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2989394"/>
    <w:p w14:paraId="48B6808C" w14:textId="7694AE3E" w:rsidR="002A76E7" w:rsidRDefault="00000000" w:rsidP="009E4819">
      <w:pPr>
        <w:pStyle w:val="Title"/>
      </w:pPr>
      <w:sdt>
        <w:sdtPr>
          <w:alias w:val="Title"/>
          <w:tag w:val="title"/>
          <w:id w:val="1378974355"/>
          <w:placeholder>
            <w:docPart w:val="7323FF8D14CC524192BB06699C4B0D75"/>
          </w:placeholder>
          <w:dataBinding w:prefixMappings="xmlns:ns0='http://purl.org/dc/elements/1.1/' xmlns:ns1='http://schemas.openxmlformats.org/package/2006/metadata/core-properties' " w:xpath="/ns1:coreProperties[1]/ns0:title[1]" w:storeItemID="{6C3C8BC8-F283-45AE-878A-BAB7291924A1}"/>
          <w:text/>
        </w:sdtPr>
        <w:sdtContent>
          <w:r w:rsidR="00BE3543" w:rsidRPr="00BE3543">
            <w:t>Ceantar Cathrach Phort Láirge Innéacs Siúil agus Rothaíochta 2025</w:t>
          </w:r>
        </w:sdtContent>
      </w:sdt>
      <w:bookmarkEnd w:id="0"/>
    </w:p>
    <w:p w14:paraId="33BEFA40" w14:textId="3C8C8270" w:rsidR="002A76E7" w:rsidRDefault="002A76E7" w:rsidP="004A7979">
      <w:pPr>
        <w:pStyle w:val="Subtitle"/>
      </w:pPr>
      <w:r>
        <w:t>Walk Wheel Cycle Trust</w:t>
      </w:r>
      <w:r w:rsidR="004A7979">
        <w:t xml:space="preserve">, </w:t>
      </w:r>
      <w:r>
        <w:t>Comhairle Chontae Chill Chainnigh</w:t>
      </w:r>
      <w:r w:rsidR="004A7979">
        <w:t xml:space="preserve">, </w:t>
      </w:r>
      <w:r>
        <w:t>Chomhairle Cathrach agus Contae Phort Láirge</w:t>
      </w:r>
      <w:r w:rsidR="004A7979">
        <w:t xml:space="preserve">, </w:t>
      </w:r>
      <w:r>
        <w:t>an Údaráis Náisiúnta Iompair</w:t>
      </w:r>
    </w:p>
    <w:p w14:paraId="22164107" w14:textId="4AC95EE4" w:rsidR="004A7979" w:rsidRDefault="004A7979" w:rsidP="004A7979">
      <w:pPr>
        <w:pStyle w:val="Heading1"/>
      </w:pPr>
      <w:bookmarkStart w:id="1" w:name="_Toc222989395"/>
      <w:r>
        <w:lastRenderedPageBreak/>
        <w:t>Réamhrá</w:t>
      </w:r>
      <w:bookmarkEnd w:id="1"/>
    </w:p>
    <w:p w14:paraId="594824B4" w14:textId="77777777" w:rsidR="002A76E7" w:rsidRDefault="002A76E7" w:rsidP="00F26F1C">
      <w:pPr>
        <w:pStyle w:val="Subtitle"/>
      </w:pPr>
      <w:r>
        <w:t>Ár bhfís maidir le siúl, rothlú agus rothaíocht</w:t>
      </w:r>
    </w:p>
    <w:p w14:paraId="6621930F" w14:textId="36588B38" w:rsidR="002A76E7" w:rsidRPr="00082F5D" w:rsidRDefault="002A76E7" w:rsidP="002A76E7">
      <w:pPr>
        <w:rPr>
          <w:b/>
          <w:bCs/>
        </w:rPr>
      </w:pPr>
      <w:r w:rsidRPr="00082F5D">
        <w:rPr>
          <w:b/>
          <w:bCs/>
        </w:rPr>
        <w:t>Clr Seamus Ryan</w:t>
      </w:r>
      <w:r w:rsidR="00082F5D" w:rsidRPr="00082F5D">
        <w:rPr>
          <w:b/>
          <w:bCs/>
        </w:rPr>
        <w:t xml:space="preserve">, </w:t>
      </w:r>
      <w:r w:rsidRPr="00082F5D">
        <w:rPr>
          <w:b/>
          <w:bCs/>
        </w:rPr>
        <w:t>Méara</w:t>
      </w:r>
      <w:r w:rsidR="00082F5D" w:rsidRPr="00082F5D">
        <w:rPr>
          <w:b/>
          <w:bCs/>
        </w:rPr>
        <w:t xml:space="preserve">, </w:t>
      </w:r>
      <w:r w:rsidRPr="00082F5D">
        <w:rPr>
          <w:b/>
          <w:bCs/>
        </w:rPr>
        <w:t>Chomhairle Cathrach agus Contae Phort Láirge</w:t>
      </w:r>
    </w:p>
    <w:p w14:paraId="31139E43" w14:textId="77777777" w:rsidR="002A76E7" w:rsidRPr="00082F5D" w:rsidRDefault="002A76E7" w:rsidP="00082F5D">
      <w:r w:rsidRPr="00082F5D">
        <w:t xml:space="preserve">Mar Mhéara, tá lúcháir orm fáilte a chur roimh dhara hInnéacs Siúil agus Rothaíochta Cheantar Cathrach Phort Láirge. </w:t>
      </w:r>
    </w:p>
    <w:p w14:paraId="58AB34D3" w14:textId="77777777" w:rsidR="002A76E7" w:rsidRPr="00082F5D" w:rsidRDefault="002A76E7" w:rsidP="00082F5D">
      <w:r w:rsidRPr="00082F5D">
        <w:t>Tugtar léargas soiléir sa tuarascáil seo ar an dóigh a dtaistealaíonn ár gcónaitheoirí agus cé chomh mór tábhachtach agus atá siúl, rothlú agus rothaíocht acu.</w:t>
      </w:r>
    </w:p>
    <w:p w14:paraId="3B165D3E" w14:textId="04E79755" w:rsidR="002A76E7" w:rsidRPr="00082F5D" w:rsidRDefault="002A76E7" w:rsidP="00082F5D">
      <w:r w:rsidRPr="00082F5D">
        <w:t xml:space="preserve">Mar dhuine a chónaíonn i bPort Láirge, chonaic mé an dóigh a bhfuil an taisteal gníomhach ag tosú ag athmhúnlú ár gcathrach. Léirítear sa tuarascáil seo go mbaintear suas le </w:t>
      </w:r>
      <w:r w:rsidR="004A7979" w:rsidRPr="00082F5D">
        <w:t>15,000</w:t>
      </w:r>
      <w:r w:rsidRPr="00082F5D">
        <w:t xml:space="preserve"> carr de na bóithre gach lá mar gheall ar shiúl, rothlú agus rothaíocht, go ngintear </w:t>
      </w:r>
      <w:r w:rsidR="004A7979" w:rsidRPr="00082F5D">
        <w:t>€67 milliún</w:t>
      </w:r>
      <w:r w:rsidRPr="00082F5D">
        <w:t xml:space="preserve"> i sochair eacnamaíocha bhliantúla do dhaoine aonair agus don Cheantar Cathrach, agus go gcuirtear cosc ar 149 riocht sláinte tromchúiseach fadtéarmach.</w:t>
      </w:r>
    </w:p>
    <w:p w14:paraId="6403DE26" w14:textId="77777777" w:rsidR="002A76E7" w:rsidRPr="00082F5D" w:rsidRDefault="002A76E7" w:rsidP="00082F5D">
      <w:r w:rsidRPr="00082F5D">
        <w:t>Tá móiminteam taobh thiar dár gClár Taistil Ghníomhaigh uaillmhianach go mór, ó Ghlasbhealach Phort Láirge a nascadh le lár na cathrach, go dtí tosach scoileanna a dhéanamh níos sábháilte tríd an gClár Bealaí Sábháilte chun na Scoile, agus tógáil leanúnach an droichid iompair inbhuanaithe a nascann an Ché Thuaidh le lár na cathrach.</w:t>
      </w:r>
    </w:p>
    <w:p w14:paraId="036E54B7" w14:textId="77777777" w:rsidR="002A76E7" w:rsidRPr="00082F5D" w:rsidRDefault="002A76E7" w:rsidP="00082F5D">
      <w:r w:rsidRPr="00082F5D">
        <w:t xml:space="preserve">Le hinfheistíocht leanúnach ÚNI, rannpháirtíocht láidir sa phobal, agus ceannaireacht dhíograiseach ó na páirtithe leasmhara go léir, is féidir linn an bealach a dtaistealaímid a bhunathrú, agus cathair níos </w:t>
      </w:r>
    </w:p>
    <w:p w14:paraId="3AB49C17" w14:textId="77777777" w:rsidR="002A76E7" w:rsidRPr="00082F5D" w:rsidRDefault="002A76E7" w:rsidP="00082F5D">
      <w:r w:rsidRPr="00082F5D">
        <w:t xml:space="preserve">glaise, níos sláintiúla agus níos ináitrithe a chruthú. Tá an teachtaireacht ón tuarascáil seo soiléir: ba mhaith leis </w:t>
      </w:r>
      <w:proofErr w:type="gramStart"/>
      <w:r w:rsidRPr="00082F5D">
        <w:t>an</w:t>
      </w:r>
      <w:proofErr w:type="gramEnd"/>
      <w:r w:rsidRPr="00082F5D">
        <w:t xml:space="preserve"> bpobal infheistíocht níos mó a fheiceáil i dtaisteal gníomhach. Leanfaimid le todhchaí bhríomhar, inbhuanaithe do </w:t>
      </w:r>
      <w:r w:rsidRPr="00082F5D">
        <w:lastRenderedPageBreak/>
        <w:t xml:space="preserve">gach duine a chónaíonn anseo, </w:t>
      </w:r>
      <w:proofErr w:type="gramStart"/>
      <w:r w:rsidRPr="00082F5D">
        <w:t>a</w:t>
      </w:r>
      <w:proofErr w:type="gramEnd"/>
      <w:r w:rsidRPr="00082F5D">
        <w:t xml:space="preserve"> oibríonn anseo, a thagann chun cuairte anseo agus </w:t>
      </w:r>
      <w:proofErr w:type="gramStart"/>
      <w:r w:rsidRPr="00082F5D">
        <w:t>a</w:t>
      </w:r>
      <w:proofErr w:type="gramEnd"/>
      <w:r w:rsidRPr="00082F5D">
        <w:t xml:space="preserve"> infheistíonn anseo a chur chun cinn.</w:t>
      </w:r>
    </w:p>
    <w:p w14:paraId="2C9EBAB8" w14:textId="353814AB" w:rsidR="002A76E7" w:rsidRPr="00082F5D" w:rsidRDefault="002A76E7" w:rsidP="00082F5D">
      <w:pPr>
        <w:rPr>
          <w:b/>
          <w:bCs/>
        </w:rPr>
      </w:pPr>
      <w:r w:rsidRPr="00082F5D">
        <w:rPr>
          <w:b/>
          <w:bCs/>
        </w:rPr>
        <w:t>Clr Mary Hilda Kavanagh</w:t>
      </w:r>
      <w:r w:rsidR="00082F5D" w:rsidRPr="00082F5D">
        <w:rPr>
          <w:b/>
          <w:bCs/>
        </w:rPr>
        <w:t xml:space="preserve">, </w:t>
      </w:r>
      <w:r w:rsidRPr="00082F5D">
        <w:rPr>
          <w:b/>
          <w:bCs/>
        </w:rPr>
        <w:t>Cathaoirleach Chomhairle Contae Chill Chainnigh</w:t>
      </w:r>
    </w:p>
    <w:p w14:paraId="606DF218" w14:textId="77777777" w:rsidR="002A76E7" w:rsidRPr="00082F5D" w:rsidRDefault="002A76E7" w:rsidP="00082F5D">
      <w:r w:rsidRPr="00082F5D">
        <w:t>Mar Chathaoirleach Chomhairle Contae Chill Chainnigh, tá áthas orm fáilte a chur roimh dhara hInnéacs Siúil agus Rothaíochta Chathair Phort Láirge.</w:t>
      </w:r>
    </w:p>
    <w:p w14:paraId="74ED66F8" w14:textId="77777777" w:rsidR="002A76E7" w:rsidRDefault="002A76E7" w:rsidP="002A76E7">
      <w:r>
        <w:t xml:space="preserve">Agus ár gcathracha agus ár mbailte ag fás i gcónaí, tá taisteal gníomhach agus iompar poiblí riachtanach chun ár bpobail ag coinneáil ag bogadh thart go héasca, ar bhealach inacmhainne agus inbhuanaithe. </w:t>
      </w:r>
    </w:p>
    <w:p w14:paraId="529439A5" w14:textId="77777777" w:rsidR="002A76E7" w:rsidRDefault="002A76E7" w:rsidP="002A76E7">
      <w:r>
        <w:t>I láthair na huaire, téann an leath oiread ban ag rothaíocht i gcomparáid le fir, ba mhaith le trian de na cónaitheoirí go léir rothaíocht a dhéanamh níos mó. Tá infheistíocht leanúnach riachtanach chun timpeallachtaí sábháilte, mealltacha agus inrochtana a chruthú a thabharfar taisteal neamhspleách ar ais do chách agus a chuirfidh ar chumas daoine iad féin a choinneáil gníomhach agus ceangailte.</w:t>
      </w:r>
    </w:p>
    <w:p w14:paraId="1B744B08" w14:textId="77777777" w:rsidR="002A76E7" w:rsidRDefault="002A76E7" w:rsidP="002A76E7">
      <w:r>
        <w:t>Leagtar amach sa tuarascáil seo an fhianaise atá riachtanach lena chinntiú go mbeidh siúl agus rothaíocht ina roghanna réadúla, fáilteacha do chách.</w:t>
      </w:r>
    </w:p>
    <w:p w14:paraId="73FB4B14" w14:textId="0A7C272B" w:rsidR="004A7979" w:rsidRDefault="004A7979" w:rsidP="004A7979">
      <w:pPr>
        <w:pStyle w:val="Heading1"/>
      </w:pPr>
      <w:bookmarkStart w:id="2" w:name="_Toc222989396"/>
      <w:r>
        <w:lastRenderedPageBreak/>
        <w:t>Clár na nÁbhar</w:t>
      </w:r>
      <w:bookmarkEnd w:id="2"/>
    </w:p>
    <w:p w14:paraId="6542ACCB" w14:textId="241B72FC" w:rsidR="00075A4A" w:rsidRDefault="00075A4A">
      <w:pPr>
        <w:pStyle w:val="TOC1"/>
        <w:rPr>
          <w:rFonts w:asciiTheme="minorHAnsi" w:eastAsiaTheme="minorEastAsia" w:hAnsiTheme="minorHAnsi"/>
          <w:sz w:val="24"/>
          <w:szCs w:val="24"/>
          <w:lang w:eastAsia="en-GB"/>
        </w:rPr>
      </w:pPr>
      <w:r>
        <w:fldChar w:fldCharType="begin"/>
      </w:r>
      <w:r>
        <w:instrText xml:space="preserve"> TOC \o "1-1" \h \z \u </w:instrText>
      </w:r>
      <w:r>
        <w:fldChar w:fldCharType="separate"/>
      </w:r>
      <w:hyperlink w:anchor="_Toc222989397" w:history="1">
        <w:r w:rsidRPr="00C14B1B">
          <w:rPr>
            <w:rStyle w:val="Hyperlink"/>
          </w:rPr>
          <w:t>An tInnéacs Siúil agus Rothaíochta</w:t>
        </w:r>
        <w:r>
          <w:rPr>
            <w:webHidden/>
          </w:rPr>
          <w:tab/>
        </w:r>
        <w:r>
          <w:rPr>
            <w:webHidden/>
          </w:rPr>
          <w:fldChar w:fldCharType="begin"/>
        </w:r>
        <w:r>
          <w:rPr>
            <w:webHidden/>
          </w:rPr>
          <w:instrText xml:space="preserve"> PAGEREF _Toc222989397 \h </w:instrText>
        </w:r>
        <w:r>
          <w:rPr>
            <w:webHidden/>
          </w:rPr>
        </w:r>
        <w:r>
          <w:rPr>
            <w:webHidden/>
          </w:rPr>
          <w:fldChar w:fldCharType="separate"/>
        </w:r>
        <w:r>
          <w:rPr>
            <w:webHidden/>
          </w:rPr>
          <w:t>5</w:t>
        </w:r>
        <w:r>
          <w:rPr>
            <w:webHidden/>
          </w:rPr>
          <w:fldChar w:fldCharType="end"/>
        </w:r>
      </w:hyperlink>
    </w:p>
    <w:p w14:paraId="49EBE314" w14:textId="16B90A2D" w:rsidR="00075A4A" w:rsidRDefault="00075A4A">
      <w:pPr>
        <w:pStyle w:val="TOC1"/>
        <w:rPr>
          <w:rFonts w:asciiTheme="minorHAnsi" w:eastAsiaTheme="minorEastAsia" w:hAnsiTheme="minorHAnsi"/>
          <w:sz w:val="24"/>
          <w:szCs w:val="24"/>
          <w:lang w:eastAsia="en-GB"/>
        </w:rPr>
      </w:pPr>
      <w:hyperlink w:anchor="_Toc222989398" w:history="1">
        <w:r w:rsidRPr="00C14B1B">
          <w:rPr>
            <w:rStyle w:val="Hyperlink"/>
          </w:rPr>
          <w:t>Ceannlínte</w:t>
        </w:r>
        <w:r>
          <w:rPr>
            <w:webHidden/>
          </w:rPr>
          <w:tab/>
        </w:r>
        <w:r>
          <w:rPr>
            <w:webHidden/>
          </w:rPr>
          <w:fldChar w:fldCharType="begin"/>
        </w:r>
        <w:r>
          <w:rPr>
            <w:webHidden/>
          </w:rPr>
          <w:instrText xml:space="preserve"> PAGEREF _Toc222989398 \h </w:instrText>
        </w:r>
        <w:r>
          <w:rPr>
            <w:webHidden/>
          </w:rPr>
        </w:r>
        <w:r>
          <w:rPr>
            <w:webHidden/>
          </w:rPr>
          <w:fldChar w:fldCharType="separate"/>
        </w:r>
        <w:r>
          <w:rPr>
            <w:webHidden/>
          </w:rPr>
          <w:t>7</w:t>
        </w:r>
        <w:r>
          <w:rPr>
            <w:webHidden/>
          </w:rPr>
          <w:fldChar w:fldCharType="end"/>
        </w:r>
      </w:hyperlink>
    </w:p>
    <w:p w14:paraId="79734F5A" w14:textId="410BB087" w:rsidR="00075A4A" w:rsidRDefault="00075A4A">
      <w:pPr>
        <w:pStyle w:val="TOC1"/>
        <w:rPr>
          <w:rFonts w:asciiTheme="minorHAnsi" w:eastAsiaTheme="minorEastAsia" w:hAnsiTheme="minorHAnsi"/>
          <w:sz w:val="24"/>
          <w:szCs w:val="24"/>
          <w:lang w:eastAsia="en-GB"/>
        </w:rPr>
      </w:pPr>
      <w:hyperlink w:anchor="_Toc222989399" w:history="1">
        <w:r w:rsidRPr="00C14B1B">
          <w:rPr>
            <w:rStyle w:val="Hyperlink"/>
          </w:rPr>
          <w:t>Siúl agus rothlú</w:t>
        </w:r>
        <w:r>
          <w:rPr>
            <w:webHidden/>
          </w:rPr>
          <w:tab/>
        </w:r>
        <w:r>
          <w:rPr>
            <w:webHidden/>
          </w:rPr>
          <w:fldChar w:fldCharType="begin"/>
        </w:r>
        <w:r>
          <w:rPr>
            <w:webHidden/>
          </w:rPr>
          <w:instrText xml:space="preserve"> PAGEREF _Toc222989399 \h </w:instrText>
        </w:r>
        <w:r>
          <w:rPr>
            <w:webHidden/>
          </w:rPr>
        </w:r>
        <w:r>
          <w:rPr>
            <w:webHidden/>
          </w:rPr>
          <w:fldChar w:fldCharType="separate"/>
        </w:r>
        <w:r>
          <w:rPr>
            <w:webHidden/>
          </w:rPr>
          <w:t>15</w:t>
        </w:r>
        <w:r>
          <w:rPr>
            <w:webHidden/>
          </w:rPr>
          <w:fldChar w:fldCharType="end"/>
        </w:r>
      </w:hyperlink>
    </w:p>
    <w:p w14:paraId="57B82EC6" w14:textId="60E9738D" w:rsidR="00075A4A" w:rsidRDefault="00075A4A">
      <w:pPr>
        <w:pStyle w:val="TOC1"/>
        <w:rPr>
          <w:rFonts w:asciiTheme="minorHAnsi" w:eastAsiaTheme="minorEastAsia" w:hAnsiTheme="minorHAnsi"/>
          <w:sz w:val="24"/>
          <w:szCs w:val="24"/>
          <w:lang w:eastAsia="en-GB"/>
        </w:rPr>
      </w:pPr>
      <w:hyperlink w:anchor="_Toc222989400" w:history="1">
        <w:r w:rsidRPr="00C14B1B">
          <w:rPr>
            <w:rStyle w:val="Hyperlink"/>
          </w:rPr>
          <w:t>Rothaíocht</w:t>
        </w:r>
        <w:r>
          <w:rPr>
            <w:webHidden/>
          </w:rPr>
          <w:tab/>
        </w:r>
        <w:r>
          <w:rPr>
            <w:webHidden/>
          </w:rPr>
          <w:fldChar w:fldCharType="begin"/>
        </w:r>
        <w:r>
          <w:rPr>
            <w:webHidden/>
          </w:rPr>
          <w:instrText xml:space="preserve"> PAGEREF _Toc222989400 \h </w:instrText>
        </w:r>
        <w:r>
          <w:rPr>
            <w:webHidden/>
          </w:rPr>
        </w:r>
        <w:r>
          <w:rPr>
            <w:webHidden/>
          </w:rPr>
          <w:fldChar w:fldCharType="separate"/>
        </w:r>
        <w:r>
          <w:rPr>
            <w:webHidden/>
          </w:rPr>
          <w:t>20</w:t>
        </w:r>
        <w:r>
          <w:rPr>
            <w:webHidden/>
          </w:rPr>
          <w:fldChar w:fldCharType="end"/>
        </w:r>
      </w:hyperlink>
    </w:p>
    <w:p w14:paraId="4FE73E2A" w14:textId="4065AB47" w:rsidR="00075A4A" w:rsidRDefault="00075A4A">
      <w:pPr>
        <w:pStyle w:val="TOC1"/>
        <w:rPr>
          <w:rFonts w:asciiTheme="minorHAnsi" w:eastAsiaTheme="minorEastAsia" w:hAnsiTheme="minorHAnsi"/>
          <w:sz w:val="24"/>
          <w:szCs w:val="24"/>
          <w:lang w:eastAsia="en-GB"/>
        </w:rPr>
      </w:pPr>
      <w:hyperlink w:anchor="_Toc222989401" w:history="1">
        <w:r w:rsidRPr="00C14B1B">
          <w:rPr>
            <w:rStyle w:val="Hyperlink"/>
          </w:rPr>
          <w:t>Na tairbhí a bhaineann le siúl agus rothlú</w:t>
        </w:r>
        <w:r>
          <w:rPr>
            <w:webHidden/>
          </w:rPr>
          <w:tab/>
        </w:r>
        <w:r>
          <w:rPr>
            <w:webHidden/>
          </w:rPr>
          <w:fldChar w:fldCharType="begin"/>
        </w:r>
        <w:r>
          <w:rPr>
            <w:webHidden/>
          </w:rPr>
          <w:instrText xml:space="preserve"> PAGEREF _Toc222989401 \h </w:instrText>
        </w:r>
        <w:r>
          <w:rPr>
            <w:webHidden/>
          </w:rPr>
        </w:r>
        <w:r>
          <w:rPr>
            <w:webHidden/>
          </w:rPr>
          <w:fldChar w:fldCharType="separate"/>
        </w:r>
        <w:r>
          <w:rPr>
            <w:webHidden/>
          </w:rPr>
          <w:t>25</w:t>
        </w:r>
        <w:r>
          <w:rPr>
            <w:webHidden/>
          </w:rPr>
          <w:fldChar w:fldCharType="end"/>
        </w:r>
      </w:hyperlink>
    </w:p>
    <w:p w14:paraId="7548C219" w14:textId="225C4F64" w:rsidR="00075A4A" w:rsidRDefault="00075A4A">
      <w:pPr>
        <w:pStyle w:val="TOC1"/>
        <w:rPr>
          <w:rFonts w:asciiTheme="minorHAnsi" w:eastAsiaTheme="minorEastAsia" w:hAnsiTheme="minorHAnsi"/>
          <w:sz w:val="24"/>
          <w:szCs w:val="24"/>
          <w:lang w:eastAsia="en-GB"/>
        </w:rPr>
      </w:pPr>
      <w:hyperlink w:anchor="_Toc222989402" w:history="1">
        <w:r w:rsidRPr="00C14B1B">
          <w:rPr>
            <w:rStyle w:val="Hyperlink"/>
          </w:rPr>
          <w:t>Tairbhí na rothaíochta</w:t>
        </w:r>
        <w:r>
          <w:rPr>
            <w:webHidden/>
          </w:rPr>
          <w:tab/>
        </w:r>
        <w:r>
          <w:rPr>
            <w:webHidden/>
          </w:rPr>
          <w:fldChar w:fldCharType="begin"/>
        </w:r>
        <w:r>
          <w:rPr>
            <w:webHidden/>
          </w:rPr>
          <w:instrText xml:space="preserve"> PAGEREF _Toc222989402 \h </w:instrText>
        </w:r>
        <w:r>
          <w:rPr>
            <w:webHidden/>
          </w:rPr>
        </w:r>
        <w:r>
          <w:rPr>
            <w:webHidden/>
          </w:rPr>
          <w:fldChar w:fldCharType="separate"/>
        </w:r>
        <w:r>
          <w:rPr>
            <w:webHidden/>
          </w:rPr>
          <w:t>31</w:t>
        </w:r>
        <w:r>
          <w:rPr>
            <w:webHidden/>
          </w:rPr>
          <w:fldChar w:fldCharType="end"/>
        </w:r>
      </w:hyperlink>
    </w:p>
    <w:p w14:paraId="034B280E" w14:textId="221289BC" w:rsidR="00075A4A" w:rsidRDefault="00075A4A">
      <w:pPr>
        <w:pStyle w:val="TOC1"/>
        <w:rPr>
          <w:rFonts w:asciiTheme="minorHAnsi" w:eastAsiaTheme="minorEastAsia" w:hAnsiTheme="minorHAnsi"/>
          <w:sz w:val="24"/>
          <w:szCs w:val="24"/>
          <w:lang w:eastAsia="en-GB"/>
        </w:rPr>
      </w:pPr>
      <w:hyperlink w:anchor="_Toc222989403" w:history="1">
        <w:r w:rsidRPr="00C14B1B">
          <w:rPr>
            <w:rStyle w:val="Hyperlink"/>
          </w:rPr>
          <w:t>Réitigh siúil agus rothlaithe</w:t>
        </w:r>
        <w:r>
          <w:rPr>
            <w:webHidden/>
          </w:rPr>
          <w:tab/>
        </w:r>
        <w:r>
          <w:rPr>
            <w:webHidden/>
          </w:rPr>
          <w:fldChar w:fldCharType="begin"/>
        </w:r>
        <w:r>
          <w:rPr>
            <w:webHidden/>
          </w:rPr>
          <w:instrText xml:space="preserve"> PAGEREF _Toc222989403 \h </w:instrText>
        </w:r>
        <w:r>
          <w:rPr>
            <w:webHidden/>
          </w:rPr>
        </w:r>
        <w:r>
          <w:rPr>
            <w:webHidden/>
          </w:rPr>
          <w:fldChar w:fldCharType="separate"/>
        </w:r>
        <w:r>
          <w:rPr>
            <w:webHidden/>
          </w:rPr>
          <w:t>38</w:t>
        </w:r>
        <w:r>
          <w:rPr>
            <w:webHidden/>
          </w:rPr>
          <w:fldChar w:fldCharType="end"/>
        </w:r>
      </w:hyperlink>
    </w:p>
    <w:p w14:paraId="754C5502" w14:textId="32C9FAD7" w:rsidR="00075A4A" w:rsidRDefault="00075A4A">
      <w:pPr>
        <w:pStyle w:val="TOC1"/>
        <w:rPr>
          <w:rFonts w:asciiTheme="minorHAnsi" w:eastAsiaTheme="minorEastAsia" w:hAnsiTheme="minorHAnsi"/>
          <w:sz w:val="24"/>
          <w:szCs w:val="24"/>
          <w:lang w:eastAsia="en-GB"/>
        </w:rPr>
      </w:pPr>
      <w:hyperlink w:anchor="_Toc222989404" w:history="1">
        <w:r w:rsidRPr="00C14B1B">
          <w:rPr>
            <w:rStyle w:val="Hyperlink"/>
          </w:rPr>
          <w:t>Réitigh rothaíochta</w:t>
        </w:r>
        <w:r>
          <w:rPr>
            <w:webHidden/>
          </w:rPr>
          <w:tab/>
        </w:r>
        <w:r>
          <w:rPr>
            <w:webHidden/>
          </w:rPr>
          <w:fldChar w:fldCharType="begin"/>
        </w:r>
        <w:r>
          <w:rPr>
            <w:webHidden/>
          </w:rPr>
          <w:instrText xml:space="preserve"> PAGEREF _Toc222989404 \h </w:instrText>
        </w:r>
        <w:r>
          <w:rPr>
            <w:webHidden/>
          </w:rPr>
        </w:r>
        <w:r>
          <w:rPr>
            <w:webHidden/>
          </w:rPr>
          <w:fldChar w:fldCharType="separate"/>
        </w:r>
        <w:r>
          <w:rPr>
            <w:webHidden/>
          </w:rPr>
          <w:t>43</w:t>
        </w:r>
        <w:r>
          <w:rPr>
            <w:webHidden/>
          </w:rPr>
          <w:fldChar w:fldCharType="end"/>
        </w:r>
      </w:hyperlink>
    </w:p>
    <w:p w14:paraId="0C662937" w14:textId="2FB64728" w:rsidR="00075A4A" w:rsidRDefault="00075A4A">
      <w:pPr>
        <w:pStyle w:val="TOC1"/>
        <w:rPr>
          <w:rFonts w:asciiTheme="minorHAnsi" w:eastAsiaTheme="minorEastAsia" w:hAnsiTheme="minorHAnsi"/>
          <w:sz w:val="24"/>
          <w:szCs w:val="24"/>
          <w:lang w:eastAsia="en-GB"/>
        </w:rPr>
      </w:pPr>
      <w:hyperlink w:anchor="_Toc222989405" w:history="1">
        <w:r w:rsidRPr="00C14B1B">
          <w:rPr>
            <w:rStyle w:val="Hyperlink"/>
          </w:rPr>
          <w:t>Réitigh chomharsanachta</w:t>
        </w:r>
        <w:r>
          <w:rPr>
            <w:webHidden/>
          </w:rPr>
          <w:tab/>
        </w:r>
        <w:r>
          <w:rPr>
            <w:webHidden/>
          </w:rPr>
          <w:fldChar w:fldCharType="begin"/>
        </w:r>
        <w:r>
          <w:rPr>
            <w:webHidden/>
          </w:rPr>
          <w:instrText xml:space="preserve"> PAGEREF _Toc222989405 \h </w:instrText>
        </w:r>
        <w:r>
          <w:rPr>
            <w:webHidden/>
          </w:rPr>
        </w:r>
        <w:r>
          <w:rPr>
            <w:webHidden/>
          </w:rPr>
          <w:fldChar w:fldCharType="separate"/>
        </w:r>
        <w:r>
          <w:rPr>
            <w:webHidden/>
          </w:rPr>
          <w:t>49</w:t>
        </w:r>
        <w:r>
          <w:rPr>
            <w:webHidden/>
          </w:rPr>
          <w:fldChar w:fldCharType="end"/>
        </w:r>
      </w:hyperlink>
    </w:p>
    <w:p w14:paraId="4647D45C" w14:textId="3B89E7D8" w:rsidR="00075A4A" w:rsidRDefault="00075A4A">
      <w:pPr>
        <w:pStyle w:val="TOC1"/>
        <w:rPr>
          <w:rFonts w:asciiTheme="minorHAnsi" w:eastAsiaTheme="minorEastAsia" w:hAnsiTheme="minorHAnsi"/>
          <w:sz w:val="24"/>
          <w:szCs w:val="24"/>
          <w:lang w:eastAsia="en-GB"/>
        </w:rPr>
      </w:pPr>
      <w:hyperlink w:anchor="_Toc222989406" w:history="1">
        <w:r w:rsidRPr="00C14B1B">
          <w:rPr>
            <w:rStyle w:val="Hyperlink"/>
          </w:rPr>
          <w:t>An ceantar a fhorbairt</w:t>
        </w:r>
        <w:r>
          <w:rPr>
            <w:webHidden/>
          </w:rPr>
          <w:tab/>
        </w:r>
        <w:r>
          <w:rPr>
            <w:webHidden/>
          </w:rPr>
          <w:fldChar w:fldCharType="begin"/>
        </w:r>
        <w:r>
          <w:rPr>
            <w:webHidden/>
          </w:rPr>
          <w:instrText xml:space="preserve"> PAGEREF _Toc222989406 \h </w:instrText>
        </w:r>
        <w:r>
          <w:rPr>
            <w:webHidden/>
          </w:rPr>
        </w:r>
        <w:r>
          <w:rPr>
            <w:webHidden/>
          </w:rPr>
          <w:fldChar w:fldCharType="separate"/>
        </w:r>
        <w:r>
          <w:rPr>
            <w:webHidden/>
          </w:rPr>
          <w:t>56</w:t>
        </w:r>
        <w:r>
          <w:rPr>
            <w:webHidden/>
          </w:rPr>
          <w:fldChar w:fldCharType="end"/>
        </w:r>
      </w:hyperlink>
    </w:p>
    <w:p w14:paraId="4CAA9BCC" w14:textId="17656DDC" w:rsidR="00075A4A" w:rsidRDefault="00075A4A">
      <w:pPr>
        <w:pStyle w:val="TOC1"/>
        <w:rPr>
          <w:rFonts w:asciiTheme="minorHAnsi" w:eastAsiaTheme="minorEastAsia" w:hAnsiTheme="minorHAnsi"/>
          <w:sz w:val="24"/>
          <w:szCs w:val="24"/>
          <w:lang w:eastAsia="en-GB"/>
        </w:rPr>
      </w:pPr>
      <w:hyperlink w:anchor="_Toc222989407" w:history="1">
        <w:r w:rsidRPr="00C14B1B">
          <w:rPr>
            <w:rStyle w:val="Hyperlink"/>
          </w:rPr>
          <w:t>Ag breathnú chun cinn</w:t>
        </w:r>
        <w:r>
          <w:rPr>
            <w:webHidden/>
          </w:rPr>
          <w:tab/>
        </w:r>
        <w:r>
          <w:rPr>
            <w:webHidden/>
          </w:rPr>
          <w:fldChar w:fldCharType="begin"/>
        </w:r>
        <w:r>
          <w:rPr>
            <w:webHidden/>
          </w:rPr>
          <w:instrText xml:space="preserve"> PAGEREF _Toc222989407 \h </w:instrText>
        </w:r>
        <w:r>
          <w:rPr>
            <w:webHidden/>
          </w:rPr>
        </w:r>
        <w:r>
          <w:rPr>
            <w:webHidden/>
          </w:rPr>
          <w:fldChar w:fldCharType="separate"/>
        </w:r>
        <w:r>
          <w:rPr>
            <w:webHidden/>
          </w:rPr>
          <w:t>59</w:t>
        </w:r>
        <w:r>
          <w:rPr>
            <w:webHidden/>
          </w:rPr>
          <w:fldChar w:fldCharType="end"/>
        </w:r>
      </w:hyperlink>
    </w:p>
    <w:p w14:paraId="4827BACC" w14:textId="554D8D6F" w:rsidR="00075A4A" w:rsidRDefault="00075A4A">
      <w:pPr>
        <w:pStyle w:val="TOC1"/>
        <w:rPr>
          <w:rFonts w:asciiTheme="minorHAnsi" w:eastAsiaTheme="minorEastAsia" w:hAnsiTheme="minorHAnsi"/>
          <w:sz w:val="24"/>
          <w:szCs w:val="24"/>
          <w:lang w:eastAsia="en-GB"/>
        </w:rPr>
      </w:pPr>
      <w:hyperlink w:anchor="_Toc222989408" w:history="1">
        <w:r w:rsidRPr="00C14B1B">
          <w:rPr>
            <w:rStyle w:val="Hyperlink"/>
          </w:rPr>
          <w:t>Nótaí ar mhodheolaíocht</w:t>
        </w:r>
        <w:r>
          <w:rPr>
            <w:webHidden/>
          </w:rPr>
          <w:tab/>
        </w:r>
        <w:r>
          <w:rPr>
            <w:webHidden/>
          </w:rPr>
          <w:fldChar w:fldCharType="begin"/>
        </w:r>
        <w:r>
          <w:rPr>
            <w:webHidden/>
          </w:rPr>
          <w:instrText xml:space="preserve"> PAGEREF _Toc222989408 \h </w:instrText>
        </w:r>
        <w:r>
          <w:rPr>
            <w:webHidden/>
          </w:rPr>
        </w:r>
        <w:r>
          <w:rPr>
            <w:webHidden/>
          </w:rPr>
          <w:fldChar w:fldCharType="separate"/>
        </w:r>
        <w:r>
          <w:rPr>
            <w:webHidden/>
          </w:rPr>
          <w:t>63</w:t>
        </w:r>
        <w:r>
          <w:rPr>
            <w:webHidden/>
          </w:rPr>
          <w:fldChar w:fldCharType="end"/>
        </w:r>
      </w:hyperlink>
    </w:p>
    <w:p w14:paraId="40A782EE" w14:textId="37360E35" w:rsidR="00075A4A" w:rsidRPr="00075A4A" w:rsidRDefault="00075A4A" w:rsidP="00075A4A">
      <w:r>
        <w:fldChar w:fldCharType="end"/>
      </w:r>
    </w:p>
    <w:p w14:paraId="6A7FF2E8" w14:textId="4996A232" w:rsidR="004A7979" w:rsidRDefault="004A7979" w:rsidP="004A7979">
      <w:pPr>
        <w:pStyle w:val="Heading1"/>
      </w:pPr>
      <w:bookmarkStart w:id="3" w:name="_Toc222989397"/>
      <w:r>
        <w:lastRenderedPageBreak/>
        <w:t>An tInnéacs Siúil agus Rothaíochta</w:t>
      </w:r>
      <w:bookmarkEnd w:id="3"/>
    </w:p>
    <w:p w14:paraId="290725E5" w14:textId="77777777" w:rsidR="002A76E7" w:rsidRPr="00075A4A" w:rsidRDefault="002A76E7" w:rsidP="00075A4A">
      <w:r w:rsidRPr="00075A4A">
        <w:t>Is é an tInnéacs Siúil agus Rothaíochta an measúnú is mó atá déanta maidir le siúl, rothlú agus rothaíocht sa Ríocht Aontaithe agus in Éirinn. Ba é Walk Wheel Cycle Trust (Sustrans roimhe seo) a rinne é i gcomhar le 22 comhpháirtí réigiúnach agus áitiúil. Tuairiscíonn gach ceantar ar an dul chun cinn atá déanta maidir bealach laethúil níos mealltaí chun taisteal a dhéanamh den siúl, den rothlú agus den rothaíocht.</w:t>
      </w:r>
    </w:p>
    <w:p w14:paraId="124592F8" w14:textId="6480076A" w:rsidR="002A76E7" w:rsidRPr="00075A4A" w:rsidRDefault="002A76E7" w:rsidP="00075A4A">
      <w:r w:rsidRPr="00075A4A">
        <w:t xml:space="preserve">Tugann an tInnéacs Siúil agus Rothaíochta tuairisc gach dhá bhliain. Seo </w:t>
      </w:r>
      <w:proofErr w:type="gramStart"/>
      <w:r w:rsidRPr="00075A4A">
        <w:t>an</w:t>
      </w:r>
      <w:proofErr w:type="gramEnd"/>
      <w:r w:rsidRPr="00075A4A">
        <w:t xml:space="preserve"> dara tuarascáil ó Cheantar Cathrach Phort Láirge, arna soláthraíodh i gcomhpháirtíocht le hÚdarás Náisiúnta Iompair na hÉireann. Tá na sonraí sa tuarascáil seo ó 2025 agus áirítear leo sonraí áitiúla faoi shiúl, rothlú agus rothaíocht, agus suirbhé neamhspleách, ionadaíoch ó thaobh déimeagrafach de, ar </w:t>
      </w:r>
      <w:r w:rsidR="004A7979" w:rsidRPr="00075A4A">
        <w:t>1,112</w:t>
      </w:r>
      <w:r w:rsidRPr="00075A4A">
        <w:t xml:space="preserve"> cónaitheoir 16 bliana d'aois nó níos sine. Rinneadh an suirbhé ó Bealtaine go Meitheamh 2025. Rinne an cuideachta taighde margaidh neamhspleách Ipsos B&amp;A an suirbhé, atá ionadaíoch de gach uile chónaitheoir, ní hamháin na cónaitheoirí a shiúlann, a rothlú nó a rothaíonn.</w:t>
      </w:r>
    </w:p>
    <w:p w14:paraId="1223E03B" w14:textId="77777777" w:rsidR="002A76E7" w:rsidRPr="00075A4A" w:rsidRDefault="002A76E7" w:rsidP="00075A4A">
      <w:r w:rsidRPr="00075A4A">
        <w:t>Tá comparáidí curtha chun áireamh againn tríd an tuarascáil seo le sonraí 2023 i gcás ina raibh siad ar fáil.</w:t>
      </w:r>
    </w:p>
    <w:p w14:paraId="055DEA64" w14:textId="77777777" w:rsidR="002A76E7" w:rsidRPr="00075A4A" w:rsidRDefault="002A76E7" w:rsidP="00075A4A">
      <w:r w:rsidRPr="00075A4A">
        <w:t>Gabhaimid ár mbuíochas le muintir Cheantar Cathrach Phort Láirge a ghlac páirt sa suirbhé agus a roinn a gcuid scéalta linn.</w:t>
      </w:r>
    </w:p>
    <w:p w14:paraId="7EF59F38" w14:textId="6709BD34" w:rsidR="002A76E7" w:rsidRPr="00075A4A" w:rsidRDefault="002A76E7" w:rsidP="00075A4A">
      <w:r w:rsidRPr="00075A4A">
        <w:t>Is féidir tuilleadh sonraí faoi na tuarascálacha uile agus uirlis sonraí idirghníomhach chun iniúchadh níos cuimsithí a dhéanamh ar na sonraí a fháil ag</w:t>
      </w:r>
      <w:r w:rsidR="00075A4A">
        <w:t xml:space="preserve"> </w:t>
      </w:r>
      <w:hyperlink r:id="rId13" w:history="1">
        <w:r w:rsidR="00075A4A" w:rsidRPr="00F5655E">
          <w:rPr>
            <w:rStyle w:val="Hyperlink"/>
          </w:rPr>
          <w:t>www.walkwheelcycletrust.org.uk/walking-cycling-index</w:t>
        </w:r>
      </w:hyperlink>
      <w:r w:rsidR="00075A4A">
        <w:t xml:space="preserve"> </w:t>
      </w:r>
    </w:p>
    <w:p w14:paraId="2FEA1D95" w14:textId="77777777" w:rsidR="002A76E7" w:rsidRPr="00075A4A" w:rsidRDefault="002A76E7" w:rsidP="00075A4A">
      <w:r w:rsidRPr="00075A4A">
        <w:t xml:space="preserve">Léarscáil den Ríocht Aontaithe agus Éirinn ina dtaispeántar na cathracha atá rannpháirteach san Innéacs Siúil agus Rothaíochta: Údarás Comhcheangailte Obar Dheathain, Bhéal Feirste, Bristol, Cambridgeshire agus Peterborough, Caerdydd, Ceantar Cathrach Chorcaí, Ceantar Cathrach Bhaile Átha Cliath, </w:t>
      </w:r>
      <w:r w:rsidRPr="00075A4A">
        <w:lastRenderedPageBreak/>
        <w:t>Dundee, Dunfermline, Dún Éideann, Ceantar Cathrach na Gaillimhe, Glaschú, Mórcheantar Mhanchain, Inverness, Leicester, Ceantar Cathrach Luimnigh-na Sionainne, Réigiún Chathair Learphoill, Údarás Comhcheangailte an Oirthuaiscirt, Perth, Réigiún Chathair Southampton, Stirling agus Ceantar Cathrach Phort Láirge</w:t>
      </w:r>
    </w:p>
    <w:p w14:paraId="1756120A" w14:textId="5BFED024" w:rsidR="004A7979" w:rsidRDefault="004A7979" w:rsidP="004A7979">
      <w:pPr>
        <w:pStyle w:val="Heading2"/>
      </w:pPr>
      <w:r>
        <w:t>Rothlú a shainiú</w:t>
      </w:r>
    </w:p>
    <w:p w14:paraId="46C4B214" w14:textId="77777777" w:rsidR="002A76E7" w:rsidRDefault="002A76E7" w:rsidP="002A76E7">
      <w:r>
        <w:t>B'fhéidir nach n-úsáidfeadh daoine áirithe a úsáideann cathaoir rothaí nó scútar soghluaisteachta an téarma 'siúl' maidir leo féin agus b'fhéidir gur fearr leo an téarma 'rothlú' a úsáid. Úsáidimid na téarmaí 'siúl' agus 'rothlú' le chéile lena chinntiú go bhfuilimid chomh cuimsitheach agus is féidir.</w:t>
      </w:r>
    </w:p>
    <w:p w14:paraId="4302AD6B" w14:textId="58C3B125" w:rsidR="004A7979" w:rsidRDefault="004A7979" w:rsidP="004A7979">
      <w:pPr>
        <w:pStyle w:val="Heading1"/>
      </w:pPr>
      <w:bookmarkStart w:id="4" w:name="_Toc222989398"/>
      <w:r>
        <w:lastRenderedPageBreak/>
        <w:t>Ceannlínte</w:t>
      </w:r>
      <w:bookmarkEnd w:id="4"/>
    </w:p>
    <w:p w14:paraId="60F0A852" w14:textId="77777777" w:rsidR="002A76E7" w:rsidRDefault="002A76E7" w:rsidP="00F26F1C">
      <w:pPr>
        <w:pStyle w:val="Subtitle"/>
      </w:pPr>
      <w:r>
        <w:t>Ceantar Cathrach Phort Láirge</w:t>
      </w:r>
    </w:p>
    <w:p w14:paraId="1E78A649" w14:textId="1A25F06D" w:rsidR="004A7979" w:rsidRDefault="004A7979" w:rsidP="004A7979">
      <w:pPr>
        <w:pStyle w:val="Heading2"/>
      </w:pPr>
      <w:r>
        <w:t>Daonra</w:t>
      </w:r>
      <w:r w:rsidR="00B130D9">
        <w:rPr>
          <w:rStyle w:val="FootnoteReference"/>
        </w:rPr>
        <w:footnoteReference w:id="1"/>
      </w:r>
    </w:p>
    <w:p w14:paraId="54936D31" w14:textId="6BD432F9" w:rsidR="002A76E7" w:rsidRDefault="004A7979" w:rsidP="002A76E7">
      <w:r w:rsidRPr="004A7979">
        <w:rPr>
          <w:b/>
        </w:rPr>
        <w:t>66,555</w:t>
      </w:r>
    </w:p>
    <w:p w14:paraId="36D0C1B9" w14:textId="7543431D" w:rsidR="002A76E7" w:rsidRDefault="004A7979" w:rsidP="002A76E7">
      <w:r w:rsidRPr="004A7979">
        <w:rPr>
          <w:b/>
        </w:rPr>
        <w:t>53,244</w:t>
      </w:r>
      <w:r w:rsidR="002A76E7">
        <w:t xml:space="preserve"> duine fásta</w:t>
      </w:r>
    </w:p>
    <w:p w14:paraId="01A4B6A5" w14:textId="18B46B58" w:rsidR="002A76E7" w:rsidRDefault="004A7979" w:rsidP="002A76E7">
      <w:r w:rsidRPr="004A7979">
        <w:rPr>
          <w:b/>
        </w:rPr>
        <w:t>13,311</w:t>
      </w:r>
      <w:r w:rsidR="002A76E7">
        <w:t xml:space="preserve"> leanbh</w:t>
      </w:r>
    </w:p>
    <w:p w14:paraId="334408AD" w14:textId="77777777" w:rsidR="002A76E7" w:rsidRDefault="002A76E7" w:rsidP="002A76E7">
      <w:r>
        <w:t>Léarscáil de limistéar an tsuirbhé</w:t>
      </w:r>
    </w:p>
    <w:p w14:paraId="1F122C1B" w14:textId="1732BEE2" w:rsidR="004A7979" w:rsidRDefault="004A7979" w:rsidP="004A7979">
      <w:pPr>
        <w:pStyle w:val="Heading2"/>
      </w:pPr>
      <w:r>
        <w:t>Minicíocht na modhanna taistil éagsúla</w:t>
      </w:r>
    </w:p>
    <w:p w14:paraId="0AA33E23" w14:textId="63CE48F7" w:rsidR="002A76E7" w:rsidRDefault="002A76E7" w:rsidP="002A76E7">
      <w:r>
        <w:t xml:space="preserve">Is iad siúl agus tiomáint na modhanna taistil is coitianta i measc chónaitheoirí Cheantar Cathrach Phort Láirge, agus siúl agus rothlú ina dhiaidh sin. </w:t>
      </w:r>
    </w:p>
    <w:p w14:paraId="789D4A78" w14:textId="453ECECF" w:rsidR="004A7979" w:rsidRDefault="004A7979" w:rsidP="004A7979">
      <w:pPr>
        <w:pStyle w:val="Heading3"/>
      </w:pPr>
      <w:r>
        <w:t>Cónaitheoirí a thaistealaíonn ar na modhanna seo a leanas cúig lá nó níos mó sa tseachtain sa cheantar</w:t>
      </w:r>
    </w:p>
    <w:p w14:paraId="3EBE1BB6" w14:textId="77777777" w:rsidR="002A76E7" w:rsidRDefault="002A76E7" w:rsidP="00B130D9">
      <w:pPr>
        <w:pStyle w:val="Heading4"/>
      </w:pPr>
      <w:r>
        <w:t>Siúl nó rothlú</w:t>
      </w:r>
    </w:p>
    <w:p w14:paraId="1E39E06C" w14:textId="502AB312" w:rsidR="002A76E7" w:rsidRDefault="004A7979" w:rsidP="002A76E7">
      <w:r w:rsidRPr="004A7979">
        <w:rPr>
          <w:b/>
        </w:rPr>
        <w:t>52%</w:t>
      </w:r>
      <w:r w:rsidR="002A76E7">
        <w:t xml:space="preserve"> in 2023 </w:t>
      </w:r>
    </w:p>
    <w:p w14:paraId="2D6357C4" w14:textId="5B1115EA" w:rsidR="002A76E7" w:rsidRDefault="004A7979" w:rsidP="002A76E7">
      <w:r w:rsidRPr="004A7979">
        <w:rPr>
          <w:b/>
        </w:rPr>
        <w:lastRenderedPageBreak/>
        <w:t>45%</w:t>
      </w:r>
      <w:r w:rsidR="002A76E7">
        <w:t xml:space="preserve"> in 2025 </w:t>
      </w:r>
    </w:p>
    <w:p w14:paraId="572ACD73" w14:textId="726BB535" w:rsidR="002A76E7" w:rsidRDefault="002A76E7" w:rsidP="00B130D9">
      <w:pPr>
        <w:pStyle w:val="Heading4"/>
      </w:pPr>
      <w:r>
        <w:t>Tiomáint</w:t>
      </w:r>
      <w:r w:rsidR="00B130D9">
        <w:rPr>
          <w:rStyle w:val="FootnoteReference"/>
        </w:rPr>
        <w:footnoteReference w:id="2"/>
      </w:r>
    </w:p>
    <w:p w14:paraId="2018870D" w14:textId="5258EDD3" w:rsidR="002A76E7" w:rsidRDefault="004A7979" w:rsidP="002A76E7">
      <w:r w:rsidRPr="004A7979">
        <w:rPr>
          <w:b/>
        </w:rPr>
        <w:t>64%</w:t>
      </w:r>
      <w:r w:rsidR="002A76E7">
        <w:t xml:space="preserve"> in 2023 </w:t>
      </w:r>
    </w:p>
    <w:p w14:paraId="6801C221" w14:textId="10FF3C98" w:rsidR="002A76E7" w:rsidRDefault="004A7979" w:rsidP="002A76E7">
      <w:r w:rsidRPr="004A7979">
        <w:rPr>
          <w:b/>
        </w:rPr>
        <w:t>68%</w:t>
      </w:r>
      <w:r w:rsidR="002A76E7">
        <w:t xml:space="preserve"> in 2025 </w:t>
      </w:r>
    </w:p>
    <w:p w14:paraId="268165F9" w14:textId="77777777" w:rsidR="002A76E7" w:rsidRDefault="002A76E7" w:rsidP="00B130D9">
      <w:pPr>
        <w:pStyle w:val="Heading4"/>
      </w:pPr>
      <w:r>
        <w:t>Iompar poiblí</w:t>
      </w:r>
    </w:p>
    <w:p w14:paraId="4D31D035" w14:textId="398ABE21" w:rsidR="002A76E7" w:rsidRDefault="004A7979" w:rsidP="002A76E7">
      <w:r w:rsidRPr="004A7979">
        <w:rPr>
          <w:b/>
        </w:rPr>
        <w:t>4%</w:t>
      </w:r>
      <w:r w:rsidR="002A76E7">
        <w:t xml:space="preserve"> in 2023 </w:t>
      </w:r>
    </w:p>
    <w:p w14:paraId="0B0D576D" w14:textId="13D6027A" w:rsidR="002A76E7" w:rsidRDefault="004A7979" w:rsidP="002A76E7">
      <w:r w:rsidRPr="004A7979">
        <w:rPr>
          <w:b/>
        </w:rPr>
        <w:t>5%</w:t>
      </w:r>
      <w:r w:rsidR="002A76E7">
        <w:t xml:space="preserve"> in 2025 </w:t>
      </w:r>
    </w:p>
    <w:p w14:paraId="19DF9FBB" w14:textId="77777777" w:rsidR="002A76E7" w:rsidRDefault="002A76E7" w:rsidP="00B130D9">
      <w:pPr>
        <w:pStyle w:val="Heading4"/>
      </w:pPr>
      <w:r>
        <w:t>Rothaíocht</w:t>
      </w:r>
    </w:p>
    <w:p w14:paraId="32FF8614" w14:textId="2F84A7CB" w:rsidR="002A76E7" w:rsidRDefault="004A7979" w:rsidP="002A76E7">
      <w:r w:rsidRPr="004A7979">
        <w:rPr>
          <w:b/>
        </w:rPr>
        <w:t>4%</w:t>
      </w:r>
      <w:r w:rsidR="002A76E7">
        <w:t xml:space="preserve"> in 2023 </w:t>
      </w:r>
    </w:p>
    <w:p w14:paraId="70191C35" w14:textId="42AF79CD" w:rsidR="002A76E7" w:rsidRDefault="004A7979" w:rsidP="002A76E7">
      <w:r w:rsidRPr="004A7979">
        <w:rPr>
          <w:b/>
        </w:rPr>
        <w:t>3%</w:t>
      </w:r>
      <w:r w:rsidR="002A76E7">
        <w:t xml:space="preserve"> in 2025 </w:t>
      </w:r>
    </w:p>
    <w:p w14:paraId="1DE1F602" w14:textId="00A77F1A" w:rsidR="004A7979" w:rsidRDefault="004A7979" w:rsidP="004A7979">
      <w:pPr>
        <w:pStyle w:val="Heading2"/>
      </w:pPr>
      <w:r>
        <w:t xml:space="preserve">Ní rannpháirtíocht sa siúl, rothlú agus rothaíocht mar </w:t>
      </w:r>
      <w:proofErr w:type="gramStart"/>
      <w:r>
        <w:t>an</w:t>
      </w:r>
      <w:proofErr w:type="gramEnd"/>
      <w:r>
        <w:t xml:space="preserve"> gcéanna</w:t>
      </w:r>
    </w:p>
    <w:p w14:paraId="7EA3A618" w14:textId="77777777" w:rsidR="002A76E7" w:rsidRDefault="002A76E7" w:rsidP="002A76E7">
      <w:r>
        <w:t>Bíonn éagsúlacht mhór idir grúpaí éagsúla i roghanna taistil na gcónaitheoirí agus a dtuairimí maidir le siúl, rothlú agus rothaíocht.</w:t>
      </w:r>
    </w:p>
    <w:p w14:paraId="090884BA" w14:textId="6767E863" w:rsidR="004A7979" w:rsidRDefault="004A7979" w:rsidP="004A7979">
      <w:pPr>
        <w:pStyle w:val="Heading3"/>
      </w:pPr>
      <w:r>
        <w:lastRenderedPageBreak/>
        <w:t>Cion na gcónaitheoirí a shiúlann nó a rothlaíonn cúig lá sa tseachtain ar a laghad</w:t>
      </w:r>
      <w:r w:rsidR="001A4622">
        <w:rPr>
          <w:rStyle w:val="FootnoteReference"/>
        </w:rPr>
        <w:footnoteReference w:id="3"/>
      </w:r>
    </w:p>
    <w:p w14:paraId="038BE497" w14:textId="77777777" w:rsidR="00B130D9" w:rsidRDefault="00B130D9" w:rsidP="00B130D9">
      <w:r>
        <w:t xml:space="preserve">Siúlann nó rothlaíonn </w:t>
      </w:r>
      <w:r w:rsidRPr="004A7979">
        <w:rPr>
          <w:b/>
        </w:rPr>
        <w:t>45%</w:t>
      </w:r>
      <w:r>
        <w:rPr>
          <w:b/>
        </w:rPr>
        <w:t xml:space="preserve"> </w:t>
      </w:r>
      <w:r>
        <w:t xml:space="preserve">de chónaitheoirí cúig lá sa tseachtain ar </w:t>
      </w:r>
      <w:proofErr w:type="gramStart"/>
      <w:r>
        <w:t>a laghad</w:t>
      </w:r>
      <w:proofErr w:type="gramEnd"/>
    </w:p>
    <w:p w14:paraId="292D77EC" w14:textId="5BE3F19D" w:rsidR="002A76E7" w:rsidRDefault="004A7979" w:rsidP="002A76E7">
      <w:r w:rsidRPr="004A7979">
        <w:rPr>
          <w:b/>
        </w:rPr>
        <w:t>46%</w:t>
      </w:r>
      <w:r w:rsidR="002A76E7">
        <w:t xml:space="preserve"> de mhná</w:t>
      </w:r>
    </w:p>
    <w:p w14:paraId="505E6AA1" w14:textId="6BF7DF63" w:rsidR="002A76E7" w:rsidRDefault="004A7979" w:rsidP="002A76E7">
      <w:r w:rsidRPr="004A7979">
        <w:rPr>
          <w:b/>
        </w:rPr>
        <w:t>44%</w:t>
      </w:r>
      <w:r w:rsidR="002A76E7">
        <w:t xml:space="preserve"> d'fhir</w:t>
      </w:r>
    </w:p>
    <w:p w14:paraId="7B512AE7" w14:textId="73E7EAE8" w:rsidR="004A7979" w:rsidRDefault="004A7979" w:rsidP="004A7979">
      <w:pPr>
        <w:pStyle w:val="Heading3"/>
      </w:pPr>
      <w:r>
        <w:t xml:space="preserve">Cion na gcónaitheoirí a rothaíonn uair amháin sa tseachtain ar </w:t>
      </w:r>
      <w:proofErr w:type="gramStart"/>
      <w:r>
        <w:t>a laghad</w:t>
      </w:r>
      <w:proofErr w:type="gramEnd"/>
    </w:p>
    <w:p w14:paraId="3F927BE4" w14:textId="77777777" w:rsidR="00B130D9" w:rsidRDefault="00B130D9" w:rsidP="00B130D9">
      <w:r>
        <w:t xml:space="preserve">Rothaíonn </w:t>
      </w:r>
      <w:r w:rsidRPr="004A7979">
        <w:rPr>
          <w:b/>
        </w:rPr>
        <w:t>12%</w:t>
      </w:r>
      <w:r>
        <w:rPr>
          <w:b/>
        </w:rPr>
        <w:t xml:space="preserve"> </w:t>
      </w:r>
      <w:r>
        <w:t xml:space="preserve">de chónaitheoirí uair amháin sa tseachtain ar </w:t>
      </w:r>
      <w:proofErr w:type="gramStart"/>
      <w:r>
        <w:t>a laghad</w:t>
      </w:r>
      <w:proofErr w:type="gramEnd"/>
    </w:p>
    <w:p w14:paraId="59824703" w14:textId="06338E41" w:rsidR="002A76E7" w:rsidRDefault="004A7979" w:rsidP="002A76E7">
      <w:r w:rsidRPr="004A7979">
        <w:rPr>
          <w:b/>
        </w:rPr>
        <w:t>8%</w:t>
      </w:r>
      <w:r w:rsidR="002A76E7">
        <w:t xml:space="preserve"> de mhná</w:t>
      </w:r>
    </w:p>
    <w:p w14:paraId="75EB183A" w14:textId="27843BE1" w:rsidR="002A76E7" w:rsidRDefault="004A7979" w:rsidP="002A76E7">
      <w:r w:rsidRPr="004A7979">
        <w:rPr>
          <w:b/>
        </w:rPr>
        <w:t>16%</w:t>
      </w:r>
      <w:r w:rsidR="002A76E7">
        <w:t xml:space="preserve"> d'fhir</w:t>
      </w:r>
    </w:p>
    <w:p w14:paraId="1FE9B254" w14:textId="636B0539" w:rsidR="004A7979" w:rsidRDefault="004A7979" w:rsidP="004A7979">
      <w:pPr>
        <w:pStyle w:val="Heading2"/>
      </w:pPr>
      <w:r>
        <w:t>Ní bhraitheann gach cónaitheoir sábháilte ina gcomharsanacht</w:t>
      </w:r>
    </w:p>
    <w:p w14:paraId="333AA03C" w14:textId="6B21FFCD" w:rsidR="004A7979" w:rsidRDefault="004A7979" w:rsidP="004A7979">
      <w:pPr>
        <w:pStyle w:val="Heading3"/>
      </w:pPr>
      <w:r>
        <w:t>Cion na gcónaitheoirí a cheapann go bhfuil sé sábháilte siúl nó rothlú ina gceantar áitiúil</w:t>
      </w:r>
    </w:p>
    <w:p w14:paraId="3CD7A3CD" w14:textId="3522CA32" w:rsidR="002A76E7" w:rsidRDefault="004A7979" w:rsidP="002A76E7">
      <w:r w:rsidRPr="004A7979">
        <w:rPr>
          <w:b/>
        </w:rPr>
        <w:t>85%</w:t>
      </w:r>
      <w:r w:rsidR="002A76E7">
        <w:t xml:space="preserve"> de dhaoine faoi mhíchumas</w:t>
      </w:r>
    </w:p>
    <w:p w14:paraId="37B3CB43" w14:textId="64A9FC4F" w:rsidR="002A76E7" w:rsidRDefault="004A7979" w:rsidP="002A76E7">
      <w:r w:rsidRPr="004A7979">
        <w:rPr>
          <w:b/>
        </w:rPr>
        <w:t>82%</w:t>
      </w:r>
      <w:r w:rsidR="002A76E7">
        <w:t xml:space="preserve"> de dhaoine nach bhfuil faoi mhíchumas</w:t>
      </w:r>
    </w:p>
    <w:p w14:paraId="10542D09" w14:textId="085077A8" w:rsidR="004A7979" w:rsidRDefault="004A7979" w:rsidP="004A7979">
      <w:pPr>
        <w:pStyle w:val="Heading3"/>
      </w:pPr>
      <w:r>
        <w:lastRenderedPageBreak/>
        <w:t>Cion na gcónaitheoirí a cheapann go bhfuil sé sábháilte rothaíocht a dhéanamh ina gceantar áitiúil</w:t>
      </w:r>
    </w:p>
    <w:p w14:paraId="43746DD8" w14:textId="2F9A08F4" w:rsidR="002A76E7" w:rsidRDefault="004A7979" w:rsidP="002A76E7">
      <w:r w:rsidRPr="004A7979">
        <w:rPr>
          <w:b/>
        </w:rPr>
        <w:t>63%</w:t>
      </w:r>
      <w:r w:rsidR="002A76E7">
        <w:t xml:space="preserve"> de dhaoine idir 16 agus 25 bliain d'aois</w:t>
      </w:r>
    </w:p>
    <w:p w14:paraId="64A6CF6F" w14:textId="01E473F8" w:rsidR="002A76E7" w:rsidRDefault="004A7979" w:rsidP="002A76E7">
      <w:r w:rsidRPr="004A7979">
        <w:rPr>
          <w:b/>
        </w:rPr>
        <w:t>45%</w:t>
      </w:r>
      <w:r w:rsidR="002A76E7">
        <w:t xml:space="preserve"> de dhaoine 66+ bliain d'aois agus níos sine</w:t>
      </w:r>
    </w:p>
    <w:p w14:paraId="727049D2" w14:textId="55D66C82" w:rsidR="004A7979" w:rsidRDefault="004A7979" w:rsidP="004A7979">
      <w:pPr>
        <w:pStyle w:val="Heading3"/>
      </w:pPr>
      <w:r>
        <w:t>Cion na gcónaitheoirí a bhraitheann go bhfuil fáilte rompu agus a bhíonn ar a suaimhneas ag siúl, ag rothaíocht nó ag caitheamh ama ar shráideanna a gcomharsanachta</w:t>
      </w:r>
      <w:r w:rsidR="005D662C">
        <w:rPr>
          <w:rStyle w:val="FootnoteReference"/>
        </w:rPr>
        <w:footnoteReference w:id="4"/>
      </w:r>
    </w:p>
    <w:p w14:paraId="7566DFA2" w14:textId="037510A2" w:rsidR="002A76E7" w:rsidRDefault="004A7979" w:rsidP="002A76E7">
      <w:r w:rsidRPr="004A7979">
        <w:rPr>
          <w:b/>
        </w:rPr>
        <w:t>90%</w:t>
      </w:r>
      <w:r w:rsidR="002A76E7">
        <w:t xml:space="preserve"> den ghrúpa socheacnamaíoch DE</w:t>
      </w:r>
    </w:p>
    <w:p w14:paraId="069E3514" w14:textId="63848E6E" w:rsidR="002A76E7" w:rsidRDefault="004A7979" w:rsidP="002A76E7">
      <w:r w:rsidRPr="004A7979">
        <w:rPr>
          <w:b/>
        </w:rPr>
        <w:t>91%</w:t>
      </w:r>
      <w:r w:rsidR="002A76E7">
        <w:t xml:space="preserve"> den ghrúpa socheacnamaíoch AB</w:t>
      </w:r>
    </w:p>
    <w:p w14:paraId="4E3A165A" w14:textId="77777777" w:rsidR="002A76E7" w:rsidRDefault="002A76E7" w:rsidP="002A76E7">
      <w:r>
        <w:t>iv. Baineann grúpaí socheacnamaíocha AB le bainistíocht agus baineann grúpaí DE le gairmeacha láimhe, mná tí agus na daoine nach bhfuil i bhfostaíocht. Féach leathanach 6 chun sainmhínithe iomlána a fháil.</w:t>
      </w:r>
    </w:p>
    <w:p w14:paraId="16123216" w14:textId="53183B60" w:rsidR="004A7979" w:rsidRDefault="004A7979" w:rsidP="004A7979">
      <w:pPr>
        <w:pStyle w:val="Heading2"/>
      </w:pPr>
      <w:r>
        <w:lastRenderedPageBreak/>
        <w:t>Baineann gach duine tairbhe as nuair a shiúlann, a rothlaíonn agus a rothaíonn níos mó daoine</w:t>
      </w:r>
    </w:p>
    <w:p w14:paraId="1380E6C2" w14:textId="77777777" w:rsidR="002A76E7" w:rsidRDefault="002A76E7" w:rsidP="002A76E7">
      <w:r>
        <w:t>Bunaithe ar shamhaltú sonraí suirbhé, gach bliain, siúl, rothlú agus rothaíocht.</w:t>
      </w:r>
    </w:p>
    <w:p w14:paraId="71F7DEFA" w14:textId="655F73B0" w:rsidR="002A76E7" w:rsidRDefault="002A76E7" w:rsidP="00CE0510">
      <w:pPr>
        <w:pStyle w:val="ListParagraph"/>
        <w:numPr>
          <w:ilvl w:val="0"/>
          <w:numId w:val="12"/>
        </w:numPr>
      </w:pPr>
      <w:r>
        <w:t>cuirtear cosc ar</w:t>
      </w:r>
      <w:r w:rsidR="00CE0510">
        <w:t xml:space="preserve"> </w:t>
      </w:r>
      <w:r w:rsidRPr="00CE0510">
        <w:rPr>
          <w:b/>
          <w:bCs/>
        </w:rPr>
        <w:t>149</w:t>
      </w:r>
      <w:r w:rsidR="00CE0510">
        <w:t xml:space="preserve"> </w:t>
      </w:r>
      <w:r>
        <w:t>riocht sláinte tromchúiseach fadtéarmacha</w:t>
      </w:r>
    </w:p>
    <w:p w14:paraId="280280EC" w14:textId="39916F6E" w:rsidR="002A76E7" w:rsidRDefault="002A76E7" w:rsidP="00CE0510">
      <w:pPr>
        <w:pStyle w:val="ListParagraph"/>
        <w:numPr>
          <w:ilvl w:val="0"/>
          <w:numId w:val="12"/>
        </w:numPr>
      </w:pPr>
      <w:r>
        <w:t>cruthaítear</w:t>
      </w:r>
      <w:r w:rsidR="00CE0510">
        <w:t xml:space="preserve"> </w:t>
      </w:r>
      <w:r w:rsidR="004A7979" w:rsidRPr="00CE0510">
        <w:rPr>
          <w:b/>
        </w:rPr>
        <w:t>€67 milliún</w:t>
      </w:r>
      <w:r w:rsidR="00CE0510" w:rsidRPr="00CE0510">
        <w:rPr>
          <w:b/>
        </w:rPr>
        <w:t xml:space="preserve"> </w:t>
      </w:r>
      <w:r>
        <w:t>i sochar eacnamaíoch do dhaoine aonair agus don cheantar</w:t>
      </w:r>
    </w:p>
    <w:p w14:paraId="1A64A854" w14:textId="5675FC4B" w:rsidR="002A76E7" w:rsidRDefault="002A76E7" w:rsidP="00CE0510">
      <w:pPr>
        <w:pStyle w:val="ListParagraph"/>
        <w:numPr>
          <w:ilvl w:val="0"/>
          <w:numId w:val="12"/>
        </w:numPr>
      </w:pPr>
      <w:r>
        <w:t>sábháiltear</w:t>
      </w:r>
      <w:r w:rsidR="00CE0510">
        <w:t xml:space="preserve"> </w:t>
      </w:r>
      <w:r w:rsidR="004A7979" w:rsidRPr="00CE0510">
        <w:rPr>
          <w:b/>
        </w:rPr>
        <w:t>2,700 tona</w:t>
      </w:r>
      <w:r w:rsidR="00CE0510" w:rsidRPr="00CE0510">
        <w:rPr>
          <w:b/>
        </w:rPr>
        <w:t xml:space="preserve"> </w:t>
      </w:r>
      <w:r>
        <w:t>d'astaíochtaí gás ceaptha teasa</w:t>
      </w:r>
    </w:p>
    <w:p w14:paraId="229A6420" w14:textId="08FA9BB1" w:rsidR="002A76E7" w:rsidRDefault="002A76E7" w:rsidP="002A76E7">
      <w:r>
        <w:t xml:space="preserve">Laghdaíonn siúl, rothlú agus rothaíocht brú tráchta trí suas le </w:t>
      </w:r>
      <w:r w:rsidR="004A7979" w:rsidRPr="004A7979">
        <w:rPr>
          <w:b/>
        </w:rPr>
        <w:t>15,000</w:t>
      </w:r>
      <w:r>
        <w:t xml:space="preserve"> carr a bhaint de na bóithre gach lá.</w:t>
      </w:r>
    </w:p>
    <w:p w14:paraId="0AE682DC" w14:textId="4836EFBD" w:rsidR="004A7979" w:rsidRDefault="004A7979" w:rsidP="004A7979">
      <w:pPr>
        <w:pStyle w:val="Heading2"/>
      </w:pPr>
      <w:r>
        <w:t>Ba mhaith le cónaitheoirí dul ag siúl, ag rothlú agus ag rothaíocht níos mó agus níos lú tiomána a dhéanamh</w:t>
      </w:r>
    </w:p>
    <w:p w14:paraId="3D075ACC" w14:textId="77777777" w:rsidR="00600A5B" w:rsidRDefault="00600A5B" w:rsidP="00600A5B">
      <w:r>
        <w:t xml:space="preserve">Ba mhaith le </w:t>
      </w:r>
      <w:r w:rsidRPr="004A7979">
        <w:rPr>
          <w:b/>
        </w:rPr>
        <w:t>21%</w:t>
      </w:r>
      <w:r>
        <w:t xml:space="preserve"> de chónaitheoirí níos lú tiomána a dhéanamh. Aontaíonn </w:t>
      </w:r>
      <w:r w:rsidRPr="004A7979">
        <w:rPr>
          <w:b/>
        </w:rPr>
        <w:t>59%</w:t>
      </w:r>
      <w:r>
        <w:t xml:space="preserve"> de chónaitheoirí go n-úsáideann siad carr go minic toisc nach bhfuil aon roghanna iompair eile ar fáil.</w:t>
      </w:r>
    </w:p>
    <w:p w14:paraId="2CBEA0C4" w14:textId="282A4304" w:rsidR="004A7979" w:rsidRDefault="004A7979" w:rsidP="004A7979">
      <w:pPr>
        <w:pStyle w:val="Heading3"/>
      </w:pPr>
      <w:r>
        <w:t>Céatadán na gcónaitheoirí ar mhaith leo úsáid níos mó nó níos lú a bhaint as cineálacha éagsúla iompair amach anseo:</w:t>
      </w:r>
    </w:p>
    <w:p w14:paraId="75EB2689" w14:textId="59325A17" w:rsidR="004A7979" w:rsidRDefault="004A7979" w:rsidP="004A7979">
      <w:pPr>
        <w:pStyle w:val="Heading4"/>
      </w:pPr>
      <w:r>
        <w:t>Siúl nó rothlú</w:t>
      </w:r>
    </w:p>
    <w:p w14:paraId="4A1A085D" w14:textId="711EBE58" w:rsidR="002A76E7" w:rsidRDefault="004A7979" w:rsidP="002A76E7">
      <w:r w:rsidRPr="004A7979">
        <w:rPr>
          <w:b/>
        </w:rPr>
        <w:t>51%</w:t>
      </w:r>
      <w:r w:rsidR="002A76E7">
        <w:t xml:space="preserve"> níos mo</w:t>
      </w:r>
    </w:p>
    <w:p w14:paraId="63BFA483" w14:textId="2792B7ED" w:rsidR="002A76E7" w:rsidRDefault="004A7979" w:rsidP="002A76E7">
      <w:r w:rsidRPr="004A7979">
        <w:rPr>
          <w:b/>
        </w:rPr>
        <w:lastRenderedPageBreak/>
        <w:t>4%</w:t>
      </w:r>
      <w:r w:rsidR="002A76E7">
        <w:t xml:space="preserve"> níos lú</w:t>
      </w:r>
    </w:p>
    <w:p w14:paraId="39D0536D" w14:textId="081D4AE7" w:rsidR="004A7979" w:rsidRDefault="004A7979" w:rsidP="004A7979">
      <w:pPr>
        <w:pStyle w:val="Heading4"/>
      </w:pPr>
      <w:r>
        <w:t>Rothaíocht</w:t>
      </w:r>
    </w:p>
    <w:p w14:paraId="71B7C0A1" w14:textId="076EA817" w:rsidR="002A76E7" w:rsidRDefault="004A7979" w:rsidP="002A76E7">
      <w:r w:rsidRPr="004A7979">
        <w:rPr>
          <w:b/>
        </w:rPr>
        <w:t>32%</w:t>
      </w:r>
      <w:r w:rsidR="002A76E7">
        <w:t xml:space="preserve"> níos mo</w:t>
      </w:r>
    </w:p>
    <w:p w14:paraId="3165E03E" w14:textId="6ECEAC5F" w:rsidR="002A76E7" w:rsidRDefault="004A7979" w:rsidP="002A76E7">
      <w:r w:rsidRPr="004A7979">
        <w:rPr>
          <w:b/>
        </w:rPr>
        <w:t>2%</w:t>
      </w:r>
      <w:r w:rsidR="002A76E7">
        <w:t xml:space="preserve"> níos lú</w:t>
      </w:r>
    </w:p>
    <w:p w14:paraId="0FE95056" w14:textId="04BBB28F" w:rsidR="004A7979" w:rsidRDefault="004A7979" w:rsidP="004A7979">
      <w:pPr>
        <w:pStyle w:val="Heading4"/>
      </w:pPr>
      <w:r>
        <w:t>Dul ar iompar poiblí</w:t>
      </w:r>
    </w:p>
    <w:p w14:paraId="5920095F" w14:textId="697B8388" w:rsidR="002A76E7" w:rsidRDefault="004A7979" w:rsidP="002A76E7">
      <w:r w:rsidRPr="004A7979">
        <w:rPr>
          <w:b/>
        </w:rPr>
        <w:t>40%</w:t>
      </w:r>
      <w:r w:rsidR="002A76E7">
        <w:t xml:space="preserve"> níos mo</w:t>
      </w:r>
    </w:p>
    <w:p w14:paraId="3D146FBB" w14:textId="156D39E0" w:rsidR="002A76E7" w:rsidRDefault="004A7979" w:rsidP="002A76E7">
      <w:r w:rsidRPr="004A7979">
        <w:rPr>
          <w:b/>
        </w:rPr>
        <w:t>6%</w:t>
      </w:r>
      <w:r w:rsidR="002A76E7">
        <w:t xml:space="preserve"> níos lú</w:t>
      </w:r>
    </w:p>
    <w:p w14:paraId="07E05F39" w14:textId="45B1B891" w:rsidR="004A7979" w:rsidRDefault="004A7979" w:rsidP="004A7979">
      <w:pPr>
        <w:pStyle w:val="Heading4"/>
      </w:pPr>
      <w:r>
        <w:t>Tiomáint</w:t>
      </w:r>
    </w:p>
    <w:p w14:paraId="67383ACC" w14:textId="4A26280C" w:rsidR="002A76E7" w:rsidRDefault="004A7979" w:rsidP="002A76E7">
      <w:r w:rsidRPr="004A7979">
        <w:rPr>
          <w:b/>
        </w:rPr>
        <w:t>17%</w:t>
      </w:r>
      <w:r w:rsidR="002A76E7">
        <w:t xml:space="preserve"> níos mo</w:t>
      </w:r>
    </w:p>
    <w:p w14:paraId="73348B82" w14:textId="1D1B231D" w:rsidR="002A76E7" w:rsidRDefault="004A7979" w:rsidP="002A76E7">
      <w:r w:rsidRPr="004A7979">
        <w:rPr>
          <w:b/>
        </w:rPr>
        <w:t>21%</w:t>
      </w:r>
      <w:r w:rsidR="002A76E7">
        <w:t xml:space="preserve"> níos lú</w:t>
      </w:r>
    </w:p>
    <w:p w14:paraId="2DE899C4" w14:textId="4F5FB76A" w:rsidR="004A7979" w:rsidRDefault="004A7979" w:rsidP="004A7979">
      <w:pPr>
        <w:pStyle w:val="Heading2"/>
      </w:pPr>
      <w:r>
        <w:t>Meastar go bhfuil rothaíocht níos lú sábháilte ná cineálacha eile iompair</w:t>
      </w:r>
    </w:p>
    <w:p w14:paraId="06E5F711" w14:textId="3F440B96" w:rsidR="004A7979" w:rsidRDefault="004A7979" w:rsidP="004A7979">
      <w:pPr>
        <w:pStyle w:val="Heading3"/>
      </w:pPr>
      <w:r>
        <w:t>Cion na gcónaitheoirí a cheapann go bhfuil sé sábháilte ina gceantar áitiúil chun:</w:t>
      </w:r>
    </w:p>
    <w:p w14:paraId="6ABA96C3" w14:textId="4F6D2E22" w:rsidR="002A76E7" w:rsidRDefault="004A7979" w:rsidP="002A76E7">
      <w:r w:rsidRPr="004A7979">
        <w:rPr>
          <w:b/>
        </w:rPr>
        <w:t>83%</w:t>
      </w:r>
      <w:r w:rsidR="002A76E7">
        <w:t xml:space="preserve"> chun siúl nó rothlú</w:t>
      </w:r>
    </w:p>
    <w:p w14:paraId="1336A13E" w14:textId="7D04A748" w:rsidR="002A76E7" w:rsidRDefault="004A7979" w:rsidP="002A76E7">
      <w:r w:rsidRPr="004A7979">
        <w:rPr>
          <w:b/>
        </w:rPr>
        <w:t>52%</w:t>
      </w:r>
      <w:r w:rsidR="002A76E7">
        <w:t xml:space="preserve"> chun rothaíocht</w:t>
      </w:r>
    </w:p>
    <w:p w14:paraId="31D4784E" w14:textId="6CCEF250" w:rsidR="002A76E7" w:rsidRDefault="004A7979" w:rsidP="002A76E7">
      <w:r w:rsidRPr="004A7979">
        <w:rPr>
          <w:b/>
        </w:rPr>
        <w:t>81%</w:t>
      </w:r>
      <w:r w:rsidR="002A76E7">
        <w:t xml:space="preserve"> iompar poiblí a úsáid</w:t>
      </w:r>
    </w:p>
    <w:p w14:paraId="3F180554" w14:textId="4B6F6D95" w:rsidR="002A76E7" w:rsidRDefault="004A7979" w:rsidP="002A76E7">
      <w:r w:rsidRPr="004A7979">
        <w:rPr>
          <w:b/>
        </w:rPr>
        <w:t>89%</w:t>
      </w:r>
      <w:r w:rsidR="002A76E7">
        <w:t xml:space="preserve"> chun tiomáint</w:t>
      </w:r>
    </w:p>
    <w:p w14:paraId="7693E13D" w14:textId="2234DB72" w:rsidR="004A7979" w:rsidRDefault="004A7979" w:rsidP="004A7979">
      <w:pPr>
        <w:pStyle w:val="Heading2"/>
      </w:pPr>
      <w:r>
        <w:lastRenderedPageBreak/>
        <w:t>Tacaíonn cónaitheoirí le comharsanachtaí níos ceangailte</w:t>
      </w:r>
    </w:p>
    <w:p w14:paraId="39B05B4D" w14:textId="72228C4B" w:rsidR="002A76E7" w:rsidRDefault="002A76E7" w:rsidP="002A76E7">
      <w:r>
        <w:t xml:space="preserve">Tacaíonn </w:t>
      </w:r>
      <w:r w:rsidR="004A7979" w:rsidRPr="004A7979">
        <w:rPr>
          <w:b/>
        </w:rPr>
        <w:t>64%</w:t>
      </w:r>
      <w:r>
        <w:t xml:space="preserve"> de chónaitheoirí le hinfheistíocht </w:t>
      </w:r>
      <w:proofErr w:type="gramStart"/>
      <w:r>
        <w:t>a</w:t>
      </w:r>
      <w:proofErr w:type="gramEnd"/>
      <w:r>
        <w:t xml:space="preserve"> aistriú ó scéimeanna tógála bóithre go siúl, rothlú, rothaíocht agus iompar poiblí a mhaoiniú. Tá </w:t>
      </w:r>
      <w:r w:rsidR="004A7979" w:rsidRPr="004A7979">
        <w:rPr>
          <w:b/>
        </w:rPr>
        <w:t>19%</w:t>
      </w:r>
      <w:r>
        <w:t xml:space="preserve"> i gcoinne aistriú dá leithéid.</w:t>
      </w:r>
    </w:p>
    <w:p w14:paraId="459805AF" w14:textId="01FCDC65" w:rsidR="002A76E7" w:rsidRDefault="002A76E7" w:rsidP="002A76E7">
      <w:r>
        <w:t xml:space="preserve">Tacaíonn </w:t>
      </w:r>
      <w:r w:rsidR="004A7979" w:rsidRPr="004A7979">
        <w:rPr>
          <w:b/>
        </w:rPr>
        <w:t>87%</w:t>
      </w:r>
      <w:r>
        <w:t xml:space="preserve"> leis</w:t>
      </w:r>
      <w:r w:rsidR="008D0059">
        <w:t xml:space="preserve"> – </w:t>
      </w:r>
      <w:r>
        <w:t xml:space="preserve">Tá </w:t>
      </w:r>
      <w:r w:rsidR="004A7979" w:rsidRPr="004A7979">
        <w:rPr>
          <w:b/>
        </w:rPr>
        <w:t>6%</w:t>
      </w:r>
      <w:r>
        <w:t xml:space="preserve"> ina choinne</w:t>
      </w:r>
      <w:r w:rsidR="008D0059">
        <w:t xml:space="preserve"> – </w:t>
      </w:r>
      <w:r>
        <w:t>stop a chur le feithiclí a pháirceáil ar an gcosán</w:t>
      </w:r>
    </w:p>
    <w:p w14:paraId="18440C74" w14:textId="7A97E47B" w:rsidR="002A76E7" w:rsidRDefault="002A76E7" w:rsidP="002A76E7">
      <w:r>
        <w:t xml:space="preserve">Tacaíonn </w:t>
      </w:r>
      <w:r w:rsidR="004A7979" w:rsidRPr="004A7979">
        <w:rPr>
          <w:b/>
        </w:rPr>
        <w:t>95%</w:t>
      </w:r>
      <w:r>
        <w:t xml:space="preserve"> leis</w:t>
      </w:r>
      <w:r w:rsidR="008D0059">
        <w:t xml:space="preserve"> – </w:t>
      </w:r>
      <w:r>
        <w:t xml:space="preserve">Tá </w:t>
      </w:r>
      <w:r w:rsidR="004A7979" w:rsidRPr="004A7979">
        <w:rPr>
          <w:b/>
        </w:rPr>
        <w:t>2%</w:t>
      </w:r>
      <w:r>
        <w:t xml:space="preserve"> ina choinne</w:t>
      </w:r>
      <w:r w:rsidR="008D0059">
        <w:t xml:space="preserve"> – </w:t>
      </w:r>
      <w:r>
        <w:t>cosáin siúil, rothlaithe agus rothaíochta eisbhóthair agus a fheabhsú agus a mhéadú</w:t>
      </w:r>
    </w:p>
    <w:p w14:paraId="36D7029D" w14:textId="4BB2259F" w:rsidR="002A76E7" w:rsidRDefault="002A76E7" w:rsidP="002A76E7">
      <w:r>
        <w:t xml:space="preserve">Tacaíonn </w:t>
      </w:r>
      <w:r w:rsidR="004A7979" w:rsidRPr="004A7979">
        <w:rPr>
          <w:b/>
        </w:rPr>
        <w:t>93%</w:t>
      </w:r>
      <w:r>
        <w:t xml:space="preserve"> leis</w:t>
      </w:r>
      <w:r w:rsidR="008D0059">
        <w:t xml:space="preserve"> – </w:t>
      </w:r>
      <w:r>
        <w:t xml:space="preserve">Tá </w:t>
      </w:r>
      <w:r w:rsidR="004A7979" w:rsidRPr="004A7979">
        <w:rPr>
          <w:b/>
        </w:rPr>
        <w:t>2%</w:t>
      </w:r>
      <w:r>
        <w:t xml:space="preserve"> ina choinne</w:t>
      </w:r>
      <w:r w:rsidR="008D0059">
        <w:t xml:space="preserve"> – </w:t>
      </w:r>
      <w:r>
        <w:t>rochtain siúil, rothlaithe agus rothaíochta chuig stadanna bus agus stáisiúin chóiste nó iarnróid a fheabhsú</w:t>
      </w:r>
    </w:p>
    <w:p w14:paraId="1CE59736" w14:textId="0DA056C0" w:rsidR="002A76E7" w:rsidRDefault="002A76E7" w:rsidP="002A76E7">
      <w:r>
        <w:t xml:space="preserve">Tacaíonn </w:t>
      </w:r>
      <w:r w:rsidR="004A7979" w:rsidRPr="004A7979">
        <w:rPr>
          <w:b/>
        </w:rPr>
        <w:t>90%</w:t>
      </w:r>
      <w:r>
        <w:t xml:space="preserve"> leis</w:t>
      </w:r>
      <w:r w:rsidR="008D0059">
        <w:t xml:space="preserve"> – </w:t>
      </w:r>
      <w:r>
        <w:t xml:space="preserve">Tá </w:t>
      </w:r>
      <w:r w:rsidR="004A7979" w:rsidRPr="004A7979">
        <w:rPr>
          <w:b/>
        </w:rPr>
        <w:t>5%</w:t>
      </w:r>
      <w:r>
        <w:t xml:space="preserve"> ina choinne</w:t>
      </w:r>
      <w:r w:rsidR="008D0059">
        <w:t xml:space="preserve"> – </w:t>
      </w:r>
      <w:r>
        <w:t>luasteorainneacha a laghdú, pointí trasnaithe a fheabhsú agus cosáin rothaíochta cosanta a thabhairt isteach i gcomharsanachtaí scoile</w:t>
      </w:r>
    </w:p>
    <w:p w14:paraId="0C4A19E6" w14:textId="2E854CDD" w:rsidR="002A76E7" w:rsidRDefault="002A76E7" w:rsidP="002A76E7">
      <w:r>
        <w:t xml:space="preserve">Tacaíonn </w:t>
      </w:r>
      <w:r w:rsidR="004A7979" w:rsidRPr="004A7979">
        <w:rPr>
          <w:b/>
        </w:rPr>
        <w:t>58%</w:t>
      </w:r>
      <w:r>
        <w:t xml:space="preserve"> leis</w:t>
      </w:r>
      <w:r w:rsidR="008D0059">
        <w:t xml:space="preserve"> – </w:t>
      </w:r>
      <w:r>
        <w:t xml:space="preserve">Tá </w:t>
      </w:r>
      <w:r w:rsidR="004A7979" w:rsidRPr="004A7979">
        <w:rPr>
          <w:b/>
        </w:rPr>
        <w:t>26%</w:t>
      </w:r>
      <w:r>
        <w:t xml:space="preserve"> ina choinne</w:t>
      </w:r>
      <w:r w:rsidR="008D0059">
        <w:t xml:space="preserve"> – </w:t>
      </w:r>
      <w:r>
        <w:t>sráideanna cónaithe lasmuigh de scoileanna a dhúnadh do charranna le linn amanna fágála agus bailithe</w:t>
      </w:r>
    </w:p>
    <w:p w14:paraId="6FFB19D7" w14:textId="1697FBB8" w:rsidR="002A76E7" w:rsidRDefault="002A76E7" w:rsidP="002A76E7">
      <w:r>
        <w:t xml:space="preserve">Tacaíonn </w:t>
      </w:r>
      <w:r w:rsidR="004A7979" w:rsidRPr="004A7979">
        <w:rPr>
          <w:b/>
        </w:rPr>
        <w:t>89%</w:t>
      </w:r>
      <w:r>
        <w:t xml:space="preserve"> leis</w:t>
      </w:r>
      <w:r w:rsidR="008D0059">
        <w:t xml:space="preserve"> – </w:t>
      </w:r>
      <w:r>
        <w:t xml:space="preserve">Tá </w:t>
      </w:r>
      <w:r w:rsidR="004A7979" w:rsidRPr="004A7979">
        <w:rPr>
          <w:b/>
        </w:rPr>
        <w:t>5%</w:t>
      </w:r>
      <w:r>
        <w:t xml:space="preserve"> ina choinne</w:t>
      </w:r>
      <w:r w:rsidR="008D0059">
        <w:t xml:space="preserve"> – </w:t>
      </w:r>
      <w:r>
        <w:t>siopaí, scoileanna, spás glas agus iompar poiblí a bheith laistigh de shiúl nó rothlú gairid óna dteach</w:t>
      </w:r>
      <w:r w:rsidR="008D0059">
        <w:rPr>
          <w:rStyle w:val="FootnoteReference"/>
        </w:rPr>
        <w:footnoteReference w:id="5"/>
      </w:r>
    </w:p>
    <w:p w14:paraId="08545782" w14:textId="26ADD0F9" w:rsidR="004A7979" w:rsidRDefault="004A7979" w:rsidP="004A7979">
      <w:pPr>
        <w:pStyle w:val="Heading1"/>
      </w:pPr>
      <w:bookmarkStart w:id="5" w:name="_Toc222989399"/>
      <w:r>
        <w:lastRenderedPageBreak/>
        <w:t>Siúl agus rothlú</w:t>
      </w:r>
      <w:bookmarkEnd w:id="5"/>
    </w:p>
    <w:p w14:paraId="21023475" w14:textId="77777777" w:rsidR="002A76E7" w:rsidRDefault="002A76E7" w:rsidP="00F26F1C">
      <w:pPr>
        <w:pStyle w:val="Subtitle"/>
      </w:pPr>
      <w:r>
        <w:t>Rannpháirtíocht, sábháilteacht agus sástacht</w:t>
      </w:r>
    </w:p>
    <w:p w14:paraId="5AAA4079" w14:textId="50783E7E" w:rsidR="004A7979" w:rsidRDefault="004A7979" w:rsidP="004A7979">
      <w:pPr>
        <w:pStyle w:val="Heading2"/>
      </w:pPr>
      <w:r>
        <w:t>Rannpháirtíocht i siúl agus i rothlú</w:t>
      </w:r>
    </w:p>
    <w:p w14:paraId="4B78B60D" w14:textId="77777777" w:rsidR="002A76E7" w:rsidRDefault="002A76E7" w:rsidP="002A76E7">
      <w:r>
        <w:t>I gCeantar Cathrach Phort Láirge ar an iomlán, tá laghdú tagtha ar líon na gcónaitheoirí a shiúlann agus a rothlaíonn cúig lá ar a laghad sa tseachtain ó 2023 i leith.</w:t>
      </w:r>
    </w:p>
    <w:p w14:paraId="70ECE683" w14:textId="77777777" w:rsidR="002A76E7" w:rsidRDefault="002A76E7" w:rsidP="002A76E7">
      <w:r>
        <w:t>Is ábhar misnigh é go mothaíonn formhór na gcónaitheoirí go bhfuil sé sábháilte siúl nó rothlú ina gceantar áitiúil agus ceapann siad gur áit mhaith é chun dul ag siúl nó ag rothlú.</w:t>
      </w:r>
    </w:p>
    <w:p w14:paraId="04A56578" w14:textId="359A030C" w:rsidR="002A76E7" w:rsidRDefault="002A76E7" w:rsidP="002A76E7">
      <w:r>
        <w:t xml:space="preserve">Siúlann nó </w:t>
      </w:r>
      <w:proofErr w:type="gramStart"/>
      <w:r>
        <w:t xml:space="preserve">rothlaíonn </w:t>
      </w:r>
      <w:r w:rsidR="008D0059">
        <w:t xml:space="preserve"> </w:t>
      </w:r>
      <w:r w:rsidR="004A7979" w:rsidRPr="004A7979">
        <w:rPr>
          <w:b/>
        </w:rPr>
        <w:t>90%</w:t>
      </w:r>
      <w:r w:rsidR="008D0059">
        <w:rPr>
          <w:b/>
        </w:rPr>
        <w:t xml:space="preserve">  </w:t>
      </w:r>
      <w:r>
        <w:t>de</w:t>
      </w:r>
      <w:proofErr w:type="gramEnd"/>
      <w:r>
        <w:t xml:space="preserve"> na cónaitheoirí uile (</w:t>
      </w:r>
      <w:r w:rsidR="004A7979" w:rsidRPr="004A7979">
        <w:rPr>
          <w:b/>
        </w:rPr>
        <w:t>93%</w:t>
      </w:r>
      <w:r>
        <w:t xml:space="preserve"> in 2023) </w:t>
      </w:r>
    </w:p>
    <w:p w14:paraId="34873BC0" w14:textId="119CAB02" w:rsidR="002A76E7" w:rsidRDefault="002A76E7" w:rsidP="002A76E7">
      <w:r>
        <w:t xml:space="preserve">Siúlann nó </w:t>
      </w:r>
      <w:proofErr w:type="gramStart"/>
      <w:r>
        <w:t xml:space="preserve">rothlaíonn </w:t>
      </w:r>
      <w:r w:rsidR="008D0059">
        <w:t xml:space="preserve"> </w:t>
      </w:r>
      <w:r w:rsidR="004A7979" w:rsidRPr="004A7979">
        <w:rPr>
          <w:b/>
        </w:rPr>
        <w:t>45</w:t>
      </w:r>
      <w:proofErr w:type="gramEnd"/>
      <w:r w:rsidR="004A7979" w:rsidRPr="004A7979">
        <w:rPr>
          <w:b/>
        </w:rPr>
        <w:t>%</w:t>
      </w:r>
      <w:r w:rsidR="008D0059">
        <w:rPr>
          <w:b/>
        </w:rPr>
        <w:t xml:space="preserve"> </w:t>
      </w:r>
      <w:r>
        <w:t>de na cónaitheoirí ar fad cúig lá sa tseachtain ar a laghad (</w:t>
      </w:r>
      <w:r w:rsidR="004A7979" w:rsidRPr="004A7979">
        <w:rPr>
          <w:b/>
        </w:rPr>
        <w:t>52%</w:t>
      </w:r>
      <w:r>
        <w:t xml:space="preserve"> in 2023) </w:t>
      </w:r>
    </w:p>
    <w:p w14:paraId="4B0B436E" w14:textId="0A26B678" w:rsidR="004A7979" w:rsidRDefault="004A7979" w:rsidP="004A7979">
      <w:pPr>
        <w:pStyle w:val="Heading3"/>
      </w:pPr>
      <w:r>
        <w:t xml:space="preserve">Cion na gcónaitheoirí a shiúlann nó a rothlaíonn cúig lá sa tseachtain ar </w:t>
      </w:r>
      <w:proofErr w:type="gramStart"/>
      <w:r>
        <w:t>a laghad</w:t>
      </w:r>
      <w:proofErr w:type="gramEnd"/>
    </w:p>
    <w:p w14:paraId="364C2FA3" w14:textId="2F020843" w:rsidR="004A7979" w:rsidRDefault="004A7979" w:rsidP="004A7979">
      <w:pPr>
        <w:pStyle w:val="Heading4"/>
      </w:pPr>
      <w:r>
        <w:t>Inscne</w:t>
      </w:r>
      <w:r w:rsidR="008D0059">
        <w:rPr>
          <w:rStyle w:val="FootnoteReference"/>
        </w:rPr>
        <w:footnoteReference w:id="6"/>
      </w:r>
    </w:p>
    <w:p w14:paraId="0DB1C122" w14:textId="15763CAD" w:rsidR="002A76E7" w:rsidRDefault="004A7979" w:rsidP="002A76E7">
      <w:r w:rsidRPr="004A7979">
        <w:rPr>
          <w:b/>
        </w:rPr>
        <w:t>46%</w:t>
      </w:r>
      <w:r w:rsidR="002A76E7">
        <w:t xml:space="preserve"> de mhná (</w:t>
      </w:r>
      <w:r w:rsidRPr="004A7979">
        <w:rPr>
          <w:b/>
        </w:rPr>
        <w:t>53%</w:t>
      </w:r>
      <w:r w:rsidR="002A76E7">
        <w:t xml:space="preserve"> in 2023) </w:t>
      </w:r>
    </w:p>
    <w:p w14:paraId="774AE9E0" w14:textId="06749091" w:rsidR="002A76E7" w:rsidRDefault="004A7979" w:rsidP="002A76E7">
      <w:r w:rsidRPr="004A7979">
        <w:rPr>
          <w:b/>
        </w:rPr>
        <w:t>44%</w:t>
      </w:r>
      <w:r w:rsidR="002A76E7">
        <w:t xml:space="preserve"> d'fhir (</w:t>
      </w:r>
      <w:r w:rsidRPr="004A7979">
        <w:rPr>
          <w:b/>
        </w:rPr>
        <w:t>52%</w:t>
      </w:r>
      <w:r w:rsidR="002A76E7">
        <w:t xml:space="preserve"> in 2023) </w:t>
      </w:r>
    </w:p>
    <w:p w14:paraId="4C2895D3" w14:textId="4C08924C" w:rsidR="004A7979" w:rsidRDefault="004A7979" w:rsidP="004A7979">
      <w:pPr>
        <w:pStyle w:val="Heading4"/>
      </w:pPr>
      <w:r>
        <w:lastRenderedPageBreak/>
        <w:t>Eitneacht</w:t>
      </w:r>
    </w:p>
    <w:p w14:paraId="2F8FA9CC" w14:textId="2FF60BEB" w:rsidR="002A76E7" w:rsidRDefault="004A7979" w:rsidP="002A76E7">
      <w:r w:rsidRPr="004A7979">
        <w:rPr>
          <w:b/>
        </w:rPr>
        <w:t>45%</w:t>
      </w:r>
      <w:r w:rsidR="002A76E7">
        <w:t xml:space="preserve"> de dhaoine ó ghrúpaí mionlaigh eitneacha (</w:t>
      </w:r>
      <w:r w:rsidRPr="004A7979">
        <w:rPr>
          <w:b/>
        </w:rPr>
        <w:t>48%</w:t>
      </w:r>
      <w:r w:rsidR="002A76E7">
        <w:t xml:space="preserve"> in 2023) </w:t>
      </w:r>
    </w:p>
    <w:p w14:paraId="3571CA95" w14:textId="3AECE338" w:rsidR="002A76E7" w:rsidRDefault="004A7979" w:rsidP="002A76E7">
      <w:r w:rsidRPr="004A7979">
        <w:rPr>
          <w:b/>
        </w:rPr>
        <w:t>45%</w:t>
      </w:r>
      <w:r w:rsidR="002A76E7">
        <w:t xml:space="preserve"> de dhaoine geala (</w:t>
      </w:r>
      <w:r w:rsidRPr="004A7979">
        <w:rPr>
          <w:b/>
        </w:rPr>
        <w:t>53%</w:t>
      </w:r>
      <w:r w:rsidR="002A76E7">
        <w:t xml:space="preserve"> in 2023) </w:t>
      </w:r>
    </w:p>
    <w:p w14:paraId="6B8D6D03" w14:textId="2B9C0088" w:rsidR="004A7979" w:rsidRDefault="004A7979" w:rsidP="004A7979">
      <w:pPr>
        <w:pStyle w:val="Heading4"/>
      </w:pPr>
      <w:r>
        <w:t>Aois</w:t>
      </w:r>
    </w:p>
    <w:p w14:paraId="5A60D9F6" w14:textId="6B15AA07" w:rsidR="002A76E7" w:rsidRDefault="004A7979" w:rsidP="002A76E7">
      <w:r w:rsidRPr="004A7979">
        <w:rPr>
          <w:b/>
        </w:rPr>
        <w:t>53%</w:t>
      </w:r>
      <w:r w:rsidR="002A76E7">
        <w:t xml:space="preserve"> de dhaoine idir 16 agus 25 bliain d'aois (</w:t>
      </w:r>
      <w:r w:rsidRPr="004A7979">
        <w:rPr>
          <w:b/>
        </w:rPr>
        <w:t>64%</w:t>
      </w:r>
      <w:r w:rsidR="002A76E7">
        <w:t xml:space="preserve"> in 2023) </w:t>
      </w:r>
    </w:p>
    <w:p w14:paraId="5096871C" w14:textId="44CEC7EA" w:rsidR="002A76E7" w:rsidRDefault="004A7979" w:rsidP="002A76E7">
      <w:r w:rsidRPr="004A7979">
        <w:rPr>
          <w:b/>
        </w:rPr>
        <w:t>44%</w:t>
      </w:r>
      <w:r w:rsidR="002A76E7">
        <w:t xml:space="preserve"> de dhaoine idir 26 agus 35 bliain d'aois (</w:t>
      </w:r>
      <w:r w:rsidRPr="004A7979">
        <w:rPr>
          <w:b/>
        </w:rPr>
        <w:t>47%</w:t>
      </w:r>
      <w:r w:rsidR="002A76E7">
        <w:t xml:space="preserve"> in 2023) </w:t>
      </w:r>
    </w:p>
    <w:p w14:paraId="39CA27B8" w14:textId="6EA3349C" w:rsidR="002A76E7" w:rsidRDefault="004A7979" w:rsidP="002A76E7">
      <w:r w:rsidRPr="004A7979">
        <w:rPr>
          <w:b/>
        </w:rPr>
        <w:t>41%</w:t>
      </w:r>
      <w:r w:rsidR="002A76E7">
        <w:t xml:space="preserve"> de dhaoine idir 36 agus 45 bliain d'aois (</w:t>
      </w:r>
      <w:r w:rsidRPr="004A7979">
        <w:rPr>
          <w:b/>
        </w:rPr>
        <w:t>53%</w:t>
      </w:r>
      <w:r w:rsidR="002A76E7">
        <w:t xml:space="preserve"> in 2023) </w:t>
      </w:r>
    </w:p>
    <w:p w14:paraId="1B62A2ED" w14:textId="322E9569" w:rsidR="002A76E7" w:rsidRDefault="004A7979" w:rsidP="002A76E7">
      <w:r w:rsidRPr="004A7979">
        <w:rPr>
          <w:b/>
        </w:rPr>
        <w:t>37%</w:t>
      </w:r>
      <w:r w:rsidR="002A76E7">
        <w:t xml:space="preserve"> de dhaoine idir 46 agus 55 bliain d'aois (</w:t>
      </w:r>
      <w:r w:rsidRPr="004A7979">
        <w:rPr>
          <w:b/>
        </w:rPr>
        <w:t>51%</w:t>
      </w:r>
      <w:r w:rsidR="002A76E7">
        <w:t xml:space="preserve"> in 2023) </w:t>
      </w:r>
    </w:p>
    <w:p w14:paraId="321112D9" w14:textId="7FCEA01E" w:rsidR="002A76E7" w:rsidRDefault="004A7979" w:rsidP="002A76E7">
      <w:r w:rsidRPr="004A7979">
        <w:rPr>
          <w:b/>
        </w:rPr>
        <w:t>52%</w:t>
      </w:r>
      <w:r w:rsidR="002A76E7">
        <w:t xml:space="preserve"> de dhaoine idir 56 agus 65 bliain d'aois (</w:t>
      </w:r>
      <w:r w:rsidRPr="004A7979">
        <w:rPr>
          <w:b/>
        </w:rPr>
        <w:t>51%</w:t>
      </w:r>
      <w:r w:rsidR="002A76E7">
        <w:t xml:space="preserve"> in 2023) </w:t>
      </w:r>
    </w:p>
    <w:p w14:paraId="540CE3E0" w14:textId="0C03A465" w:rsidR="002A76E7" w:rsidRDefault="004A7979" w:rsidP="002A76E7">
      <w:r w:rsidRPr="004A7979">
        <w:rPr>
          <w:b/>
        </w:rPr>
        <w:t>46%</w:t>
      </w:r>
      <w:r w:rsidR="002A76E7">
        <w:t xml:space="preserve"> de dhaoine 66+ bliain d'aois agus níos sine (</w:t>
      </w:r>
      <w:r w:rsidRPr="004A7979">
        <w:rPr>
          <w:b/>
        </w:rPr>
        <w:t>50%</w:t>
      </w:r>
      <w:r w:rsidR="002A76E7">
        <w:t xml:space="preserve"> in 2023) </w:t>
      </w:r>
    </w:p>
    <w:p w14:paraId="30811067" w14:textId="625F10DD" w:rsidR="004A7979" w:rsidRDefault="004A7979" w:rsidP="004A7979">
      <w:pPr>
        <w:pStyle w:val="Heading4"/>
      </w:pPr>
      <w:r>
        <w:t>Míchumas</w:t>
      </w:r>
    </w:p>
    <w:p w14:paraId="3E77BEEB" w14:textId="34D9BC5E" w:rsidR="002A76E7" w:rsidRDefault="004A7979" w:rsidP="002A76E7">
      <w:r w:rsidRPr="004A7979">
        <w:rPr>
          <w:b/>
        </w:rPr>
        <w:t>52%</w:t>
      </w:r>
      <w:r w:rsidR="002A76E7">
        <w:t xml:space="preserve"> de dhaoine faoi mhíchumas (</w:t>
      </w:r>
      <w:r w:rsidRPr="004A7979">
        <w:rPr>
          <w:b/>
        </w:rPr>
        <w:t>46%</w:t>
      </w:r>
      <w:r w:rsidR="002A76E7">
        <w:t xml:space="preserve"> in 2023) </w:t>
      </w:r>
    </w:p>
    <w:p w14:paraId="12E419FC" w14:textId="12337D61" w:rsidR="002A76E7" w:rsidRDefault="004A7979" w:rsidP="002A76E7">
      <w:r w:rsidRPr="004A7979">
        <w:rPr>
          <w:b/>
        </w:rPr>
        <w:t>45%</w:t>
      </w:r>
      <w:r w:rsidR="002A76E7">
        <w:t xml:space="preserve"> de dhaoine nach bhfuil faoi mhíchumas (</w:t>
      </w:r>
      <w:r w:rsidRPr="004A7979">
        <w:rPr>
          <w:b/>
        </w:rPr>
        <w:t>53%</w:t>
      </w:r>
      <w:r w:rsidR="002A76E7">
        <w:t xml:space="preserve"> in 2023) </w:t>
      </w:r>
    </w:p>
    <w:p w14:paraId="46062220" w14:textId="49E9528D" w:rsidR="004A7979" w:rsidRDefault="004A7979" w:rsidP="004A7979">
      <w:pPr>
        <w:pStyle w:val="Heading4"/>
      </w:pPr>
      <w:r>
        <w:t>Grúpa socheacnamaíoch</w:t>
      </w:r>
      <w:r w:rsidR="008D0059">
        <w:rPr>
          <w:rStyle w:val="FootnoteReference"/>
        </w:rPr>
        <w:footnoteReference w:id="7"/>
      </w:r>
    </w:p>
    <w:p w14:paraId="5F84F23A" w14:textId="6CCA6D30" w:rsidR="002A76E7" w:rsidRDefault="004A7979" w:rsidP="002A76E7">
      <w:r w:rsidRPr="004A7979">
        <w:rPr>
          <w:b/>
        </w:rPr>
        <w:t>51%</w:t>
      </w:r>
      <w:r w:rsidR="002A76E7">
        <w:t xml:space="preserve"> de AB (</w:t>
      </w:r>
      <w:r w:rsidRPr="004A7979">
        <w:rPr>
          <w:b/>
        </w:rPr>
        <w:t>58%</w:t>
      </w:r>
      <w:r w:rsidR="002A76E7">
        <w:t xml:space="preserve"> in 2023) </w:t>
      </w:r>
    </w:p>
    <w:p w14:paraId="0A4D7729" w14:textId="768BEDCE" w:rsidR="002A76E7" w:rsidRDefault="004A7979" w:rsidP="002A76E7">
      <w:r w:rsidRPr="004A7979">
        <w:rPr>
          <w:b/>
        </w:rPr>
        <w:t>44%</w:t>
      </w:r>
      <w:r w:rsidR="002A76E7">
        <w:t xml:space="preserve"> de C1 (</w:t>
      </w:r>
      <w:r w:rsidRPr="004A7979">
        <w:rPr>
          <w:b/>
        </w:rPr>
        <w:t>52%</w:t>
      </w:r>
      <w:r w:rsidR="002A76E7">
        <w:t xml:space="preserve"> in 2023) </w:t>
      </w:r>
    </w:p>
    <w:p w14:paraId="58E11C6F" w14:textId="5F7CF435" w:rsidR="002A76E7" w:rsidRDefault="004A7979" w:rsidP="002A76E7">
      <w:r w:rsidRPr="004A7979">
        <w:rPr>
          <w:b/>
        </w:rPr>
        <w:t>46%</w:t>
      </w:r>
      <w:r w:rsidR="002A76E7">
        <w:t xml:space="preserve"> de C2 (</w:t>
      </w:r>
      <w:r w:rsidRPr="004A7979">
        <w:rPr>
          <w:b/>
        </w:rPr>
        <w:t>50%</w:t>
      </w:r>
      <w:r w:rsidR="002A76E7">
        <w:t xml:space="preserve"> in 2023) </w:t>
      </w:r>
    </w:p>
    <w:p w14:paraId="6413BCFD" w14:textId="6CD09D2C" w:rsidR="002A76E7" w:rsidRDefault="004A7979" w:rsidP="002A76E7">
      <w:r w:rsidRPr="004A7979">
        <w:rPr>
          <w:b/>
        </w:rPr>
        <w:lastRenderedPageBreak/>
        <w:t>43%</w:t>
      </w:r>
      <w:r w:rsidR="002A76E7">
        <w:t xml:space="preserve"> de DE (</w:t>
      </w:r>
      <w:r w:rsidRPr="004A7979">
        <w:rPr>
          <w:b/>
        </w:rPr>
        <w:t>50%</w:t>
      </w:r>
      <w:r w:rsidR="002A76E7">
        <w:t xml:space="preserve"> in 2023)</w:t>
      </w:r>
    </w:p>
    <w:p w14:paraId="20AA7D88" w14:textId="479E897F" w:rsidR="004A7979" w:rsidRDefault="004A7979" w:rsidP="004A7979">
      <w:pPr>
        <w:pStyle w:val="Heading2"/>
      </w:pPr>
      <w:r>
        <w:t>Sábháilteacht agus sástacht maidir le siúl agus rothlú</w:t>
      </w:r>
    </w:p>
    <w:p w14:paraId="7A49D10A" w14:textId="211CD01F" w:rsidR="002A76E7" w:rsidRDefault="002A76E7" w:rsidP="002A76E7">
      <w:r>
        <w:t xml:space="preserve">Ceapann </w:t>
      </w:r>
      <w:r w:rsidR="004A7979" w:rsidRPr="004A7979">
        <w:rPr>
          <w:b/>
        </w:rPr>
        <w:t>83%</w:t>
      </w:r>
      <w:r w:rsidR="003836A1">
        <w:rPr>
          <w:b/>
        </w:rPr>
        <w:t xml:space="preserve"> </w:t>
      </w:r>
      <w:r>
        <w:t>de na cónaitheoirí go bhfuil sé sábháilte siúl nó rothlú ina gceantar áitiúil (</w:t>
      </w:r>
      <w:r w:rsidR="004A7979" w:rsidRPr="004A7979">
        <w:rPr>
          <w:b/>
        </w:rPr>
        <w:t>80%</w:t>
      </w:r>
      <w:r>
        <w:t xml:space="preserve"> in 2023) </w:t>
      </w:r>
    </w:p>
    <w:p w14:paraId="6DA2DBC4" w14:textId="248B3D67" w:rsidR="002A76E7" w:rsidRDefault="002A76E7" w:rsidP="002A76E7">
      <w:r>
        <w:t xml:space="preserve">Ceapann </w:t>
      </w:r>
      <w:r w:rsidR="004A7979" w:rsidRPr="004A7979">
        <w:rPr>
          <w:b/>
        </w:rPr>
        <w:t>66%</w:t>
      </w:r>
      <w:r w:rsidR="003836A1">
        <w:rPr>
          <w:b/>
        </w:rPr>
        <w:t xml:space="preserve"> </w:t>
      </w:r>
      <w:r>
        <w:t>de na cónaitheoirí go bhfuil sé sábháilte do leanaí siúl nó rothlú ina gceantar áitiúil (</w:t>
      </w:r>
      <w:r w:rsidR="004A7979" w:rsidRPr="004A7979">
        <w:rPr>
          <w:b/>
        </w:rPr>
        <w:t>67%</w:t>
      </w:r>
      <w:r>
        <w:t xml:space="preserve"> in 2023) </w:t>
      </w:r>
    </w:p>
    <w:p w14:paraId="2FA1204E" w14:textId="4C34E934" w:rsidR="002A76E7" w:rsidRDefault="002A76E7" w:rsidP="002A76E7">
      <w:r>
        <w:t xml:space="preserve">Ceapann </w:t>
      </w:r>
      <w:r w:rsidR="004A7979" w:rsidRPr="004A7979">
        <w:rPr>
          <w:b/>
        </w:rPr>
        <w:t>83%</w:t>
      </w:r>
      <w:r w:rsidR="003836A1">
        <w:rPr>
          <w:b/>
        </w:rPr>
        <w:t xml:space="preserve"> </w:t>
      </w:r>
      <w:r>
        <w:t>de na cónaitheoirí go léir go bhfuil a gceantar áitiúil ina áit mhaith ar an iomlán le siúl nó le rothlú (</w:t>
      </w:r>
      <w:r w:rsidR="004A7979" w:rsidRPr="004A7979">
        <w:rPr>
          <w:b/>
        </w:rPr>
        <w:t>84%</w:t>
      </w:r>
      <w:r>
        <w:t xml:space="preserve"> in 2023) </w:t>
      </w:r>
    </w:p>
    <w:p w14:paraId="089A63AA" w14:textId="25EE31B9" w:rsidR="004A7979" w:rsidRDefault="004A7979" w:rsidP="004A7979">
      <w:pPr>
        <w:pStyle w:val="Heading3"/>
      </w:pPr>
      <w:r>
        <w:t>Cion na gcónaitheoirí a cheapann go bhfuil sé sábháilte siúl nó rothlú ina gceantar áitiúil</w:t>
      </w:r>
    </w:p>
    <w:p w14:paraId="0E5DD877" w14:textId="41461397" w:rsidR="004A7979" w:rsidRDefault="004A7979" w:rsidP="004A7979">
      <w:pPr>
        <w:pStyle w:val="Heading4"/>
      </w:pPr>
      <w:r>
        <w:t>Inscne</w:t>
      </w:r>
    </w:p>
    <w:p w14:paraId="09D08633" w14:textId="673CD3D7" w:rsidR="002A76E7" w:rsidRDefault="004A7979" w:rsidP="002A76E7">
      <w:r w:rsidRPr="004A7979">
        <w:rPr>
          <w:b/>
        </w:rPr>
        <w:t>82%</w:t>
      </w:r>
      <w:r w:rsidR="002A76E7">
        <w:t xml:space="preserve"> de mhná (</w:t>
      </w:r>
      <w:r w:rsidRPr="004A7979">
        <w:rPr>
          <w:b/>
        </w:rPr>
        <w:t>81%</w:t>
      </w:r>
      <w:r w:rsidR="002A76E7">
        <w:t xml:space="preserve"> in 2023) </w:t>
      </w:r>
    </w:p>
    <w:p w14:paraId="1FB8F599" w14:textId="14067B85" w:rsidR="002A76E7" w:rsidRDefault="004A7979" w:rsidP="002A76E7">
      <w:r w:rsidRPr="004A7979">
        <w:rPr>
          <w:b/>
        </w:rPr>
        <w:t>84%</w:t>
      </w:r>
      <w:r w:rsidR="002A76E7">
        <w:t xml:space="preserve"> d'fhir (</w:t>
      </w:r>
      <w:r w:rsidRPr="004A7979">
        <w:rPr>
          <w:b/>
        </w:rPr>
        <w:t>79%</w:t>
      </w:r>
      <w:r w:rsidR="002A76E7">
        <w:t xml:space="preserve"> in 2023) </w:t>
      </w:r>
    </w:p>
    <w:p w14:paraId="783465FE" w14:textId="0D39CBBF" w:rsidR="004A7979" w:rsidRDefault="004A7979" w:rsidP="004A7979">
      <w:pPr>
        <w:pStyle w:val="Heading4"/>
      </w:pPr>
      <w:r>
        <w:t>Eitneacht</w:t>
      </w:r>
    </w:p>
    <w:p w14:paraId="010B6A9C" w14:textId="5F6AE5EF" w:rsidR="002A76E7" w:rsidRDefault="004A7979" w:rsidP="002A76E7">
      <w:r w:rsidRPr="004A7979">
        <w:rPr>
          <w:b/>
        </w:rPr>
        <w:t>89%</w:t>
      </w:r>
      <w:r w:rsidR="002A76E7">
        <w:t xml:space="preserve"> de dhaoine ó ghrúpaí mionlaigh eitneacha (</w:t>
      </w:r>
      <w:r w:rsidRPr="004A7979">
        <w:rPr>
          <w:b/>
        </w:rPr>
        <w:t>84%</w:t>
      </w:r>
      <w:r w:rsidR="002A76E7">
        <w:t xml:space="preserve"> in 2023) </w:t>
      </w:r>
    </w:p>
    <w:p w14:paraId="2E058537" w14:textId="31DBED47" w:rsidR="002A76E7" w:rsidRDefault="004A7979" w:rsidP="002A76E7">
      <w:r w:rsidRPr="004A7979">
        <w:rPr>
          <w:b/>
        </w:rPr>
        <w:t>82%</w:t>
      </w:r>
      <w:r w:rsidR="002A76E7">
        <w:t xml:space="preserve"> de dhaoine geala (</w:t>
      </w:r>
      <w:r w:rsidRPr="004A7979">
        <w:rPr>
          <w:b/>
        </w:rPr>
        <w:t>80%</w:t>
      </w:r>
      <w:r w:rsidR="002A76E7">
        <w:t xml:space="preserve"> in 2023) </w:t>
      </w:r>
    </w:p>
    <w:p w14:paraId="11AC5A99" w14:textId="1C1C4CEB" w:rsidR="004A7979" w:rsidRDefault="004A7979" w:rsidP="004A7979">
      <w:pPr>
        <w:pStyle w:val="Heading4"/>
      </w:pPr>
      <w:r>
        <w:t>Aois</w:t>
      </w:r>
    </w:p>
    <w:p w14:paraId="02420EED" w14:textId="3353B7AC" w:rsidR="002A76E7" w:rsidRDefault="004A7979" w:rsidP="002A76E7">
      <w:r w:rsidRPr="004A7979">
        <w:rPr>
          <w:b/>
        </w:rPr>
        <w:t>85%</w:t>
      </w:r>
      <w:r w:rsidR="002A76E7">
        <w:t xml:space="preserve"> de dhaoine idir 16 agus 25 bliain d'aois (</w:t>
      </w:r>
      <w:r w:rsidRPr="004A7979">
        <w:rPr>
          <w:b/>
        </w:rPr>
        <w:t>84%</w:t>
      </w:r>
      <w:r w:rsidR="002A76E7">
        <w:t xml:space="preserve"> in 2023) </w:t>
      </w:r>
    </w:p>
    <w:p w14:paraId="3B4348AB" w14:textId="0EAF6BE7" w:rsidR="002A76E7" w:rsidRDefault="004A7979" w:rsidP="002A76E7">
      <w:r w:rsidRPr="004A7979">
        <w:rPr>
          <w:b/>
        </w:rPr>
        <w:lastRenderedPageBreak/>
        <w:t>82%</w:t>
      </w:r>
      <w:r w:rsidR="002A76E7">
        <w:t xml:space="preserve"> de dhaoine idir 26 agus 35 bliain d'aois (</w:t>
      </w:r>
      <w:r w:rsidRPr="004A7979">
        <w:rPr>
          <w:b/>
        </w:rPr>
        <w:t>87%</w:t>
      </w:r>
      <w:r w:rsidR="002A76E7">
        <w:t xml:space="preserve"> in 2023) </w:t>
      </w:r>
    </w:p>
    <w:p w14:paraId="1F478A8D" w14:textId="79C10812" w:rsidR="002A76E7" w:rsidRDefault="004A7979" w:rsidP="002A76E7">
      <w:r w:rsidRPr="004A7979">
        <w:rPr>
          <w:b/>
        </w:rPr>
        <w:t>85%</w:t>
      </w:r>
      <w:r w:rsidR="002A76E7">
        <w:t xml:space="preserve"> de dhaoine idir 36 agus 45 bliain d'aois (</w:t>
      </w:r>
      <w:r w:rsidRPr="004A7979">
        <w:rPr>
          <w:b/>
        </w:rPr>
        <w:t>83%</w:t>
      </w:r>
      <w:r w:rsidR="002A76E7">
        <w:t xml:space="preserve"> in 2023) </w:t>
      </w:r>
    </w:p>
    <w:p w14:paraId="169AFB6C" w14:textId="4BF1261A" w:rsidR="002A76E7" w:rsidRDefault="004A7979" w:rsidP="002A76E7">
      <w:r w:rsidRPr="004A7979">
        <w:rPr>
          <w:b/>
        </w:rPr>
        <w:t>80%</w:t>
      </w:r>
      <w:r w:rsidR="002A76E7">
        <w:t xml:space="preserve"> de dhaoine idir 46 agus 55 bliain d'aois (</w:t>
      </w:r>
      <w:r w:rsidRPr="004A7979">
        <w:rPr>
          <w:b/>
        </w:rPr>
        <w:t>70%</w:t>
      </w:r>
      <w:r w:rsidR="002A76E7">
        <w:t xml:space="preserve"> in 2023) </w:t>
      </w:r>
    </w:p>
    <w:p w14:paraId="52AC1A8D" w14:textId="40822297" w:rsidR="002A76E7" w:rsidRDefault="004A7979" w:rsidP="002A76E7">
      <w:r w:rsidRPr="004A7979">
        <w:rPr>
          <w:b/>
        </w:rPr>
        <w:t>84%</w:t>
      </w:r>
      <w:r w:rsidR="002A76E7">
        <w:t xml:space="preserve"> de dhaoine idir 56 agus 65 bliain d'aois (</w:t>
      </w:r>
      <w:r w:rsidRPr="004A7979">
        <w:rPr>
          <w:b/>
        </w:rPr>
        <w:t>79%</w:t>
      </w:r>
      <w:r w:rsidR="002A76E7">
        <w:t xml:space="preserve"> in 2023) </w:t>
      </w:r>
    </w:p>
    <w:p w14:paraId="2F837588" w14:textId="7522E761" w:rsidR="002A76E7" w:rsidRDefault="004A7979" w:rsidP="002A76E7">
      <w:r w:rsidRPr="004A7979">
        <w:rPr>
          <w:b/>
        </w:rPr>
        <w:t>81%</w:t>
      </w:r>
      <w:r w:rsidR="002A76E7">
        <w:t xml:space="preserve"> de dhaoine 66+ bliain d'aois agus níos sine (</w:t>
      </w:r>
      <w:r w:rsidRPr="004A7979">
        <w:rPr>
          <w:b/>
        </w:rPr>
        <w:t>79%</w:t>
      </w:r>
      <w:r w:rsidR="002A76E7">
        <w:t xml:space="preserve"> in 2023) </w:t>
      </w:r>
    </w:p>
    <w:p w14:paraId="2ABA2AB0" w14:textId="43046F90" w:rsidR="004A7979" w:rsidRDefault="004A7979" w:rsidP="004A7979">
      <w:pPr>
        <w:pStyle w:val="Heading4"/>
      </w:pPr>
      <w:r>
        <w:t>Míchumas</w:t>
      </w:r>
    </w:p>
    <w:p w14:paraId="078EBC16" w14:textId="787734C1" w:rsidR="002A76E7" w:rsidRDefault="004A7979" w:rsidP="002A76E7">
      <w:r w:rsidRPr="004A7979">
        <w:rPr>
          <w:b/>
        </w:rPr>
        <w:t>85%</w:t>
      </w:r>
      <w:r w:rsidR="002A76E7">
        <w:t xml:space="preserve"> de dhaoine faoi mhíchumas (</w:t>
      </w:r>
      <w:r w:rsidRPr="004A7979">
        <w:rPr>
          <w:b/>
        </w:rPr>
        <w:t>71%</w:t>
      </w:r>
      <w:r w:rsidR="002A76E7">
        <w:t xml:space="preserve"> in 2023) </w:t>
      </w:r>
    </w:p>
    <w:p w14:paraId="09D243D4" w14:textId="3B15F1D9" w:rsidR="002A76E7" w:rsidRDefault="004A7979" w:rsidP="002A76E7">
      <w:r w:rsidRPr="004A7979">
        <w:rPr>
          <w:b/>
        </w:rPr>
        <w:t>82%</w:t>
      </w:r>
      <w:r w:rsidR="002A76E7">
        <w:t xml:space="preserve"> de dhaoine nach bhfuil faoi mhíchumas (</w:t>
      </w:r>
      <w:r w:rsidRPr="004A7979">
        <w:rPr>
          <w:b/>
        </w:rPr>
        <w:t>81%</w:t>
      </w:r>
      <w:r w:rsidR="002A76E7">
        <w:t xml:space="preserve"> in 2023) </w:t>
      </w:r>
    </w:p>
    <w:p w14:paraId="70C14C04" w14:textId="428E167C" w:rsidR="004A7979" w:rsidRDefault="004A7979" w:rsidP="004A7979">
      <w:pPr>
        <w:pStyle w:val="Heading4"/>
      </w:pPr>
      <w:r>
        <w:t>Grúpa socheacnamaíoch</w:t>
      </w:r>
    </w:p>
    <w:p w14:paraId="04233540" w14:textId="2621441A" w:rsidR="002A76E7" w:rsidRDefault="004A7979" w:rsidP="002A76E7">
      <w:r w:rsidRPr="004A7979">
        <w:rPr>
          <w:b/>
        </w:rPr>
        <w:t>90%</w:t>
      </w:r>
      <w:r w:rsidR="002A76E7">
        <w:t xml:space="preserve"> de AB (</w:t>
      </w:r>
      <w:r w:rsidRPr="004A7979">
        <w:rPr>
          <w:b/>
        </w:rPr>
        <w:t>74%</w:t>
      </w:r>
      <w:r w:rsidR="002A76E7">
        <w:t xml:space="preserve"> in 2023) </w:t>
      </w:r>
    </w:p>
    <w:p w14:paraId="55BE8043" w14:textId="12518B0B" w:rsidR="002A76E7" w:rsidRDefault="004A7979" w:rsidP="002A76E7">
      <w:r w:rsidRPr="004A7979">
        <w:rPr>
          <w:b/>
        </w:rPr>
        <w:t>81%</w:t>
      </w:r>
      <w:r w:rsidR="002A76E7">
        <w:t xml:space="preserve"> de C1 (</w:t>
      </w:r>
      <w:r w:rsidRPr="004A7979">
        <w:rPr>
          <w:b/>
        </w:rPr>
        <w:t>83%</w:t>
      </w:r>
      <w:r w:rsidR="002A76E7">
        <w:t xml:space="preserve"> in 2023) </w:t>
      </w:r>
    </w:p>
    <w:p w14:paraId="084B6408" w14:textId="478BB731" w:rsidR="002A76E7" w:rsidRDefault="004A7979" w:rsidP="002A76E7">
      <w:r w:rsidRPr="004A7979">
        <w:rPr>
          <w:b/>
        </w:rPr>
        <w:t>82%</w:t>
      </w:r>
      <w:r w:rsidR="002A76E7">
        <w:t xml:space="preserve"> de C2 (</w:t>
      </w:r>
      <w:r w:rsidRPr="004A7979">
        <w:rPr>
          <w:b/>
        </w:rPr>
        <w:t>78%</w:t>
      </w:r>
      <w:r w:rsidR="002A76E7">
        <w:t xml:space="preserve"> in 2023) </w:t>
      </w:r>
    </w:p>
    <w:p w14:paraId="4F494AA4" w14:textId="1F7E2103" w:rsidR="002A76E7" w:rsidRDefault="004A7979" w:rsidP="002A76E7">
      <w:r w:rsidRPr="004A7979">
        <w:rPr>
          <w:b/>
        </w:rPr>
        <w:t>80%</w:t>
      </w:r>
      <w:r w:rsidR="002A76E7">
        <w:t xml:space="preserve"> de DE (</w:t>
      </w:r>
      <w:r w:rsidRPr="004A7979">
        <w:rPr>
          <w:b/>
        </w:rPr>
        <w:t>83%</w:t>
      </w:r>
      <w:r w:rsidR="002A76E7">
        <w:t xml:space="preserve"> in 2023) </w:t>
      </w:r>
    </w:p>
    <w:p w14:paraId="3E016867" w14:textId="570EF9BA" w:rsidR="004A7979" w:rsidRDefault="004A7979" w:rsidP="004A7979">
      <w:pPr>
        <w:pStyle w:val="Heading2"/>
      </w:pPr>
      <w:r>
        <w:t>JJ Taylor</w:t>
      </w:r>
    </w:p>
    <w:p w14:paraId="193B8019" w14:textId="77777777" w:rsidR="002A76E7" w:rsidRDefault="002A76E7" w:rsidP="002A76E7">
      <w:r>
        <w:t xml:space="preserve">Siúlaim chun an choláiste gach lá, agus tá sé ar cheann de na codanna is taitneamhaí de mo ghnáthamh laethúil anois. Thosaigh mé ag siúl den chuid is mó toisc gurbh é an rogha ba fhusa agus ba shaoire é, ach le himeacht ama tuigeann go bhfuil níos mó buntáistí ag baint leis ná sin. </w:t>
      </w:r>
    </w:p>
    <w:p w14:paraId="1AADEB84" w14:textId="77777777" w:rsidR="002A76E7" w:rsidRDefault="002A76E7" w:rsidP="002A76E7">
      <w:r>
        <w:t xml:space="preserve">Tugann sé beagán spáis dom roimh lá gnóthach agus ina dhiaidh. Tugann sé le smaoineamh, éisteacht le ceol nó podchraoladh, nó sos a ghlacadh ó scáileáin. Is bealach simplí é le rudaí a mhoilliú agus mo cheann a ghlanadh, agus sílim go gcuidíonn sé sin liom le strus agus le fanacht dírithe. Cuidíonn </w:t>
      </w:r>
      <w:r>
        <w:lastRenderedPageBreak/>
        <w:t xml:space="preserve">sé liom freisin dáimh a bheith agam leis </w:t>
      </w:r>
      <w:proofErr w:type="gramStart"/>
      <w:r>
        <w:t>an</w:t>
      </w:r>
      <w:proofErr w:type="gramEnd"/>
      <w:r>
        <w:t xml:space="preserve"> gcathair i gcónaí. Tosaíonn tú ag tabhairt faoi deara rudaí beaga nach bhfeicfeá ó charr nó ó bhus.</w:t>
      </w:r>
    </w:p>
    <w:p w14:paraId="58F63E4B" w14:textId="79C0A76C" w:rsidR="004A7979" w:rsidRDefault="004A7979" w:rsidP="004A7979">
      <w:pPr>
        <w:pStyle w:val="Heading1"/>
      </w:pPr>
      <w:bookmarkStart w:id="6" w:name="_Toc222989400"/>
      <w:r>
        <w:lastRenderedPageBreak/>
        <w:t>Rothaíocht</w:t>
      </w:r>
      <w:bookmarkEnd w:id="6"/>
    </w:p>
    <w:p w14:paraId="7A51B06D" w14:textId="77777777" w:rsidR="002A76E7" w:rsidRDefault="002A76E7" w:rsidP="00F26F1C">
      <w:pPr>
        <w:pStyle w:val="Subtitle"/>
      </w:pPr>
      <w:r>
        <w:t>Rannpháirtíocht, sábháilteacht agus sástacht</w:t>
      </w:r>
    </w:p>
    <w:p w14:paraId="1B8DA997" w14:textId="24AFC060" w:rsidR="004A7979" w:rsidRDefault="004A7979" w:rsidP="004A7979">
      <w:pPr>
        <w:pStyle w:val="Heading2"/>
      </w:pPr>
      <w:r>
        <w:t>Rannpháirtíocht rothaíochta</w:t>
      </w:r>
    </w:p>
    <w:p w14:paraId="773FC9E8" w14:textId="154B38C1" w:rsidR="002A76E7" w:rsidRDefault="002A76E7" w:rsidP="002A76E7">
      <w:r>
        <w:t xml:space="preserve">Rothaíonn, </w:t>
      </w:r>
      <w:r w:rsidR="004A7979" w:rsidRPr="004A7979">
        <w:rPr>
          <w:b/>
        </w:rPr>
        <w:t>12%</w:t>
      </w:r>
      <w:r>
        <w:t xml:space="preserve"> de chónaitheoirí uair amháin sa tseachtain ar a laghad faoi láthair.</w:t>
      </w:r>
    </w:p>
    <w:p w14:paraId="6531B5ED" w14:textId="5F8E6A32" w:rsidR="002A76E7" w:rsidRDefault="002A76E7" w:rsidP="002A76E7">
      <w:r>
        <w:t xml:space="preserve">Is í sábháilteacht, lena n-áirítear sábháilteacht ar bhóithre agus sábháilteacht phearsanta, </w:t>
      </w:r>
      <w:proofErr w:type="gramStart"/>
      <w:r>
        <w:t>an</w:t>
      </w:r>
      <w:proofErr w:type="gramEnd"/>
      <w:r>
        <w:t xml:space="preserve"> bac is mó ar rothaíocht.</w:t>
      </w:r>
      <w:r w:rsidR="00ED20FC">
        <w:rPr>
          <w:rStyle w:val="FootnoteReference"/>
        </w:rPr>
        <w:footnoteReference w:id="8"/>
      </w:r>
    </w:p>
    <w:p w14:paraId="3F1D2D9F" w14:textId="77777777" w:rsidR="002A76E7" w:rsidRDefault="002A76E7" w:rsidP="002A76E7">
      <w:r>
        <w:t>Tá Ceantar Cathrach Phort Láirge ag obair chun spás sábháilte, tiomnaithe a sholáthar do rothaíocht.</w:t>
      </w:r>
    </w:p>
    <w:p w14:paraId="1827BE08" w14:textId="49500C20" w:rsidR="002A76E7" w:rsidRDefault="002A76E7" w:rsidP="002A76E7">
      <w:r>
        <w:t xml:space="preserve">Rothaíonn </w:t>
      </w:r>
      <w:r w:rsidR="004A7979" w:rsidRPr="004A7979">
        <w:rPr>
          <w:b/>
        </w:rPr>
        <w:t>21%</w:t>
      </w:r>
      <w:r w:rsidR="00ED20FC">
        <w:rPr>
          <w:b/>
        </w:rPr>
        <w:t xml:space="preserve"> </w:t>
      </w:r>
      <w:r>
        <w:t>de na cónaitheoirí ar fad (</w:t>
      </w:r>
      <w:r w:rsidR="004A7979" w:rsidRPr="004A7979">
        <w:rPr>
          <w:b/>
        </w:rPr>
        <w:t>25%</w:t>
      </w:r>
      <w:r>
        <w:t xml:space="preserve"> in 2023) </w:t>
      </w:r>
    </w:p>
    <w:p w14:paraId="0D612BF6" w14:textId="110631B9" w:rsidR="002A76E7" w:rsidRDefault="002A76E7" w:rsidP="002A76E7">
      <w:r>
        <w:t xml:space="preserve">Rothaíonn </w:t>
      </w:r>
      <w:r w:rsidR="004A7979" w:rsidRPr="004A7979">
        <w:rPr>
          <w:b/>
        </w:rPr>
        <w:t>12%</w:t>
      </w:r>
      <w:r w:rsidR="00ED20FC">
        <w:rPr>
          <w:b/>
        </w:rPr>
        <w:t xml:space="preserve"> </w:t>
      </w:r>
      <w:r>
        <w:t>de na cónaitheoirí ar fad uair amháin sa tseachtain ar a laghad (</w:t>
      </w:r>
      <w:r w:rsidR="004A7979" w:rsidRPr="004A7979">
        <w:rPr>
          <w:b/>
        </w:rPr>
        <w:t>16%</w:t>
      </w:r>
      <w:r>
        <w:t xml:space="preserve"> in 2023) </w:t>
      </w:r>
    </w:p>
    <w:p w14:paraId="56EB761A" w14:textId="221E9BB7" w:rsidR="004A7979" w:rsidRDefault="004A7979" w:rsidP="004A7979">
      <w:pPr>
        <w:pStyle w:val="Heading3"/>
      </w:pPr>
      <w:r>
        <w:t xml:space="preserve">Cion na gcónaitheoirí a rothaíonn uair amháin sa tseachtain ar </w:t>
      </w:r>
      <w:proofErr w:type="gramStart"/>
      <w:r>
        <w:t>a laghad</w:t>
      </w:r>
      <w:proofErr w:type="gramEnd"/>
    </w:p>
    <w:p w14:paraId="34F30B8E" w14:textId="6B0F1FD3" w:rsidR="004A7979" w:rsidRDefault="004A7979" w:rsidP="004A7979">
      <w:pPr>
        <w:pStyle w:val="Heading4"/>
      </w:pPr>
      <w:r>
        <w:t>Inscne</w:t>
      </w:r>
    </w:p>
    <w:p w14:paraId="364D7D0B" w14:textId="0B95644C" w:rsidR="002A76E7" w:rsidRDefault="004A7979" w:rsidP="002A76E7">
      <w:r w:rsidRPr="004A7979">
        <w:rPr>
          <w:b/>
        </w:rPr>
        <w:t>8%</w:t>
      </w:r>
      <w:r w:rsidR="002A76E7">
        <w:t xml:space="preserve"> de mhná (</w:t>
      </w:r>
      <w:r w:rsidRPr="004A7979">
        <w:rPr>
          <w:b/>
        </w:rPr>
        <w:t>9%</w:t>
      </w:r>
      <w:r w:rsidR="002A76E7">
        <w:t xml:space="preserve"> in 2023) </w:t>
      </w:r>
    </w:p>
    <w:p w14:paraId="55C2F07A" w14:textId="72A24ADB" w:rsidR="002A76E7" w:rsidRDefault="004A7979" w:rsidP="002A76E7">
      <w:r w:rsidRPr="004A7979">
        <w:rPr>
          <w:b/>
        </w:rPr>
        <w:t>16%</w:t>
      </w:r>
      <w:r w:rsidR="002A76E7">
        <w:t xml:space="preserve"> d'fhir (</w:t>
      </w:r>
      <w:r w:rsidRPr="004A7979">
        <w:rPr>
          <w:b/>
        </w:rPr>
        <w:t>23%</w:t>
      </w:r>
      <w:r w:rsidR="002A76E7">
        <w:t xml:space="preserve"> in 2023) </w:t>
      </w:r>
    </w:p>
    <w:p w14:paraId="415FBBAA" w14:textId="10AF4EE3" w:rsidR="004A7979" w:rsidRDefault="004A7979" w:rsidP="004A7979">
      <w:pPr>
        <w:pStyle w:val="Heading4"/>
      </w:pPr>
      <w:r>
        <w:lastRenderedPageBreak/>
        <w:t>Eitneacht</w:t>
      </w:r>
    </w:p>
    <w:p w14:paraId="677B8BBE" w14:textId="6C43C0EF" w:rsidR="002A76E7" w:rsidRDefault="004A7979" w:rsidP="002A76E7">
      <w:r w:rsidRPr="004A7979">
        <w:rPr>
          <w:b/>
        </w:rPr>
        <w:t>12%</w:t>
      </w:r>
      <w:r w:rsidR="002A76E7">
        <w:t xml:space="preserve"> de dhaoine ó ghrúpaí mionlaigh eitneacha (</w:t>
      </w:r>
      <w:r w:rsidRPr="004A7979">
        <w:rPr>
          <w:b/>
        </w:rPr>
        <w:t>13%</w:t>
      </w:r>
      <w:r w:rsidR="002A76E7">
        <w:t xml:space="preserve"> in 2023) </w:t>
      </w:r>
    </w:p>
    <w:p w14:paraId="09ACEC77" w14:textId="30319954" w:rsidR="002A76E7" w:rsidRDefault="004A7979" w:rsidP="002A76E7">
      <w:r w:rsidRPr="004A7979">
        <w:rPr>
          <w:b/>
        </w:rPr>
        <w:t>12%</w:t>
      </w:r>
      <w:r w:rsidR="002A76E7">
        <w:t xml:space="preserve"> de dhaoine geala (</w:t>
      </w:r>
      <w:r w:rsidRPr="004A7979">
        <w:rPr>
          <w:b/>
        </w:rPr>
        <w:t>16%</w:t>
      </w:r>
      <w:r w:rsidR="002A76E7">
        <w:t xml:space="preserve"> in 2023) </w:t>
      </w:r>
    </w:p>
    <w:p w14:paraId="79DF351F" w14:textId="0305D54F" w:rsidR="004A7979" w:rsidRDefault="004A7979" w:rsidP="004A7979">
      <w:pPr>
        <w:pStyle w:val="Heading4"/>
      </w:pPr>
      <w:r>
        <w:t>Aois</w:t>
      </w:r>
    </w:p>
    <w:p w14:paraId="55FD5394" w14:textId="71E03CD1" w:rsidR="002A76E7" w:rsidRDefault="004A7979" w:rsidP="002A76E7">
      <w:r w:rsidRPr="004A7979">
        <w:rPr>
          <w:b/>
        </w:rPr>
        <w:t>14%</w:t>
      </w:r>
      <w:r w:rsidR="002A76E7">
        <w:t xml:space="preserve"> de dhaoine idir 16 agus 25 bliain d'aois (</w:t>
      </w:r>
      <w:r w:rsidRPr="004A7979">
        <w:rPr>
          <w:b/>
        </w:rPr>
        <w:t>25%</w:t>
      </w:r>
      <w:r w:rsidR="002A76E7">
        <w:t xml:space="preserve"> in 2023) </w:t>
      </w:r>
    </w:p>
    <w:p w14:paraId="727C34E5" w14:textId="4EEB9007" w:rsidR="002A76E7" w:rsidRDefault="004A7979" w:rsidP="002A76E7">
      <w:r w:rsidRPr="004A7979">
        <w:rPr>
          <w:b/>
        </w:rPr>
        <w:t>12%</w:t>
      </w:r>
      <w:r w:rsidR="002A76E7">
        <w:t xml:space="preserve"> de dhaoine idir 26 agus 35 bliain d'aois (</w:t>
      </w:r>
      <w:r w:rsidRPr="004A7979">
        <w:rPr>
          <w:b/>
        </w:rPr>
        <w:t>16%</w:t>
      </w:r>
      <w:r w:rsidR="002A76E7">
        <w:t xml:space="preserve"> in 2023) </w:t>
      </w:r>
    </w:p>
    <w:p w14:paraId="2206371F" w14:textId="57EC234B" w:rsidR="002A76E7" w:rsidRDefault="004A7979" w:rsidP="002A76E7">
      <w:r w:rsidRPr="004A7979">
        <w:rPr>
          <w:b/>
        </w:rPr>
        <w:t>16%</w:t>
      </w:r>
      <w:r w:rsidR="002A76E7">
        <w:t xml:space="preserve"> de dhaoine idir 36 agus 45 bliain d'aois (</w:t>
      </w:r>
      <w:r w:rsidRPr="004A7979">
        <w:rPr>
          <w:b/>
        </w:rPr>
        <w:t>17%</w:t>
      </w:r>
      <w:r w:rsidR="002A76E7">
        <w:t xml:space="preserve"> in 2023) </w:t>
      </w:r>
    </w:p>
    <w:p w14:paraId="637D5289" w14:textId="591116C1" w:rsidR="002A76E7" w:rsidRDefault="004A7979" w:rsidP="002A76E7">
      <w:r w:rsidRPr="004A7979">
        <w:rPr>
          <w:b/>
        </w:rPr>
        <w:t>8%</w:t>
      </w:r>
      <w:r w:rsidR="002A76E7">
        <w:t xml:space="preserve"> de dhaoine idir 46 agus 55 bliain d'aois (</w:t>
      </w:r>
      <w:r w:rsidRPr="004A7979">
        <w:rPr>
          <w:b/>
        </w:rPr>
        <w:t>19%</w:t>
      </w:r>
      <w:r w:rsidR="002A76E7">
        <w:t xml:space="preserve"> in 2023) </w:t>
      </w:r>
    </w:p>
    <w:p w14:paraId="59D44D66" w14:textId="5FD00B3E" w:rsidR="002A76E7" w:rsidRDefault="004A7979" w:rsidP="002A76E7">
      <w:r w:rsidRPr="004A7979">
        <w:rPr>
          <w:b/>
        </w:rPr>
        <w:t>15%</w:t>
      </w:r>
      <w:r w:rsidR="002A76E7">
        <w:t xml:space="preserve"> de dhaoine idir 56 agus 65 bliain d'aois (</w:t>
      </w:r>
      <w:r w:rsidRPr="004A7979">
        <w:rPr>
          <w:b/>
        </w:rPr>
        <w:t>12%</w:t>
      </w:r>
      <w:r w:rsidR="002A76E7">
        <w:t xml:space="preserve"> in 2023) </w:t>
      </w:r>
    </w:p>
    <w:p w14:paraId="40AA3705" w14:textId="307EB7A7" w:rsidR="002A76E7" w:rsidRDefault="004A7979" w:rsidP="002A76E7">
      <w:r w:rsidRPr="004A7979">
        <w:rPr>
          <w:b/>
        </w:rPr>
        <w:t>7%</w:t>
      </w:r>
      <w:r w:rsidR="002A76E7">
        <w:t xml:space="preserve"> de dhaoine 66+ bliain d'aois agus níos sine (</w:t>
      </w:r>
      <w:r w:rsidRPr="004A7979">
        <w:rPr>
          <w:b/>
        </w:rPr>
        <w:t>6%</w:t>
      </w:r>
      <w:r w:rsidR="002A76E7">
        <w:t xml:space="preserve"> in 2023) </w:t>
      </w:r>
    </w:p>
    <w:p w14:paraId="4669C80D" w14:textId="632C86D8" w:rsidR="004A7979" w:rsidRDefault="004A7979" w:rsidP="004A7979">
      <w:pPr>
        <w:pStyle w:val="Heading4"/>
      </w:pPr>
      <w:r>
        <w:t>Míchumas</w:t>
      </w:r>
    </w:p>
    <w:p w14:paraId="6A694118" w14:textId="2218D64C" w:rsidR="002A76E7" w:rsidRDefault="004A7979" w:rsidP="002A76E7">
      <w:r w:rsidRPr="004A7979">
        <w:rPr>
          <w:b/>
        </w:rPr>
        <w:t>9%</w:t>
      </w:r>
      <w:r w:rsidR="002A76E7">
        <w:t xml:space="preserve"> de dhaoine faoi mhíchumas (</w:t>
      </w:r>
      <w:r w:rsidRPr="004A7979">
        <w:rPr>
          <w:b/>
        </w:rPr>
        <w:t>5%</w:t>
      </w:r>
      <w:r w:rsidR="002A76E7">
        <w:t xml:space="preserve"> in 2023) </w:t>
      </w:r>
    </w:p>
    <w:p w14:paraId="62F31879" w14:textId="45C105EA" w:rsidR="002A76E7" w:rsidRDefault="004A7979" w:rsidP="002A76E7">
      <w:r w:rsidRPr="004A7979">
        <w:rPr>
          <w:b/>
        </w:rPr>
        <w:t>12%</w:t>
      </w:r>
      <w:r w:rsidR="002A76E7">
        <w:t xml:space="preserve"> de dhaoine nach bhfuil faoi mhíchumas (</w:t>
      </w:r>
      <w:r w:rsidRPr="004A7979">
        <w:rPr>
          <w:b/>
        </w:rPr>
        <w:t>17%</w:t>
      </w:r>
      <w:r w:rsidR="002A76E7">
        <w:t xml:space="preserve"> in 2023) </w:t>
      </w:r>
    </w:p>
    <w:p w14:paraId="25D2AE4C" w14:textId="1E756391" w:rsidR="004A7979" w:rsidRDefault="004A7979" w:rsidP="004A7979">
      <w:pPr>
        <w:pStyle w:val="Heading4"/>
      </w:pPr>
      <w:r>
        <w:t>Grúpa socheacnamaíoch</w:t>
      </w:r>
    </w:p>
    <w:p w14:paraId="22949024" w14:textId="5F347496" w:rsidR="002A76E7" w:rsidRDefault="004A7979" w:rsidP="002A76E7">
      <w:r w:rsidRPr="004A7979">
        <w:rPr>
          <w:b/>
        </w:rPr>
        <w:t>15%</w:t>
      </w:r>
      <w:r w:rsidR="002A76E7">
        <w:t xml:space="preserve"> de AB (</w:t>
      </w:r>
      <w:r w:rsidRPr="004A7979">
        <w:rPr>
          <w:b/>
        </w:rPr>
        <w:t>18%</w:t>
      </w:r>
      <w:r w:rsidR="002A76E7">
        <w:t xml:space="preserve"> in 2023) </w:t>
      </w:r>
    </w:p>
    <w:p w14:paraId="386A8986" w14:textId="4905CD31" w:rsidR="002A76E7" w:rsidRDefault="004A7979" w:rsidP="002A76E7">
      <w:r w:rsidRPr="004A7979">
        <w:rPr>
          <w:b/>
        </w:rPr>
        <w:t>12%</w:t>
      </w:r>
      <w:r w:rsidR="002A76E7">
        <w:t xml:space="preserve"> de C1 (</w:t>
      </w:r>
      <w:r w:rsidRPr="004A7979">
        <w:rPr>
          <w:b/>
        </w:rPr>
        <w:t>19%</w:t>
      </w:r>
      <w:r w:rsidR="002A76E7">
        <w:t xml:space="preserve"> in 2023) </w:t>
      </w:r>
    </w:p>
    <w:p w14:paraId="6A2AA85A" w14:textId="298F0764" w:rsidR="002A76E7" w:rsidRDefault="004A7979" w:rsidP="002A76E7">
      <w:r w:rsidRPr="004A7979">
        <w:rPr>
          <w:b/>
        </w:rPr>
        <w:t>13%</w:t>
      </w:r>
      <w:r w:rsidR="002A76E7">
        <w:t xml:space="preserve"> de C2 (</w:t>
      </w:r>
      <w:r w:rsidRPr="004A7979">
        <w:rPr>
          <w:b/>
        </w:rPr>
        <w:t>13%</w:t>
      </w:r>
      <w:r w:rsidR="002A76E7">
        <w:t xml:space="preserve"> in 2023) </w:t>
      </w:r>
    </w:p>
    <w:p w14:paraId="12240F98" w14:textId="6CD0B1F9" w:rsidR="002A76E7" w:rsidRDefault="004A7979" w:rsidP="002A76E7">
      <w:r w:rsidRPr="004A7979">
        <w:rPr>
          <w:b/>
        </w:rPr>
        <w:t>9%</w:t>
      </w:r>
      <w:r w:rsidR="002A76E7">
        <w:t xml:space="preserve"> de DE (</w:t>
      </w:r>
      <w:r w:rsidRPr="004A7979">
        <w:rPr>
          <w:b/>
        </w:rPr>
        <w:t>12%</w:t>
      </w:r>
      <w:r w:rsidR="002A76E7">
        <w:t xml:space="preserve"> in 2023) </w:t>
      </w:r>
    </w:p>
    <w:p w14:paraId="038AE4C8" w14:textId="027785E8" w:rsidR="004A7979" w:rsidRDefault="004A7979" w:rsidP="004A7979">
      <w:pPr>
        <w:pStyle w:val="Heading2"/>
      </w:pPr>
      <w:r>
        <w:lastRenderedPageBreak/>
        <w:t>Sábháilteacht agus sástacht maidir le rothaíocht</w:t>
      </w:r>
    </w:p>
    <w:p w14:paraId="78184779" w14:textId="2AF9A121" w:rsidR="002A76E7" w:rsidRDefault="002A76E7" w:rsidP="002A76E7">
      <w:r>
        <w:t>Ceapann</w:t>
      </w:r>
      <w:r w:rsidR="00ED20FC">
        <w:t xml:space="preserve"> </w:t>
      </w:r>
      <w:r w:rsidR="004A7979" w:rsidRPr="004A7979">
        <w:rPr>
          <w:b/>
        </w:rPr>
        <w:t>52%</w:t>
      </w:r>
      <w:r w:rsidR="00ED20FC">
        <w:rPr>
          <w:b/>
        </w:rPr>
        <w:t xml:space="preserve"> </w:t>
      </w:r>
      <w:r>
        <w:t>de na cónaitheoirí go bhfuil sé sábháilte siúl nó rothaíocht a dhéanamh ina gceantar áitiúil (</w:t>
      </w:r>
      <w:r w:rsidR="004A7979" w:rsidRPr="004A7979">
        <w:rPr>
          <w:b/>
        </w:rPr>
        <w:t>51%</w:t>
      </w:r>
      <w:r>
        <w:t xml:space="preserve"> in 2023) </w:t>
      </w:r>
    </w:p>
    <w:p w14:paraId="231217E5" w14:textId="5C7E8FEC" w:rsidR="002A76E7" w:rsidRDefault="002A76E7" w:rsidP="002A76E7">
      <w:r>
        <w:t>Ceapann</w:t>
      </w:r>
      <w:r w:rsidR="00ED20FC">
        <w:t xml:space="preserve"> </w:t>
      </w:r>
      <w:r w:rsidR="004A7979" w:rsidRPr="004A7979">
        <w:rPr>
          <w:b/>
        </w:rPr>
        <w:t>47%</w:t>
      </w:r>
      <w:r w:rsidR="00ED20FC">
        <w:rPr>
          <w:b/>
        </w:rPr>
        <w:t xml:space="preserve"> </w:t>
      </w:r>
      <w:r>
        <w:t>de na cónaitheoirí go bhfuil sé sábháilte do leanaí rothaíocht a dhéanamh ina gceantar áitiúil (</w:t>
      </w:r>
      <w:r w:rsidR="004A7979" w:rsidRPr="004A7979">
        <w:rPr>
          <w:b/>
        </w:rPr>
        <w:t>44%</w:t>
      </w:r>
      <w:r>
        <w:t xml:space="preserve"> in 2023) </w:t>
      </w:r>
    </w:p>
    <w:p w14:paraId="3DCE20F4" w14:textId="77584181" w:rsidR="002A76E7" w:rsidRDefault="002A76E7" w:rsidP="002A76E7">
      <w:r>
        <w:t>Ceapann</w:t>
      </w:r>
      <w:r w:rsidR="00ED20FC">
        <w:t xml:space="preserve"> </w:t>
      </w:r>
      <w:r w:rsidR="004A7979" w:rsidRPr="004A7979">
        <w:rPr>
          <w:b/>
        </w:rPr>
        <w:t>51%</w:t>
      </w:r>
      <w:r w:rsidR="00ED20FC">
        <w:rPr>
          <w:b/>
        </w:rPr>
        <w:t xml:space="preserve"> </w:t>
      </w:r>
      <w:r>
        <w:t>de na cónaitheoirí go léir go bhfuil a gceantar áitiúil ina áit mhaith ar an iomlán le rothaíocht a dhéanamh (</w:t>
      </w:r>
      <w:r w:rsidR="004A7979" w:rsidRPr="004A7979">
        <w:rPr>
          <w:b/>
        </w:rPr>
        <w:t>55%</w:t>
      </w:r>
      <w:r>
        <w:t xml:space="preserve"> in 2023) </w:t>
      </w:r>
    </w:p>
    <w:p w14:paraId="67096B9F" w14:textId="6F72906B" w:rsidR="004A7979" w:rsidRDefault="004A7979" w:rsidP="004A7979">
      <w:pPr>
        <w:pStyle w:val="Heading3"/>
      </w:pPr>
      <w:r>
        <w:t>Cion na gcónaitheoirí a cheapann go bhfuil sé sábháilte rothaíocht a dhéanamh ina gceantar áitiúil</w:t>
      </w:r>
    </w:p>
    <w:p w14:paraId="32587A5C" w14:textId="075AE24F" w:rsidR="004A7979" w:rsidRDefault="004A7979" w:rsidP="004A7979">
      <w:pPr>
        <w:pStyle w:val="Heading4"/>
      </w:pPr>
      <w:r>
        <w:t>Inscne</w:t>
      </w:r>
    </w:p>
    <w:p w14:paraId="141DC878" w14:textId="06D20E51" w:rsidR="002A76E7" w:rsidRDefault="004A7979" w:rsidP="002A76E7">
      <w:r w:rsidRPr="004A7979">
        <w:rPr>
          <w:b/>
        </w:rPr>
        <w:t>48%</w:t>
      </w:r>
      <w:r w:rsidR="002A76E7">
        <w:t xml:space="preserve"> de mhná (</w:t>
      </w:r>
      <w:r w:rsidRPr="004A7979">
        <w:rPr>
          <w:b/>
        </w:rPr>
        <w:t>47%</w:t>
      </w:r>
      <w:r w:rsidR="002A76E7">
        <w:t xml:space="preserve"> in 2023) </w:t>
      </w:r>
    </w:p>
    <w:p w14:paraId="55A066CE" w14:textId="52EA5AFD" w:rsidR="002A76E7" w:rsidRDefault="004A7979" w:rsidP="002A76E7">
      <w:r w:rsidRPr="004A7979">
        <w:rPr>
          <w:b/>
        </w:rPr>
        <w:t>57%</w:t>
      </w:r>
      <w:r w:rsidR="002A76E7">
        <w:t xml:space="preserve"> d'fhir (</w:t>
      </w:r>
      <w:r w:rsidRPr="004A7979">
        <w:rPr>
          <w:b/>
        </w:rPr>
        <w:t>54%</w:t>
      </w:r>
      <w:r w:rsidR="002A76E7">
        <w:t xml:space="preserve"> in 2023) </w:t>
      </w:r>
    </w:p>
    <w:p w14:paraId="79704E3A" w14:textId="647606E5" w:rsidR="004A7979" w:rsidRDefault="004A7979" w:rsidP="004A7979">
      <w:pPr>
        <w:pStyle w:val="Heading4"/>
      </w:pPr>
      <w:r>
        <w:t>Eitneacht</w:t>
      </w:r>
    </w:p>
    <w:p w14:paraId="3732110C" w14:textId="06DF91DA" w:rsidR="002A76E7" w:rsidRDefault="004A7979" w:rsidP="002A76E7">
      <w:r w:rsidRPr="004A7979">
        <w:rPr>
          <w:b/>
        </w:rPr>
        <w:t>66%</w:t>
      </w:r>
      <w:r w:rsidR="002A76E7">
        <w:t xml:space="preserve"> de dhaoine ó ghrúpaí mionlaigh eitneacha (</w:t>
      </w:r>
      <w:r w:rsidRPr="004A7979">
        <w:rPr>
          <w:b/>
        </w:rPr>
        <w:t>78%</w:t>
      </w:r>
      <w:r w:rsidR="002A76E7">
        <w:t xml:space="preserve"> in 2023) </w:t>
      </w:r>
    </w:p>
    <w:p w14:paraId="16C4C989" w14:textId="4F3AF236" w:rsidR="002A76E7" w:rsidRDefault="004A7979" w:rsidP="002A76E7">
      <w:r w:rsidRPr="004A7979">
        <w:rPr>
          <w:b/>
        </w:rPr>
        <w:t>50%</w:t>
      </w:r>
      <w:r w:rsidR="002A76E7">
        <w:t xml:space="preserve"> de dhaoine geala (</w:t>
      </w:r>
      <w:r w:rsidRPr="004A7979">
        <w:rPr>
          <w:b/>
        </w:rPr>
        <w:t>48%</w:t>
      </w:r>
      <w:r w:rsidR="002A76E7">
        <w:t xml:space="preserve"> in 2023) </w:t>
      </w:r>
    </w:p>
    <w:p w14:paraId="22D1D47C" w14:textId="66D158E2" w:rsidR="004A7979" w:rsidRDefault="004A7979" w:rsidP="004A7979">
      <w:pPr>
        <w:pStyle w:val="Heading4"/>
      </w:pPr>
      <w:r>
        <w:t>Aois</w:t>
      </w:r>
    </w:p>
    <w:p w14:paraId="06DCAB06" w14:textId="1C075864" w:rsidR="002A76E7" w:rsidRDefault="004A7979" w:rsidP="002A76E7">
      <w:r w:rsidRPr="004A7979">
        <w:rPr>
          <w:b/>
        </w:rPr>
        <w:t>63%</w:t>
      </w:r>
      <w:r w:rsidR="002A76E7">
        <w:t xml:space="preserve"> de dhaoine idir 16 agus 25 bliain d'aois (</w:t>
      </w:r>
      <w:r w:rsidRPr="004A7979">
        <w:rPr>
          <w:b/>
        </w:rPr>
        <w:t>57%</w:t>
      </w:r>
      <w:r w:rsidR="002A76E7">
        <w:t xml:space="preserve"> in 2023) </w:t>
      </w:r>
    </w:p>
    <w:p w14:paraId="5A99C970" w14:textId="143DCF21" w:rsidR="002A76E7" w:rsidRDefault="004A7979" w:rsidP="002A76E7">
      <w:r w:rsidRPr="004A7979">
        <w:rPr>
          <w:b/>
        </w:rPr>
        <w:t>52%</w:t>
      </w:r>
      <w:r w:rsidR="002A76E7">
        <w:t xml:space="preserve"> de dhaoine idir 26 agus 35 bliain d'aois (</w:t>
      </w:r>
      <w:r w:rsidRPr="004A7979">
        <w:rPr>
          <w:b/>
        </w:rPr>
        <w:t>60%</w:t>
      </w:r>
      <w:r w:rsidR="002A76E7">
        <w:t xml:space="preserve"> in 2023) </w:t>
      </w:r>
    </w:p>
    <w:p w14:paraId="58D1B9BC" w14:textId="32939E52" w:rsidR="002A76E7" w:rsidRDefault="004A7979" w:rsidP="002A76E7">
      <w:r w:rsidRPr="004A7979">
        <w:rPr>
          <w:b/>
        </w:rPr>
        <w:lastRenderedPageBreak/>
        <w:t>56%</w:t>
      </w:r>
      <w:r w:rsidR="002A76E7">
        <w:t xml:space="preserve"> de dhaoine idir 36 agus 45 bliain d'aois (</w:t>
      </w:r>
      <w:r w:rsidRPr="004A7979">
        <w:rPr>
          <w:b/>
        </w:rPr>
        <w:t>57%</w:t>
      </w:r>
      <w:r w:rsidR="002A76E7">
        <w:t xml:space="preserve"> in 2023) </w:t>
      </w:r>
    </w:p>
    <w:p w14:paraId="00CF384B" w14:textId="58514912" w:rsidR="002A76E7" w:rsidRDefault="004A7979" w:rsidP="002A76E7">
      <w:r w:rsidRPr="004A7979">
        <w:rPr>
          <w:b/>
        </w:rPr>
        <w:t>49%</w:t>
      </w:r>
      <w:r w:rsidR="002A76E7">
        <w:t xml:space="preserve"> de dhaoine idir 46 agus 55 bliain d'aois (</w:t>
      </w:r>
      <w:r w:rsidRPr="004A7979">
        <w:rPr>
          <w:b/>
        </w:rPr>
        <w:t>40%</w:t>
      </w:r>
      <w:r w:rsidR="002A76E7">
        <w:t xml:space="preserve"> in 2023) </w:t>
      </w:r>
    </w:p>
    <w:p w14:paraId="28AF444E" w14:textId="3E06D77D" w:rsidR="002A76E7" w:rsidRDefault="004A7979" w:rsidP="002A76E7">
      <w:r w:rsidRPr="004A7979">
        <w:rPr>
          <w:b/>
        </w:rPr>
        <w:t>52%</w:t>
      </w:r>
      <w:r w:rsidR="002A76E7">
        <w:t xml:space="preserve"> de dhaoine idir 56 agus 65 bliain d'aois (</w:t>
      </w:r>
      <w:r w:rsidRPr="004A7979">
        <w:rPr>
          <w:b/>
        </w:rPr>
        <w:t>46%</w:t>
      </w:r>
      <w:r w:rsidR="002A76E7">
        <w:t xml:space="preserve"> in 2023) </w:t>
      </w:r>
    </w:p>
    <w:p w14:paraId="66DC1A82" w14:textId="62844DB9" w:rsidR="002A76E7" w:rsidRDefault="004A7979" w:rsidP="002A76E7">
      <w:r w:rsidRPr="004A7979">
        <w:rPr>
          <w:b/>
        </w:rPr>
        <w:t>45%</w:t>
      </w:r>
      <w:r w:rsidR="002A76E7">
        <w:t xml:space="preserve"> de dhaoine 66+ bliain d'aois agus níos sine (</w:t>
      </w:r>
      <w:r w:rsidRPr="004A7979">
        <w:rPr>
          <w:b/>
        </w:rPr>
        <w:t>43%</w:t>
      </w:r>
      <w:r w:rsidR="002A76E7">
        <w:t xml:space="preserve"> in 2023) </w:t>
      </w:r>
    </w:p>
    <w:p w14:paraId="706881FA" w14:textId="744F549F" w:rsidR="004A7979" w:rsidRDefault="004A7979" w:rsidP="004A7979">
      <w:pPr>
        <w:pStyle w:val="Heading4"/>
      </w:pPr>
      <w:r>
        <w:t>Míchumas</w:t>
      </w:r>
    </w:p>
    <w:p w14:paraId="6E07EF5C" w14:textId="2C7830D9" w:rsidR="002A76E7" w:rsidRDefault="004A7979" w:rsidP="002A76E7">
      <w:r w:rsidRPr="004A7979">
        <w:rPr>
          <w:b/>
        </w:rPr>
        <w:t>46%</w:t>
      </w:r>
      <w:r w:rsidR="002A76E7">
        <w:t xml:space="preserve"> de dhaoine faoi mhíchumas (</w:t>
      </w:r>
      <w:r w:rsidRPr="004A7979">
        <w:rPr>
          <w:b/>
        </w:rPr>
        <w:t>39%</w:t>
      </w:r>
      <w:r w:rsidR="002A76E7">
        <w:t xml:space="preserve"> in 2023) </w:t>
      </w:r>
    </w:p>
    <w:p w14:paraId="4176883E" w14:textId="741A5BA9" w:rsidR="002A76E7" w:rsidRDefault="004A7979" w:rsidP="002A76E7">
      <w:r w:rsidRPr="004A7979">
        <w:rPr>
          <w:b/>
        </w:rPr>
        <w:t>53%</w:t>
      </w:r>
      <w:r w:rsidR="002A76E7">
        <w:t xml:space="preserve"> de dhaoine nach bhfuil faoi mhíchumas (</w:t>
      </w:r>
      <w:r w:rsidRPr="004A7979">
        <w:rPr>
          <w:b/>
        </w:rPr>
        <w:t>52%</w:t>
      </w:r>
      <w:r w:rsidR="002A76E7">
        <w:t xml:space="preserve"> in 2023) </w:t>
      </w:r>
    </w:p>
    <w:p w14:paraId="3A3FC6CB" w14:textId="3BBA2520" w:rsidR="004A7979" w:rsidRDefault="004A7979" w:rsidP="004A7979">
      <w:pPr>
        <w:pStyle w:val="Heading4"/>
      </w:pPr>
      <w:r>
        <w:t>Grúpa socheacnamaíoch</w:t>
      </w:r>
    </w:p>
    <w:p w14:paraId="1E2A041D" w14:textId="62493ECD" w:rsidR="002A76E7" w:rsidRDefault="004A7979" w:rsidP="002A76E7">
      <w:r w:rsidRPr="004A7979">
        <w:rPr>
          <w:b/>
        </w:rPr>
        <w:t>57%</w:t>
      </w:r>
      <w:r w:rsidR="002A76E7">
        <w:t xml:space="preserve"> de AB (</w:t>
      </w:r>
      <w:r w:rsidRPr="004A7979">
        <w:rPr>
          <w:b/>
        </w:rPr>
        <w:t>43%</w:t>
      </w:r>
      <w:r w:rsidR="002A76E7">
        <w:t xml:space="preserve"> in 2023) </w:t>
      </w:r>
    </w:p>
    <w:p w14:paraId="4CEC7D9D" w14:textId="7F1EEC95" w:rsidR="002A76E7" w:rsidRDefault="004A7979" w:rsidP="002A76E7">
      <w:r w:rsidRPr="004A7979">
        <w:rPr>
          <w:b/>
        </w:rPr>
        <w:t>50%</w:t>
      </w:r>
      <w:r w:rsidR="002A76E7">
        <w:t xml:space="preserve"> de C1 (</w:t>
      </w:r>
      <w:r w:rsidRPr="004A7979">
        <w:rPr>
          <w:b/>
        </w:rPr>
        <w:t>53%</w:t>
      </w:r>
      <w:r w:rsidR="002A76E7">
        <w:t xml:space="preserve"> in 2023) </w:t>
      </w:r>
    </w:p>
    <w:p w14:paraId="279BC8E7" w14:textId="409861BE" w:rsidR="002A76E7" w:rsidRDefault="004A7979" w:rsidP="002A76E7">
      <w:r w:rsidRPr="004A7979">
        <w:rPr>
          <w:b/>
        </w:rPr>
        <w:t>51%</w:t>
      </w:r>
      <w:r w:rsidR="002A76E7">
        <w:t xml:space="preserve"> de C2 (</w:t>
      </w:r>
      <w:r w:rsidRPr="004A7979">
        <w:rPr>
          <w:b/>
        </w:rPr>
        <w:t>52%</w:t>
      </w:r>
      <w:r w:rsidR="002A76E7">
        <w:t xml:space="preserve"> in 2023) </w:t>
      </w:r>
    </w:p>
    <w:p w14:paraId="1E7709BB" w14:textId="62F387FE" w:rsidR="002A76E7" w:rsidRDefault="004A7979" w:rsidP="002A76E7">
      <w:r w:rsidRPr="004A7979">
        <w:rPr>
          <w:b/>
        </w:rPr>
        <w:t>53%</w:t>
      </w:r>
      <w:r w:rsidR="002A76E7">
        <w:t xml:space="preserve"> de DE (</w:t>
      </w:r>
      <w:r w:rsidRPr="004A7979">
        <w:rPr>
          <w:b/>
        </w:rPr>
        <w:t>53%</w:t>
      </w:r>
      <w:r w:rsidR="002A76E7">
        <w:t xml:space="preserve"> in 2023) </w:t>
      </w:r>
    </w:p>
    <w:p w14:paraId="7F84D829" w14:textId="2665A8CA" w:rsidR="004A7979" w:rsidRDefault="004A7979" w:rsidP="004A7979">
      <w:pPr>
        <w:pStyle w:val="Heading2"/>
      </w:pPr>
      <w:r>
        <w:t>Shane Kelly</w:t>
      </w:r>
    </w:p>
    <w:p w14:paraId="0AAF1A58" w14:textId="77777777" w:rsidR="002A76E7" w:rsidRDefault="002A76E7" w:rsidP="002A76E7">
      <w:r>
        <w:t xml:space="preserve">Ceapaimse go mbeadh saoirse leis </w:t>
      </w:r>
      <w:proofErr w:type="gramStart"/>
      <w:r>
        <w:t>an</w:t>
      </w:r>
      <w:proofErr w:type="gramEnd"/>
      <w:r>
        <w:t xml:space="preserve"> rothaíocht. Is féidir leat léim ar rothar agus bogadh thart gan an strus a bhaineann le trácht, páirceáil agus na costais a bhaineann le tiomáint. Nuair a théim ag rothaíocht ar mo théarmaí féin glantar mo cheann agus tugtar fuinneamh dom.</w:t>
      </w:r>
    </w:p>
    <w:p w14:paraId="7A924EC6" w14:textId="77777777" w:rsidR="002A76E7" w:rsidRDefault="002A76E7" w:rsidP="002A76E7">
      <w:r>
        <w:t xml:space="preserve">Baineann sé leis </w:t>
      </w:r>
      <w:proofErr w:type="gramStart"/>
      <w:r>
        <w:t>an</w:t>
      </w:r>
      <w:proofErr w:type="gramEnd"/>
      <w:r>
        <w:t xml:space="preserve"> tsláinte chomh maith. Ní gá dom am a chur ar leataobh don ghiomnáisiam mar go bhfuil rothaíocht ina cuid de mo ghnáthamh.</w:t>
      </w:r>
    </w:p>
    <w:p w14:paraId="59E4F398" w14:textId="77777777" w:rsidR="002A76E7" w:rsidRDefault="002A76E7" w:rsidP="002A76E7">
      <w:r>
        <w:t>Is áit iontach í Port Láirge le dul ag rothaíocht. Is seoid é an Glasbhealach agus is furasta é a bhainistiú a bhuí le méid na cathrach. Tá ómós láidir pobail atá ag fás i measc na ndaoine a rothaíonn anseo freisin.</w:t>
      </w:r>
    </w:p>
    <w:p w14:paraId="563F6073" w14:textId="58640580" w:rsidR="004A7979" w:rsidRDefault="004A7979" w:rsidP="004A7979">
      <w:pPr>
        <w:pStyle w:val="Heading1"/>
      </w:pPr>
      <w:bookmarkStart w:id="7" w:name="_Toc222989401"/>
      <w:r>
        <w:lastRenderedPageBreak/>
        <w:t>Na tairbhí a bhaineann le siúl agus rothlú</w:t>
      </w:r>
      <w:bookmarkEnd w:id="7"/>
    </w:p>
    <w:p w14:paraId="2D3AF4A7" w14:textId="77777777" w:rsidR="002A76E7" w:rsidRDefault="002A76E7" w:rsidP="00F26F1C">
      <w:pPr>
        <w:pStyle w:val="Subtitle"/>
      </w:pPr>
      <w:r>
        <w:t>An fáth a dtairbhíonn sé do chách nuair a shiúlann nó a rothaíonn níos mó daoine</w:t>
      </w:r>
    </w:p>
    <w:p w14:paraId="706E2CDF" w14:textId="4DBC5DEC" w:rsidR="004A7979" w:rsidRDefault="004A7979" w:rsidP="004A7979">
      <w:pPr>
        <w:pStyle w:val="Heading2"/>
      </w:pPr>
      <w:r>
        <w:t>Le chéile, siúlann nó rothlaíonn cónaitheoirí Cheantar Cathrach Phort Láirge 3 huaire timpeall an domhain gach lá</w:t>
      </w:r>
    </w:p>
    <w:p w14:paraId="2ACFD513" w14:textId="77777777" w:rsidR="002A76E7" w:rsidRDefault="002A76E7" w:rsidP="002A76E7">
      <w:r>
        <w:t>Feabhsaíonn siúl agus rothaíocht sláinte agus cáilíocht an aeir, sábhálann sé airgead do FSS, agus laghdaíonn sé an brú tráchta.</w:t>
      </w:r>
    </w:p>
    <w:p w14:paraId="43FC6022" w14:textId="4400DC02" w:rsidR="004A7979" w:rsidRDefault="004A7979" w:rsidP="004A7979">
      <w:pPr>
        <w:pStyle w:val="Heading3"/>
      </w:pPr>
      <w:r>
        <w:t>Turais bhliantúla siúil agus rothlaithe de réir cuspóra</w:t>
      </w:r>
    </w:p>
    <w:p w14:paraId="3B428282" w14:textId="1373A814" w:rsidR="002A76E7" w:rsidRDefault="004A7979" w:rsidP="00157661">
      <w:pPr>
        <w:pStyle w:val="Heading4"/>
      </w:pPr>
      <w:r w:rsidRPr="004A7979">
        <w:t>23 milliún</w:t>
      </w:r>
      <w:r w:rsidR="002A76E7">
        <w:t xml:space="preserve"> turas in 2025 ar </w:t>
      </w:r>
      <w:r w:rsidRPr="004A7979">
        <w:t>44.7 milliún ciliméadar</w:t>
      </w:r>
      <w:r w:rsidR="002A76E7">
        <w:t xml:space="preserve"> ar fad iad </w:t>
      </w:r>
    </w:p>
    <w:p w14:paraId="61596AF4" w14:textId="097D7BED" w:rsidR="002A76E7" w:rsidRDefault="002A76E7" w:rsidP="002A76E7">
      <w:r>
        <w:t>Ceann scríbe – amhail obair, scoil, siopadóireacht (daoine fásta):</w:t>
      </w:r>
      <w:r w:rsidR="003E0460">
        <w:t xml:space="preserve"> </w:t>
      </w:r>
      <w:r w:rsidR="004A7979" w:rsidRPr="004A7979">
        <w:rPr>
          <w:b/>
        </w:rPr>
        <w:t>11,300,000</w:t>
      </w:r>
      <w:r w:rsidR="006E2DB3" w:rsidRPr="00B0218D">
        <w:rPr>
          <w:bCs/>
          <w:lang w:val="en-IE"/>
        </w:rPr>
        <w:t xml:space="preserve"> </w:t>
      </w:r>
      <w:r w:rsidR="006E2DB3" w:rsidRPr="00B0218D">
        <w:rPr>
          <w:lang w:val="en-IE"/>
        </w:rPr>
        <w:t>nó</w:t>
      </w:r>
      <w:r w:rsidR="006E2DB3" w:rsidRPr="00B0218D">
        <w:rPr>
          <w:bCs/>
          <w:lang w:val="en-IE"/>
        </w:rPr>
        <w:t xml:space="preserve"> </w:t>
      </w:r>
      <w:r w:rsidR="004A7979" w:rsidRPr="004A7979">
        <w:rPr>
          <w:b/>
        </w:rPr>
        <w:t>49%</w:t>
      </w:r>
    </w:p>
    <w:p w14:paraId="5C2AD1F6" w14:textId="6846FF1D" w:rsidR="002A76E7" w:rsidRDefault="002A76E7" w:rsidP="002A76E7">
      <w:r>
        <w:t>Scoil (leanaí):</w:t>
      </w:r>
      <w:r w:rsidR="003E0460">
        <w:t xml:space="preserve"> </w:t>
      </w:r>
      <w:r w:rsidR="004A7979" w:rsidRPr="004A7979">
        <w:rPr>
          <w:b/>
        </w:rPr>
        <w:t>860,000</w:t>
      </w:r>
      <w:r w:rsidR="006E2DB3" w:rsidRPr="00B0218D">
        <w:rPr>
          <w:bCs/>
          <w:lang w:val="en-IE"/>
        </w:rPr>
        <w:t xml:space="preserve"> </w:t>
      </w:r>
      <w:r w:rsidR="006E2DB3" w:rsidRPr="00B0218D">
        <w:rPr>
          <w:lang w:val="en-IE"/>
        </w:rPr>
        <w:t>nó</w:t>
      </w:r>
      <w:r w:rsidR="006E2DB3" w:rsidRPr="00B0218D">
        <w:rPr>
          <w:bCs/>
          <w:lang w:val="en-IE"/>
        </w:rPr>
        <w:t xml:space="preserve"> </w:t>
      </w:r>
      <w:r w:rsidR="004A7979" w:rsidRPr="004A7979">
        <w:rPr>
          <w:b/>
        </w:rPr>
        <w:t>4%</w:t>
      </w:r>
    </w:p>
    <w:p w14:paraId="49D12D8B" w14:textId="20122F3D" w:rsidR="002A76E7" w:rsidRDefault="002A76E7" w:rsidP="002A76E7">
      <w:r>
        <w:lastRenderedPageBreak/>
        <w:t>Taitneamh nó folláine, lena n-áirítear rith (daoine fásta agus leanaí):</w:t>
      </w:r>
      <w:r w:rsidR="003E0460">
        <w:t xml:space="preserve"> </w:t>
      </w:r>
      <w:r w:rsidR="004A7979" w:rsidRPr="004A7979">
        <w:rPr>
          <w:b/>
        </w:rPr>
        <w:t>10,800,000</w:t>
      </w:r>
      <w:r w:rsidR="006E2DB3" w:rsidRPr="00B0218D">
        <w:rPr>
          <w:bCs/>
          <w:lang w:val="en-IE"/>
        </w:rPr>
        <w:t xml:space="preserve"> </w:t>
      </w:r>
      <w:r w:rsidR="006E2DB3" w:rsidRPr="00B0218D">
        <w:rPr>
          <w:lang w:val="en-IE"/>
        </w:rPr>
        <w:t>nó</w:t>
      </w:r>
      <w:r w:rsidR="006E2DB3" w:rsidRPr="00B0218D">
        <w:rPr>
          <w:bCs/>
          <w:lang w:val="en-IE"/>
        </w:rPr>
        <w:t xml:space="preserve"> </w:t>
      </w:r>
      <w:r w:rsidR="004A7979" w:rsidRPr="004A7979">
        <w:rPr>
          <w:b/>
        </w:rPr>
        <w:t>47%</w:t>
      </w:r>
    </w:p>
    <w:p w14:paraId="6A6BD942" w14:textId="162645FF" w:rsidR="002A76E7" w:rsidRDefault="004A7979" w:rsidP="00157661">
      <w:pPr>
        <w:pStyle w:val="Heading4"/>
      </w:pPr>
      <w:r w:rsidRPr="004A7979">
        <w:t>25 milliún</w:t>
      </w:r>
      <w:r w:rsidR="002A76E7">
        <w:t xml:space="preserve"> turas in 2023 ar </w:t>
      </w:r>
      <w:r w:rsidRPr="004A7979">
        <w:t>58.2 milliún ciliméadar</w:t>
      </w:r>
      <w:r w:rsidR="002A76E7">
        <w:t xml:space="preserve"> ar fad iad</w:t>
      </w:r>
    </w:p>
    <w:p w14:paraId="6D63E847" w14:textId="157B63BC" w:rsidR="002A76E7" w:rsidRDefault="002A76E7" w:rsidP="002A76E7">
      <w:r>
        <w:t>Ceann scríbe – amhail obair, scoil, siopadóireacht (daoine fásta):</w:t>
      </w:r>
      <w:r w:rsidR="003E0460">
        <w:t xml:space="preserve"> </w:t>
      </w:r>
      <w:r w:rsidR="004A7979" w:rsidRPr="004A7979">
        <w:rPr>
          <w:b/>
        </w:rPr>
        <w:t>12,600,000</w:t>
      </w:r>
      <w:r w:rsidR="006E2DB3" w:rsidRPr="00B0218D">
        <w:rPr>
          <w:bCs/>
          <w:lang w:val="en-IE"/>
        </w:rPr>
        <w:t xml:space="preserve"> </w:t>
      </w:r>
      <w:r w:rsidR="006E2DB3" w:rsidRPr="00B0218D">
        <w:rPr>
          <w:lang w:val="en-IE"/>
        </w:rPr>
        <w:t>nó</w:t>
      </w:r>
      <w:r w:rsidR="006E2DB3" w:rsidRPr="00B0218D">
        <w:rPr>
          <w:bCs/>
          <w:lang w:val="en-IE"/>
        </w:rPr>
        <w:t xml:space="preserve"> </w:t>
      </w:r>
      <w:r w:rsidR="004A7979" w:rsidRPr="004A7979">
        <w:rPr>
          <w:b/>
        </w:rPr>
        <w:t>50%</w:t>
      </w:r>
    </w:p>
    <w:p w14:paraId="2F504E71" w14:textId="609B67CB" w:rsidR="002A76E7" w:rsidRDefault="002A76E7" w:rsidP="002A76E7">
      <w:r>
        <w:t>Scoil (leanaí):</w:t>
      </w:r>
      <w:r w:rsidR="003E0460">
        <w:t xml:space="preserve"> </w:t>
      </w:r>
      <w:r w:rsidR="004A7979" w:rsidRPr="004A7979">
        <w:rPr>
          <w:b/>
        </w:rPr>
        <w:t>650,000</w:t>
      </w:r>
      <w:r w:rsidR="006E2DB3" w:rsidRPr="00B0218D">
        <w:rPr>
          <w:bCs/>
          <w:lang w:val="en-IE"/>
        </w:rPr>
        <w:t xml:space="preserve"> </w:t>
      </w:r>
      <w:r w:rsidR="006E2DB3" w:rsidRPr="00B0218D">
        <w:rPr>
          <w:lang w:val="en-IE"/>
        </w:rPr>
        <w:t>nó</w:t>
      </w:r>
      <w:r w:rsidR="006E2DB3" w:rsidRPr="00B0218D">
        <w:rPr>
          <w:bCs/>
          <w:lang w:val="en-IE"/>
        </w:rPr>
        <w:t xml:space="preserve"> </w:t>
      </w:r>
      <w:r w:rsidR="004A7979" w:rsidRPr="004A7979">
        <w:rPr>
          <w:b/>
        </w:rPr>
        <w:t>3%</w:t>
      </w:r>
    </w:p>
    <w:p w14:paraId="0017DC3D" w14:textId="24B9AA77" w:rsidR="002A76E7" w:rsidRDefault="002A76E7" w:rsidP="002A76E7">
      <w:r>
        <w:t>Taitneamh nó folláine, lena n-áirítear rith (daoine fásta agus leanaí):</w:t>
      </w:r>
      <w:r w:rsidR="003E0460">
        <w:t xml:space="preserve"> </w:t>
      </w:r>
      <w:r w:rsidR="004A7979" w:rsidRPr="004A7979">
        <w:rPr>
          <w:b/>
        </w:rPr>
        <w:t>11,800,000</w:t>
      </w:r>
      <w:r w:rsidR="006E2DB3" w:rsidRPr="00B0218D">
        <w:rPr>
          <w:bCs/>
          <w:lang w:val="en-IE"/>
        </w:rPr>
        <w:t xml:space="preserve"> </w:t>
      </w:r>
      <w:r w:rsidR="006E2DB3" w:rsidRPr="00B0218D">
        <w:rPr>
          <w:lang w:val="en-IE"/>
        </w:rPr>
        <w:t>nó</w:t>
      </w:r>
      <w:r w:rsidR="006E2DB3" w:rsidRPr="00B0218D">
        <w:rPr>
          <w:bCs/>
          <w:lang w:val="en-IE"/>
        </w:rPr>
        <w:t xml:space="preserve"> </w:t>
      </w:r>
      <w:r w:rsidR="004A7979" w:rsidRPr="004A7979">
        <w:rPr>
          <w:b/>
        </w:rPr>
        <w:t>47%</w:t>
      </w:r>
    </w:p>
    <w:p w14:paraId="2E68D1A6" w14:textId="47E4E08B" w:rsidR="002A76E7" w:rsidRDefault="00480D1C" w:rsidP="002A76E7">
      <w:r w:rsidRPr="00480D1C">
        <w:t>D’athraigh na foinsí sonraí a úsáidtear chun turais scoile a shamhaltú ag leanaí idir 2023 agus 2025. Níl na torthaí seo inchomparáide go díreach, féach le do thoil ar an bpáipéar modheolaíochta le haghaidh tuilleadh sonraí.</w:t>
      </w:r>
    </w:p>
    <w:p w14:paraId="5C6FB20C" w14:textId="440E55E5" w:rsidR="004A7979" w:rsidRDefault="004A7979" w:rsidP="004A7979">
      <w:pPr>
        <w:pStyle w:val="Heading2"/>
      </w:pPr>
      <w:r>
        <w:t>Tairbhíonn siúl agus rothlú do chónaitheoirí agus don tsochaí</w:t>
      </w:r>
    </w:p>
    <w:p w14:paraId="5191E60B" w14:textId="77777777" w:rsidR="002A76E7" w:rsidRDefault="002A76E7" w:rsidP="002A76E7">
      <w:r>
        <w:t>Déanaimid samhaltú ar na costais agus na tairbhí a bhaineann le turais siúil agus rothlaithe,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5AC2AB50" w14:textId="6B986C00" w:rsidR="002A76E7" w:rsidRDefault="002A76E7" w:rsidP="002A76E7">
      <w:r>
        <w:t>Is é</w:t>
      </w:r>
      <w:r w:rsidR="006E2DB3">
        <w:t xml:space="preserve"> </w:t>
      </w:r>
      <w:r w:rsidR="004A7979" w:rsidRPr="004A7979">
        <w:rPr>
          <w:b/>
        </w:rPr>
        <w:t>€57.5 milliún</w:t>
      </w:r>
      <w:r w:rsidR="006E2DB3">
        <w:rPr>
          <w:b/>
        </w:rPr>
        <w:t xml:space="preserve"> </w:t>
      </w:r>
      <w:r>
        <w:t>an tairbhe eacnamaíoch bhliantúil iomlán ó na turais uile a shiúltar agus a rothlaítear i gCeantar Cathrach Phort Láirge.</w:t>
      </w:r>
    </w:p>
    <w:p w14:paraId="79330D47" w14:textId="77777777" w:rsidR="002A76E7" w:rsidRDefault="002A76E7" w:rsidP="002A76E7">
      <w:r>
        <w:t xml:space="preserve">Ba iad daoine a raibh rochtain acu ar charr a rinne go leor de na turais sin. Maidir leo sin (gan turais le haghaidh taitnimh nó aclaíochta san áireamh), lenár samhail, cuirtear na costais agus na tairbhí a bhaineann le siúl agus rothlú i gcomparáid leis na costais agus na tairbhí a bhaineann le tiomáint. </w:t>
      </w:r>
    </w:p>
    <w:p w14:paraId="3691483E" w14:textId="591E0726" w:rsidR="002A76E7" w:rsidRDefault="002A76E7" w:rsidP="002A76E7">
      <w:r>
        <w:lastRenderedPageBreak/>
        <w:t xml:space="preserve">Maidir leis na turais sin, sábhálfar </w:t>
      </w:r>
      <w:r w:rsidR="004A7979" w:rsidRPr="004A7979">
        <w:rPr>
          <w:b/>
        </w:rPr>
        <w:t>€1.14</w:t>
      </w:r>
      <w:r>
        <w:t xml:space="preserve"> in aghaidh gach ciliméadair a shiúltar nó rothlaítear seachas a thiomáintear. I gcaitheamh bliana, fágtar gurb é sin </w:t>
      </w:r>
      <w:r w:rsidR="004A7979" w:rsidRPr="004A7979">
        <w:rPr>
          <w:b/>
        </w:rPr>
        <w:t>€13.7 milliún</w:t>
      </w:r>
      <w:r>
        <w:t xml:space="preserve"> i dtairbhe eacnamaíoch do chónaitheoirí agus don tsochaí ó </w:t>
      </w:r>
      <w:r w:rsidR="004A7979" w:rsidRPr="004A7979">
        <w:rPr>
          <w:b/>
        </w:rPr>
        <w:t>12 milliún ciliméadar</w:t>
      </w:r>
      <w:r>
        <w:t xml:space="preserve"> a shiúladh nó a rothlaigh daoine a d'fhéadfadh carr a úsáid.</w:t>
      </w:r>
    </w:p>
    <w:p w14:paraId="7E8D3847" w14:textId="77777777" w:rsidR="002A76E7" w:rsidRDefault="002A76E7" w:rsidP="002A76E7">
      <w:r>
        <w:t>Tá difríocht bheag idir na meastacháin i samhail 2023 sa tuarascáil seo agus na cinn a foilsíodh in 2023, mar gheall ar athríomhadh iad ag baint úsáid as sonraí ionchuir ó fhoinsí níos láidre. Féach ar an tuarascáil um modheolaíocht chun sonraí a fhái.</w:t>
      </w:r>
    </w:p>
    <w:p w14:paraId="51EB1D40" w14:textId="43CDEF00" w:rsidR="004A7979" w:rsidRDefault="004A7979" w:rsidP="004A7979">
      <w:pPr>
        <w:pStyle w:val="Heading2"/>
      </w:pPr>
      <w:r>
        <w:t>Nochtann siúl agus rothlú tairbhí sláinte do chách</w:t>
      </w:r>
    </w:p>
    <w:p w14:paraId="5CD25058" w14:textId="77777777" w:rsidR="002A76E7" w:rsidRDefault="002A76E7" w:rsidP="002A76E7">
      <w:r>
        <w:t xml:space="preserve">Cuireann siúl sa cheantar cosc ar 128 riocht sláinte tromchúiseach fadtéarmach gach bliain. (167 in 2023) </w:t>
      </w:r>
    </w:p>
    <w:p w14:paraId="547FD50A" w14:textId="471CC51D" w:rsidR="004A7979" w:rsidRDefault="004A7979" w:rsidP="004A7979">
      <w:pPr>
        <w:pStyle w:val="Heading3"/>
      </w:pPr>
      <w:r>
        <w:t>Cásanna ar a cuireadh cosc</w:t>
      </w:r>
    </w:p>
    <w:p w14:paraId="0A008896" w14:textId="11EFCC8A" w:rsidR="002A76E7" w:rsidRPr="006E2DB3" w:rsidRDefault="002A76E7" w:rsidP="002A76E7">
      <w:pPr>
        <w:rPr>
          <w:b/>
          <w:bCs/>
        </w:rPr>
      </w:pPr>
      <w:r>
        <w:t>Briseadh cromáin</w:t>
      </w:r>
      <w:r w:rsidR="006E2DB3">
        <w:t xml:space="preserve">: </w:t>
      </w:r>
      <w:r w:rsidRPr="006E2DB3">
        <w:rPr>
          <w:b/>
          <w:bCs/>
        </w:rPr>
        <w:t>48</w:t>
      </w:r>
    </w:p>
    <w:p w14:paraId="65FBA274" w14:textId="46C04EC8" w:rsidR="002A76E7" w:rsidRPr="006E2DB3" w:rsidRDefault="002A76E7" w:rsidP="002A76E7">
      <w:pPr>
        <w:rPr>
          <w:b/>
          <w:bCs/>
        </w:rPr>
      </w:pPr>
      <w:r>
        <w:t>Néaltrú</w:t>
      </w:r>
      <w:r w:rsidR="006E2DB3">
        <w:t xml:space="preserve">: </w:t>
      </w:r>
      <w:r w:rsidRPr="006E2DB3">
        <w:rPr>
          <w:b/>
          <w:bCs/>
        </w:rPr>
        <w:t>39</w:t>
      </w:r>
    </w:p>
    <w:p w14:paraId="2D382086" w14:textId="499A3361" w:rsidR="002A76E7" w:rsidRPr="006E2DB3" w:rsidRDefault="002A76E7" w:rsidP="002A76E7">
      <w:pPr>
        <w:rPr>
          <w:b/>
          <w:bCs/>
        </w:rPr>
      </w:pPr>
      <w:r>
        <w:t>Dúlagar</w:t>
      </w:r>
      <w:r w:rsidR="006E2DB3">
        <w:t>:</w:t>
      </w:r>
      <w:r w:rsidR="006E2DB3" w:rsidRPr="006E2DB3">
        <w:rPr>
          <w:b/>
          <w:bCs/>
        </w:rPr>
        <w:t xml:space="preserve"> </w:t>
      </w:r>
      <w:r w:rsidRPr="006E2DB3">
        <w:rPr>
          <w:b/>
          <w:bCs/>
        </w:rPr>
        <w:t>14</w:t>
      </w:r>
      <w:r w:rsidR="006E2DB3" w:rsidRPr="006E2DB3">
        <w:rPr>
          <w:b/>
          <w:bCs/>
        </w:rPr>
        <w:t xml:space="preserve"> </w:t>
      </w:r>
    </w:p>
    <w:p w14:paraId="28397738" w14:textId="52FC5998" w:rsidR="002A76E7" w:rsidRPr="006E2DB3" w:rsidRDefault="002A76E7" w:rsidP="002A76E7">
      <w:pPr>
        <w:rPr>
          <w:b/>
          <w:bCs/>
        </w:rPr>
      </w:pPr>
      <w:r>
        <w:t>Galar corónach croí</w:t>
      </w:r>
      <w:r w:rsidR="006E2DB3">
        <w:t xml:space="preserve">: </w:t>
      </w:r>
      <w:r w:rsidRPr="006E2DB3">
        <w:rPr>
          <w:b/>
          <w:bCs/>
        </w:rPr>
        <w:t>14</w:t>
      </w:r>
    </w:p>
    <w:p w14:paraId="609D586A" w14:textId="50355F92" w:rsidR="002A76E7" w:rsidRPr="006E2DB3" w:rsidRDefault="002A76E7" w:rsidP="002A76E7">
      <w:pPr>
        <w:rPr>
          <w:b/>
          <w:bCs/>
        </w:rPr>
      </w:pPr>
      <w:r>
        <w:t>Riochtaíeile</w:t>
      </w:r>
      <w:r w:rsidR="006E2DB3">
        <w:t xml:space="preserve">: </w:t>
      </w:r>
      <w:r w:rsidRPr="006E2DB3">
        <w:rPr>
          <w:b/>
          <w:bCs/>
        </w:rPr>
        <w:t>13</w:t>
      </w:r>
    </w:p>
    <w:p w14:paraId="3B9BA741" w14:textId="2EADDFF2" w:rsidR="002A76E7" w:rsidRDefault="002A76E7" w:rsidP="002A76E7">
      <w:r>
        <w:t>Sábhálann sé sin</w:t>
      </w:r>
      <w:r w:rsidR="006E2DB3">
        <w:t xml:space="preserve"> </w:t>
      </w:r>
      <w:r w:rsidR="004A7979" w:rsidRPr="004A7979">
        <w:rPr>
          <w:b/>
        </w:rPr>
        <w:t>€1.6 milliún</w:t>
      </w:r>
      <w:r>
        <w:t xml:space="preserve"> in aghaidh</w:t>
      </w:r>
      <w:r w:rsidR="006E2DB3">
        <w:t xml:space="preserve"> </w:t>
      </w:r>
      <w:r>
        <w:t>na bliana do FSS</w:t>
      </w:r>
      <w:r w:rsidR="008F544D">
        <w:t xml:space="preserve"> (</w:t>
      </w:r>
      <w:r w:rsidR="004A7979" w:rsidRPr="004A7979">
        <w:rPr>
          <w:b/>
        </w:rPr>
        <w:t>€2.1 milliún</w:t>
      </w:r>
      <w:r>
        <w:t xml:space="preserve"> in 2023</w:t>
      </w:r>
      <w:r w:rsidR="008F544D">
        <w:t xml:space="preserve">). </w:t>
      </w:r>
      <w:r>
        <w:t>Coibhéiseach le costas</w:t>
      </w:r>
      <w:r w:rsidR="008F544D">
        <w:t xml:space="preserve"> </w:t>
      </w:r>
      <w:r w:rsidR="004A7979" w:rsidRPr="004A7979">
        <w:rPr>
          <w:b/>
        </w:rPr>
        <w:t>26,000</w:t>
      </w:r>
      <w:r>
        <w:t xml:space="preserve"> ar choinní dochtúra teaghlaigh (</w:t>
      </w:r>
      <w:r w:rsidR="004A7979" w:rsidRPr="004A7979">
        <w:rPr>
          <w:b/>
        </w:rPr>
        <w:t>38,000</w:t>
      </w:r>
      <w:r>
        <w:t xml:space="preserve"> in 2023) </w:t>
      </w:r>
    </w:p>
    <w:p w14:paraId="5D6C3D6E" w14:textId="77777777" w:rsidR="002A76E7" w:rsidRDefault="002A76E7" w:rsidP="002A76E7">
      <w:r>
        <w:t xml:space="preserve">Tá na figiúirí thuas bunaithe ar shonraí ceantair a chur i bhfeidhm ar uirlis MOVES Sport England, a thaispeánann an toradh ar infheistíocht i sláinte </w:t>
      </w:r>
      <w:r>
        <w:lastRenderedPageBreak/>
        <w:t>spóirt agus gníomhaíochta coirp. Áirítear le 'riochtaí eile' diaibéiteas cineál 2, stróc, ailse cíche agus ailse cholaireicteach.</w:t>
      </w:r>
    </w:p>
    <w:p w14:paraId="077727AB" w14:textId="1C4D63DC" w:rsidR="002A76E7" w:rsidRDefault="002A76E7" w:rsidP="002A76E7">
      <w:r>
        <w:t>Cuireann tairbhí na gníomhaíocht coirp ó shiúl</w:t>
      </w:r>
      <w:r w:rsidR="008F544D">
        <w:t xml:space="preserve"> </w:t>
      </w:r>
      <w:r>
        <w:t xml:space="preserve">cosc ar </w:t>
      </w:r>
      <w:r w:rsidRPr="008F544D">
        <w:rPr>
          <w:b/>
          <w:bCs/>
        </w:rPr>
        <w:t>21</w:t>
      </w:r>
      <w:r>
        <w:t xml:space="preserve"> bás luath gach bliain (</w:t>
      </w:r>
      <w:r w:rsidRPr="008F544D">
        <w:rPr>
          <w:b/>
          <w:bCs/>
        </w:rPr>
        <w:t>28</w:t>
      </w:r>
      <w:r>
        <w:t xml:space="preserve"> in 2023</w:t>
      </w:r>
      <w:proofErr w:type="gramStart"/>
      <w:r>
        <w:t xml:space="preserve">) </w:t>
      </w:r>
      <w:r w:rsidR="008F544D">
        <w:t xml:space="preserve"> </w:t>
      </w:r>
      <w:r>
        <w:t>a</w:t>
      </w:r>
      <w:proofErr w:type="gramEnd"/>
      <w:r>
        <w:t xml:space="preserve"> bhfuil luach</w:t>
      </w:r>
      <w:r w:rsidR="008F544D">
        <w:t xml:space="preserve"> </w:t>
      </w:r>
      <w:r w:rsidR="004A7979" w:rsidRPr="004A7979">
        <w:rPr>
          <w:b/>
        </w:rPr>
        <w:t>€160 milliún</w:t>
      </w:r>
      <w:r>
        <w:t xml:space="preserve"> air</w:t>
      </w:r>
      <w:r w:rsidR="008F544D">
        <w:t xml:space="preserve"> (</w:t>
      </w:r>
      <w:r w:rsidR="004A7979" w:rsidRPr="004A7979">
        <w:rPr>
          <w:b/>
        </w:rPr>
        <w:t>€215 milliún</w:t>
      </w:r>
      <w:r>
        <w:t xml:space="preserve"> in 2023</w:t>
      </w:r>
      <w:r w:rsidR="008F544D">
        <w:t>)</w:t>
      </w:r>
    </w:p>
    <w:p w14:paraId="01397B3B" w14:textId="77777777" w:rsidR="002A76E7" w:rsidRDefault="002A76E7" w:rsidP="002A76E7">
      <w:r>
        <w:t xml:space="preserve">Bunaithe ar Uirlis Measúnaithe Eacnamaíoch Sláinte (HEAT) de chuid an EDS/na hEorpa, lena n-éascaítear measúnú eacnamaíoch ar na tairbhí sláinte a bhaineann le siúl trí luach an laghdaithe ar bhásanna </w:t>
      </w:r>
      <w:proofErr w:type="gramStart"/>
      <w:r>
        <w:t>a</w:t>
      </w:r>
      <w:proofErr w:type="gramEnd"/>
      <w:r>
        <w:t xml:space="preserve"> eascraíonn as méideanna sonracha siúil a mheas. Déantar turais i gcathaoireacha rothaí agus scútar soghluaisteachta a shamhaltú mar thurais siúil chun críocha na samhlacha MOVES agus HEAT.</w:t>
      </w:r>
    </w:p>
    <w:p w14:paraId="15392B14" w14:textId="77777777" w:rsidR="002A76E7" w:rsidRDefault="002A76E7" w:rsidP="00184CC0">
      <w:pPr>
        <w:pStyle w:val="Heading3"/>
      </w:pPr>
      <w:r>
        <w:t>Feabhsaíonn daoine a shiúlann agus a rothlaíonn in ionad tiomáint a dhéanamh cáilíocht an aeir, rud a shábhálann:</w:t>
      </w:r>
    </w:p>
    <w:p w14:paraId="36E52EF7" w14:textId="5E4B68C6" w:rsidR="002A76E7" w:rsidRDefault="004A7979" w:rsidP="002A76E7">
      <w:r w:rsidRPr="004A7979">
        <w:rPr>
          <w:b/>
        </w:rPr>
        <w:t>6,200 kg</w:t>
      </w:r>
      <w:r w:rsidR="002A76E7">
        <w:t xml:space="preserve"> of NOx</w:t>
      </w:r>
      <w:r w:rsidR="008F544D">
        <w:t xml:space="preserve"> </w:t>
      </w:r>
      <w:r w:rsidR="002A76E7">
        <w:t>(Ocsaíd nítreach agus dé-ocsaíd nítrigine) (</w:t>
      </w:r>
      <w:r w:rsidRPr="004A7979">
        <w:rPr>
          <w:b/>
        </w:rPr>
        <w:t>9,900 kg</w:t>
      </w:r>
      <w:r w:rsidR="002A76E7">
        <w:t xml:space="preserve"> in 2023) </w:t>
      </w:r>
    </w:p>
    <w:p w14:paraId="11479931" w14:textId="77777777" w:rsidR="002A76E7" w:rsidRDefault="002A76E7" w:rsidP="002A76E7">
      <w:r>
        <w:t>agus</w:t>
      </w:r>
    </w:p>
    <w:p w14:paraId="01893A4F" w14:textId="59EDA8DF" w:rsidR="002A76E7" w:rsidRDefault="004A7979" w:rsidP="002A76E7">
      <w:r w:rsidRPr="004A7979">
        <w:rPr>
          <w:b/>
        </w:rPr>
        <w:t>436 kg</w:t>
      </w:r>
      <w:r w:rsidR="002A76E7">
        <w:t xml:space="preserve"> de cháithníní</w:t>
      </w:r>
      <w:r w:rsidR="004E2522">
        <w:t xml:space="preserve"> </w:t>
      </w:r>
      <w:r w:rsidR="002A76E7">
        <w:t>(PM</w:t>
      </w:r>
      <w:r w:rsidR="002A76E7" w:rsidRPr="004E2522">
        <w:rPr>
          <w:vertAlign w:val="subscript"/>
        </w:rPr>
        <w:t>10</w:t>
      </w:r>
      <w:r w:rsidR="002A76E7">
        <w:t>, lena gcuimsítear PM</w:t>
      </w:r>
      <w:r w:rsidR="002A76E7" w:rsidRPr="004E2522">
        <w:rPr>
          <w:vertAlign w:val="subscript"/>
        </w:rPr>
        <w:t>2.5</w:t>
      </w:r>
      <w:r w:rsidR="002A76E7">
        <w:t>) gach bliain. (</w:t>
      </w:r>
      <w:r w:rsidRPr="004A7979">
        <w:rPr>
          <w:b/>
        </w:rPr>
        <w:t>719 kg</w:t>
      </w:r>
      <w:r w:rsidR="002A76E7">
        <w:t xml:space="preserve"> in 2023) </w:t>
      </w:r>
    </w:p>
    <w:p w14:paraId="088EACAA" w14:textId="2824A8DC" w:rsidR="002A76E7" w:rsidRDefault="002A76E7" w:rsidP="002A76E7">
      <w:r>
        <w:t xml:space="preserve">Aontaíonn </w:t>
      </w:r>
      <w:r w:rsidR="004A7979" w:rsidRPr="004A7979">
        <w:rPr>
          <w:b/>
        </w:rPr>
        <w:t>90%</w:t>
      </w:r>
      <w:r>
        <w:t xml:space="preserve"> de na cónaitheoirí go bhfuil an t-aer glan ina gceantar áitiúil (</w:t>
      </w:r>
      <w:r w:rsidR="004A7979" w:rsidRPr="004A7979">
        <w:rPr>
          <w:b/>
        </w:rPr>
        <w:t>88%</w:t>
      </w:r>
      <w:r>
        <w:t xml:space="preserve"> in 2023) </w:t>
      </w:r>
    </w:p>
    <w:p w14:paraId="7C8039DC" w14:textId="5E38B225" w:rsidR="004A7979" w:rsidRDefault="004A7979" w:rsidP="004A7979">
      <w:pPr>
        <w:pStyle w:val="Heading2"/>
      </w:pPr>
      <w:r>
        <w:t>Cuidíonn siúl agus rothlú le géarchéim na haeráide a mhaolú</w:t>
      </w:r>
    </w:p>
    <w:p w14:paraId="77ED0938" w14:textId="6C64DD3F" w:rsidR="002A76E7" w:rsidRDefault="002A76E7" w:rsidP="002A76E7">
      <w:r>
        <w:t>Trí bheith ag siúl nó rothlú in ionad tiomáint a dhéanamh, sábhálann cónaitheoirí</w:t>
      </w:r>
      <w:r w:rsidR="00184CC0">
        <w:t xml:space="preserve"> </w:t>
      </w:r>
      <w:r w:rsidR="004A7979" w:rsidRPr="004A7979">
        <w:rPr>
          <w:b/>
        </w:rPr>
        <w:t>2,000 tona</w:t>
      </w:r>
      <w:r w:rsidR="00184CC0">
        <w:rPr>
          <w:b/>
        </w:rPr>
        <w:t xml:space="preserve"> </w:t>
      </w:r>
      <w:r>
        <w:t>d'astaíochtaí gás ceaptha teasa (dé-ocsaíd charbóin, meatán agus ocsaíd nítriúil) gach bliain. (</w:t>
      </w:r>
      <w:r w:rsidR="004A7979" w:rsidRPr="004A7979">
        <w:rPr>
          <w:b/>
        </w:rPr>
        <w:t>3,800 tona</w:t>
      </w:r>
      <w:r>
        <w:t xml:space="preserve"> in 2023) </w:t>
      </w:r>
    </w:p>
    <w:p w14:paraId="7BDEFA57" w14:textId="12752965" w:rsidR="002A76E7" w:rsidRDefault="002A76E7" w:rsidP="002A76E7">
      <w:r>
        <w:lastRenderedPageBreak/>
        <w:t>Tá sé sin comhionann le lorg carbóin</w:t>
      </w:r>
      <w:r w:rsidR="00184CC0">
        <w:t xml:space="preserve"> </w:t>
      </w:r>
      <w:r w:rsidR="004A7979" w:rsidRPr="004A7979">
        <w:rPr>
          <w:b/>
        </w:rPr>
        <w:t>25,000</w:t>
      </w:r>
      <w:r>
        <w:t xml:space="preserve"> duine ag dul ar eitiltí</w:t>
      </w:r>
      <w:r w:rsidR="00184CC0">
        <w:t xml:space="preserve"> </w:t>
      </w:r>
      <w:r>
        <w:t>ó Bhaile Átha Cliath go Heathrow, Londain.</w:t>
      </w:r>
    </w:p>
    <w:p w14:paraId="3436E3E7" w14:textId="737A9144" w:rsidR="002A76E7" w:rsidRDefault="002A76E7" w:rsidP="002A76E7">
      <w:r>
        <w:t xml:space="preserve">In 2023, bhain </w:t>
      </w:r>
      <w:r w:rsidR="004A7979" w:rsidRPr="004A7979">
        <w:rPr>
          <w:b/>
        </w:rPr>
        <w:t>21.5%</w:t>
      </w:r>
      <w:r>
        <w:t xml:space="preserve"> d'astaíochtaí gás ceaptha teasa na hÉireann le hiompar, agus úsáid peitril agus díosail in iompar bóthair na príomhfhoinsí.</w:t>
      </w:r>
    </w:p>
    <w:p w14:paraId="65578176" w14:textId="7F665048" w:rsidR="002A76E7" w:rsidRDefault="002A76E7" w:rsidP="002A76E7">
      <w:r>
        <w:t xml:space="preserve">Idir 1990 agus 2023, tháinig méadú </w:t>
      </w:r>
      <w:r w:rsidR="004A7979" w:rsidRPr="004A7979">
        <w:rPr>
          <w:b/>
        </w:rPr>
        <w:t>129.4%</w:t>
      </w:r>
      <w:r>
        <w:t xml:space="preserve"> ar astaíochtaí iompair.</w:t>
      </w:r>
      <w:r w:rsidR="00184CC0">
        <w:rPr>
          <w:rStyle w:val="FootnoteReference"/>
        </w:rPr>
        <w:footnoteReference w:id="9"/>
      </w:r>
    </w:p>
    <w:p w14:paraId="50F283F3" w14:textId="02BCED1A" w:rsidR="004A7979" w:rsidRDefault="004A7979" w:rsidP="004A7979">
      <w:pPr>
        <w:pStyle w:val="Heading2"/>
      </w:pPr>
      <w:r>
        <w:t>Coinníonn siúl agus rothlú an ceantar ag bogadh</w:t>
      </w:r>
    </w:p>
    <w:p w14:paraId="6C1537BF" w14:textId="6E54D2B1" w:rsidR="002A76E7" w:rsidRDefault="002A76E7" w:rsidP="002A76E7">
      <w:r>
        <w:t>Léirítear le staidéar go mbíonn cuirtear spás ar na bóithre ar fáil trí shiúl nó rothlú i gcomparáid le tiomáint.</w:t>
      </w:r>
      <w:r w:rsidR="007C03E4">
        <w:rPr>
          <w:rStyle w:val="FootnoteReference"/>
        </w:rPr>
        <w:footnoteReference w:id="10"/>
      </w:r>
      <w:r>
        <w:t xml:space="preserve"> Cuidíonn sé seo leis </w:t>
      </w:r>
      <w:proofErr w:type="gramStart"/>
      <w:r>
        <w:t>an</w:t>
      </w:r>
      <w:proofErr w:type="gramEnd"/>
      <w:r>
        <w:t xml:space="preserve"> gceantar a choinneáil ag bogadh do gach úsáideoir bóthair.</w:t>
      </w:r>
    </w:p>
    <w:p w14:paraId="4479AA1B" w14:textId="08310D53" w:rsidR="002A76E7" w:rsidRDefault="002A76E7" w:rsidP="002A76E7">
      <w:r>
        <w:t xml:space="preserve">Déanann cónaitheoirí </w:t>
      </w:r>
      <w:r w:rsidR="004A7979" w:rsidRPr="004A7979">
        <w:rPr>
          <w:b/>
        </w:rPr>
        <w:t>14,000</w:t>
      </w:r>
      <w:r>
        <w:t xml:space="preserve"> turais fillte</w:t>
      </w:r>
      <w:r w:rsidR="007C03E4">
        <w:t xml:space="preserve"> </w:t>
      </w:r>
      <w:r>
        <w:t>a shiúl agus a rothlú gach lá, cónaitheoirí d'fhéadfadh carr a úsáid. (</w:t>
      </w:r>
      <w:r w:rsidR="004A7979" w:rsidRPr="004A7979">
        <w:rPr>
          <w:b/>
        </w:rPr>
        <w:t>15,000</w:t>
      </w:r>
      <w:r>
        <w:t xml:space="preserve"> in 2023) </w:t>
      </w:r>
    </w:p>
    <w:p w14:paraId="2E7ACB19" w14:textId="410A404A" w:rsidR="002A76E7" w:rsidRDefault="002A76E7" w:rsidP="002A76E7">
      <w:r>
        <w:t xml:space="preserve">Dá mbeadh na carranna sin go léir i mbrú tráchta, bheadh sé ina scuaine siar go dtí </w:t>
      </w:r>
      <w:r w:rsidR="004A7979" w:rsidRPr="004A7979">
        <w:rPr>
          <w:b/>
        </w:rPr>
        <w:t>66 ciliméadar</w:t>
      </w:r>
      <w:r>
        <w:t xml:space="preserve"> arb é sin coibhéis an achair ó Chathair Phort Láirge go Trá Mhór dhá uair go leith.</w:t>
      </w:r>
      <w:r w:rsidR="007C03E4">
        <w:t xml:space="preserve"> (</w:t>
      </w:r>
      <w:r w:rsidR="004A7979" w:rsidRPr="004A7979">
        <w:rPr>
          <w:b/>
        </w:rPr>
        <w:t>73 ciliméadar</w:t>
      </w:r>
      <w:r>
        <w:t xml:space="preserve"> in 2023</w:t>
      </w:r>
      <w:r w:rsidR="007C03E4">
        <w:t>)</w:t>
      </w:r>
    </w:p>
    <w:p w14:paraId="51B4C0EB" w14:textId="1E59C872" w:rsidR="004A7979" w:rsidRDefault="004A7979" w:rsidP="004A7979">
      <w:pPr>
        <w:pStyle w:val="Heading1"/>
      </w:pPr>
      <w:bookmarkStart w:id="8" w:name="_Toc222989402"/>
      <w:r>
        <w:lastRenderedPageBreak/>
        <w:t>Tairbhí na rothaíochta</w:t>
      </w:r>
      <w:bookmarkEnd w:id="8"/>
    </w:p>
    <w:p w14:paraId="7D94DE01" w14:textId="77777777" w:rsidR="002A76E7" w:rsidRDefault="002A76E7" w:rsidP="00F26F1C">
      <w:pPr>
        <w:pStyle w:val="Subtitle"/>
      </w:pPr>
      <w:r>
        <w:t>An fáth a dtairbhíonn sé do chách nuair a rothaíonn níos mó daoine</w:t>
      </w:r>
    </w:p>
    <w:p w14:paraId="55A8A50C" w14:textId="41D08DC2" w:rsidR="004A7979" w:rsidRDefault="004A7979" w:rsidP="004A7979">
      <w:pPr>
        <w:pStyle w:val="Heading2"/>
      </w:pPr>
      <w:r>
        <w:t>Le chéile, rothaíonn cónaitheoirí Cheantar Cathrach Phort Láirge timpeall an domhain uair amháin gach lá</w:t>
      </w:r>
    </w:p>
    <w:p w14:paraId="05785276" w14:textId="77777777" w:rsidR="002A76E7" w:rsidRDefault="002A76E7" w:rsidP="002A76E7">
      <w:r>
        <w:t>Is féidir le rothaíocht a bheith áisiúil do go leor turas áitiúil, go háirithe i gcathracha agus i mbailte. Tugann sé rogha iompair do dhaoine agus rochtain ar oideachas, ar phoist agus ar phobal.</w:t>
      </w:r>
    </w:p>
    <w:p w14:paraId="4EA6B0E1" w14:textId="6BDC8FBD" w:rsidR="004A7979" w:rsidRDefault="004A7979" w:rsidP="004A7979">
      <w:pPr>
        <w:pStyle w:val="Heading3"/>
      </w:pPr>
      <w:r>
        <w:t>Turais rothaíochta bhliantúla de réir cuspóra</w:t>
      </w:r>
    </w:p>
    <w:p w14:paraId="4387369A" w14:textId="2A98F12D" w:rsidR="002A76E7" w:rsidRDefault="004A7979" w:rsidP="007D272F">
      <w:pPr>
        <w:pStyle w:val="Heading4"/>
      </w:pPr>
      <w:r w:rsidRPr="004A7979">
        <w:t>1.1 milliún</w:t>
      </w:r>
      <w:r w:rsidR="002A76E7">
        <w:t xml:space="preserve"> turas in 2025 ar </w:t>
      </w:r>
      <w:r w:rsidRPr="004A7979">
        <w:t>9 milliún ciliméadar</w:t>
      </w:r>
      <w:r w:rsidR="002A76E7">
        <w:t xml:space="preserve"> ar fad iad</w:t>
      </w:r>
    </w:p>
    <w:p w14:paraId="6CD5420E" w14:textId="107DBEC8" w:rsidR="002A76E7" w:rsidRDefault="002A76E7" w:rsidP="002A76E7">
      <w:r>
        <w:t>Chun na hoibre (daoine fásta):</w:t>
      </w:r>
      <w:r w:rsidR="007D272F">
        <w:t xml:space="preserve"> </w:t>
      </w:r>
      <w:r w:rsidR="004A7979" w:rsidRPr="004A7979">
        <w:rPr>
          <w:b/>
        </w:rPr>
        <w:t>250,000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22%</w:t>
      </w:r>
    </w:p>
    <w:p w14:paraId="4C1981CF" w14:textId="49934ED7" w:rsidR="002A76E7" w:rsidRDefault="002A76E7" w:rsidP="002A76E7">
      <w:r>
        <w:t>Cuid den obair (daoine fásta):</w:t>
      </w:r>
      <w:r w:rsidR="007D272F">
        <w:t xml:space="preserve"> </w:t>
      </w:r>
      <w:r w:rsidR="004A7979" w:rsidRPr="004A7979">
        <w:rPr>
          <w:b/>
        </w:rPr>
        <w:t>70,000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6%</w:t>
      </w:r>
    </w:p>
    <w:p w14:paraId="4F7E4743" w14:textId="0DBB55C7" w:rsidR="002A76E7" w:rsidRDefault="002A76E7" w:rsidP="002A76E7">
      <w:r>
        <w:t>Scoil, coláiste nó ollscoil (daoine fásta):</w:t>
      </w:r>
      <w:r w:rsidR="007D272F">
        <w:t xml:space="preserve"> </w:t>
      </w:r>
      <w:r w:rsidR="004A7979" w:rsidRPr="004A7979">
        <w:rPr>
          <w:b/>
        </w:rPr>
        <w:t>59,000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5%</w:t>
      </w:r>
    </w:p>
    <w:p w14:paraId="774B982E" w14:textId="6101F2DA" w:rsidR="002A76E7" w:rsidRDefault="002A76E7" w:rsidP="002A76E7">
      <w:r>
        <w:t>Scoil (leanaí):</w:t>
      </w:r>
      <w:r w:rsidR="007D272F">
        <w:t xml:space="preserve"> </w:t>
      </w:r>
      <w:r w:rsidR="004A7979" w:rsidRPr="004A7979">
        <w:rPr>
          <w:b/>
        </w:rPr>
        <w:t>54,000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5%</w:t>
      </w:r>
    </w:p>
    <w:p w14:paraId="451C429E" w14:textId="18072012" w:rsidR="002A76E7" w:rsidRDefault="002A76E7" w:rsidP="002A76E7">
      <w:r>
        <w:lastRenderedPageBreak/>
        <w:t>Siopadóireacht, turais ghnó phearsanta agus turais shóisialta (daoine fásta):</w:t>
      </w:r>
      <w:r w:rsidR="007D272F">
        <w:t xml:space="preserve"> </w:t>
      </w:r>
      <w:r w:rsidR="004A7979" w:rsidRPr="004A7979">
        <w:rPr>
          <w:b/>
        </w:rPr>
        <w:t>340,000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30%</w:t>
      </w:r>
    </w:p>
    <w:p w14:paraId="401580EE" w14:textId="76EBBCB3" w:rsidR="002A76E7" w:rsidRDefault="002A76E7" w:rsidP="002A76E7">
      <w:r>
        <w:t xml:space="preserve">Caitheamh aimsire (daoine fásta agus páistí): </w:t>
      </w:r>
      <w:r w:rsidR="004A7979" w:rsidRPr="004A7979">
        <w:rPr>
          <w:b/>
        </w:rPr>
        <w:t>360,000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32%</w:t>
      </w:r>
    </w:p>
    <w:p w14:paraId="13FFF8B0" w14:textId="12F58179" w:rsidR="002A76E7" w:rsidRDefault="002A76E7" w:rsidP="002A76E7">
      <w:r>
        <w:t xml:space="preserve">Meánachar turais rothaíochta: </w:t>
      </w:r>
      <w:r w:rsidR="004A7979" w:rsidRPr="004A7979">
        <w:rPr>
          <w:b/>
        </w:rPr>
        <w:t>7.9 ciliméadar</w:t>
      </w:r>
    </w:p>
    <w:p w14:paraId="5DF443B0" w14:textId="14BDCB54" w:rsidR="002A76E7" w:rsidRDefault="004A7979" w:rsidP="007D272F">
      <w:pPr>
        <w:pStyle w:val="Heading4"/>
      </w:pPr>
      <w:r w:rsidRPr="004A7979">
        <w:t>1.4 milliún</w:t>
      </w:r>
      <w:r w:rsidR="002A76E7">
        <w:t xml:space="preserve"> turas in 2023 ar </w:t>
      </w:r>
      <w:r w:rsidRPr="004A7979">
        <w:t>8.6 milliún ciliméadar</w:t>
      </w:r>
      <w:r w:rsidR="002A76E7">
        <w:t xml:space="preserve"> ar fad iad</w:t>
      </w:r>
    </w:p>
    <w:p w14:paraId="65CBE9AC" w14:textId="0440724E" w:rsidR="002A76E7" w:rsidRDefault="002A76E7" w:rsidP="002A76E7">
      <w:r>
        <w:t>Chun na hoibre (daoine fásta):</w:t>
      </w:r>
      <w:r w:rsidR="007D272F">
        <w:t xml:space="preserve"> </w:t>
      </w:r>
      <w:r w:rsidR="004A7979" w:rsidRPr="004A7979">
        <w:rPr>
          <w:b/>
        </w:rPr>
        <w:t>380,000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28%</w:t>
      </w:r>
    </w:p>
    <w:p w14:paraId="07F6D9AA" w14:textId="1AE4A8E3" w:rsidR="002A76E7" w:rsidRDefault="002A76E7" w:rsidP="002A76E7">
      <w:r>
        <w:t>Cuid den obair (daoine fásta):</w:t>
      </w:r>
      <w:r w:rsidR="007D272F">
        <w:t xml:space="preserve"> </w:t>
      </w:r>
      <w:r w:rsidR="004A7979" w:rsidRPr="004A7979">
        <w:rPr>
          <w:b/>
        </w:rPr>
        <w:t>57,000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4%</w:t>
      </w:r>
    </w:p>
    <w:p w14:paraId="0B92E7D9" w14:textId="36F584E3" w:rsidR="002A76E7" w:rsidRDefault="002A76E7" w:rsidP="002A76E7">
      <w:r>
        <w:t xml:space="preserve">Scoil, coláiste nó ollscoil (daoine fásta): </w:t>
      </w:r>
      <w:r w:rsidR="004A7979" w:rsidRPr="004A7979">
        <w:rPr>
          <w:b/>
        </w:rPr>
        <w:t>70,000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5%</w:t>
      </w:r>
    </w:p>
    <w:p w14:paraId="150E9B7F" w14:textId="4DFA0E42" w:rsidR="002A76E7" w:rsidRDefault="002A76E7" w:rsidP="002A76E7">
      <w:r>
        <w:t>Scoil (leanaí):</w:t>
      </w:r>
      <w:r w:rsidR="007D272F">
        <w:t xml:space="preserve"> </w:t>
      </w:r>
      <w:r w:rsidR="004A7979" w:rsidRPr="004A7979">
        <w:rPr>
          <w:b/>
        </w:rPr>
        <w:t>41,000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3%</w:t>
      </w:r>
    </w:p>
    <w:p w14:paraId="1FFB0A3A" w14:textId="4DEDB9FD" w:rsidR="002A76E7" w:rsidRDefault="002A76E7" w:rsidP="002A76E7">
      <w:r>
        <w:t>Siopadóireacht, turais ghnó phearsanta agus turais shóisialta (daoine fásta):</w:t>
      </w:r>
      <w:r w:rsidR="007D272F">
        <w:t xml:space="preserve"> </w:t>
      </w:r>
      <w:r w:rsidR="004A7979" w:rsidRPr="004A7979">
        <w:rPr>
          <w:b/>
        </w:rPr>
        <w:t>300,000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22%</w:t>
      </w:r>
    </w:p>
    <w:p w14:paraId="0C4F4014" w14:textId="04568286" w:rsidR="002A76E7" w:rsidRDefault="002A76E7" w:rsidP="002A76E7">
      <w:r>
        <w:t xml:space="preserve">Caitheamh aimsire (daoine fásta agus páistí): </w:t>
      </w:r>
      <w:r w:rsidR="004A7979" w:rsidRPr="004A7979">
        <w:rPr>
          <w:b/>
        </w:rPr>
        <w:t>510,000</w:t>
      </w:r>
      <w:r w:rsidR="003F5789">
        <w:rPr>
          <w:b/>
          <w:lang w:val="en-IE"/>
        </w:rPr>
        <w:t xml:space="preserve"> </w:t>
      </w:r>
      <w:r w:rsidR="003F5789" w:rsidRPr="00BA6984">
        <w:rPr>
          <w:bCs/>
          <w:lang w:val="en-IE"/>
        </w:rPr>
        <w:t>nó</w:t>
      </w:r>
      <w:r w:rsidR="003F5789">
        <w:rPr>
          <w:bCs/>
          <w:lang w:val="en-IE"/>
        </w:rPr>
        <w:t xml:space="preserve"> </w:t>
      </w:r>
      <w:r w:rsidR="004A7979" w:rsidRPr="004A7979">
        <w:rPr>
          <w:b/>
        </w:rPr>
        <w:t>38%</w:t>
      </w:r>
    </w:p>
    <w:p w14:paraId="575A0386" w14:textId="219270EC" w:rsidR="002A76E7" w:rsidRDefault="00806966" w:rsidP="002A76E7">
      <w:r w:rsidRPr="00806966">
        <w:t>D’athraigh na foinsí sonraí a úsáidtear chun turais scoile a shamhaltú ag leanaí idir 2023 agus 2025. Níl na torthaí seo inchomparáide go díreach, féach le do thoil ar an bpáipéar modheolaíochta le haghaidh tuilleadh sonraí.</w:t>
      </w:r>
    </w:p>
    <w:p w14:paraId="4D2E23B6" w14:textId="7E1CDF0C" w:rsidR="004A7979" w:rsidRDefault="004A7979" w:rsidP="004A7979">
      <w:pPr>
        <w:pStyle w:val="Heading2"/>
      </w:pPr>
      <w:r>
        <w:t>Tairbhíonn rothaíocht do chónaitheoirí agus don tsochaí</w:t>
      </w:r>
    </w:p>
    <w:p w14:paraId="23091190" w14:textId="77777777" w:rsidR="002A76E7" w:rsidRDefault="002A76E7" w:rsidP="002A76E7">
      <w:r>
        <w:t>Déanaimid samhaltú ar na costais agus na tairbhí a bhaineann le turais rothaíochta, lena n-áirítear na cinn a chuirtear in ionad turas a bhféadfadh tiomáint a bheith i gceist leo, ag baint úsáid as ár samhail Tairbhí Sochaíocha. Áirítear leis sin am taistil, costais oibriúcháin feithiclí, sochair sláinte, cáilíocht an aeir agus cánachas.</w:t>
      </w:r>
    </w:p>
    <w:p w14:paraId="7FB43F8C" w14:textId="0666FDE6" w:rsidR="002A76E7" w:rsidRDefault="002A76E7" w:rsidP="002A76E7">
      <w:r>
        <w:lastRenderedPageBreak/>
        <w:t>Is é</w:t>
      </w:r>
      <w:r w:rsidR="00E0076F">
        <w:t xml:space="preserve"> </w:t>
      </w:r>
      <w:r w:rsidR="004A7979" w:rsidRPr="004A7979">
        <w:rPr>
          <w:b/>
        </w:rPr>
        <w:t>€9.5 milliún</w:t>
      </w:r>
      <w:r w:rsidR="00E0076F">
        <w:rPr>
          <w:b/>
        </w:rPr>
        <w:t xml:space="preserve"> </w:t>
      </w:r>
      <w:r>
        <w:t xml:space="preserve">an tairbhe eacnamaíoch bhliantúil iomlán ó na turais uile </w:t>
      </w:r>
      <w:proofErr w:type="gramStart"/>
      <w:r>
        <w:t>a</w:t>
      </w:r>
      <w:proofErr w:type="gramEnd"/>
      <w:r>
        <w:t xml:space="preserve"> ar rothar i gCeantar Cathrach Phort Láirge.</w:t>
      </w:r>
      <w:r w:rsidR="00E0076F">
        <w:t xml:space="preserve"> </w:t>
      </w:r>
      <w:r>
        <w:t xml:space="preserve">Ba iad daoine a raibh rochtain acu ar charr a rinne go leor de na turais sin. Maidir leo sin (gan turais le haghaidh caitheamh aimsire san áireamh), lenár samhail, cuirtear na costais agus na tairbhí a bhaineann le rothaíocht i gcomparáid leis na costais agus na tairbhí a bhaineann le tiomáint. </w:t>
      </w:r>
    </w:p>
    <w:p w14:paraId="40F6C782" w14:textId="2D3CBF83" w:rsidR="002A76E7" w:rsidRDefault="002A76E7" w:rsidP="002A76E7">
      <w:r>
        <w:t xml:space="preserve">Maidir leis na turais sin, sábhálfar </w:t>
      </w:r>
      <w:r w:rsidR="004A7979" w:rsidRPr="004A7979">
        <w:rPr>
          <w:b/>
        </w:rPr>
        <w:t>€1.62</w:t>
      </w:r>
      <w:r>
        <w:t xml:space="preserve"> in aghaidh gach ciliméadair a rothaítear seachas a thiomáintear. I gcaitheamh bliana, fágtar gurb é sin </w:t>
      </w:r>
      <w:r w:rsidR="004A7979" w:rsidRPr="004A7979">
        <w:rPr>
          <w:b/>
        </w:rPr>
        <w:t>€6.9 milliún</w:t>
      </w:r>
      <w:r>
        <w:t xml:space="preserve"> i dtairbhe eacnamaíoch do chónaitheoirí agus don tsochaí ó </w:t>
      </w:r>
      <w:r w:rsidR="004A7979" w:rsidRPr="004A7979">
        <w:rPr>
          <w:b/>
        </w:rPr>
        <w:t>4.2 milliún ciliméadar</w:t>
      </w:r>
      <w:r>
        <w:t xml:space="preserve"> a rothaíonn daoine a d'fhéadfadh carr a úsáid.</w:t>
      </w:r>
    </w:p>
    <w:p w14:paraId="5650A48F" w14:textId="77777777" w:rsidR="002A76E7" w:rsidRDefault="002A76E7" w:rsidP="002A76E7">
      <w:r>
        <w:t>Tá difríocht bheag idir na meastacháin i samhail 2023 sa tuarascáil seo agus na cinn a foilsíodh in 2023, mar gheall ar athríomhadh iad chun turais rothaíochta san áireamh mar chuid den obair agus ag baint úsáid as sonraí ionchuir ó fhoinsí níos láidre.</w:t>
      </w:r>
    </w:p>
    <w:p w14:paraId="29E40F5A" w14:textId="2D2DBC20" w:rsidR="004A7979" w:rsidRDefault="004A7979" w:rsidP="004A7979">
      <w:pPr>
        <w:pStyle w:val="Heading2"/>
      </w:pPr>
      <w:r>
        <w:t>Nochtann rothaíocht tairbhí sláinte do chách</w:t>
      </w:r>
    </w:p>
    <w:p w14:paraId="3B7E98A9" w14:textId="77777777" w:rsidR="002A76E7" w:rsidRDefault="002A76E7" w:rsidP="002A76E7">
      <w:r>
        <w:t xml:space="preserve">Cuireann rothaíocht sa cheantar cosc ar </w:t>
      </w:r>
      <w:r w:rsidRPr="009C08A7">
        <w:rPr>
          <w:b/>
          <w:bCs/>
        </w:rPr>
        <w:t>22</w:t>
      </w:r>
      <w:r>
        <w:t xml:space="preserve"> riocht sláinte tromchúiseach fadtéarmach gach bliain. (</w:t>
      </w:r>
      <w:r w:rsidRPr="009C08A7">
        <w:rPr>
          <w:b/>
          <w:bCs/>
        </w:rPr>
        <w:t>18</w:t>
      </w:r>
      <w:r>
        <w:t xml:space="preserve"> in 2023) </w:t>
      </w:r>
    </w:p>
    <w:p w14:paraId="17020F29" w14:textId="450C508A" w:rsidR="004A7979" w:rsidRDefault="004A7979" w:rsidP="004A7979">
      <w:pPr>
        <w:pStyle w:val="Heading3"/>
      </w:pPr>
      <w:r>
        <w:t>Cásanna ar a cuireadh cosc</w:t>
      </w:r>
    </w:p>
    <w:p w14:paraId="7E58B905" w14:textId="643FD52B" w:rsidR="002A76E7" w:rsidRDefault="002A76E7" w:rsidP="002A76E7">
      <w:r>
        <w:t>Briseadh cromáin</w:t>
      </w:r>
      <w:r w:rsidR="009C08A7">
        <w:t xml:space="preserve">: </w:t>
      </w:r>
      <w:r w:rsidRPr="00806966">
        <w:rPr>
          <w:b/>
          <w:bCs/>
        </w:rPr>
        <w:t>7</w:t>
      </w:r>
    </w:p>
    <w:p w14:paraId="333264EE" w14:textId="05BC9E73" w:rsidR="002A76E7" w:rsidRDefault="002A76E7" w:rsidP="002A76E7">
      <w:r>
        <w:t>Néaltrú</w:t>
      </w:r>
      <w:r w:rsidR="009C08A7">
        <w:t xml:space="preserve">: </w:t>
      </w:r>
      <w:r w:rsidRPr="00806966">
        <w:rPr>
          <w:b/>
          <w:bCs/>
        </w:rPr>
        <w:t>6</w:t>
      </w:r>
    </w:p>
    <w:p w14:paraId="2E64D9CC" w14:textId="56958A26" w:rsidR="002A76E7" w:rsidRDefault="002A76E7" w:rsidP="002A76E7">
      <w:r>
        <w:t>Dúlagar</w:t>
      </w:r>
      <w:r w:rsidR="009C08A7">
        <w:t xml:space="preserve">: </w:t>
      </w:r>
      <w:r w:rsidRPr="00806966">
        <w:rPr>
          <w:b/>
          <w:bCs/>
        </w:rPr>
        <w:t>3</w:t>
      </w:r>
    </w:p>
    <w:p w14:paraId="3262314A" w14:textId="5247CBE4" w:rsidR="002A76E7" w:rsidRDefault="002A76E7" w:rsidP="002A76E7">
      <w:r>
        <w:t>Galar corónach croí</w:t>
      </w:r>
      <w:r w:rsidR="009C08A7">
        <w:t xml:space="preserve">: </w:t>
      </w:r>
      <w:r w:rsidRPr="00806966">
        <w:rPr>
          <w:b/>
          <w:bCs/>
        </w:rPr>
        <w:t>3</w:t>
      </w:r>
    </w:p>
    <w:p w14:paraId="1B1C86C3" w14:textId="75ADEA03" w:rsidR="002A76E7" w:rsidRDefault="002A76E7" w:rsidP="002A76E7">
      <w:r>
        <w:t>Riochtaíeile</w:t>
      </w:r>
      <w:r w:rsidR="009C08A7">
        <w:t xml:space="preserve">: </w:t>
      </w:r>
      <w:r w:rsidRPr="00806966">
        <w:rPr>
          <w:b/>
          <w:bCs/>
        </w:rPr>
        <w:t>2</w:t>
      </w:r>
    </w:p>
    <w:p w14:paraId="7E3448C2" w14:textId="60D220E6" w:rsidR="002A76E7" w:rsidRDefault="002A76E7" w:rsidP="002A76E7">
      <w:r>
        <w:lastRenderedPageBreak/>
        <w:t>Sábhálann sé sin</w:t>
      </w:r>
      <w:r w:rsidR="00465480">
        <w:t xml:space="preserve"> </w:t>
      </w:r>
      <w:r w:rsidRPr="00465480">
        <w:rPr>
          <w:b/>
          <w:bCs/>
        </w:rPr>
        <w:t>€</w:t>
      </w:r>
      <w:r w:rsidR="004A7979" w:rsidRPr="00465480">
        <w:rPr>
          <w:b/>
          <w:bCs/>
        </w:rPr>
        <w:t xml:space="preserve">270,000 </w:t>
      </w:r>
      <w:r>
        <w:t>in aghaidh</w:t>
      </w:r>
      <w:r w:rsidR="00465480">
        <w:t xml:space="preserve"> </w:t>
      </w:r>
      <w:r>
        <w:t>na bliana do FSS (</w:t>
      </w:r>
      <w:r w:rsidRPr="00465480">
        <w:rPr>
          <w:b/>
          <w:bCs/>
        </w:rPr>
        <w:t>€</w:t>
      </w:r>
      <w:r w:rsidR="004A7979" w:rsidRPr="00465480">
        <w:rPr>
          <w:b/>
          <w:bCs/>
        </w:rPr>
        <w:t>230,000</w:t>
      </w:r>
      <w:r>
        <w:t xml:space="preserve"> in 2023)</w:t>
      </w:r>
      <w:r w:rsidR="00465480">
        <w:t xml:space="preserve">. </w:t>
      </w:r>
      <w:r>
        <w:t>Coibhéiseach le costas</w:t>
      </w:r>
      <w:r w:rsidR="00932B34">
        <w:t xml:space="preserve"> </w:t>
      </w:r>
      <w:r w:rsidR="004A7979" w:rsidRPr="004A7979">
        <w:rPr>
          <w:b/>
        </w:rPr>
        <w:t>4,600</w:t>
      </w:r>
      <w:r>
        <w:t xml:space="preserve"> ar choinní dochtúra teaghlaigh (</w:t>
      </w:r>
      <w:r w:rsidR="004A7979" w:rsidRPr="004A7979">
        <w:rPr>
          <w:b/>
        </w:rPr>
        <w:t>4,300</w:t>
      </w:r>
      <w:r>
        <w:t xml:space="preserve"> in 2023) </w:t>
      </w:r>
    </w:p>
    <w:p w14:paraId="36D835E2" w14:textId="77777777" w:rsidR="002A76E7" w:rsidRDefault="002A76E7" w:rsidP="002A76E7">
      <w:r>
        <w:t>Tá na figiúirí thuas bunaithe ar shonraí ceantair a chur i bhfeidhm ar uirlis MOVES Sport England, a thaispeánann an toradh ar infheistíocht i sláinte spóirt agus gníomhaíochta coirp. Áirítear le 'riochtaí eile' diaibéiteas cineál 2, stróc, ailse cíche agus ailse cholaireicteach.</w:t>
      </w:r>
    </w:p>
    <w:p w14:paraId="5E3A5C42" w14:textId="495C09EA" w:rsidR="002A76E7" w:rsidRDefault="002A76E7" w:rsidP="002A76E7">
      <w:r>
        <w:t xml:space="preserve">Cuireann tairbhí na gníomhaíocht coirp ó rothaíocht cosc ar </w:t>
      </w:r>
      <w:r w:rsidRPr="001055D1">
        <w:rPr>
          <w:b/>
          <w:bCs/>
        </w:rPr>
        <w:t>1</w:t>
      </w:r>
      <w:r>
        <w:t xml:space="preserve"> bhás luath gach bliain</w:t>
      </w:r>
      <w:r w:rsidR="001055D1">
        <w:t xml:space="preserve"> (</w:t>
      </w:r>
      <w:r w:rsidRPr="001055D1">
        <w:rPr>
          <w:b/>
          <w:bCs/>
        </w:rPr>
        <w:t>1</w:t>
      </w:r>
      <w:r>
        <w:t xml:space="preserve"> in 2023</w:t>
      </w:r>
      <w:r w:rsidR="001055D1">
        <w:t xml:space="preserve">), </w:t>
      </w:r>
      <w:r>
        <w:t>a bhfuil luach</w:t>
      </w:r>
      <w:r w:rsidR="001055D1">
        <w:t xml:space="preserve"> </w:t>
      </w:r>
      <w:r w:rsidR="004A7979" w:rsidRPr="004A7979">
        <w:rPr>
          <w:b/>
        </w:rPr>
        <w:t>€10 milliún</w:t>
      </w:r>
      <w:r>
        <w:t xml:space="preserve"> air</w:t>
      </w:r>
      <w:r w:rsidR="001055D1">
        <w:t xml:space="preserve"> (</w:t>
      </w:r>
      <w:r w:rsidR="004A7979" w:rsidRPr="004A7979">
        <w:rPr>
          <w:b/>
        </w:rPr>
        <w:t>€9.3 milliún</w:t>
      </w:r>
      <w:r>
        <w:t xml:space="preserve"> in 2023</w:t>
      </w:r>
      <w:r w:rsidR="001055D1">
        <w:t>)</w:t>
      </w:r>
    </w:p>
    <w:p w14:paraId="7FF234E7" w14:textId="77777777" w:rsidR="002A76E7" w:rsidRDefault="002A76E7" w:rsidP="002A76E7">
      <w:r>
        <w:t xml:space="preserve">Bunaithe ar Uirlis Measúnaithe Eacnamaíoch Sláinte (HEAT) de chuid an EDS/na hEorpa, lena n-éascaítear measúnú eacnamaíoch ar na tairbhí sláinte a bhaineann le rothaíocht trí luach an laghdaithe ar bhásanna </w:t>
      </w:r>
      <w:proofErr w:type="gramStart"/>
      <w:r>
        <w:t>a</w:t>
      </w:r>
      <w:proofErr w:type="gramEnd"/>
      <w:r>
        <w:t xml:space="preserve"> eascraíonn as méideanna sonracha rothaíochta a mheas.</w:t>
      </w:r>
    </w:p>
    <w:p w14:paraId="09E47576" w14:textId="77777777" w:rsidR="002A76E7" w:rsidRDefault="002A76E7" w:rsidP="001055D1">
      <w:pPr>
        <w:pStyle w:val="Heading3"/>
      </w:pPr>
      <w:r>
        <w:t>Feabhsaíonn daoine a rothaíonn in ionad tiomáint a dhéanamh cáilíocht an aeir, rud a shábhálann:</w:t>
      </w:r>
    </w:p>
    <w:p w14:paraId="31FA726F" w14:textId="671EDECE" w:rsidR="002A76E7" w:rsidRDefault="004A7979" w:rsidP="002A76E7">
      <w:r w:rsidRPr="004A7979">
        <w:rPr>
          <w:b/>
        </w:rPr>
        <w:t>1,600 kg</w:t>
      </w:r>
      <w:r w:rsidR="002A76E7">
        <w:t xml:space="preserve"> of NOx</w:t>
      </w:r>
      <w:r w:rsidR="001055D1">
        <w:t xml:space="preserve"> (</w:t>
      </w:r>
      <w:r w:rsidR="002A76E7">
        <w:t>(Ocsaíd nítreach agus dé-ocsaíd nítrigine) (</w:t>
      </w:r>
      <w:r w:rsidRPr="004A7979">
        <w:rPr>
          <w:b/>
        </w:rPr>
        <w:t>1,200 kg</w:t>
      </w:r>
      <w:r w:rsidR="002A76E7">
        <w:t xml:space="preserve"> in 2023) </w:t>
      </w:r>
    </w:p>
    <w:p w14:paraId="7004DFB8" w14:textId="77777777" w:rsidR="002A76E7" w:rsidRDefault="002A76E7" w:rsidP="002A76E7">
      <w:r>
        <w:t>agus</w:t>
      </w:r>
    </w:p>
    <w:p w14:paraId="6748B340" w14:textId="46C2D6F9" w:rsidR="002A76E7" w:rsidRDefault="004A7979" w:rsidP="002A76E7">
      <w:r w:rsidRPr="004A7979">
        <w:rPr>
          <w:b/>
        </w:rPr>
        <w:t>122 kg</w:t>
      </w:r>
      <w:r w:rsidR="002A76E7">
        <w:t xml:space="preserve"> de cháithníní</w:t>
      </w:r>
      <w:r w:rsidR="00B72063">
        <w:t xml:space="preserve"> </w:t>
      </w:r>
      <w:r w:rsidR="002A76E7">
        <w:t>(PM</w:t>
      </w:r>
      <w:r w:rsidR="002A76E7" w:rsidRPr="001D6B3B">
        <w:rPr>
          <w:vertAlign w:val="subscript"/>
        </w:rPr>
        <w:t>10</w:t>
      </w:r>
      <w:r w:rsidR="002A76E7">
        <w:t>, lena gcuimsítear PM</w:t>
      </w:r>
      <w:r w:rsidR="002A76E7" w:rsidRPr="001D6B3B">
        <w:rPr>
          <w:vertAlign w:val="subscript"/>
        </w:rPr>
        <w:t>2.5</w:t>
      </w:r>
      <w:r w:rsidR="002A76E7">
        <w:t>) gach bliain. (</w:t>
      </w:r>
      <w:r w:rsidRPr="004A7979">
        <w:rPr>
          <w:b/>
        </w:rPr>
        <w:t>92 kg</w:t>
      </w:r>
      <w:r w:rsidR="002A76E7">
        <w:t xml:space="preserve"> in 2023) </w:t>
      </w:r>
    </w:p>
    <w:p w14:paraId="6B1198FB" w14:textId="71C1A532" w:rsidR="002A76E7" w:rsidRDefault="002A76E7" w:rsidP="002A76E7">
      <w:r>
        <w:t xml:space="preserve">Aontaíonn </w:t>
      </w:r>
      <w:r w:rsidR="004A7979" w:rsidRPr="004A7979">
        <w:rPr>
          <w:b/>
        </w:rPr>
        <w:t>90%</w:t>
      </w:r>
      <w:r>
        <w:t xml:space="preserve"> de na cónaitheoirí go bhfuil an t-aer glan ina gceantar áitiúil (</w:t>
      </w:r>
      <w:r w:rsidR="004A7979" w:rsidRPr="004A7979">
        <w:rPr>
          <w:b/>
        </w:rPr>
        <w:t>88%</w:t>
      </w:r>
      <w:r>
        <w:t xml:space="preserve"> in 2023) </w:t>
      </w:r>
    </w:p>
    <w:p w14:paraId="19F55F7F" w14:textId="755D5C95" w:rsidR="004A7979" w:rsidRDefault="004A7979" w:rsidP="004A7979">
      <w:pPr>
        <w:pStyle w:val="Heading2"/>
      </w:pPr>
      <w:r>
        <w:lastRenderedPageBreak/>
        <w:t>Cuidíonn rothaíocht le géarchéim na haeráide a mhaolú</w:t>
      </w:r>
    </w:p>
    <w:p w14:paraId="4135EC84" w14:textId="70DAF693" w:rsidR="002A76E7" w:rsidRDefault="002A76E7" w:rsidP="002A76E7">
      <w:r>
        <w:t>Trí bheith rothaíocht in ionad tiomáint a dhéanamh, sábhálann cónaitheoirí</w:t>
      </w:r>
      <w:r w:rsidR="00B72063">
        <w:t xml:space="preserve"> </w:t>
      </w:r>
      <w:r w:rsidR="004A7979" w:rsidRPr="004A7979">
        <w:rPr>
          <w:b/>
        </w:rPr>
        <w:t>709 tona</w:t>
      </w:r>
      <w:r w:rsidR="00B72063">
        <w:rPr>
          <w:b/>
        </w:rPr>
        <w:t xml:space="preserve"> </w:t>
      </w:r>
      <w:r>
        <w:t>d'astaíochtaí gás ceaptha teasa (dé-ocsaíd charbóin, meatán agus ocsaíd nítriúil) gach bliain. (</w:t>
      </w:r>
      <w:r w:rsidR="004A7979" w:rsidRPr="004A7979">
        <w:rPr>
          <w:b/>
        </w:rPr>
        <w:t>537 tona</w:t>
      </w:r>
      <w:r>
        <w:t xml:space="preserve"> in 2023)</w:t>
      </w:r>
      <w:r w:rsidR="00FE0B16">
        <w:t xml:space="preserve">. </w:t>
      </w:r>
      <w:r>
        <w:t>Tá sé sin comhionann le lorg carbóin</w:t>
      </w:r>
      <w:r w:rsidR="00FE0B16">
        <w:t xml:space="preserve"> </w:t>
      </w:r>
      <w:r w:rsidR="004A7979" w:rsidRPr="004A7979">
        <w:rPr>
          <w:b/>
        </w:rPr>
        <w:t>8,900</w:t>
      </w:r>
      <w:r>
        <w:t xml:space="preserve"> duine ag dul ar eitiltí</w:t>
      </w:r>
      <w:r w:rsidR="00FE0B16">
        <w:t xml:space="preserve"> </w:t>
      </w:r>
      <w:r>
        <w:t>ó Bhaile Átha Cliath go Heathrow, Londain.</w:t>
      </w:r>
    </w:p>
    <w:p w14:paraId="4CBF6429" w14:textId="596206E4" w:rsidR="002A76E7" w:rsidRDefault="002A76E7" w:rsidP="002A76E7">
      <w:r>
        <w:t xml:space="preserve">In 2023, bhain </w:t>
      </w:r>
      <w:r w:rsidR="004A7979" w:rsidRPr="004A7979">
        <w:rPr>
          <w:b/>
        </w:rPr>
        <w:t>21.5%</w:t>
      </w:r>
      <w:r>
        <w:t xml:space="preserve"> d'astaíochtaí gás ceaptha teasa na hÉireann le hiompar, agus úsáid peitril agus díosail in iompar bóthair na príomhfhoinsí.</w:t>
      </w:r>
    </w:p>
    <w:p w14:paraId="6F2A38F7" w14:textId="3C6D6BFD" w:rsidR="002A76E7" w:rsidRDefault="002A76E7" w:rsidP="002A76E7">
      <w:r>
        <w:t xml:space="preserve">Idir 1990 agus 2023, tháinig méadú </w:t>
      </w:r>
      <w:r w:rsidR="004A7979" w:rsidRPr="004A7979">
        <w:rPr>
          <w:b/>
        </w:rPr>
        <w:t>129.4%</w:t>
      </w:r>
      <w:r>
        <w:t xml:space="preserve"> ar astaíochtaí iompair.</w:t>
      </w:r>
      <w:r w:rsidR="00FE0B16">
        <w:rPr>
          <w:rStyle w:val="FootnoteReference"/>
        </w:rPr>
        <w:footnoteReference w:id="11"/>
      </w:r>
    </w:p>
    <w:p w14:paraId="07A2EF42" w14:textId="10C16356" w:rsidR="004A7979" w:rsidRDefault="004A7979" w:rsidP="004A7979">
      <w:pPr>
        <w:pStyle w:val="Heading2"/>
      </w:pPr>
      <w:r>
        <w:t>Coinníonn rothaíocht an ceantar ag bogadh</w:t>
      </w:r>
    </w:p>
    <w:p w14:paraId="219410DF" w14:textId="027348B1" w:rsidR="002A76E7" w:rsidRDefault="002A76E7" w:rsidP="002A76E7">
      <w:r>
        <w:t xml:space="preserve">Léirítear le staidéar go mbíonn cuirtear spás ar na bóithre ar fáil trí shiúl nó rothlú i gcomparáid le </w:t>
      </w:r>
      <w:proofErr w:type="gramStart"/>
      <w:r>
        <w:t>tiomáint.[</w:t>
      </w:r>
      <w:proofErr w:type="gramEnd"/>
      <w:r>
        <w:t>ii]</w:t>
      </w:r>
      <w:r w:rsidR="00FE0B16">
        <w:rPr>
          <w:rStyle w:val="FootnoteReference"/>
        </w:rPr>
        <w:footnoteReference w:id="12"/>
      </w:r>
      <w:r>
        <w:t xml:space="preserve"> Cuidíonn sé seo leis </w:t>
      </w:r>
      <w:proofErr w:type="gramStart"/>
      <w:r>
        <w:t>an</w:t>
      </w:r>
      <w:proofErr w:type="gramEnd"/>
      <w:r>
        <w:t xml:space="preserve"> gceantar a choinneáil ag bogadh do gach úsáideoir bóthair.</w:t>
      </w:r>
    </w:p>
    <w:p w14:paraId="0B953EBA" w14:textId="4B97AC2D" w:rsidR="002A76E7" w:rsidRDefault="002A76E7" w:rsidP="002A76E7">
      <w:r>
        <w:t xml:space="preserve">Déanann cónaitheoirí </w:t>
      </w:r>
      <w:r w:rsidRPr="00FE0B16">
        <w:rPr>
          <w:b/>
          <w:bCs/>
        </w:rPr>
        <w:t>815</w:t>
      </w:r>
      <w:r>
        <w:t xml:space="preserve"> turais fillte</w:t>
      </w:r>
      <w:r w:rsidR="00FE0B16">
        <w:t xml:space="preserve"> </w:t>
      </w:r>
      <w:r>
        <w:t>ar rothar gach lá, cónaitheoirí d'fhéadfadh carr a úsáid. (</w:t>
      </w:r>
      <w:r w:rsidR="004A7979" w:rsidRPr="004A7979">
        <w:rPr>
          <w:b/>
        </w:rPr>
        <w:t>1,000</w:t>
      </w:r>
      <w:r>
        <w:t xml:space="preserve"> in 2023) </w:t>
      </w:r>
    </w:p>
    <w:p w14:paraId="05423DA6" w14:textId="3561C299" w:rsidR="002A76E7" w:rsidRDefault="002A76E7" w:rsidP="002A76E7">
      <w:r>
        <w:t xml:space="preserve">Dá mbeadh na carranna sin go léir i mbrú tráchta, bheadh sé ina scuaine siar go dtí </w:t>
      </w:r>
      <w:r w:rsidR="004A7979" w:rsidRPr="004A7979">
        <w:rPr>
          <w:b/>
        </w:rPr>
        <w:t>4 ciliméadar</w:t>
      </w:r>
      <w:r>
        <w:t xml:space="preserve"> arb é sin coibhéis an achair ón Túr Cloig go dtí Páirc Dúlra Phort Láirge.</w:t>
      </w:r>
      <w:r w:rsidR="00FE0B16">
        <w:t xml:space="preserve"> (</w:t>
      </w:r>
      <w:r w:rsidR="004A7979" w:rsidRPr="004A7979">
        <w:rPr>
          <w:b/>
        </w:rPr>
        <w:t>5 ciliméadar</w:t>
      </w:r>
      <w:r>
        <w:t xml:space="preserve"> in 2023</w:t>
      </w:r>
      <w:r w:rsidR="00FE0B16">
        <w:t>)</w:t>
      </w:r>
    </w:p>
    <w:p w14:paraId="5512679C" w14:textId="3E1DB7F2" w:rsidR="004A7979" w:rsidRDefault="004A7979" w:rsidP="004A7979">
      <w:pPr>
        <w:pStyle w:val="Heading1"/>
      </w:pPr>
      <w:bookmarkStart w:id="9" w:name="_Toc222989403"/>
      <w:r>
        <w:lastRenderedPageBreak/>
        <w:t>Réitigh siúil agus rothlaithe</w:t>
      </w:r>
      <w:bookmarkEnd w:id="9"/>
    </w:p>
    <w:p w14:paraId="142D132C" w14:textId="77777777" w:rsidR="002A76E7" w:rsidRDefault="002A76E7" w:rsidP="00F26F1C">
      <w:pPr>
        <w:pStyle w:val="Subtitle"/>
      </w:pPr>
      <w:r>
        <w:t>Cad a chuideodh le siúl agus rothlú a dhéanamh níos éasca?</w:t>
      </w:r>
    </w:p>
    <w:p w14:paraId="12E0F759" w14:textId="5B7DDE48" w:rsidR="004A7979" w:rsidRDefault="004A7979" w:rsidP="004A7979">
      <w:pPr>
        <w:pStyle w:val="Heading2"/>
      </w:pPr>
      <w:r>
        <w:t>Ba chóir go mbeadh seirbhísí agus saoráidí laistigh d'achar siúil agus rothlaithe ag tithe nua agus ag pobail atá ann cheana</w:t>
      </w:r>
    </w:p>
    <w:p w14:paraId="195A4E4B" w14:textId="77777777" w:rsidR="002A76E7" w:rsidRDefault="002A76E7" w:rsidP="002A76E7">
      <w:r>
        <w:t>Trí shiúl agus rothlú a chur i gcroílár pobal nua agus pobal atá ann cheana, tugtar rogha iompair níos fearr do dhaoine, agus laghdaítear spleáchas ar charranna.</w:t>
      </w:r>
    </w:p>
    <w:p w14:paraId="29A79556" w14:textId="7D1B60DA" w:rsidR="002A76E7" w:rsidRDefault="002A76E7" w:rsidP="002A76E7">
      <w:r>
        <w:t xml:space="preserve">Aontaíonn </w:t>
      </w:r>
      <w:r w:rsidR="004A7979" w:rsidRPr="004A7979">
        <w:rPr>
          <w:b/>
        </w:rPr>
        <w:t>58%</w:t>
      </w:r>
      <w:r w:rsidR="00CB7727">
        <w:rPr>
          <w:b/>
        </w:rPr>
        <w:t xml:space="preserve"> </w:t>
      </w:r>
      <w:r>
        <w:t>díobh gur féidir leo dul go héasca chuig go leor áiteanna a gcaithfidh siad cuairt a thabhairt orthu gan tiomáint (</w:t>
      </w:r>
      <w:r w:rsidR="004A7979" w:rsidRPr="004A7979">
        <w:rPr>
          <w:b/>
        </w:rPr>
        <w:t>70%</w:t>
      </w:r>
      <w:r>
        <w:t xml:space="preserve"> in 2023) </w:t>
      </w:r>
    </w:p>
    <w:p w14:paraId="7A692450" w14:textId="5DE8C809" w:rsidR="002A76E7" w:rsidRDefault="002A76E7" w:rsidP="002A76E7">
      <w:r>
        <w:t xml:space="preserve">Tacaíonn </w:t>
      </w:r>
      <w:r w:rsidR="004A7979" w:rsidRPr="004A7979">
        <w:rPr>
          <w:b/>
        </w:rPr>
        <w:t>90%</w:t>
      </w:r>
      <w:r w:rsidR="00CB7727">
        <w:rPr>
          <w:b/>
        </w:rPr>
        <w:t xml:space="preserve"> </w:t>
      </w:r>
      <w:r>
        <w:t>díobh le tús áite a thabhairt d'fhorbairtí tithíochta nua a thacaíonn le siúl, rothlú, rothaíocht nó úsáid iompair phoiblí</w:t>
      </w:r>
    </w:p>
    <w:p w14:paraId="2EA30880" w14:textId="77777777" w:rsidR="002A76E7" w:rsidRDefault="002A76E7" w:rsidP="002A76E7">
      <w:r>
        <w:t>Is féidir le forbairtí nua agus pobail atá ann cheana tacú le siúl agus rothlú trína chinntiú go bhfuil go leor de na rudaí a theastaíonn ó dhaoine le fáil gar don áit ina bhfuil cónaí orthu.</w:t>
      </w:r>
    </w:p>
    <w:p w14:paraId="3E6B1CCB" w14:textId="2E3C685F" w:rsidR="004A7979" w:rsidRDefault="004A7979" w:rsidP="004A7979">
      <w:pPr>
        <w:pStyle w:val="Heading3"/>
      </w:pPr>
      <w:r>
        <w:lastRenderedPageBreak/>
        <w:t>Cén céatadán de chónaitheoirí a mbeadh níos mó saoráidí agus seirbhísí áitiúla úsáideach dóibh chun cuidiú leo siúl nó rothlú a dhéanamh níos mó?</w:t>
      </w:r>
    </w:p>
    <w:p w14:paraId="6A91DDFC" w14:textId="5124CBB8" w:rsidR="002A76E7" w:rsidRDefault="004A7979" w:rsidP="002A76E7">
      <w:r w:rsidRPr="004A7979">
        <w:rPr>
          <w:b/>
        </w:rPr>
        <w:t>78%</w:t>
      </w:r>
      <w:r w:rsidR="00CB7727">
        <w:rPr>
          <w:b/>
        </w:rPr>
        <w:t xml:space="preserve"> </w:t>
      </w:r>
      <w:r w:rsidR="002A76E7">
        <w:t>níos mó siopaí agus seirbhísí laethúla, amhail bainc agus oifigí poist, gar dá dteach (</w:t>
      </w:r>
      <w:r w:rsidRPr="004A7979">
        <w:rPr>
          <w:b/>
        </w:rPr>
        <w:t>64%</w:t>
      </w:r>
      <w:r w:rsidR="002A76E7">
        <w:t xml:space="preserve"> in 2023) </w:t>
      </w:r>
    </w:p>
    <w:p w14:paraId="41BDFBA4" w14:textId="4F679073" w:rsidR="002A76E7" w:rsidRDefault="004A7979" w:rsidP="002A76E7">
      <w:r w:rsidRPr="004A7979">
        <w:rPr>
          <w:b/>
        </w:rPr>
        <w:t>77%</w:t>
      </w:r>
      <w:r w:rsidR="00CB7727">
        <w:rPr>
          <w:b/>
        </w:rPr>
        <w:t xml:space="preserve"> </w:t>
      </w:r>
      <w:r w:rsidR="002A76E7">
        <w:t>níos mó seirbhísí rialtais, amhail clinicí dochtúra agus scoileanna, gar dá dteach (</w:t>
      </w:r>
      <w:r w:rsidRPr="004A7979">
        <w:rPr>
          <w:b/>
        </w:rPr>
        <w:t>61%</w:t>
      </w:r>
      <w:r w:rsidR="002A76E7">
        <w:t xml:space="preserve"> in 2023) </w:t>
      </w:r>
    </w:p>
    <w:p w14:paraId="2DA6EC29" w14:textId="1772DED7" w:rsidR="002A76E7" w:rsidRDefault="004A7979" w:rsidP="002A76E7">
      <w:r w:rsidRPr="004A7979">
        <w:rPr>
          <w:b/>
        </w:rPr>
        <w:t>85%</w:t>
      </w:r>
      <w:r w:rsidR="00CB7727">
        <w:rPr>
          <w:b/>
        </w:rPr>
        <w:t xml:space="preserve"> </w:t>
      </w:r>
      <w:r w:rsidR="002A76E7">
        <w:t>níos mó páirceanna nó spásanna glasa gar dá dteach (</w:t>
      </w:r>
      <w:r w:rsidRPr="004A7979">
        <w:rPr>
          <w:b/>
        </w:rPr>
        <w:t>75%</w:t>
      </w:r>
      <w:r w:rsidR="002A76E7">
        <w:t xml:space="preserve"> in 2023) </w:t>
      </w:r>
    </w:p>
    <w:p w14:paraId="6B7BCB0D" w14:textId="1B5D0075" w:rsidR="002A76E7" w:rsidRDefault="004A7979" w:rsidP="009D4001">
      <w:r w:rsidRPr="004A7979">
        <w:rPr>
          <w:b/>
        </w:rPr>
        <w:t>80%</w:t>
      </w:r>
      <w:r w:rsidR="00CB7727">
        <w:rPr>
          <w:b/>
        </w:rPr>
        <w:t xml:space="preserve"> </w:t>
      </w:r>
      <w:r w:rsidR="002A76E7">
        <w:t>níos mó rudaí le feiceáil agus le déanamh gar dá dteach, amhail caiféanna nó ionaid siamsaíochta (</w:t>
      </w:r>
      <w:r w:rsidRPr="004A7979">
        <w:rPr>
          <w:b/>
        </w:rPr>
        <w:t>65%</w:t>
      </w:r>
      <w:r w:rsidR="002A76E7">
        <w:t xml:space="preserve"> in 2023) </w:t>
      </w:r>
    </w:p>
    <w:p w14:paraId="232F4E28" w14:textId="68D608D4" w:rsidR="004A7979" w:rsidRDefault="004A7979" w:rsidP="004A7979">
      <w:pPr>
        <w:pStyle w:val="Heading2"/>
      </w:pPr>
      <w:r>
        <w:t>Ba mhaith le cónaitheoirí go mbeadh siúl agus rothlú ag teacht níos fearr le busanna</w:t>
      </w:r>
    </w:p>
    <w:p w14:paraId="6511A90D" w14:textId="77777777" w:rsidR="002A76E7" w:rsidRDefault="002A76E7" w:rsidP="002A76E7">
      <w:r>
        <w:t>Cé gur cheart go mbeadh siúl agus rothlú ar an rogha is mealltaí maidir le turais ghairide, ba cheart an rogha sin a chomhtháthú le hiompar poiblí le haghaidh turais níos faide freisin.</w:t>
      </w:r>
    </w:p>
    <w:p w14:paraId="718F3E12" w14:textId="77777777" w:rsidR="002A76E7" w:rsidRDefault="002A76E7" w:rsidP="002A76E7">
      <w:r>
        <w:t xml:space="preserve">Is í úsáid bus </w:t>
      </w:r>
      <w:proofErr w:type="gramStart"/>
      <w:r>
        <w:t>an</w:t>
      </w:r>
      <w:proofErr w:type="gramEnd"/>
      <w:r>
        <w:t xml:space="preserve"> cineál taistil ilmhódaigh is coitianta ar fud na hÉireann, agus braitheann formhór na dturas bus ar shiúl agus ar rothlú. Dúirt cónaitheoirí linn go bhfuil feabhsuithe praiticiúla de dhíth orthu chun na modhanna iompair sin a chomhtháthú ar bhealach níos fearr.</w:t>
      </w:r>
    </w:p>
    <w:p w14:paraId="0FD8E9DA" w14:textId="0F8FFF41" w:rsidR="004A7979" w:rsidRDefault="004A7979" w:rsidP="004A7979">
      <w:pPr>
        <w:pStyle w:val="Heading3"/>
      </w:pPr>
      <w:r>
        <w:lastRenderedPageBreak/>
        <w:t xml:space="preserve">Cén céatadán de chónaitheoirí a mbeadh na hathruithe sin úsáideach dóibh le cuidiú leo turais a dhéanamh lena n-áirítear siúl nó rothlú agus </w:t>
      </w:r>
      <w:proofErr w:type="gramStart"/>
      <w:r>
        <w:t>an</w:t>
      </w:r>
      <w:proofErr w:type="gramEnd"/>
      <w:r>
        <w:t xml:space="preserve"> bus níos minice?</w:t>
      </w:r>
    </w:p>
    <w:p w14:paraId="2D2CE526" w14:textId="3E975F21" w:rsidR="002A76E7" w:rsidRDefault="004A7979" w:rsidP="002A76E7">
      <w:r w:rsidRPr="004A7979">
        <w:rPr>
          <w:b/>
        </w:rPr>
        <w:t>89%</w:t>
      </w:r>
      <w:r w:rsidR="00713323">
        <w:rPr>
          <w:b/>
        </w:rPr>
        <w:t xml:space="preserve"> </w:t>
      </w:r>
      <w:r w:rsidR="002A76E7">
        <w:t>tuilleadh eolais chun cuidiú leo turas a phleanáil agus a dhéanamh (amhail aipeanna, léarscáileanna, comharthaíocht nó foireann iompair phoiblí)</w:t>
      </w:r>
    </w:p>
    <w:p w14:paraId="25348CE6" w14:textId="15789E68" w:rsidR="002A76E7" w:rsidRDefault="004A7979" w:rsidP="002A76E7">
      <w:r w:rsidRPr="004A7979">
        <w:rPr>
          <w:b/>
        </w:rPr>
        <w:t>87%</w:t>
      </w:r>
      <w:r w:rsidR="00713323">
        <w:rPr>
          <w:b/>
        </w:rPr>
        <w:t xml:space="preserve"> </w:t>
      </w:r>
      <w:r w:rsidR="002A76E7">
        <w:t>níos mó bealaí díreacha siúil agus rothlaithe ó eastáit tithíochta go stadanna bus</w:t>
      </w:r>
    </w:p>
    <w:p w14:paraId="729ABF48" w14:textId="28C605CB" w:rsidR="002A76E7" w:rsidRDefault="004A7979" w:rsidP="002A76E7">
      <w:r w:rsidRPr="004A7979">
        <w:rPr>
          <w:b/>
        </w:rPr>
        <w:t>88%</w:t>
      </w:r>
      <w:r w:rsidR="00713323">
        <w:rPr>
          <w:b/>
        </w:rPr>
        <w:t xml:space="preserve"> </w:t>
      </w:r>
      <w:r w:rsidR="002A76E7">
        <w:t>bealaí siúil agus rothaíochta inrochtana go stadanna bus agus ar ais</w:t>
      </w:r>
    </w:p>
    <w:p w14:paraId="33191862" w14:textId="7F806BCF" w:rsidR="002A76E7" w:rsidRDefault="004A7979" w:rsidP="002A76E7">
      <w:r w:rsidRPr="004A7979">
        <w:rPr>
          <w:b/>
        </w:rPr>
        <w:t>88%</w:t>
      </w:r>
      <w:r w:rsidR="00713323">
        <w:t xml:space="preserve"> </w:t>
      </w:r>
      <w:r w:rsidR="002A76E7">
        <w:t>sábháilteacht fheabhsaithe agus tú agus daoine ag siúl agus ag rothlú go stad bus agus ar ais</w:t>
      </w:r>
    </w:p>
    <w:p w14:paraId="138DAF84" w14:textId="3611D10B" w:rsidR="002A76E7" w:rsidRDefault="004A7979" w:rsidP="002A76E7">
      <w:r w:rsidRPr="004A7979">
        <w:rPr>
          <w:b/>
        </w:rPr>
        <w:t>90%</w:t>
      </w:r>
      <w:r w:rsidR="00713323">
        <w:t xml:space="preserve"> </w:t>
      </w:r>
      <w:r w:rsidR="002A76E7">
        <w:t>saoráidí trasnaithe siúil agus rothlaithe feabhsaithe in aice le stadanna bus</w:t>
      </w:r>
    </w:p>
    <w:p w14:paraId="4F9A2CBE" w14:textId="4322D7E9" w:rsidR="002A76E7" w:rsidRDefault="004A7979" w:rsidP="002A76E7">
      <w:r w:rsidRPr="004A7979">
        <w:rPr>
          <w:b/>
        </w:rPr>
        <w:t>94%</w:t>
      </w:r>
      <w:r w:rsidR="00713323">
        <w:t xml:space="preserve"> </w:t>
      </w:r>
      <w:r w:rsidR="002A76E7">
        <w:t>stadanna bus feabhsaithe (amhail iad a bheith inrochtana, solas maith iontu, dea-bhail orthu, clúdach ón mbáisteach, taispeáint faisnéise seirbhíse)</w:t>
      </w:r>
    </w:p>
    <w:p w14:paraId="4E72E764" w14:textId="2923B6FB" w:rsidR="004A7979" w:rsidRDefault="004A7979" w:rsidP="004A7979">
      <w:pPr>
        <w:pStyle w:val="Heading2"/>
      </w:pPr>
      <w:r>
        <w:t>Ba mhaith le cónaitheoirí sráideanna níos fearr</w:t>
      </w:r>
    </w:p>
    <w:p w14:paraId="41BFE7A3" w14:textId="77777777" w:rsidR="002A76E7" w:rsidRDefault="002A76E7" w:rsidP="002A76E7">
      <w:r>
        <w:t>Tá go leor bealaí ann lenár sráideanna agus lenár gcomharsanachtaí a dhéanamh sábháilte, fáilteach agus compordach do gach duine chun siúl nó rothlú isteach iontu.</w:t>
      </w:r>
    </w:p>
    <w:p w14:paraId="2ACFDF5A" w14:textId="03B83FC3" w:rsidR="004A7979" w:rsidRDefault="004A7979" w:rsidP="004A7979">
      <w:pPr>
        <w:pStyle w:val="Heading3"/>
      </w:pPr>
      <w:r>
        <w:lastRenderedPageBreak/>
        <w:t>Cén céatadán de chónaitheoirí a cheapann go gcuideodh na hathruithe sin leo siúl nó rothlú níos mó?</w:t>
      </w:r>
    </w:p>
    <w:p w14:paraId="6B67AC66" w14:textId="6CFDAA15" w:rsidR="002A76E7" w:rsidRDefault="004A7979" w:rsidP="002A76E7">
      <w:r w:rsidRPr="004A7979">
        <w:rPr>
          <w:b/>
        </w:rPr>
        <w:t>84%</w:t>
      </w:r>
      <w:r w:rsidR="0085338C">
        <w:rPr>
          <w:b/>
        </w:rPr>
        <w:t xml:space="preserve"> </w:t>
      </w:r>
      <w:r w:rsidR="002A76E7">
        <w:t>cosáin níos leithne (</w:t>
      </w:r>
      <w:r w:rsidRPr="004A7979">
        <w:rPr>
          <w:b/>
        </w:rPr>
        <w:t>73%</w:t>
      </w:r>
      <w:r w:rsidR="002A76E7">
        <w:t xml:space="preserve"> in 2023) </w:t>
      </w:r>
    </w:p>
    <w:p w14:paraId="5872F3DC" w14:textId="1CBFC1ED" w:rsidR="002A76E7" w:rsidRDefault="004A7979" w:rsidP="002A76E7">
      <w:r w:rsidRPr="004A7979">
        <w:rPr>
          <w:b/>
        </w:rPr>
        <w:t>81%</w:t>
      </w:r>
      <w:r w:rsidR="0085338C">
        <w:t xml:space="preserve"> </w:t>
      </w:r>
      <w:r w:rsidR="002A76E7">
        <w:t>trasrianta bóthair níos minice, agus hamanna feithimh laghdaithe (</w:t>
      </w:r>
      <w:r w:rsidRPr="004A7979">
        <w:rPr>
          <w:b/>
        </w:rPr>
        <w:t>72%</w:t>
      </w:r>
      <w:r w:rsidR="002A76E7">
        <w:t xml:space="preserve"> in 2023) </w:t>
      </w:r>
    </w:p>
    <w:p w14:paraId="65A4EC31" w14:textId="56C32B7E" w:rsidR="002A76E7" w:rsidRDefault="004A7979" w:rsidP="002A76E7">
      <w:r w:rsidRPr="004A7979">
        <w:rPr>
          <w:b/>
        </w:rPr>
        <w:t>86%</w:t>
      </w:r>
      <w:r w:rsidR="0085338C">
        <w:t xml:space="preserve"> </w:t>
      </w:r>
      <w:r w:rsidR="002A76E7">
        <w:t>áiteanna níos deise feadh na sráideanna chun stopadh agus scíth a ligean acu, amhail níos mó binsí, crann agus scáthlán (</w:t>
      </w:r>
      <w:r w:rsidRPr="004A7979">
        <w:rPr>
          <w:b/>
        </w:rPr>
        <w:t>74%</w:t>
      </w:r>
      <w:r w:rsidR="002A76E7">
        <w:t xml:space="preserve"> in 2023) </w:t>
      </w:r>
    </w:p>
    <w:p w14:paraId="196E50BB" w14:textId="5F9157C8" w:rsidR="002A76E7" w:rsidRDefault="004A7979" w:rsidP="002A76E7">
      <w:r w:rsidRPr="004A7979">
        <w:rPr>
          <w:b/>
        </w:rPr>
        <w:t>90%</w:t>
      </w:r>
      <w:r w:rsidR="0085338C">
        <w:t xml:space="preserve"> </w:t>
      </w:r>
      <w:r w:rsidR="002A76E7">
        <w:t>inrochtaineacht níos fearr ar chosáin, amhail dromchlaí cothroma agus colbhaí íslithe ag pointí trasnaithe (</w:t>
      </w:r>
      <w:r w:rsidRPr="004A7979">
        <w:rPr>
          <w:b/>
        </w:rPr>
        <w:t>81%</w:t>
      </w:r>
      <w:r w:rsidR="002A76E7">
        <w:t xml:space="preserve"> in 2023) </w:t>
      </w:r>
    </w:p>
    <w:p w14:paraId="1E0D5E2F" w14:textId="0ECB9CD1" w:rsidR="002A76E7" w:rsidRDefault="004A7979" w:rsidP="002A76E7">
      <w:r w:rsidRPr="004A7979">
        <w:rPr>
          <w:b/>
        </w:rPr>
        <w:t>82%</w:t>
      </w:r>
      <w:r w:rsidR="0085338C">
        <w:t xml:space="preserve"> </w:t>
      </w:r>
      <w:r w:rsidR="002A76E7">
        <w:t>níos lú carranna páirceáilte ar an gcosán (</w:t>
      </w:r>
      <w:r w:rsidRPr="004A7979">
        <w:rPr>
          <w:b/>
        </w:rPr>
        <w:t>71%</w:t>
      </w:r>
      <w:r w:rsidR="002A76E7">
        <w:t xml:space="preserve"> in 2023) </w:t>
      </w:r>
    </w:p>
    <w:p w14:paraId="78E26155" w14:textId="0FF25A73" w:rsidR="002A76E7" w:rsidRDefault="004A7979" w:rsidP="002A76E7">
      <w:r w:rsidRPr="004A7979">
        <w:rPr>
          <w:b/>
        </w:rPr>
        <w:t>73%</w:t>
      </w:r>
      <w:r w:rsidR="0085338C">
        <w:t xml:space="preserve"> </w:t>
      </w:r>
      <w:r w:rsidR="002A76E7">
        <w:t>níos lú eagla roimh choireacht nó iompar frithshóisialta ina gceantar (</w:t>
      </w:r>
      <w:r w:rsidRPr="004A7979">
        <w:rPr>
          <w:b/>
        </w:rPr>
        <w:t>64%</w:t>
      </w:r>
      <w:r w:rsidR="002A76E7">
        <w:t xml:space="preserve"> in 2023) </w:t>
      </w:r>
    </w:p>
    <w:p w14:paraId="3B5A1F9D" w14:textId="0B7B8D06" w:rsidR="004A7979" w:rsidRDefault="004A7979" w:rsidP="004A7979">
      <w:pPr>
        <w:pStyle w:val="Heading3"/>
      </w:pPr>
      <w:r>
        <w:t>Sa cheantar, do gach bóthar a chruthaíonn acomhal le soilse tráchta</w:t>
      </w:r>
    </w:p>
    <w:p w14:paraId="2C326A27" w14:textId="7F6FDDAB" w:rsidR="002A76E7" w:rsidRDefault="0085338C" w:rsidP="002A76E7">
      <w:r>
        <w:t>T</w:t>
      </w:r>
      <w:r w:rsidR="002A76E7">
        <w:t xml:space="preserve">á trasrian coisithe ag </w:t>
      </w:r>
      <w:r w:rsidR="004A7979" w:rsidRPr="004A7979">
        <w:rPr>
          <w:b/>
        </w:rPr>
        <w:t>92%</w:t>
      </w:r>
      <w:r w:rsidR="002A76E7">
        <w:t xml:space="preserve"> díobh</w:t>
      </w:r>
    </w:p>
    <w:p w14:paraId="251F25D9" w14:textId="3B0190EF" w:rsidR="002A76E7" w:rsidRDefault="0085338C" w:rsidP="002A76E7">
      <w:r>
        <w:t>N</w:t>
      </w:r>
      <w:r w:rsidR="002A76E7">
        <w:t xml:space="preserve">íl trasrian coisithe ag </w:t>
      </w:r>
      <w:r w:rsidR="004A7979" w:rsidRPr="004A7979">
        <w:rPr>
          <w:b/>
        </w:rPr>
        <w:t>8%</w:t>
      </w:r>
      <w:r w:rsidR="002A76E7">
        <w:t xml:space="preserve"> díobh</w:t>
      </w:r>
    </w:p>
    <w:p w14:paraId="36FBBAD8" w14:textId="77777777" w:rsidR="002A76E7" w:rsidRDefault="002A76E7" w:rsidP="002A76E7">
      <w:r>
        <w:t>Mar shampla, bíonn trí bhóthar ar acomhal-T a chomhdhéanann an t-acomhal, agus bíonn ceithre cinn i gcrosbhóthar.</w:t>
      </w:r>
    </w:p>
    <w:p w14:paraId="56AAE59E" w14:textId="7537D289" w:rsidR="004A7979" w:rsidRDefault="004A7979" w:rsidP="004A7979">
      <w:pPr>
        <w:pStyle w:val="Heading2"/>
      </w:pPr>
      <w:r>
        <w:t>Brianna Connaughton</w:t>
      </w:r>
    </w:p>
    <w:p w14:paraId="76B99950" w14:textId="77777777" w:rsidR="002A76E7" w:rsidRDefault="002A76E7" w:rsidP="002A76E7">
      <w:r>
        <w:t xml:space="preserve">Páirceálaim agus siúlaim le m'iníon sé bliana d'aois. Cuireann a scoil sláinte agus folláine chun cinn agus spreagann sí siúl nuair is féidir. Agus an obair agus cúram leanaí i dtreonna difriúla, ní rogha é an bealach ar fad a shiúl, ach </w:t>
      </w:r>
      <w:r>
        <w:lastRenderedPageBreak/>
        <w:t xml:space="preserve">oibríonn an comhréiteach sin. Ligimid a deirfiúr amach, tiomáinimid go dtí mo chuid oibre in aice leis </w:t>
      </w:r>
      <w:proofErr w:type="gramStart"/>
      <w:r>
        <w:t>an</w:t>
      </w:r>
      <w:proofErr w:type="gramEnd"/>
      <w:r>
        <w:t xml:space="preserve"> scoil, agus siúlaimid as sin. </w:t>
      </w:r>
      <w:proofErr w:type="gramStart"/>
      <w:r>
        <w:t>Is am</w:t>
      </w:r>
      <w:proofErr w:type="gramEnd"/>
      <w:r>
        <w:t xml:space="preserve"> atá ann dúinne chun bheith ag caidreamh le chéile, aer úr agus gluaiseacht a fháil, agus comhrá a bheith againn sula dtosóidh an lá. </w:t>
      </w:r>
    </w:p>
    <w:p w14:paraId="493B91AA" w14:textId="77777777" w:rsidR="002A76E7" w:rsidRDefault="002A76E7" w:rsidP="002A76E7">
      <w:r>
        <w:t xml:space="preserve">Ach tá dúshláin ann. De dheasca cosáin chúnga, trácht gnóthach, agus spraeáil chairr ar laethanta fliucha bíonn sé deacair, agus b'fhéidir nach mbeadh rochtain ag daoine eile ar pháirceáil in aice láimhe mar atá agamsa. </w:t>
      </w:r>
    </w:p>
    <w:p w14:paraId="0D500D7D" w14:textId="77777777" w:rsidR="002A76E7" w:rsidRDefault="002A76E7" w:rsidP="002A76E7">
      <w:r>
        <w:t>Ba bhreá linn bonneagar níos fearr a fheiceáil: limistéar páirceála agus siúil tiomnaithe agus bealaí siúil níos sábháilte. Dhéanfadh sé difear mór – ní hamháin dúinne, ach do go leor teaghlach ar mian leo roghanna níos sláintiúla, níos gníomhaí a dhéanamh.</w:t>
      </w:r>
    </w:p>
    <w:p w14:paraId="5C8F186C" w14:textId="78A8C544" w:rsidR="004A7979" w:rsidRDefault="004A7979" w:rsidP="004A7979">
      <w:pPr>
        <w:pStyle w:val="Heading1"/>
      </w:pPr>
      <w:bookmarkStart w:id="10" w:name="_Toc222989404"/>
      <w:r>
        <w:lastRenderedPageBreak/>
        <w:t>Réitigh rothaíochta</w:t>
      </w:r>
      <w:bookmarkEnd w:id="10"/>
    </w:p>
    <w:p w14:paraId="608C1F32" w14:textId="77777777" w:rsidR="002A76E7" w:rsidRDefault="002A76E7" w:rsidP="00F26F1C">
      <w:pPr>
        <w:pStyle w:val="Subtitle"/>
      </w:pPr>
      <w:r>
        <w:t>Cad a dhéanfadh rothaíocht níos fearr?</w:t>
      </w:r>
    </w:p>
    <w:p w14:paraId="20E2D7C8" w14:textId="397CC7BB" w:rsidR="004A7979" w:rsidRDefault="004A7979" w:rsidP="004A7979">
      <w:pPr>
        <w:pStyle w:val="Heading2"/>
      </w:pPr>
      <w:r>
        <w:t>Is mian le go leor cónaitheoirí rothaíocht a dhéanamh</w:t>
      </w:r>
    </w:p>
    <w:p w14:paraId="5A930E13" w14:textId="77777777" w:rsidR="002A76E7" w:rsidRDefault="002A76E7" w:rsidP="002A76E7">
      <w:r>
        <w:t xml:space="preserve">Tá fonn mór ann tosú ag rothaíocht i measc cónaitheoirí nach bhfuil ag rothaíocht cheana féin. </w:t>
      </w:r>
    </w:p>
    <w:p w14:paraId="568FD2A1" w14:textId="77777777" w:rsidR="002A76E7" w:rsidRDefault="002A76E7" w:rsidP="002A76E7">
      <w:r>
        <w:t>Chun freastal ar an éileamh sin ní mór dúinn aghaidh a thabhairt ar shábháilteacht, ag cinntiú go bhfuil spás tiomnaithe ag daoine le haghaidh rothaíochta, chomh maith le tacú le rochtain ar rothar, oiliúint, páirceáil rothar, agus rothaíocht agus iompar poiblí a chomhtháthú ar bhealach níos fearr.</w:t>
      </w:r>
    </w:p>
    <w:p w14:paraId="4593A107" w14:textId="4B9574EA" w:rsidR="004A7979" w:rsidRDefault="004A7979" w:rsidP="004A7979">
      <w:pPr>
        <w:pStyle w:val="Heading3"/>
      </w:pPr>
      <w:r>
        <w:t>Conas a fheiceann cónaitheoirí iad féin maidir le rothaíocht?</w:t>
      </w:r>
    </w:p>
    <w:p w14:paraId="4BFE099F" w14:textId="2BCF83A2" w:rsidR="002A76E7" w:rsidRDefault="002A76E7" w:rsidP="002A76E7">
      <w:r>
        <w:t xml:space="preserve">Rothaíonn siad go minic: </w:t>
      </w:r>
      <w:r w:rsidR="004A7979" w:rsidRPr="004A7979">
        <w:rPr>
          <w:b/>
        </w:rPr>
        <w:t>8%</w:t>
      </w:r>
      <w:r>
        <w:t xml:space="preserve"> (</w:t>
      </w:r>
      <w:r w:rsidR="004A7979" w:rsidRPr="004A7979">
        <w:rPr>
          <w:b/>
        </w:rPr>
        <w:t>11%</w:t>
      </w:r>
      <w:r>
        <w:t xml:space="preserve"> in 2023) </w:t>
      </w:r>
    </w:p>
    <w:p w14:paraId="6BC3F213" w14:textId="7FCFCA3A" w:rsidR="002A76E7" w:rsidRDefault="002A76E7" w:rsidP="002A76E7">
      <w:r>
        <w:t xml:space="preserve">Rothaíonn siad ó am go chéile: </w:t>
      </w:r>
      <w:r w:rsidR="004A7979" w:rsidRPr="004A7979">
        <w:rPr>
          <w:b/>
        </w:rPr>
        <w:t>14%</w:t>
      </w:r>
      <w:r>
        <w:t xml:space="preserve"> (</w:t>
      </w:r>
      <w:r w:rsidR="004A7979" w:rsidRPr="004A7979">
        <w:rPr>
          <w:b/>
        </w:rPr>
        <w:t>15%</w:t>
      </w:r>
      <w:r>
        <w:t xml:space="preserve"> in 2023) </w:t>
      </w:r>
    </w:p>
    <w:p w14:paraId="572AB085" w14:textId="316814C9" w:rsidR="002A76E7" w:rsidRDefault="002A76E7" w:rsidP="002A76E7">
      <w:r>
        <w:t xml:space="preserve">Ag rothaíocht den chéad uair nó ag filleadh uirthi: </w:t>
      </w:r>
      <w:r w:rsidR="004A7979" w:rsidRPr="004A7979">
        <w:rPr>
          <w:b/>
        </w:rPr>
        <w:t>5%</w:t>
      </w:r>
      <w:r>
        <w:t xml:space="preserve"> (</w:t>
      </w:r>
      <w:r w:rsidR="004A7979" w:rsidRPr="004A7979">
        <w:rPr>
          <w:b/>
        </w:rPr>
        <w:t>3%</w:t>
      </w:r>
      <w:r>
        <w:t xml:space="preserve"> in 2023) </w:t>
      </w:r>
    </w:p>
    <w:p w14:paraId="1BC2D4A1" w14:textId="15FB1471" w:rsidR="002A76E7" w:rsidRDefault="002A76E7" w:rsidP="002A76E7">
      <w:r>
        <w:t xml:space="preserve">Ní rothaíonn siad ach ba mhaith leo: </w:t>
      </w:r>
      <w:r w:rsidR="004A7979" w:rsidRPr="004A7979">
        <w:rPr>
          <w:b/>
        </w:rPr>
        <w:t>30%</w:t>
      </w:r>
      <w:r>
        <w:t xml:space="preserve"> (</w:t>
      </w:r>
      <w:r w:rsidR="004A7979" w:rsidRPr="004A7979">
        <w:rPr>
          <w:b/>
        </w:rPr>
        <w:t>19%</w:t>
      </w:r>
      <w:r>
        <w:t xml:space="preserve"> in 2023) </w:t>
      </w:r>
    </w:p>
    <w:p w14:paraId="1C63F710" w14:textId="54E41777" w:rsidR="002A76E7" w:rsidRDefault="002A76E7" w:rsidP="002A76E7">
      <w:r>
        <w:t xml:space="preserve">Ní rothaíonn siad agus ní mian leo: </w:t>
      </w:r>
      <w:r w:rsidR="004A7979" w:rsidRPr="004A7979">
        <w:rPr>
          <w:b/>
        </w:rPr>
        <w:t>43%</w:t>
      </w:r>
      <w:r>
        <w:t xml:space="preserve"> (</w:t>
      </w:r>
      <w:r w:rsidR="004A7979" w:rsidRPr="004A7979">
        <w:rPr>
          <w:b/>
        </w:rPr>
        <w:t>52%</w:t>
      </w:r>
      <w:r>
        <w:t xml:space="preserve"> in 2023) </w:t>
      </w:r>
    </w:p>
    <w:p w14:paraId="4C8BBC0D" w14:textId="27BA16D7" w:rsidR="004A7979" w:rsidRDefault="004A7979" w:rsidP="004A7979">
      <w:pPr>
        <w:pStyle w:val="Heading3"/>
      </w:pPr>
      <w:r>
        <w:lastRenderedPageBreak/>
        <w:t>Cén cion de chónaitheoirí a dúirt nach 'rothaíonn siad ach gur mhaith leo'</w:t>
      </w:r>
    </w:p>
    <w:p w14:paraId="0F192170" w14:textId="090AA589" w:rsidR="002A76E7" w:rsidRDefault="004A7979" w:rsidP="002A76E7">
      <w:r w:rsidRPr="004A7979">
        <w:rPr>
          <w:b/>
        </w:rPr>
        <w:t>35%</w:t>
      </w:r>
      <w:r w:rsidR="002A76E7">
        <w:t xml:space="preserve"> de mhná (</w:t>
      </w:r>
      <w:r w:rsidRPr="004A7979">
        <w:rPr>
          <w:b/>
        </w:rPr>
        <w:t>19%</w:t>
      </w:r>
      <w:r w:rsidR="002A76E7">
        <w:t xml:space="preserve"> in 2023) </w:t>
      </w:r>
    </w:p>
    <w:p w14:paraId="52246F92" w14:textId="15558E53" w:rsidR="002A76E7" w:rsidRDefault="004A7979" w:rsidP="002A76E7">
      <w:r w:rsidRPr="004A7979">
        <w:rPr>
          <w:b/>
        </w:rPr>
        <w:t>43%</w:t>
      </w:r>
      <w:r w:rsidR="002A76E7">
        <w:t xml:space="preserve"> de dhaoine ó ghrúpaí mionlaigh eitneacha (</w:t>
      </w:r>
      <w:r w:rsidRPr="004A7979">
        <w:rPr>
          <w:b/>
        </w:rPr>
        <w:t>24%</w:t>
      </w:r>
      <w:r w:rsidR="002A76E7">
        <w:t xml:space="preserve"> in 2023) </w:t>
      </w:r>
    </w:p>
    <w:p w14:paraId="5AD9227B" w14:textId="4822F878" w:rsidR="002A76E7" w:rsidRDefault="004A7979" w:rsidP="002A76E7">
      <w:r w:rsidRPr="004A7979">
        <w:rPr>
          <w:b/>
        </w:rPr>
        <w:t>24%</w:t>
      </w:r>
      <w:r w:rsidR="002A76E7">
        <w:t xml:space="preserve"> de dhaoine faoi mhíchumas (</w:t>
      </w:r>
      <w:r w:rsidRPr="004A7979">
        <w:rPr>
          <w:b/>
        </w:rPr>
        <w:t>21%</w:t>
      </w:r>
      <w:r w:rsidR="002A76E7">
        <w:t xml:space="preserve"> in 2023) </w:t>
      </w:r>
    </w:p>
    <w:p w14:paraId="1D98616A" w14:textId="79DDD707" w:rsidR="004A7979" w:rsidRDefault="004A7979" w:rsidP="004A7979">
      <w:pPr>
        <w:pStyle w:val="Heading2"/>
      </w:pPr>
      <w:r>
        <w:t>Tá níos mó tacaíochta ag teastáil ó chónaitheoirí chun rothaíocht a dhéanamh</w:t>
      </w:r>
    </w:p>
    <w:p w14:paraId="30B0F2C6" w14:textId="0F5E6F79" w:rsidR="004A7979" w:rsidRDefault="004A7979" w:rsidP="004A7979">
      <w:pPr>
        <w:pStyle w:val="Heading3"/>
      </w:pPr>
      <w:r>
        <w:t>Cén céatadán de chónaitheoirí a cheapann go gcuideodh an cineál sin tacaíochta leo tosú ag rothaíocht nó le rothaíocht a dhéanamh níos mó?</w:t>
      </w:r>
    </w:p>
    <w:p w14:paraId="038584DE" w14:textId="5131DF3B" w:rsidR="002A76E7" w:rsidRDefault="004A7979" w:rsidP="002A76E7">
      <w:r w:rsidRPr="004A7979">
        <w:rPr>
          <w:b/>
        </w:rPr>
        <w:t>56%</w:t>
      </w:r>
      <w:r w:rsidR="004E71E7">
        <w:rPr>
          <w:b/>
        </w:rPr>
        <w:t xml:space="preserve"> </w:t>
      </w:r>
      <w:r w:rsidR="002A76E7">
        <w:t>rochtain ar rothar (</w:t>
      </w:r>
      <w:r w:rsidRPr="004A7979">
        <w:rPr>
          <w:b/>
        </w:rPr>
        <w:t>44%</w:t>
      </w:r>
      <w:r w:rsidR="002A76E7">
        <w:t xml:space="preserve"> in 2023) </w:t>
      </w:r>
    </w:p>
    <w:p w14:paraId="1F7B9DB2" w14:textId="445A69D5" w:rsidR="002A76E7" w:rsidRDefault="004A7979" w:rsidP="002A76E7">
      <w:r w:rsidRPr="004A7979">
        <w:rPr>
          <w:b/>
        </w:rPr>
        <w:t>47%</w:t>
      </w:r>
      <w:r w:rsidR="004E71E7">
        <w:rPr>
          <w:b/>
        </w:rPr>
        <w:t xml:space="preserve"> </w:t>
      </w:r>
      <w:r w:rsidR="002A76E7">
        <w:t>rochtain ar rothar leictreach (</w:t>
      </w:r>
      <w:r w:rsidRPr="004A7979">
        <w:rPr>
          <w:b/>
        </w:rPr>
        <w:t>34%</w:t>
      </w:r>
      <w:r w:rsidR="002A76E7">
        <w:t xml:space="preserve"> in 2023) </w:t>
      </w:r>
    </w:p>
    <w:p w14:paraId="72463154" w14:textId="37896498" w:rsidR="002A76E7" w:rsidRDefault="004A7979" w:rsidP="002A76E7">
      <w:r w:rsidRPr="004A7979">
        <w:rPr>
          <w:b/>
        </w:rPr>
        <w:t>42%</w:t>
      </w:r>
      <w:r w:rsidR="004E71E7">
        <w:rPr>
          <w:b/>
        </w:rPr>
        <w:t xml:space="preserve"> </w:t>
      </w:r>
      <w:r w:rsidR="002A76E7">
        <w:t xml:space="preserve">rochtain ar rothar lastais ar a bhfuil spás chun leanaí nó siopadóireacht </w:t>
      </w:r>
      <w:proofErr w:type="gramStart"/>
      <w:r w:rsidR="002A76E7">
        <w:t>a</w:t>
      </w:r>
      <w:proofErr w:type="gramEnd"/>
      <w:r w:rsidR="002A76E7">
        <w:t xml:space="preserve"> iompar (</w:t>
      </w:r>
      <w:r w:rsidRPr="004A7979">
        <w:rPr>
          <w:b/>
        </w:rPr>
        <w:t>30%</w:t>
      </w:r>
      <w:r w:rsidR="002A76E7">
        <w:t xml:space="preserve"> in 2023) </w:t>
      </w:r>
    </w:p>
    <w:p w14:paraId="58972BE2" w14:textId="6A899FB1" w:rsidR="002A76E7" w:rsidRDefault="004A7979" w:rsidP="002A76E7">
      <w:r w:rsidRPr="004A7979">
        <w:rPr>
          <w:b/>
        </w:rPr>
        <w:t>40%</w:t>
      </w:r>
      <w:r w:rsidR="004E71E7">
        <w:rPr>
          <w:b/>
        </w:rPr>
        <w:t xml:space="preserve"> </w:t>
      </w:r>
      <w:r w:rsidR="002A76E7">
        <w:t>rochtain ar rothar oiriúnaithe, amhail trírothach nó rothar láimhe (</w:t>
      </w:r>
      <w:r w:rsidRPr="004A7979">
        <w:rPr>
          <w:b/>
        </w:rPr>
        <w:t>24%</w:t>
      </w:r>
      <w:r w:rsidR="002A76E7">
        <w:t xml:space="preserve"> in 2023) </w:t>
      </w:r>
    </w:p>
    <w:p w14:paraId="2CD0DE8A" w14:textId="6606A3B5" w:rsidR="002A76E7" w:rsidRDefault="004A7979" w:rsidP="002A76E7">
      <w:r w:rsidRPr="004A7979">
        <w:rPr>
          <w:b/>
        </w:rPr>
        <w:t>65%</w:t>
      </w:r>
      <w:r w:rsidR="004E71E7">
        <w:rPr>
          <w:b/>
        </w:rPr>
        <w:t xml:space="preserve"> </w:t>
      </w:r>
      <w:r w:rsidR="002A76E7">
        <w:t xml:space="preserve">rochtain nó feabhsuithe ar scéim um rothair ar cíos sa </w:t>
      </w:r>
      <w:proofErr w:type="gramStart"/>
      <w:r w:rsidR="002A76E7">
        <w:t>chathair  (</w:t>
      </w:r>
      <w:proofErr w:type="gramEnd"/>
      <w:r w:rsidRPr="004A7979">
        <w:rPr>
          <w:b/>
        </w:rPr>
        <w:t>47%</w:t>
      </w:r>
      <w:r w:rsidR="002A76E7">
        <w:t xml:space="preserve"> in 2023) </w:t>
      </w:r>
    </w:p>
    <w:p w14:paraId="71C24F81" w14:textId="4D3DADD5" w:rsidR="002A76E7" w:rsidRDefault="004A7979" w:rsidP="002A76E7">
      <w:r w:rsidRPr="004A7979">
        <w:rPr>
          <w:b/>
        </w:rPr>
        <w:lastRenderedPageBreak/>
        <w:t>59%</w:t>
      </w:r>
      <w:r w:rsidR="004E71E7">
        <w:rPr>
          <w:b/>
        </w:rPr>
        <w:t xml:space="preserve"> </w:t>
      </w:r>
      <w:r w:rsidR="002A76E7">
        <w:t>rochtain ar pháirceáil shlán do rothair sa bhaile nó in aice leis (</w:t>
      </w:r>
      <w:r w:rsidRPr="004A7979">
        <w:rPr>
          <w:b/>
        </w:rPr>
        <w:t>40%</w:t>
      </w:r>
      <w:r w:rsidR="002A76E7">
        <w:t xml:space="preserve"> in 2023) </w:t>
      </w:r>
    </w:p>
    <w:p w14:paraId="7666C757" w14:textId="780CD1E1" w:rsidR="002A76E7" w:rsidRDefault="004A7979" w:rsidP="002A76E7">
      <w:r w:rsidRPr="004A7979">
        <w:rPr>
          <w:b/>
        </w:rPr>
        <w:t>58%</w:t>
      </w:r>
      <w:r w:rsidR="004E71E7">
        <w:t xml:space="preserve"> </w:t>
      </w:r>
      <w:r w:rsidR="002A76E7">
        <w:t>cúrsaí oiliúna rothaíochta agus turais shóisialta eagraithe (</w:t>
      </w:r>
      <w:r w:rsidRPr="004A7979">
        <w:rPr>
          <w:b/>
        </w:rPr>
        <w:t>45%</w:t>
      </w:r>
      <w:r w:rsidR="002A76E7">
        <w:t xml:space="preserve"> in 2023) </w:t>
      </w:r>
    </w:p>
    <w:p w14:paraId="6402740D" w14:textId="4D2B0EC2" w:rsidR="004A7979" w:rsidRDefault="004A7979" w:rsidP="004A7979">
      <w:pPr>
        <w:pStyle w:val="Heading3"/>
      </w:pPr>
      <w:r>
        <w:t>Céatadáin na gcónaitheoirí a bhfuil rochtain acu ar rothar do dhaoine fásta</w:t>
      </w:r>
    </w:p>
    <w:p w14:paraId="207D8791" w14:textId="15E08595" w:rsidR="002A76E7" w:rsidRDefault="004A7979" w:rsidP="002A76E7">
      <w:r w:rsidRPr="004A7979">
        <w:rPr>
          <w:b/>
        </w:rPr>
        <w:t>48%</w:t>
      </w:r>
      <w:r w:rsidR="002A76E7">
        <w:t xml:space="preserve"> de chónaitheoirí (</w:t>
      </w:r>
      <w:r w:rsidRPr="004A7979">
        <w:rPr>
          <w:b/>
        </w:rPr>
        <w:t>48%</w:t>
      </w:r>
      <w:r w:rsidR="002A76E7">
        <w:t xml:space="preserve"> in 2023) </w:t>
      </w:r>
    </w:p>
    <w:p w14:paraId="0AC696C0" w14:textId="7D2CCF00" w:rsidR="002A76E7" w:rsidRDefault="004A7979" w:rsidP="002A76E7">
      <w:r w:rsidRPr="004A7979">
        <w:rPr>
          <w:b/>
        </w:rPr>
        <w:t>46%</w:t>
      </w:r>
      <w:r w:rsidR="002A76E7">
        <w:t xml:space="preserve"> den ghrúpa socheacnamaíoch DE (</w:t>
      </w:r>
      <w:r w:rsidRPr="004A7979">
        <w:rPr>
          <w:b/>
        </w:rPr>
        <w:t>36%</w:t>
      </w:r>
      <w:r w:rsidR="002A76E7">
        <w:t xml:space="preserve"> in 2023) </w:t>
      </w:r>
    </w:p>
    <w:p w14:paraId="7F920BC1" w14:textId="3EC2C85D" w:rsidR="002A76E7" w:rsidRDefault="004A7979" w:rsidP="002A76E7">
      <w:r w:rsidRPr="004A7979">
        <w:rPr>
          <w:b/>
        </w:rPr>
        <w:t>53%</w:t>
      </w:r>
      <w:r w:rsidR="002A76E7">
        <w:t xml:space="preserve"> den ghrúpa socheacnamaíoch AB (</w:t>
      </w:r>
      <w:r w:rsidRPr="004A7979">
        <w:rPr>
          <w:b/>
        </w:rPr>
        <w:t>56%</w:t>
      </w:r>
      <w:r w:rsidR="002A76E7">
        <w:t xml:space="preserve"> in 2023) </w:t>
      </w:r>
    </w:p>
    <w:p w14:paraId="41BE605C" w14:textId="3F837553" w:rsidR="004A7979" w:rsidRDefault="004A7979" w:rsidP="004A7979">
      <w:pPr>
        <w:pStyle w:val="Heading2"/>
      </w:pPr>
      <w:r>
        <w:t>Ba mhaith le cónaitheoirí bonneagar rothaíochta feabhsaithe</w:t>
      </w:r>
    </w:p>
    <w:p w14:paraId="6098D174" w14:textId="77777777" w:rsidR="002A76E7" w:rsidRDefault="002A76E7" w:rsidP="002A76E7">
      <w:r>
        <w:t>Tá líonraí cosán rothaíochta tiomnaithe agus sábháilte, páirceáil rothar agus comhtháthú níos fearr le hiompar poiblí ag teastáil ó dhaoine.</w:t>
      </w:r>
    </w:p>
    <w:p w14:paraId="69EC0A10" w14:textId="79F38869" w:rsidR="002A76E7" w:rsidRDefault="002A76E7" w:rsidP="002A76E7">
      <w:r>
        <w:t>Tá</w:t>
      </w:r>
      <w:r w:rsidR="00A37454">
        <w:t xml:space="preserve"> </w:t>
      </w:r>
      <w:r w:rsidR="004A7979" w:rsidRPr="004A7979">
        <w:rPr>
          <w:b/>
        </w:rPr>
        <w:t>5%</w:t>
      </w:r>
      <w:r>
        <w:t xml:space="preserve"> de theaghlaigh de theaghlaigh laistigh de 125 méadar ó chosáin rothaíochta saor ó thrácht ar shiúl ón mbóthar, ó chosáin rothaíochta atá scartha go fisiceach ó thrácht agus ó choisithe, nó ó bhealaí ar a bhfuil comharthaí bóthair feadh sráideanna níos ciúine</w:t>
      </w:r>
    </w:p>
    <w:p w14:paraId="305FADF8" w14:textId="61A1BD9C" w:rsidR="004A7979" w:rsidRDefault="004A7979" w:rsidP="004A7979">
      <w:pPr>
        <w:pStyle w:val="Heading3"/>
      </w:pPr>
      <w:r>
        <w:t>Sa cheantar, tá:</w:t>
      </w:r>
    </w:p>
    <w:p w14:paraId="0CF2C5BE" w14:textId="364EFB61" w:rsidR="002A76E7" w:rsidRDefault="004A7979" w:rsidP="002A76E7">
      <w:r w:rsidRPr="004A7979">
        <w:rPr>
          <w:b/>
        </w:rPr>
        <w:t>9 km</w:t>
      </w:r>
      <w:r w:rsidR="002A76E7">
        <w:t xml:space="preserve"> de chosáin rothaíochta saor ó thrácht ar shiúl ón mbóthar</w:t>
      </w:r>
    </w:p>
    <w:p w14:paraId="79230CB8" w14:textId="79107067" w:rsidR="002A76E7" w:rsidRDefault="004A7979" w:rsidP="002A76E7">
      <w:r w:rsidRPr="004A7979">
        <w:rPr>
          <w:b/>
        </w:rPr>
        <w:t>1 km</w:t>
      </w:r>
      <w:r w:rsidR="008F58DB">
        <w:t xml:space="preserve"> </w:t>
      </w:r>
      <w:r w:rsidR="002A76E7">
        <w:t>de chosáin rothaíochta atá scartha go fisiceach ó thrácht agus ó choisithe</w:t>
      </w:r>
    </w:p>
    <w:p w14:paraId="6B49DBC8" w14:textId="30759740" w:rsidR="002A76E7" w:rsidRDefault="004A7979" w:rsidP="002A76E7">
      <w:r w:rsidRPr="004A7979">
        <w:rPr>
          <w:b/>
        </w:rPr>
        <w:t>2 km</w:t>
      </w:r>
      <w:r w:rsidR="002A76E7">
        <w:t xml:space="preserve"> de bhealaí ar a bhfuil comharthaí bóthair feadh sráideanna níos ciúine</w:t>
      </w:r>
    </w:p>
    <w:p w14:paraId="01154DD1" w14:textId="5FF7A7AE" w:rsidR="002A76E7" w:rsidRDefault="002A76E7" w:rsidP="002A76E7">
      <w:r w:rsidRPr="008F58DB">
        <w:rPr>
          <w:b/>
          <w:bCs/>
        </w:rPr>
        <w:t>12</w:t>
      </w:r>
      <w:r>
        <w:t xml:space="preserve"> spás páirceála rothair trasna </w:t>
      </w:r>
      <w:r w:rsidRPr="008F58DB">
        <w:rPr>
          <w:b/>
          <w:bCs/>
        </w:rPr>
        <w:t>2</w:t>
      </w:r>
      <w:r>
        <w:t xml:space="preserve"> stáisiún iarnróid agus bus</w:t>
      </w:r>
    </w:p>
    <w:p w14:paraId="4DA8AF22" w14:textId="0E9B6A34" w:rsidR="00BB10E1" w:rsidRDefault="00BB10E1" w:rsidP="002A76E7">
      <w:r>
        <w:lastRenderedPageBreak/>
        <w:t xml:space="preserve">Tá </w:t>
      </w:r>
      <w:r w:rsidRPr="004A7979">
        <w:rPr>
          <w:b/>
        </w:rPr>
        <w:t>0 km</w:t>
      </w:r>
      <w:r>
        <w:rPr>
          <w:b/>
        </w:rPr>
        <w:t xml:space="preserve"> </w:t>
      </w:r>
      <w:r>
        <w:t xml:space="preserve">de chosáin rothaíochta sa cheantar ar chomhchéim leis </w:t>
      </w:r>
      <w:proofErr w:type="gramStart"/>
      <w:r>
        <w:t>an</w:t>
      </w:r>
      <w:proofErr w:type="gramEnd"/>
      <w:r>
        <w:t xml:space="preserve"> gcosán, agus tá siad idirdhealaithe de dromchla difriúil</w:t>
      </w:r>
    </w:p>
    <w:p w14:paraId="201E2EBB" w14:textId="40F3831E" w:rsidR="004A7979" w:rsidRDefault="004A7979" w:rsidP="004A7979">
      <w:pPr>
        <w:pStyle w:val="Heading3"/>
      </w:pPr>
      <w:r>
        <w:t>Cén céatadán de chónaitheoirí a chuideofaí leo tosú ag rothaíocht nó le rothaíocht níos mó a dhéanamh dá mbeadh saoráidí níos fearr ann?</w:t>
      </w:r>
    </w:p>
    <w:p w14:paraId="1FB9BBDB" w14:textId="09284E3B" w:rsidR="002A76E7" w:rsidRDefault="004A7979" w:rsidP="002A76E7">
      <w:r w:rsidRPr="004A7979">
        <w:rPr>
          <w:b/>
        </w:rPr>
        <w:t>71%</w:t>
      </w:r>
      <w:r w:rsidR="002A76E7">
        <w:t xml:space="preserve"> níos mó cosáin rothaíochta saor ó thrácht ar shiúl ó bhóithre, amhail trí pháirceanna nó feadh uiscebhealaí (</w:t>
      </w:r>
      <w:r w:rsidRPr="004A7979">
        <w:rPr>
          <w:b/>
        </w:rPr>
        <w:t>57%</w:t>
      </w:r>
      <w:r w:rsidR="002A76E7">
        <w:t xml:space="preserve"> in 2023) </w:t>
      </w:r>
    </w:p>
    <w:p w14:paraId="4D922CD4" w14:textId="7BF32A8A" w:rsidR="002A76E7" w:rsidRDefault="004A7979" w:rsidP="002A76E7">
      <w:r w:rsidRPr="004A7979">
        <w:rPr>
          <w:b/>
        </w:rPr>
        <w:t>70%</w:t>
      </w:r>
      <w:r w:rsidR="002A76E7">
        <w:t xml:space="preserve"> níos mó cosáin rothaíochta feadh bóithre atá scartha go fisiceach ó thrácht agus ó choisithe (</w:t>
      </w:r>
      <w:r w:rsidRPr="004A7979">
        <w:rPr>
          <w:b/>
        </w:rPr>
        <w:t>55%</w:t>
      </w:r>
      <w:r w:rsidR="002A76E7">
        <w:t xml:space="preserve"> in 2023) </w:t>
      </w:r>
    </w:p>
    <w:p w14:paraId="3F4CEE63" w14:textId="5778358C" w:rsidR="002A76E7" w:rsidRDefault="004A7979" w:rsidP="002A76E7">
      <w:r w:rsidRPr="004A7979">
        <w:rPr>
          <w:b/>
        </w:rPr>
        <w:t>69%</w:t>
      </w:r>
      <w:r w:rsidR="002A76E7">
        <w:t xml:space="preserve"> níos mó bealaí rothaíochta áitiúla ar a bhfuil comharthaí bóthair feadh sráideanna níos ciúine (</w:t>
      </w:r>
      <w:r w:rsidRPr="004A7979">
        <w:rPr>
          <w:b/>
        </w:rPr>
        <w:t>56%</w:t>
      </w:r>
      <w:r w:rsidR="002A76E7">
        <w:t xml:space="preserve"> in 2023) </w:t>
      </w:r>
    </w:p>
    <w:p w14:paraId="1F573845" w14:textId="15899CCD" w:rsidR="002A76E7" w:rsidRDefault="004A7979" w:rsidP="002A76E7">
      <w:r w:rsidRPr="004A7979">
        <w:rPr>
          <w:b/>
        </w:rPr>
        <w:t>67%</w:t>
      </w:r>
      <w:r w:rsidR="002A76E7">
        <w:t xml:space="preserve"> naisc níos fearr le hiompar poiblí, amhail páirceáil rothar shlán ag stáisiúin traenach, stadanna/stáisiúin bus (</w:t>
      </w:r>
      <w:r w:rsidRPr="004A7979">
        <w:rPr>
          <w:b/>
        </w:rPr>
        <w:t>55%</w:t>
      </w:r>
      <w:r w:rsidR="002A76E7">
        <w:t xml:space="preserve"> in 2023) </w:t>
      </w:r>
    </w:p>
    <w:p w14:paraId="61C2C477" w14:textId="07F7F1C2" w:rsidR="004A7979" w:rsidRDefault="004A7979" w:rsidP="004A7979">
      <w:pPr>
        <w:pStyle w:val="Heading3"/>
      </w:pPr>
      <w:r>
        <w:t>I measc na gcónaitheoirí:</w:t>
      </w:r>
    </w:p>
    <w:p w14:paraId="64D6FCEF" w14:textId="4483D5DE" w:rsidR="002A76E7" w:rsidRDefault="002A76E7" w:rsidP="002A76E7">
      <w:r>
        <w:t>Tacaíonn</w:t>
      </w:r>
      <w:r w:rsidR="00B46927">
        <w:t xml:space="preserve"> </w:t>
      </w:r>
      <w:r w:rsidR="004A7979" w:rsidRPr="004A7979">
        <w:rPr>
          <w:b/>
        </w:rPr>
        <w:t>95%</w:t>
      </w:r>
      <w:r w:rsidR="00B46927">
        <w:t xml:space="preserve"> </w:t>
      </w:r>
      <w:r>
        <w:t xml:space="preserve">le cosáin siúil, rothlaithe agus rothaíochta eisbhóthair sa cheantar áitiúil a fheabhsú agus a mhéadú </w:t>
      </w:r>
    </w:p>
    <w:p w14:paraId="1EE1FE2E" w14:textId="760788BA" w:rsidR="002A76E7" w:rsidRDefault="002A76E7" w:rsidP="002A76E7">
      <w:r>
        <w:t>Tacaíonn</w:t>
      </w:r>
      <w:r w:rsidR="00B46927">
        <w:t xml:space="preserve"> </w:t>
      </w:r>
      <w:r w:rsidR="004A7979" w:rsidRPr="004A7979">
        <w:rPr>
          <w:b/>
        </w:rPr>
        <w:t>86%</w:t>
      </w:r>
      <w:r w:rsidR="00B46927">
        <w:t xml:space="preserve"> </w:t>
      </w:r>
      <w:r>
        <w:t>le níos mó cosáin rothaíochta a thógáil atá scartha go fisiceach ó thrácht agus ó choisithe, fiú nuair a chiallódh sé sin níos lú spáis do thrácht eile ar bhóithre (</w:t>
      </w:r>
      <w:r w:rsidR="004A7979" w:rsidRPr="004A7979">
        <w:rPr>
          <w:b/>
        </w:rPr>
        <w:t>76%</w:t>
      </w:r>
      <w:r>
        <w:t xml:space="preserve"> in 2023) </w:t>
      </w:r>
    </w:p>
    <w:p w14:paraId="776A5E8F" w14:textId="4A4C5798" w:rsidR="002A76E7" w:rsidRDefault="002A76E7" w:rsidP="002A76E7">
      <w:r>
        <w:t>Tacaíonn</w:t>
      </w:r>
      <w:r w:rsidR="00B46927">
        <w:t xml:space="preserve"> </w:t>
      </w:r>
      <w:r w:rsidR="004A7979" w:rsidRPr="004A7979">
        <w:rPr>
          <w:b/>
        </w:rPr>
        <w:t>93%</w:t>
      </w:r>
      <w:r w:rsidR="00B46927">
        <w:t xml:space="preserve"> </w:t>
      </w:r>
      <w:r>
        <w:t>le rochtain siúil, rothlaithe agus rothaíochta chuig stadanna bus agus stáisiúin chóiste nó iarnróid a fheabhsú</w:t>
      </w:r>
    </w:p>
    <w:p w14:paraId="6585F2E9" w14:textId="5EC4D12C" w:rsidR="004A7979" w:rsidRDefault="004A7979" w:rsidP="004A7979">
      <w:pPr>
        <w:pStyle w:val="Heading2"/>
      </w:pPr>
      <w:r>
        <w:lastRenderedPageBreak/>
        <w:t>Csilla Czelvikker</w:t>
      </w:r>
    </w:p>
    <w:p w14:paraId="7CCA2565" w14:textId="77777777" w:rsidR="002A76E7" w:rsidRDefault="002A76E7" w:rsidP="002A76E7">
      <w:r>
        <w:t xml:space="preserve">Téim ag rothaíocht trí lár chathair Phort Láirge beagnach gach lá. Tá sé ina cuid de mo rithim laethúil anois - cé acu atá mé dul ag obair, ag déanamh teachtaireachtaí, nó ag baint taitnimh as beagán gluaiseachta idir cruinnithe. D'fhás mé aníos i mbaile beag san Ungáir ina raibh rothaíocht mar chuid den saol. Mar leanaí, téimis ag rothaíocht ar scoil, chuig na siopaí, chun cuairt a thabhairt ar chairde. Tá an nasc sin fós agam, agus fiú anois, fiche nó tríocha bliain ina dhiaidh sin agus i dtír eile, faighim compord agus saoirse fós ar dhá roth. </w:t>
      </w:r>
    </w:p>
    <w:p w14:paraId="72098C06" w14:textId="77777777" w:rsidR="002A76E7" w:rsidRDefault="002A76E7" w:rsidP="002A76E7">
      <w:r>
        <w:t xml:space="preserve">Dá mbeinn ábalta aon rud </w:t>
      </w:r>
      <w:proofErr w:type="gramStart"/>
      <w:r>
        <w:t>a</w:t>
      </w:r>
      <w:proofErr w:type="gramEnd"/>
      <w:r>
        <w:t xml:space="preserve"> athrú, déarfainn níos mó lánaí rothaíochta tiomnaithe agus iad marcáilte go soiléir, go háirithe cinn atá cosanta ar thrácht. Dhéanfadh cosáin rothaíochta níos leithne a nascann príomhcheantair na cathrach difear mór, ní hamháin do rothaithe seanbhunaithe ach do dhaoine ar mhaith leo tosú ag rothaíocht ach nach bhfuil cinnte faoi. Bheadh páirceáil rothar níos fearr, feasacht níos fearr i measc tiománaithe, agus dromchlaí níos réidhe ar chuid de na seanbhóithre ina chuidiú mór freisin.</w:t>
      </w:r>
    </w:p>
    <w:p w14:paraId="4B676486" w14:textId="588854A6" w:rsidR="004A7979" w:rsidRDefault="004A7979" w:rsidP="004A7979">
      <w:pPr>
        <w:pStyle w:val="Heading1"/>
      </w:pPr>
      <w:bookmarkStart w:id="11" w:name="_Toc222989405"/>
      <w:r>
        <w:lastRenderedPageBreak/>
        <w:t>Réitigh chomharsanachta</w:t>
      </w:r>
      <w:bookmarkEnd w:id="11"/>
    </w:p>
    <w:p w14:paraId="07890DFA" w14:textId="77777777" w:rsidR="002A76E7" w:rsidRDefault="002A76E7" w:rsidP="00F26F1C">
      <w:pPr>
        <w:pStyle w:val="Subtitle"/>
      </w:pPr>
      <w:r>
        <w:t>Áiteanna rathúla, ag díriú ar leanaí</w:t>
      </w:r>
    </w:p>
    <w:p w14:paraId="2FE9D583" w14:textId="77777777" w:rsidR="002A76E7" w:rsidRDefault="002A76E7" w:rsidP="002A76E7">
      <w:r>
        <w:t xml:space="preserve">Ba chóir do chomharsanachtaí tús áite a thabhairt do riachtanais agus folláine na ndaoine a chónaíonn ansin agus a thugann cuairt air. Ba chóir iad a phleanáil chun tacú leis </w:t>
      </w:r>
      <w:proofErr w:type="gramStart"/>
      <w:r>
        <w:t>an</w:t>
      </w:r>
      <w:proofErr w:type="gramEnd"/>
      <w:r>
        <w:t xml:space="preserve"> bpobal, ceangal sóisialta a chothú, agus a bheith in áiteanna ina mothaíonn gach duine ar a suaimhneas.</w:t>
      </w:r>
    </w:p>
    <w:p w14:paraId="38B0C414" w14:textId="77777777" w:rsidR="002A76E7" w:rsidRDefault="002A76E7" w:rsidP="002A76E7">
      <w:r>
        <w:t>Má dheartar comharsanachtaí agus leanaí á gcur san áireamh, oibreoidh siad níos fearr do chách.</w:t>
      </w:r>
    </w:p>
    <w:p w14:paraId="4B8029DA" w14:textId="0ED26F6F" w:rsidR="004A7979" w:rsidRDefault="004A7979" w:rsidP="004A7979">
      <w:pPr>
        <w:pStyle w:val="Heading2"/>
      </w:pPr>
      <w:proofErr w:type="gramStart"/>
      <w:r>
        <w:t>An</w:t>
      </w:r>
      <w:proofErr w:type="gramEnd"/>
      <w:r>
        <w:t xml:space="preserve"> turas ar scoil a fheabhsú</w:t>
      </w:r>
    </w:p>
    <w:p w14:paraId="081C66C7" w14:textId="77777777" w:rsidR="002A76E7" w:rsidRDefault="002A76E7" w:rsidP="002A76E7">
      <w:r>
        <w:t>Tá scoileanna i gcroílár go leor comharsanachtaí agus ba chóir go mbeadh siad mar chuid d'aon phlean a bhaineann le comharsanachtaí a fheabhsú.</w:t>
      </w:r>
    </w:p>
    <w:p w14:paraId="449FA7D9" w14:textId="77777777" w:rsidR="002A76E7" w:rsidRDefault="002A76E7" w:rsidP="002A76E7">
      <w:r>
        <w:t>Ciallaíonn sé sin oibriú le scoileanna chun siúl, rothlú agus rothaíocht a spreagadh, ach feabhas a chur ar an gcomharsanacht timpeall ar scoileanna freisin chun trácht a laghdú agus cosáin, pointí trasnaithe agus soláthar rothaíochta a fheabhsú.</w:t>
      </w:r>
    </w:p>
    <w:p w14:paraId="53FFFCCA" w14:textId="4E1781C8" w:rsidR="002A76E7" w:rsidRDefault="002A76E7" w:rsidP="002A76E7">
      <w:r>
        <w:t xml:space="preserve">Tacaíonn </w:t>
      </w:r>
      <w:r w:rsidR="004A7979" w:rsidRPr="004A7979">
        <w:rPr>
          <w:b/>
        </w:rPr>
        <w:t>58%</w:t>
      </w:r>
      <w:r>
        <w:t xml:space="preserve"> leis</w:t>
      </w:r>
      <w:r w:rsidR="00E1601F">
        <w:t xml:space="preserve"> – </w:t>
      </w:r>
      <w:r>
        <w:t xml:space="preserve">Tá </w:t>
      </w:r>
      <w:r w:rsidR="004A7979" w:rsidRPr="004A7979">
        <w:rPr>
          <w:b/>
        </w:rPr>
        <w:t>26%</w:t>
      </w:r>
      <w:r>
        <w:t xml:space="preserve"> ina choinne</w:t>
      </w:r>
      <w:r w:rsidR="00E1601F">
        <w:t xml:space="preserve"> – </w:t>
      </w:r>
      <w:r>
        <w:t>sráideanna cónaithe lasmuigh de scoileanna a dhúnadh do charranna le linn amanna fágála agus bailithe</w:t>
      </w:r>
    </w:p>
    <w:p w14:paraId="1E91AC6C" w14:textId="77777777" w:rsidR="002A76E7" w:rsidRDefault="002A76E7" w:rsidP="002A76E7">
      <w:r>
        <w:t>Tugtar 'Sráideanna Scoile' orthu sin.</w:t>
      </w:r>
    </w:p>
    <w:p w14:paraId="3D8A1EF5" w14:textId="2435A8B5" w:rsidR="002A76E7" w:rsidRDefault="002A76E7" w:rsidP="002A76E7">
      <w:r>
        <w:t>Tá scéimeanna Sráideanna Scoile ag</w:t>
      </w:r>
      <w:r w:rsidR="00E1601F">
        <w:t xml:space="preserve"> </w:t>
      </w:r>
      <w:r w:rsidRPr="00E1601F">
        <w:rPr>
          <w:b/>
          <w:bCs/>
        </w:rPr>
        <w:t>0 scoil</w:t>
      </w:r>
      <w:r w:rsidR="00E1601F">
        <w:rPr>
          <w:b/>
          <w:bCs/>
        </w:rPr>
        <w:t xml:space="preserve"> </w:t>
      </w:r>
      <w:r>
        <w:t>sa cheantar (</w:t>
      </w:r>
      <w:r w:rsidR="001E00E6" w:rsidRPr="003317FA">
        <w:rPr>
          <w:b/>
          <w:bCs/>
          <w:lang w:val="en-IE"/>
        </w:rPr>
        <w:t>0 scoil</w:t>
      </w:r>
      <w:r>
        <w:t xml:space="preserve"> in 2023) </w:t>
      </w:r>
    </w:p>
    <w:p w14:paraId="15141370" w14:textId="01FF2594" w:rsidR="002A76E7" w:rsidRDefault="002A76E7" w:rsidP="002A76E7">
      <w:r>
        <w:t xml:space="preserve">Tacaíonn </w:t>
      </w:r>
      <w:r w:rsidR="004A7979" w:rsidRPr="004A7979">
        <w:rPr>
          <w:b/>
        </w:rPr>
        <w:t>90%</w:t>
      </w:r>
      <w:r>
        <w:t xml:space="preserve"> leis</w:t>
      </w:r>
      <w:r w:rsidR="001E00E6">
        <w:t xml:space="preserve"> – </w:t>
      </w:r>
      <w:r>
        <w:t xml:space="preserve">Tá </w:t>
      </w:r>
      <w:r w:rsidR="004A7979" w:rsidRPr="004A7979">
        <w:rPr>
          <w:b/>
        </w:rPr>
        <w:t>5%</w:t>
      </w:r>
      <w:r>
        <w:t xml:space="preserve"> ina choinne</w:t>
      </w:r>
      <w:r w:rsidR="001E00E6">
        <w:t xml:space="preserve"> – </w:t>
      </w:r>
      <w:r>
        <w:t>luasteorainneacha a laghdú, pointí trasnaithe a fheabhsú agus cosáin rothaíochta cosanta a thabhairt isteach i gcomharsanachtaí scoile</w:t>
      </w:r>
    </w:p>
    <w:p w14:paraId="3E3A5E98" w14:textId="00AD3C39" w:rsidR="002A76E7" w:rsidRDefault="002A76E7" w:rsidP="002A76E7">
      <w:r>
        <w:lastRenderedPageBreak/>
        <w:t>Tugtar 'Bealaí Sábháilte chun na Scoile' orthu sin.</w:t>
      </w:r>
      <w:r w:rsidR="001E00E6">
        <w:rPr>
          <w:rStyle w:val="FootnoteReference"/>
        </w:rPr>
        <w:footnoteReference w:id="13"/>
      </w:r>
    </w:p>
    <w:p w14:paraId="41D1D87A" w14:textId="59CEE0F8" w:rsidR="002A76E7" w:rsidRDefault="002A76E7" w:rsidP="002A76E7">
      <w:r>
        <w:t>Tá</w:t>
      </w:r>
      <w:r w:rsidR="001E00E6">
        <w:t xml:space="preserve"> </w:t>
      </w:r>
      <w:r w:rsidRPr="001E00E6">
        <w:rPr>
          <w:b/>
          <w:bCs/>
        </w:rPr>
        <w:t xml:space="preserve">3 scoil </w:t>
      </w:r>
      <w:r>
        <w:t>sa chlár Bealaí Níos Sábháilte chun na Scoile</w:t>
      </w:r>
    </w:p>
    <w:p w14:paraId="5DA3119D" w14:textId="53E78C99" w:rsidR="004A7979" w:rsidRDefault="004A7979" w:rsidP="004A7979">
      <w:pPr>
        <w:pStyle w:val="Heading2"/>
      </w:pPr>
      <w:proofErr w:type="gramStart"/>
      <w:r>
        <w:t>An</w:t>
      </w:r>
      <w:proofErr w:type="gramEnd"/>
      <w:r>
        <w:t xml:space="preserve"> neamhspleáchas a thabhairt do leanaí chun bheith ag fánaíocht, ag súgradh agus ag forbairt</w:t>
      </w:r>
    </w:p>
    <w:p w14:paraId="58F90DED" w14:textId="77777777" w:rsidR="002A76E7" w:rsidRDefault="002A76E7" w:rsidP="002A76E7">
      <w:r>
        <w:t>Ba chóir do chomharsanachtaí a bheith ina n-áiteanna inar féidir le leanaí déanamh go maith. Is féidir le comharsanachtaí atá deartha go maith saoirse a thabhairt do leanaí bogadh timpeall, bheith ag súgradh agus ag sóisialú, rud a chuideoidh le neamhspleáchas, scileanna sóisialta agus uathriail leanaí.</w:t>
      </w:r>
    </w:p>
    <w:p w14:paraId="0C75D2B8" w14:textId="1F219E55" w:rsidR="004A7979" w:rsidRDefault="004A7979" w:rsidP="004A7979">
      <w:pPr>
        <w:pStyle w:val="Heading3"/>
      </w:pPr>
      <w:r>
        <w:t>An mheánaois nuair a ligfeadh tuismitheoirí agus cúramóirí do leanaí taisteal go neamhspleách ina gcomharsanacht</w:t>
      </w:r>
    </w:p>
    <w:p w14:paraId="2C6FF72F" w14:textId="3337EB11" w:rsidR="002A76E7" w:rsidRDefault="002A76E7" w:rsidP="002A76E7">
      <w:r w:rsidRPr="001E00E6">
        <w:rPr>
          <w:b/>
          <w:bCs/>
        </w:rPr>
        <w:t>12 bliain d'aois</w:t>
      </w:r>
      <w:r w:rsidR="001E00E6" w:rsidRPr="001E00E6">
        <w:rPr>
          <w:b/>
          <w:bCs/>
        </w:rPr>
        <w:t xml:space="preserve"> </w:t>
      </w:r>
      <w:r>
        <w:t>le siúl nó rothlú</w:t>
      </w:r>
    </w:p>
    <w:p w14:paraId="3B7D0611" w14:textId="18E24048" w:rsidR="002A76E7" w:rsidRDefault="002A76E7" w:rsidP="002A76E7">
      <w:r w:rsidRPr="001E00E6">
        <w:rPr>
          <w:b/>
          <w:bCs/>
        </w:rPr>
        <w:t>13 bliain d'aois</w:t>
      </w:r>
      <w:r w:rsidR="001E00E6" w:rsidRPr="001E00E6">
        <w:rPr>
          <w:b/>
          <w:bCs/>
        </w:rPr>
        <w:t xml:space="preserve"> </w:t>
      </w:r>
      <w:r>
        <w:t>le rothaíocht a dhéanamh</w:t>
      </w:r>
    </w:p>
    <w:p w14:paraId="372A3A90" w14:textId="71D89279" w:rsidR="002A76E7" w:rsidRDefault="002A76E7" w:rsidP="002A76E7">
      <w:r w:rsidRPr="001E00E6">
        <w:rPr>
          <w:b/>
          <w:bCs/>
        </w:rPr>
        <w:t>14 bliain d'aois</w:t>
      </w:r>
      <w:r w:rsidR="001E00E6" w:rsidRPr="001E00E6">
        <w:rPr>
          <w:b/>
          <w:bCs/>
        </w:rPr>
        <w:t xml:space="preserve"> </w:t>
      </w:r>
      <w:r>
        <w:t>chun iompar poiblí a úsáid</w:t>
      </w:r>
    </w:p>
    <w:p w14:paraId="217E85A3" w14:textId="181AE326" w:rsidR="002A76E7" w:rsidRDefault="002A76E7" w:rsidP="002A76E7">
      <w:r>
        <w:t>Aontaíonn</w:t>
      </w:r>
      <w:r w:rsidR="001E00E6">
        <w:t xml:space="preserve"> </w:t>
      </w:r>
      <w:r w:rsidR="004A7979" w:rsidRPr="004A7979">
        <w:rPr>
          <w:b/>
        </w:rPr>
        <w:t>79%</w:t>
      </w:r>
      <w:r w:rsidR="001E00E6">
        <w:rPr>
          <w:b/>
        </w:rPr>
        <w:t xml:space="preserve"> </w:t>
      </w:r>
      <w:r>
        <w:t>go bhfuil spás ann do leanaí chun sóisialú agus súgradh (</w:t>
      </w:r>
      <w:r w:rsidR="004A7979" w:rsidRPr="004A7979">
        <w:rPr>
          <w:b/>
        </w:rPr>
        <w:t>76%</w:t>
      </w:r>
      <w:r>
        <w:t xml:space="preserve"> in 2023) </w:t>
      </w:r>
    </w:p>
    <w:p w14:paraId="0DD97AD6" w14:textId="74761A59" w:rsidR="002A76E7" w:rsidRDefault="002A76E7" w:rsidP="002A76E7">
      <w:r>
        <w:lastRenderedPageBreak/>
        <w:t xml:space="preserve">Tá níos lú páistí ag súgradh amuigh ar a sráideanna ná riamh. Ní dúirt ach </w:t>
      </w:r>
      <w:r w:rsidR="004A7979" w:rsidRPr="004A7979">
        <w:rPr>
          <w:b/>
        </w:rPr>
        <w:t>27%</w:t>
      </w:r>
      <w:r>
        <w:t xml:space="preserve"> de leanaí go mbíonn siad ag súgradh lasmuigh dá dtithe go rialta, i gcomparáid le </w:t>
      </w:r>
      <w:r w:rsidR="004A7979" w:rsidRPr="004A7979">
        <w:rPr>
          <w:b/>
        </w:rPr>
        <w:t>71%</w:t>
      </w:r>
      <w:r>
        <w:t xml:space="preserve"> díobh siúd a rugadh idir 1946 agus 1964.</w:t>
      </w:r>
    </w:p>
    <w:p w14:paraId="6B4A1531" w14:textId="77777777" w:rsidR="002A76E7" w:rsidRDefault="002A76E7" w:rsidP="002A76E7">
      <w:r>
        <w:t>Suirbhé feachtais 'Summer of Play', Save the Children, 2022.</w:t>
      </w:r>
    </w:p>
    <w:p w14:paraId="05C5F54E" w14:textId="16605BF9" w:rsidR="004A7979" w:rsidRDefault="004A7979" w:rsidP="004A7979">
      <w:pPr>
        <w:pStyle w:val="Heading2"/>
      </w:pPr>
      <w:r>
        <w:t>Tacaíonn cónaitheoirí le comharsanachtaí atá sábháilte do leanaí</w:t>
      </w:r>
    </w:p>
    <w:p w14:paraId="0F7FF4DF" w14:textId="77777777" w:rsidR="002A76E7" w:rsidRDefault="002A76E7" w:rsidP="002A76E7">
      <w:r>
        <w:t>Tacaíonn daoine fásta le comharsanachtaí atá sábháilte do leanaí, lena n-áirítear spriocanna laghdaithe tráchta agus bearta chun tréthrácht agus luas tráchta a laghdú, ach ní mór é sin a dhéanamh go cothrom.</w:t>
      </w:r>
    </w:p>
    <w:p w14:paraId="7A93D593" w14:textId="1FB26313" w:rsidR="002A76E7" w:rsidRDefault="002A76E7" w:rsidP="002A76E7">
      <w:r>
        <w:t>Ceapann</w:t>
      </w:r>
      <w:r w:rsidR="001E00E6">
        <w:t xml:space="preserve"> </w:t>
      </w:r>
      <w:r w:rsidR="004A7979" w:rsidRPr="004A7979">
        <w:rPr>
          <w:b/>
        </w:rPr>
        <w:t>52%</w:t>
      </w:r>
      <w:r w:rsidR="001E00E6">
        <w:rPr>
          <w:b/>
        </w:rPr>
        <w:t xml:space="preserve"> </w:t>
      </w:r>
      <w:r>
        <w:t>de chónaitheoirí nach é feithiclí mótair atá ag bogadh nó páirceáilte an ghné is suntasaí ina sráideanna (</w:t>
      </w:r>
      <w:r w:rsidR="004A7979" w:rsidRPr="004A7979">
        <w:rPr>
          <w:b/>
        </w:rPr>
        <w:t>63%</w:t>
      </w:r>
      <w:r>
        <w:t xml:space="preserve"> in 2023) </w:t>
      </w:r>
    </w:p>
    <w:p w14:paraId="2EFE0221" w14:textId="53C9CCCD" w:rsidR="002A76E7" w:rsidRDefault="002A76E7" w:rsidP="002A76E7">
      <w:r>
        <w:t>Tacaíonn</w:t>
      </w:r>
      <w:r w:rsidR="001E00E6">
        <w:t xml:space="preserve"> </w:t>
      </w:r>
      <w:r w:rsidR="004A7979" w:rsidRPr="004A7979">
        <w:rPr>
          <w:b/>
        </w:rPr>
        <w:t>87%</w:t>
      </w:r>
      <w:r w:rsidR="001E00E6">
        <w:rPr>
          <w:b/>
        </w:rPr>
        <w:t xml:space="preserve"> </w:t>
      </w:r>
      <w:r>
        <w:t>le spriocanna laghdaithe tráchta a leagan síos agus beart a dhéanamh chun iad sin a bhaint amach. (</w:t>
      </w:r>
      <w:r w:rsidR="004A7979" w:rsidRPr="004A7979">
        <w:rPr>
          <w:b/>
        </w:rPr>
        <w:t>80%</w:t>
      </w:r>
      <w:r>
        <w:t xml:space="preserve"> in 2023) </w:t>
      </w:r>
    </w:p>
    <w:p w14:paraId="1010FA82" w14:textId="788E1B30" w:rsidR="002A76E7" w:rsidRDefault="002A76E7" w:rsidP="002A76E7">
      <w:r>
        <w:t>Tacaíonn</w:t>
      </w:r>
      <w:r w:rsidR="001E00E6">
        <w:t xml:space="preserve"> </w:t>
      </w:r>
      <w:r w:rsidR="004A7979" w:rsidRPr="004A7979">
        <w:rPr>
          <w:b/>
        </w:rPr>
        <w:t>87%</w:t>
      </w:r>
      <w:r w:rsidR="001E00E6">
        <w:rPr>
          <w:b/>
        </w:rPr>
        <w:t xml:space="preserve"> </w:t>
      </w:r>
      <w:r>
        <w:t>le comharsanachtaí íseal-tráchta (</w:t>
      </w:r>
      <w:r w:rsidR="004A7979" w:rsidRPr="004A7979">
        <w:rPr>
          <w:b/>
        </w:rPr>
        <w:t>80%</w:t>
      </w:r>
      <w:r>
        <w:t xml:space="preserve"> in 2023) </w:t>
      </w:r>
    </w:p>
    <w:p w14:paraId="3F11D1FC" w14:textId="3A9AE939" w:rsidR="002A76E7" w:rsidRDefault="002A76E7" w:rsidP="002A76E7">
      <w:r>
        <w:t>Níl aon rud ann chun cosc a chur ar thrácht tríd an gceantar ar</w:t>
      </w:r>
      <w:r w:rsidR="00A66C7F">
        <w:t xml:space="preserve"> </w:t>
      </w:r>
      <w:r w:rsidR="004A7979" w:rsidRPr="004A7979">
        <w:rPr>
          <w:b/>
        </w:rPr>
        <w:t>12%</w:t>
      </w:r>
      <w:r>
        <w:t xml:space="preserve"> d'fhad iomlán na mbóithre neamhaicmithe sa cheantar. D'fhéadfadh cóngar sciuirde a bheith mar thoradh air seo.</w:t>
      </w:r>
      <w:r w:rsidR="00A66C7F">
        <w:rPr>
          <w:rStyle w:val="FootnoteReference"/>
        </w:rPr>
        <w:footnoteReference w:id="14"/>
      </w:r>
      <w:r>
        <w:t xml:space="preserve"> (</w:t>
      </w:r>
      <w:r w:rsidR="004A7979" w:rsidRPr="004A7979">
        <w:rPr>
          <w:b/>
        </w:rPr>
        <w:t>12%</w:t>
      </w:r>
      <w:r>
        <w:t xml:space="preserve"> in 2023) </w:t>
      </w:r>
    </w:p>
    <w:p w14:paraId="468971A5" w14:textId="21D9A86D" w:rsidR="004A7979" w:rsidRDefault="004A7979" w:rsidP="004A7979">
      <w:pPr>
        <w:pStyle w:val="Heading3"/>
      </w:pPr>
      <w:r>
        <w:lastRenderedPageBreak/>
        <w:t>Bheadh níos lú mótarfheithicilí ar a sráideanna úsáideach do chónaitheoirí chun:</w:t>
      </w:r>
    </w:p>
    <w:p w14:paraId="1975FC64" w14:textId="668E6529" w:rsidR="002A76E7" w:rsidRDefault="004A7979" w:rsidP="002A76E7">
      <w:r w:rsidRPr="004A7979">
        <w:rPr>
          <w:b/>
        </w:rPr>
        <w:t>76%</w:t>
      </w:r>
      <w:r w:rsidR="002A76E7">
        <w:t xml:space="preserve"> siúl nó rothlú níos mó</w:t>
      </w:r>
    </w:p>
    <w:p w14:paraId="5E605175" w14:textId="44613634" w:rsidR="002A76E7" w:rsidRDefault="004A7979" w:rsidP="002A76E7">
      <w:r w:rsidRPr="004A7979">
        <w:rPr>
          <w:b/>
        </w:rPr>
        <w:t>67%</w:t>
      </w:r>
      <w:r w:rsidR="002A76E7">
        <w:t xml:space="preserve"> níos mó rothaíocht a dhéanamh</w:t>
      </w:r>
    </w:p>
    <w:p w14:paraId="08B7E13A" w14:textId="1C5C7303" w:rsidR="002A76E7" w:rsidRPr="00A66C7F" w:rsidRDefault="002A76E7" w:rsidP="002A76E7">
      <w:pPr>
        <w:rPr>
          <w:b/>
        </w:rPr>
      </w:pPr>
      <w:r>
        <w:t>Tacaíonn</w:t>
      </w:r>
      <w:r w:rsidR="00A66C7F">
        <w:t xml:space="preserve"> </w:t>
      </w:r>
      <w:r w:rsidR="004A7979" w:rsidRPr="004A7979">
        <w:rPr>
          <w:b/>
        </w:rPr>
        <w:t>74%</w:t>
      </w:r>
      <w:r w:rsidR="00A66C7F">
        <w:rPr>
          <w:b/>
        </w:rPr>
        <w:t xml:space="preserve"> </w:t>
      </w:r>
      <w:r>
        <w:t xml:space="preserve">le luasteorainneacha a laghdú ar bhóithre áitiúla i limistéir faoi fhoirgnimh go luasteorainneacha </w:t>
      </w:r>
      <w:r w:rsidR="004A7979" w:rsidRPr="00A66C7F">
        <w:rPr>
          <w:b/>
        </w:rPr>
        <w:t>30 km</w:t>
      </w:r>
      <w:r w:rsidRPr="00A66C7F">
        <w:rPr>
          <w:b/>
        </w:rPr>
        <w:t>/u</w:t>
      </w:r>
    </w:p>
    <w:p w14:paraId="40432C00" w14:textId="7482D6D7" w:rsidR="002A76E7" w:rsidRDefault="002A76E7" w:rsidP="002A76E7">
      <w:r>
        <w:t xml:space="preserve">Ba chóir go mbeadh trácht ag taisteal ag luasanna faoi bhun </w:t>
      </w:r>
      <w:r w:rsidR="004A7979" w:rsidRPr="00A66C7F">
        <w:rPr>
          <w:b/>
        </w:rPr>
        <w:t>30 km</w:t>
      </w:r>
      <w:r w:rsidRPr="00A66C7F">
        <w:rPr>
          <w:b/>
        </w:rPr>
        <w:t>/u</w:t>
      </w:r>
      <w:r>
        <w:t xml:space="preserve"> ar</w:t>
      </w:r>
      <w:r w:rsidR="00A66C7F">
        <w:t xml:space="preserve"> </w:t>
      </w:r>
      <w:r w:rsidR="004A7979" w:rsidRPr="004A7979">
        <w:rPr>
          <w:b/>
        </w:rPr>
        <w:t>28%</w:t>
      </w:r>
      <w:r w:rsidR="00A66C7F">
        <w:rPr>
          <w:b/>
        </w:rPr>
        <w:t xml:space="preserve"> </w:t>
      </w:r>
      <w:r>
        <w:t>de shráideanna an cheantair de ghnáth (gan mótarbhealaí san áireamh)</w:t>
      </w:r>
    </w:p>
    <w:p w14:paraId="33C6D99E" w14:textId="1841F7B8" w:rsidR="004A7979" w:rsidRDefault="004A7979" w:rsidP="004A7979">
      <w:pPr>
        <w:pStyle w:val="Heading3"/>
      </w:pPr>
      <w:r>
        <w:t xml:space="preserve">Bheadh níos mó sráideanna le luasteorainneacha </w:t>
      </w:r>
      <w:r w:rsidRPr="004A7979">
        <w:t>30 km</w:t>
      </w:r>
      <w:r>
        <w:t>/u úsáideach do chónaitheoirí chun:</w:t>
      </w:r>
    </w:p>
    <w:p w14:paraId="38839C8D" w14:textId="260A91B6" w:rsidR="002A76E7" w:rsidRDefault="004A7979" w:rsidP="002A76E7">
      <w:r w:rsidRPr="004A7979">
        <w:rPr>
          <w:b/>
        </w:rPr>
        <w:t>73%</w:t>
      </w:r>
      <w:r w:rsidR="002A76E7">
        <w:t xml:space="preserve"> siúl nó rothlú níos mó</w:t>
      </w:r>
    </w:p>
    <w:p w14:paraId="2C19ADA8" w14:textId="16DBC769" w:rsidR="002A76E7" w:rsidRDefault="004A7979" w:rsidP="002A76E7">
      <w:r w:rsidRPr="004A7979">
        <w:rPr>
          <w:b/>
        </w:rPr>
        <w:t>65%</w:t>
      </w:r>
      <w:r w:rsidR="002A76E7">
        <w:t xml:space="preserve"> níos mó rothaíocht a dhéanamh</w:t>
      </w:r>
    </w:p>
    <w:p w14:paraId="217306F9" w14:textId="54DF329B" w:rsidR="004A7979" w:rsidRDefault="004A7979" w:rsidP="004A7979">
      <w:pPr>
        <w:pStyle w:val="Heading2"/>
      </w:pPr>
      <w:r>
        <w:t>Ba chóir go mbeadh gach duine ar a suaimhneas ina gcomharsanacht féin</w:t>
      </w:r>
    </w:p>
    <w:p w14:paraId="4373EED1" w14:textId="77777777" w:rsidR="002A76E7" w:rsidRDefault="002A76E7" w:rsidP="002A76E7">
      <w:r>
        <w:t xml:space="preserve">Le feabhsuithe ar chomharsanachtaí, ba chóir riachtanais daoine fásta </w:t>
      </w:r>
      <w:proofErr w:type="gramStart"/>
      <w:r>
        <w:t>a</w:t>
      </w:r>
      <w:proofErr w:type="gramEnd"/>
      <w:r>
        <w:t xml:space="preserve"> aithint freisin, mar shampla mná, daoine faoi mhíchumas agus daoine ó ghrúpaí mionlaigh eitnigh.</w:t>
      </w:r>
    </w:p>
    <w:p w14:paraId="7618C879" w14:textId="0207D9F6" w:rsidR="002A76E7" w:rsidRDefault="002A76E7" w:rsidP="002A76E7">
      <w:r>
        <w:t>Aontaíonn</w:t>
      </w:r>
      <w:r w:rsidR="00D652B0">
        <w:t xml:space="preserve"> </w:t>
      </w:r>
      <w:r w:rsidR="004A7979" w:rsidRPr="004A7979">
        <w:rPr>
          <w:b/>
        </w:rPr>
        <w:t>80%</w:t>
      </w:r>
      <w:r w:rsidR="00D652B0">
        <w:rPr>
          <w:b/>
        </w:rPr>
        <w:t xml:space="preserve"> </w:t>
      </w:r>
      <w:r>
        <w:t>go mbíonn siad ag comhrá go rialta lena gcomharsana, níos mó ná díreach heileo a rá. (</w:t>
      </w:r>
      <w:r w:rsidR="004A7979" w:rsidRPr="004A7979">
        <w:rPr>
          <w:b/>
        </w:rPr>
        <w:t>77%</w:t>
      </w:r>
      <w:r>
        <w:t xml:space="preserve"> in 2023) </w:t>
      </w:r>
    </w:p>
    <w:p w14:paraId="7C0D5657" w14:textId="17A5E081" w:rsidR="002A76E7" w:rsidRDefault="002A76E7" w:rsidP="002A76E7">
      <w:r>
        <w:lastRenderedPageBreak/>
        <w:t>Mothaíonn</w:t>
      </w:r>
      <w:r w:rsidR="00D652B0">
        <w:t xml:space="preserve"> </w:t>
      </w:r>
      <w:r w:rsidR="004A7979" w:rsidRPr="004A7979">
        <w:rPr>
          <w:b/>
        </w:rPr>
        <w:t>91%</w:t>
      </w:r>
      <w:r w:rsidR="00D652B0">
        <w:rPr>
          <w:b/>
        </w:rPr>
        <w:t xml:space="preserve"> </w:t>
      </w:r>
      <w:r>
        <w:t>go bhfuil siad ábalta páirt a ghlacadh in áit níos fearr le cónaí a dhéanamh dá gcomharsanachta (</w:t>
      </w:r>
      <w:r w:rsidR="004A7979" w:rsidRPr="004A7979">
        <w:rPr>
          <w:b/>
        </w:rPr>
        <w:t>84%</w:t>
      </w:r>
      <w:r>
        <w:t xml:space="preserve"> in 2023) </w:t>
      </w:r>
    </w:p>
    <w:p w14:paraId="2B4A78B7" w14:textId="6305DBB2" w:rsidR="004A7979" w:rsidRDefault="004A7979" w:rsidP="004A7979">
      <w:pPr>
        <w:pStyle w:val="Heading3"/>
      </w:pPr>
      <w:r>
        <w:t>Cion na gcónaitheoirí a bhraitheann go bhfuil fáilte rompu agus a bhíonn ar a suaimhneas ag siúl, ag rothaíocht nó ag caitheamh ama ar shráideanna a gcomharsanachta</w:t>
      </w:r>
    </w:p>
    <w:p w14:paraId="471090FD" w14:textId="3C813CE3" w:rsidR="002A76E7" w:rsidRDefault="004A7979" w:rsidP="002A76E7">
      <w:r w:rsidRPr="004A7979">
        <w:rPr>
          <w:b/>
        </w:rPr>
        <w:t>92%</w:t>
      </w:r>
      <w:r w:rsidR="00A63727">
        <w:rPr>
          <w:b/>
        </w:rPr>
        <w:t xml:space="preserve"> </w:t>
      </w:r>
      <w:r w:rsidR="002A76E7">
        <w:t>de na cónaitheoirí ar fad (</w:t>
      </w:r>
      <w:r w:rsidRPr="004A7979">
        <w:rPr>
          <w:b/>
        </w:rPr>
        <w:t>87%</w:t>
      </w:r>
      <w:r w:rsidR="002A76E7">
        <w:t xml:space="preserve"> in 2023) </w:t>
      </w:r>
    </w:p>
    <w:p w14:paraId="61971DA3" w14:textId="3E17A1FD" w:rsidR="002A76E7" w:rsidRDefault="004A7979" w:rsidP="002A76E7">
      <w:r w:rsidRPr="004A7979">
        <w:rPr>
          <w:b/>
        </w:rPr>
        <w:t>90%</w:t>
      </w:r>
      <w:r w:rsidR="002A76E7">
        <w:t xml:space="preserve"> de mhná (</w:t>
      </w:r>
      <w:r w:rsidRPr="004A7979">
        <w:rPr>
          <w:b/>
        </w:rPr>
        <w:t>89%</w:t>
      </w:r>
      <w:r w:rsidR="002A76E7">
        <w:t xml:space="preserve"> in 2023) </w:t>
      </w:r>
    </w:p>
    <w:p w14:paraId="7D58ED59" w14:textId="284ED55C" w:rsidR="002A76E7" w:rsidRDefault="004A7979" w:rsidP="002A76E7">
      <w:r w:rsidRPr="004A7979">
        <w:rPr>
          <w:b/>
        </w:rPr>
        <w:t>93%</w:t>
      </w:r>
      <w:r w:rsidR="002A76E7">
        <w:t xml:space="preserve"> d'fhir (</w:t>
      </w:r>
      <w:r w:rsidRPr="004A7979">
        <w:rPr>
          <w:b/>
        </w:rPr>
        <w:t>84%</w:t>
      </w:r>
      <w:r w:rsidR="002A76E7">
        <w:t xml:space="preserve"> in 2023) </w:t>
      </w:r>
    </w:p>
    <w:p w14:paraId="57966831" w14:textId="10C0065D" w:rsidR="002A76E7" w:rsidRDefault="004A7979" w:rsidP="002A76E7">
      <w:r w:rsidRPr="004A7979">
        <w:rPr>
          <w:b/>
        </w:rPr>
        <w:t>94%</w:t>
      </w:r>
      <w:r w:rsidR="002A76E7">
        <w:t xml:space="preserve"> de dhaoine ó ghrúpaí mionlaigh eitneacha (</w:t>
      </w:r>
      <w:r w:rsidRPr="004A7979">
        <w:rPr>
          <w:b/>
        </w:rPr>
        <w:t>83%</w:t>
      </w:r>
      <w:r w:rsidR="002A76E7">
        <w:t xml:space="preserve"> in 2023) </w:t>
      </w:r>
    </w:p>
    <w:p w14:paraId="4027F931" w14:textId="5067FB10" w:rsidR="002A76E7" w:rsidRDefault="004A7979" w:rsidP="002A76E7">
      <w:r w:rsidRPr="004A7979">
        <w:rPr>
          <w:b/>
        </w:rPr>
        <w:t>91%</w:t>
      </w:r>
      <w:r w:rsidR="002A76E7">
        <w:t xml:space="preserve"> de dhaoine geala (</w:t>
      </w:r>
      <w:r w:rsidRPr="004A7979">
        <w:rPr>
          <w:b/>
        </w:rPr>
        <w:t>87%</w:t>
      </w:r>
      <w:r w:rsidR="002A76E7">
        <w:t xml:space="preserve"> in 2023) </w:t>
      </w:r>
    </w:p>
    <w:p w14:paraId="588F9B06" w14:textId="02ACAC52" w:rsidR="002A76E7" w:rsidRDefault="004A7979" w:rsidP="002A76E7">
      <w:r w:rsidRPr="004A7979">
        <w:rPr>
          <w:b/>
        </w:rPr>
        <w:t>94%</w:t>
      </w:r>
      <w:r w:rsidR="002A76E7">
        <w:t xml:space="preserve"> de dhaoine faoi mhíchumas (</w:t>
      </w:r>
      <w:r w:rsidRPr="004A7979">
        <w:rPr>
          <w:b/>
        </w:rPr>
        <w:t>80%</w:t>
      </w:r>
      <w:r w:rsidR="002A76E7">
        <w:t xml:space="preserve"> in 2023) </w:t>
      </w:r>
    </w:p>
    <w:p w14:paraId="183B274C" w14:textId="2ACD6D55" w:rsidR="002A76E7" w:rsidRDefault="004A7979" w:rsidP="002A76E7">
      <w:r w:rsidRPr="004A7979">
        <w:rPr>
          <w:b/>
        </w:rPr>
        <w:t>91%</w:t>
      </w:r>
      <w:r w:rsidR="002A76E7">
        <w:t xml:space="preserve"> de dhaoine nach bhfuil faoi mhíchumas (</w:t>
      </w:r>
      <w:r w:rsidRPr="004A7979">
        <w:rPr>
          <w:b/>
        </w:rPr>
        <w:t>87%</w:t>
      </w:r>
      <w:r w:rsidR="002A76E7">
        <w:t xml:space="preserve"> in 2023) </w:t>
      </w:r>
    </w:p>
    <w:p w14:paraId="305F5A97" w14:textId="28E9B293" w:rsidR="002A76E7" w:rsidRDefault="004A7979" w:rsidP="002A76E7">
      <w:r w:rsidRPr="004A7979">
        <w:rPr>
          <w:b/>
        </w:rPr>
        <w:t>90%</w:t>
      </w:r>
      <w:r w:rsidR="002A76E7">
        <w:t xml:space="preserve"> den ghrúpa socheacnamaíoch DE (</w:t>
      </w:r>
      <w:r w:rsidRPr="004A7979">
        <w:rPr>
          <w:b/>
        </w:rPr>
        <w:t>84%</w:t>
      </w:r>
      <w:r w:rsidR="002A76E7">
        <w:t xml:space="preserve"> in 2023) </w:t>
      </w:r>
    </w:p>
    <w:p w14:paraId="3CC4F065" w14:textId="34ED2934" w:rsidR="002A76E7" w:rsidRDefault="004A7979" w:rsidP="002A76E7">
      <w:r w:rsidRPr="004A7979">
        <w:rPr>
          <w:b/>
        </w:rPr>
        <w:t>91%</w:t>
      </w:r>
      <w:r w:rsidR="002A76E7">
        <w:t xml:space="preserve"> den ghrúpa socheacnamaíoch AB (</w:t>
      </w:r>
      <w:r w:rsidRPr="004A7979">
        <w:rPr>
          <w:b/>
        </w:rPr>
        <w:t>89%</w:t>
      </w:r>
      <w:r w:rsidR="002A76E7">
        <w:t xml:space="preserve"> in 2023) </w:t>
      </w:r>
    </w:p>
    <w:p w14:paraId="0981C30B" w14:textId="522441B4" w:rsidR="004A7979" w:rsidRDefault="004A7979" w:rsidP="004A7979">
      <w:pPr>
        <w:pStyle w:val="Heading1"/>
      </w:pPr>
      <w:bookmarkStart w:id="12" w:name="_Toc222989406"/>
      <w:proofErr w:type="gramStart"/>
      <w:r>
        <w:lastRenderedPageBreak/>
        <w:t>An</w:t>
      </w:r>
      <w:proofErr w:type="gramEnd"/>
      <w:r>
        <w:t xml:space="preserve"> ceantar a fhorbairt</w:t>
      </w:r>
      <w:bookmarkEnd w:id="12"/>
    </w:p>
    <w:p w14:paraId="46E33652" w14:textId="77777777" w:rsidR="002A76E7" w:rsidRDefault="002A76E7" w:rsidP="00F26F1C">
      <w:pPr>
        <w:pStyle w:val="Subtitle"/>
      </w:pPr>
      <w:r>
        <w:t>Siúl, rothlú agus rothaíocht a fheabhsú</w:t>
      </w:r>
    </w:p>
    <w:p w14:paraId="15A7C1C8" w14:textId="77777777" w:rsidR="002A76E7" w:rsidRPr="00A63727" w:rsidRDefault="002A76E7" w:rsidP="00A63727">
      <w:r w:rsidRPr="00A63727">
        <w:t xml:space="preserve">Tá bogadh timpeall Phort Láirge ag éirí níos fearr. Cé acu atá ag siúl nó ag rothaíocht chuig an obair, </w:t>
      </w:r>
      <w:proofErr w:type="gramStart"/>
      <w:r w:rsidRPr="00A63727">
        <w:t>an</w:t>
      </w:r>
      <w:proofErr w:type="gramEnd"/>
      <w:r w:rsidRPr="00A63727">
        <w:t xml:space="preserve"> scoil, </w:t>
      </w:r>
      <w:proofErr w:type="gramStart"/>
      <w:r w:rsidRPr="00A63727">
        <w:t>an</w:t>
      </w:r>
      <w:proofErr w:type="gramEnd"/>
      <w:r w:rsidRPr="00A63727">
        <w:t xml:space="preserve"> coláiste nó na siopaí, tá taisteal gníomhach ina bhealach níos sábháilte, níos éasca agus níos taitneamhaí anois chun dul i mbun do thurais laethúla. Trí thaisteal gníomhach a roghnú, rachaidh sé chun tairbhe do do shláinte, laghdófar truailliú agus sábhálfaidh tú airgead. Bíonn aer níos glaine, níos lú brú tráchta, agus sráideanna agus lár bhaile níos beoga agus níos oiriúnaí do dhaoine mar thoradh ar níos lú turas sa charr. </w:t>
      </w:r>
    </w:p>
    <w:p w14:paraId="5FC1CEE6" w14:textId="77777777" w:rsidR="002A76E7" w:rsidRPr="00A63727" w:rsidRDefault="002A76E7" w:rsidP="00A63727">
      <w:r w:rsidRPr="00A63727">
        <w:t xml:space="preserve">Tá Comhairle Cathrach agus Contae Phort Láirge, i gcomhpháirtíocht leis an Údarás Iompair Náisiúnta (ÚNI), chun tosaigh maidir le sraith tionscadail taistil ghníomhaigh atá deartha chun siúl, rothaíocht agus taisteal a dhéanamh níos inrochtana ar fud Cheantar Cathrach Phort Láirge. Áirítear leis sin lánaí rothaíochta scartha, cosáin leathnaithe, trasrianta coisithe níos sábháilte, limistéir níos sábháilte ag tosach scoileanna, agus droichead iompair inbhuanaithe nua a fhorbairt. Tá sé mar aidhm leis an mbonneagar nua eispéireas taistil gan stró, níos sábháilte agus níos nasctha a chruthú do dhaoine de gach aois agus cumas. </w:t>
      </w:r>
    </w:p>
    <w:p w14:paraId="292B4511" w14:textId="6C17FEDD" w:rsidR="002A76E7" w:rsidRPr="00A63727" w:rsidRDefault="002A76E7" w:rsidP="00A63727">
      <w:r w:rsidRPr="00A63727">
        <w:t xml:space="preserve">Tá an obair sin mar chuid de straitéis náisiúnta níos leithne chun iompar inbhuanaithe a chur chun cinn, mar atá leagtha amach i bPlean Gníomhaíochta an Rialtais ar son na hAeráide 2023. Ceann de na príomhaidhmeanna sa phlean ná líon na líonraí taistil ghníomhaigh a mhéadú ionas go mbeidh siúl, rothaíocht agus iompar poiblí freagrach as </w:t>
      </w:r>
      <w:r w:rsidR="004A7979" w:rsidRPr="00A63727">
        <w:t>50%</w:t>
      </w:r>
      <w:r w:rsidRPr="00A63727">
        <w:t xml:space="preserve"> de na turais uile faoi 2030. Tá tionscadail indéanta a bhuí le cur chuige comhordaithe lena mbaineann maoiniú ón Roinn Iompair, seachadadh </w:t>
      </w:r>
      <w:r w:rsidRPr="00A63727">
        <w:lastRenderedPageBreak/>
        <w:t xml:space="preserve">straitéiseach ag an Údarás Iompair Náisiúnta, agus cur chun feidhme ar an talamh ag údaráis áitiúla ar fud na tíre. </w:t>
      </w:r>
    </w:p>
    <w:p w14:paraId="7C056C26" w14:textId="77777777" w:rsidR="002A76E7" w:rsidRDefault="002A76E7" w:rsidP="00A63727">
      <w:r w:rsidRPr="00A63727">
        <w:t xml:space="preserve">Go tábhachtach, cuimsítear i gCeantar Cathrach Phort Láirge limistéir riaracháin Chomhairle Phort Láirge agus Chomhairle Chill Chainnigh. Leis an gCroí-Líonra Uirbeach atá beartaithe, breithneofar an comhthéacs cathrach níos leithne agus </w:t>
      </w:r>
      <w:proofErr w:type="gramStart"/>
      <w:r w:rsidRPr="00A63727">
        <w:t>an</w:t>
      </w:r>
      <w:proofErr w:type="gramEnd"/>
      <w:r w:rsidRPr="00A63727">
        <w:t xml:space="preserve"> gaol idir an Ché Thuaidh, Port an Chalaidh, agus Cathair Phort Láirge. </w:t>
      </w:r>
    </w:p>
    <w:p w14:paraId="10AACE25" w14:textId="03B30D6E" w:rsidR="004A7979" w:rsidRDefault="004A7979" w:rsidP="004A7979">
      <w:pPr>
        <w:pStyle w:val="Heading2"/>
      </w:pPr>
      <w:r>
        <w:t xml:space="preserve">Scoil Náisiúnta 'Foghlaim le Chéile' Phort Láirge, Carraig Phiarais </w:t>
      </w:r>
    </w:p>
    <w:p w14:paraId="0A30E85F" w14:textId="77777777" w:rsidR="002A76E7" w:rsidRDefault="002A76E7" w:rsidP="002A76E7">
      <w:r>
        <w:t xml:space="preserve">Scoil Náisiúnta 'Foghlaim le Chéile' Phort Láirge, Carraig Phiarais D'éirigh leis </w:t>
      </w:r>
      <w:proofErr w:type="gramStart"/>
      <w:r>
        <w:t>an</w:t>
      </w:r>
      <w:proofErr w:type="gramEnd"/>
      <w:r>
        <w:t xml:space="preserve"> tionscadal sin stíl mhaireachtála níos sláintiúla a spreagadh i measc daltaí. Tá feabhas suntasach tagtha ar shábháilteacht agus ar inrochtaineacht a bhuí le laghdú ar líon na gcarranna timpeall na scoile, mar aon le trasrianta bóthair níos sábháilte agus feabhsuithe ar acomhail. Mar thoradh ar na hoibreacha, sheol an scoil tionscnamh Bus Siúil, rud a chuireann bealach struchtúrtha, sábháilte ar fáil do leanaí chun siúl ar scoil faoi mhaoirseacht daoine fásta. </w:t>
      </w:r>
    </w:p>
    <w:p w14:paraId="36FECEA8" w14:textId="684AC3EB" w:rsidR="004A7979" w:rsidRDefault="004A7979" w:rsidP="004A7979">
      <w:pPr>
        <w:pStyle w:val="Heading2"/>
      </w:pPr>
      <w:r>
        <w:t xml:space="preserve">Scoil Náisiúnta an tSlánaitheora, </w:t>
      </w:r>
      <w:proofErr w:type="gramStart"/>
      <w:r>
        <w:t>An</w:t>
      </w:r>
      <w:proofErr w:type="gramEnd"/>
      <w:r>
        <w:t xml:space="preserve"> Baile Beag</w:t>
      </w:r>
    </w:p>
    <w:p w14:paraId="27435529" w14:textId="77777777" w:rsidR="002A76E7" w:rsidRDefault="002A76E7" w:rsidP="002A76E7">
      <w:r>
        <w:t xml:space="preserve">Agus moladh tugtha i leith an tionscadail sin as sábháilteacht agus taitneamh a bhaint as siúl agus rothaíocht ar scoil a fheabhsú, agus tá níos mó leanaí ábalta taisteal gníomhach a roghnú dá bharr. Tá feabhas tagtha ar infheictheacht agus ar fheasacht tiománaithe mar gheall ar shuiteáil trasrianta coisithe nua, mullard pionsail, agus bearta sábháilteachta, rud a chruthaíonn timpeallacht níos sábháilte agus níos fáiltí ag tosach scoileanna. </w:t>
      </w:r>
    </w:p>
    <w:p w14:paraId="387833E2" w14:textId="766B2B9B" w:rsidR="004A7979" w:rsidRDefault="004A7979" w:rsidP="004A7979">
      <w:pPr>
        <w:pStyle w:val="Heading2"/>
      </w:pPr>
      <w:r>
        <w:lastRenderedPageBreak/>
        <w:t>Tionscadal Pathfinder Taistil Ghníomhaigh Pháirc an Leasa Mhóir</w:t>
      </w:r>
    </w:p>
    <w:p w14:paraId="36456DC6" w14:textId="77777777" w:rsidR="002A76E7" w:rsidRDefault="002A76E7" w:rsidP="002A76E7">
      <w:r>
        <w:t xml:space="preserve">A bhuí le feabhas a cuireadh ar thréscaoilteacht choisithe tríd an spás glas poiblí i bPáirc an Leasa Mhóir, tá sé níos sábháilte agus níos éasca do chónaitheoirí siúl trasna na ceantair. Le teannadh acomhal agus bearta tosaíochta do choisithe, tá feabhas breise tagtha ar shábháilteacht agus inrochtaineacht, rud a spreagann siúl mar mhodh taistil áisiúil agus taitneamhach. Tá sé beartaithe tuilleadh uasghráduithe a dhéanamh chun nascacht agus cáilíocht an líonra a fheabhsú. </w:t>
      </w:r>
    </w:p>
    <w:p w14:paraId="34BC9B40" w14:textId="429CC842" w:rsidR="004A7979" w:rsidRDefault="004A7979" w:rsidP="004A7979">
      <w:pPr>
        <w:pStyle w:val="Heading2"/>
      </w:pPr>
      <w:r>
        <w:t>Scoil Náisiúnta Mhuire, Baile an Bhuitléaraigh</w:t>
      </w:r>
    </w:p>
    <w:p w14:paraId="782B7632" w14:textId="77777777" w:rsidR="002A76E7" w:rsidRDefault="002A76E7" w:rsidP="002A76E7">
      <w:r>
        <w:t>Mar chuid den Scéim Bealaí Níos Sábháilte chun na Scoile, tá an turas chun na scoile níos sábháilte agus níos ciúine mar gheall ar oibreacha taistil ghníomhaigh i Scoil Náisiúnta Mhuire, Baile an Bhuitléaraigh. Páirceálann agus siúlann teaghlaigh anois ó charrchlós na heaglaise in aice láimhe, rud a laghdaíonn trácht ag geata na scoile agus a chruthaíonn timpeallacht níos sábháilte do chách.</w:t>
      </w:r>
    </w:p>
    <w:p w14:paraId="366251A7" w14:textId="77777777" w:rsidR="002A76E7" w:rsidRDefault="002A76E7" w:rsidP="002A76E7">
      <w:r>
        <w:t>I measc na bhfeabhsuithe tá bearta maolaithe tráchta, trasrian coisithe uasghrádaithe, cosáin leathnaithe, síntí starracha, athailíniú páirceála, agus gnéithe nua cruthaithe áite a fheabhsaíonn infheictheacht agus sábháilteacht ag tosach na scoile.</w:t>
      </w:r>
    </w:p>
    <w:p w14:paraId="57820F5A" w14:textId="3393CD82" w:rsidR="004A7979" w:rsidRDefault="004A7979" w:rsidP="004A7979">
      <w:pPr>
        <w:pStyle w:val="Heading1"/>
      </w:pPr>
      <w:bookmarkStart w:id="13" w:name="_Toc222989407"/>
      <w:r>
        <w:lastRenderedPageBreak/>
        <w:t>Ag breathnú chun cinn</w:t>
      </w:r>
      <w:bookmarkEnd w:id="13"/>
    </w:p>
    <w:p w14:paraId="4E0D5250" w14:textId="77777777" w:rsidR="002A76E7" w:rsidRDefault="002A76E7" w:rsidP="00F26F1C">
      <w:pPr>
        <w:pStyle w:val="Subtitle"/>
      </w:pPr>
      <w:r>
        <w:t>Áiteanna agus sráideanna níos fearr do chách</w:t>
      </w:r>
    </w:p>
    <w:p w14:paraId="0FDA1B79" w14:textId="3D5CAD20" w:rsidR="004A7979" w:rsidRDefault="004A7979" w:rsidP="00A63727">
      <w:pPr>
        <w:pStyle w:val="Heading2"/>
      </w:pPr>
      <w:r>
        <w:t>Céatadán na gcónaitheoirí ar mian leo go gcaithfeadh an rialtas níos mó airgid ina gceantar áitiúil:</w:t>
      </w:r>
    </w:p>
    <w:p w14:paraId="70B8FB6A" w14:textId="6D9FC93A" w:rsidR="002A76E7" w:rsidRDefault="004A7979" w:rsidP="002A76E7">
      <w:r w:rsidRPr="004A7979">
        <w:rPr>
          <w:b/>
        </w:rPr>
        <w:t>78%</w:t>
      </w:r>
      <w:r w:rsidR="002A76E7">
        <w:t xml:space="preserve"> ar shiúl agus rothlú</w:t>
      </w:r>
    </w:p>
    <w:p w14:paraId="0391F458" w14:textId="492C30FD" w:rsidR="002A76E7" w:rsidRDefault="004A7979" w:rsidP="002A76E7">
      <w:r w:rsidRPr="004A7979">
        <w:rPr>
          <w:b/>
        </w:rPr>
        <w:t>74%</w:t>
      </w:r>
      <w:r w:rsidR="002A76E7">
        <w:t xml:space="preserve"> ar rothaíocht</w:t>
      </w:r>
    </w:p>
    <w:p w14:paraId="11577790" w14:textId="009648D8" w:rsidR="002A76E7" w:rsidRDefault="004A7979" w:rsidP="002A76E7">
      <w:r w:rsidRPr="004A7979">
        <w:rPr>
          <w:b/>
        </w:rPr>
        <w:t>80%</w:t>
      </w:r>
      <w:r w:rsidR="002A76E7">
        <w:t xml:space="preserve"> ar bhusanna</w:t>
      </w:r>
    </w:p>
    <w:p w14:paraId="63928D80" w14:textId="2031F17F" w:rsidR="002A76E7" w:rsidRDefault="004A7979" w:rsidP="002A76E7">
      <w:r w:rsidRPr="004A7979">
        <w:rPr>
          <w:b/>
        </w:rPr>
        <w:t>77%</w:t>
      </w:r>
      <w:r w:rsidR="002A76E7">
        <w:t xml:space="preserve"> ar thraenacha</w:t>
      </w:r>
    </w:p>
    <w:p w14:paraId="084B5E91" w14:textId="14F8DD45" w:rsidR="002A76E7" w:rsidRDefault="004A7979" w:rsidP="002A76E7">
      <w:r w:rsidRPr="004A7979">
        <w:rPr>
          <w:b/>
        </w:rPr>
        <w:t>67%</w:t>
      </w:r>
      <w:r w:rsidR="002A76E7">
        <w:t xml:space="preserve"> ar chineálacha eile iompair phoiblí</w:t>
      </w:r>
    </w:p>
    <w:p w14:paraId="4E7785D7" w14:textId="1A1937D3" w:rsidR="002A76E7" w:rsidRDefault="004A7979" w:rsidP="002A76E7">
      <w:r w:rsidRPr="004A7979">
        <w:rPr>
          <w:b/>
        </w:rPr>
        <w:t>60%</w:t>
      </w:r>
      <w:r w:rsidR="002A76E7">
        <w:t xml:space="preserve"> ar thiomáint</w:t>
      </w:r>
    </w:p>
    <w:p w14:paraId="43F8842C" w14:textId="77777777" w:rsidR="00A63727" w:rsidRDefault="00A63727" w:rsidP="00A63727">
      <w:pPr>
        <w:pStyle w:val="Heading2"/>
      </w:pPr>
      <w:r>
        <w:t>Ag breathnú chun cinn</w:t>
      </w:r>
    </w:p>
    <w:p w14:paraId="1C7215B3" w14:textId="5FB72B19" w:rsidR="004A7979" w:rsidRDefault="004A7979" w:rsidP="000C2732">
      <w:pPr>
        <w:pStyle w:val="Heading3"/>
      </w:pPr>
      <w:r>
        <w:t xml:space="preserve">An Ché Thuaidh </w:t>
      </w:r>
    </w:p>
    <w:p w14:paraId="3FA8A961" w14:textId="77777777" w:rsidR="002A76E7" w:rsidRDefault="002A76E7" w:rsidP="002A76E7">
      <w:r>
        <w:t xml:space="preserve">Infheistíocht bhunathraitheach is ea Tionscadal Bonneagair Phoiblí na Cé a Thuaidh, lena n-áirítear mol iompair, droichead inbhuanaithe do choisithe agus do rothaithe, agus forbairt úsáide measctha laistigh den Chrios Forbartha Straitéisí. Leis </w:t>
      </w:r>
      <w:proofErr w:type="gramStart"/>
      <w:r>
        <w:t>an</w:t>
      </w:r>
      <w:proofErr w:type="gramEnd"/>
      <w:r>
        <w:t xml:space="preserve"> droichead nua, soláthrófar nasc sábháilte, díreach idir an Ché Thuaidh, Port an Chalaidh, agus lár chathair Phort Láirge, agus </w:t>
      </w:r>
      <w:r>
        <w:lastRenderedPageBreak/>
        <w:t xml:space="preserve">nascfar Glasbhealaí Phort Láirge agus an Oirdheiscirt araon. Táthar ag súil go n-osclófar an droichead don phobal i mbliana. </w:t>
      </w:r>
    </w:p>
    <w:p w14:paraId="7C88D7B9" w14:textId="28C8CEF1" w:rsidR="004A7979" w:rsidRDefault="004A7979" w:rsidP="000C2732">
      <w:pPr>
        <w:pStyle w:val="Heading3"/>
      </w:pPr>
      <w:r>
        <w:t>BusConnects Phort Láirge</w:t>
      </w:r>
    </w:p>
    <w:p w14:paraId="1AEF4410" w14:textId="77777777" w:rsidR="002A76E7" w:rsidRDefault="002A76E7" w:rsidP="002A76E7">
      <w:r>
        <w:t>Is athdhearadh ar líonra bus na cathrach a rinne ÚNI é BusConnects Phort Láirge. Tá sé mar aidhm leis minicíocht na seirbhísí a fheabhsú, bealaí a shimpliú, agus feabhas a chur ar nascacht ar fud na cathrach agus na mbruachbhailte. Tacaíonn an tionscadal le spriocanna iompair inbhuanaithe agus is cuid de chlár níos leithne BusConnects na hÉireann do chathracha réigiúnacha é.</w:t>
      </w:r>
    </w:p>
    <w:p w14:paraId="761B2DE3" w14:textId="0BBC50C8" w:rsidR="004A7979" w:rsidRDefault="004A7979" w:rsidP="000C2732">
      <w:pPr>
        <w:pStyle w:val="Heading3"/>
      </w:pPr>
      <w:r>
        <w:t xml:space="preserve">Bealaí Sábháilte chun na Scoile (SRTS) </w:t>
      </w:r>
    </w:p>
    <w:p w14:paraId="35A7D28E" w14:textId="77777777" w:rsidR="002A76E7" w:rsidRDefault="002A76E7" w:rsidP="002A76E7">
      <w:r>
        <w:t xml:space="preserve">Leanann Comhairle Cathrach agus Contae Phort Láirge, i gcomhpháirtíocht leis An Taisce, leis an Údarás Náisiúnta Iompair, agus le scoileanna áitiúla, le bonneagar taistil ghníomhaigh a sholáthar faoin gClár Bealaí Sábháilte chun na Scoile. Le hoibreacha ag Foghlaim le Chéile Phort Láirge, Scoil an tSlánaiteora agus Scoil Mhuire i mBaile an Bhuitléaraighí, tá níos mó leanaí spreagtha chun siúl nó rothaíocht a dhéanamh, rud a fhágann go bhfuil limistéir scoile níos sábháilte agus níos inrochtana. </w:t>
      </w:r>
    </w:p>
    <w:p w14:paraId="20E8310B" w14:textId="06AE23C7" w:rsidR="004A7979" w:rsidRDefault="004A7979" w:rsidP="000C2732">
      <w:pPr>
        <w:pStyle w:val="Heading3"/>
      </w:pPr>
      <w:r>
        <w:t xml:space="preserve">Cycle Connects Phort Láirge </w:t>
      </w:r>
    </w:p>
    <w:p w14:paraId="397F6591" w14:textId="77777777" w:rsidR="002A76E7" w:rsidRDefault="002A76E7" w:rsidP="002A76E7">
      <w:r>
        <w:t xml:space="preserve">Tá plean rothaíochta cuimsitheach á fhorbairt ag an ÚNI agus ag Comhairle Cathrach agus Contae Phort Láirge don cheantar cathrach. Leis </w:t>
      </w:r>
      <w:proofErr w:type="gramStart"/>
      <w:r>
        <w:t>an</w:t>
      </w:r>
      <w:proofErr w:type="gramEnd"/>
      <w:r>
        <w:t xml:space="preserve"> bplean sin, déanfar bealaí rothaíochta uirbeacha, glasbhealaí agus cosáin idiruirbeacha a chomhtháthú, lena n-áirítear naisc le forbairtí le déanaí. Tá sé mar aidhm le Straitéis Iompair Cheantar Cathrach Phort Láirge (WMATS), a foilsíodh i mí na Nollag 2022, "líonra rothaíochta sábháilte, cuimsitheach, mealltach agus inléite" a sholáthar ar fud an réigiúin. </w:t>
      </w:r>
    </w:p>
    <w:p w14:paraId="1AFE1D34" w14:textId="21B30678" w:rsidR="004A7979" w:rsidRDefault="004A7979" w:rsidP="000C2732">
      <w:pPr>
        <w:pStyle w:val="Heading3"/>
      </w:pPr>
      <w:r>
        <w:lastRenderedPageBreak/>
        <w:t xml:space="preserve">Glasbhealaí </w:t>
      </w:r>
    </w:p>
    <w:p w14:paraId="2628C2AA" w14:textId="77777777" w:rsidR="002A76E7" w:rsidRDefault="002A76E7" w:rsidP="002A76E7">
      <w:r>
        <w:t xml:space="preserve">Tá an Glasbhealach ó Dhún Garbháin go Port Láirge fós ar cheann de na glasbhealaí is fearr in Éirinn, ag tacú le fóillíocht agus le comaitéireacht araon. Tá sé beartaithe freisin glasbhealach uirbeach a chruthú chun Port Láirge agus Trá Mhór a nascadh. Comhthionscnamh de chuid Chomhairlí Loch Garman, Chill Chainnigh agus Phort Láirge is ea an Glasbhealach Thoir Theas, agus tá sé tacaithe ag Bonneagar Iompair Éireann. Nascfaidh an glasbhealach eisbhóthair 24km Ros Mhic Thriúin agus Cathair Phort Láirge. Le céim a dó, </w:t>
      </w:r>
      <w:proofErr w:type="gramStart"/>
      <w:r>
        <w:t>a</w:t>
      </w:r>
      <w:proofErr w:type="gramEnd"/>
      <w:r>
        <w:t xml:space="preserve"> osclaíodh i Meán Fómhair 2025, nascfar An Currach Mór (Co. Chill Chainnigh) le Port an Chalaidh. Táthar ag súil go mbeidh na céimeanna deiridh críochnaithe faoi 2027. </w:t>
      </w:r>
    </w:p>
    <w:p w14:paraId="46ACEBE2" w14:textId="72E2160A" w:rsidR="004A7979" w:rsidRDefault="004A7979" w:rsidP="000C2732">
      <w:pPr>
        <w:pStyle w:val="Heading3"/>
      </w:pPr>
      <w:r>
        <w:t xml:space="preserve">Scéimeanna atá le Teacht </w:t>
      </w:r>
    </w:p>
    <w:p w14:paraId="716031FD" w14:textId="77777777" w:rsidR="002A76E7" w:rsidRDefault="002A76E7" w:rsidP="002A76E7">
      <w:r>
        <w:t xml:space="preserve">Le roinnt tionscadal, soláthrófar bealaí rothaíochta ar leith feadh phríomhbhóithre gathacha agus fithiseacha, rud a chruthóidh líonra nasctha agus comhtháite. I measc na bpríomhthionscadal tá scéimeanna Bhóthar Chorcaí agus an Chuarbhóthair Istigh. Le Crios Forbartha Straitéisí na Cé Thuaidh, cuirfear deiseanna nua tithíochta agus fostaíochta ar fáil, agus beidh sé sin tacaithe ag droichead iompair inbhuanaithe. Le Tionscadal Pathfinder Pháirc an Leasa Mhóir, cuirfear tuilleadh feabhais ar thréscaoilteacht agus nascfar é le bealaí rothaíochta níos leithne. Leanfaidh an Chomhairle le Bealaí Sábháilte chun na Scoile, uasghráduithe ar acomhail, agus páirceáil rothar a sholáthar mar chuid de chur chuige iompair comhtháite, inbhuanaithe freisin. </w:t>
      </w:r>
    </w:p>
    <w:p w14:paraId="5DC6BBCE" w14:textId="2C1FABA6" w:rsidR="004A7979" w:rsidRDefault="004A7979" w:rsidP="004A7979">
      <w:pPr>
        <w:pStyle w:val="Heading2"/>
      </w:pPr>
      <w:r>
        <w:t>Noreen McGrath</w:t>
      </w:r>
    </w:p>
    <w:p w14:paraId="1F596F64" w14:textId="77777777" w:rsidR="002A76E7" w:rsidRDefault="002A76E7" w:rsidP="002A76E7">
      <w:r>
        <w:t xml:space="preserve">Siúlaim isteach i gCathair Phort Láirge go rialta agus bainim an-sult as. Tá an siúl iontach don tsláinte, chun bualadh le dhaoine, agus chun sult a bhaint as ár gceantair áille áitiúla. Mar bhall de Chomhairle Daoine Scothaosta Phort Láirge agus dár ngrúpa Cónaitheoirí, molaim i gcónaí siúl mar chuid den saol laethúil. </w:t>
      </w:r>
    </w:p>
    <w:p w14:paraId="45130CEB" w14:textId="77777777" w:rsidR="002A76E7" w:rsidRDefault="002A76E7" w:rsidP="002A76E7">
      <w:r>
        <w:lastRenderedPageBreak/>
        <w:t xml:space="preserve">Mar sin féin, tá dúshláin ann. Tá go leor de na cosáin míchothrom agus contúirteach, go háirithe dóibh siúd a bhfuil fadhbanna soghluaisteachta acu. Is minic a chuireann araidí rothaí bac ar an mbealach, rud a chuireann iallach ar dhaoine ag a bhfuil áiseanna siúil, scútair nó bugaithe dul amach ar an mbóthar. </w:t>
      </w:r>
    </w:p>
    <w:p w14:paraId="06E3790D" w14:textId="77777777" w:rsidR="002A76E7" w:rsidRDefault="002A76E7" w:rsidP="002A76E7">
      <w:r>
        <w:t xml:space="preserve">Tá méadú tagtha ar an trácht mar gheall ar an bplean tráchta nua, ach níl go leor transrianta coisithe ann chun siúlóirí a choinneáil sábháilte. Ní féidir brath ar an iompar poiblí. Ní thagann na busanna ná ní ligean paisinéirí ar bord i gcónaí. </w:t>
      </w:r>
    </w:p>
    <w:p w14:paraId="5FA7ADDB" w14:textId="77777777" w:rsidR="002A76E7" w:rsidRDefault="002A76E7" w:rsidP="002A76E7">
      <w:r>
        <w:t>Ag féachaint chun cinn, tá cosáin níos fearr, bainistíocht bruscair níos fearr, níos mó trasrianta, agus iompar iontaofa de dhíth orainn chun tacú le taisteal gníomhach do gach aois i bPort Láirge.</w:t>
      </w:r>
    </w:p>
    <w:p w14:paraId="5EFE8D1A" w14:textId="6677FEE0" w:rsidR="004A7979" w:rsidRDefault="004A7979" w:rsidP="004A7979">
      <w:pPr>
        <w:pStyle w:val="Heading1"/>
      </w:pPr>
      <w:bookmarkStart w:id="14" w:name="_Toc222989408"/>
      <w:r>
        <w:lastRenderedPageBreak/>
        <w:t>Nótaí ar mhodheolaíocht</w:t>
      </w:r>
      <w:bookmarkEnd w:id="14"/>
    </w:p>
    <w:p w14:paraId="3253D771" w14:textId="77777777" w:rsidR="002A76E7" w:rsidRDefault="002A76E7" w:rsidP="002A76E7">
      <w:r>
        <w:t>Ba é an chuideachta taighde neamhspleách Ipsos B&amp;A a rinne an suirbhé o thaobh dearcaidh ó Bealtaine go Meitheamh 2025 (Bealtaine go hIúil 2023).</w:t>
      </w:r>
    </w:p>
    <w:p w14:paraId="557CEB28" w14:textId="77777777" w:rsidR="002A76E7" w:rsidRDefault="002A76E7" w:rsidP="002A76E7">
      <w:r>
        <w:t>Tá an suirbhé ionadaíoch do chónaitheoirí uile Cheantar Cathrach Phort Láirge, ní iad siúd a shiúlann, a rothlaíonn nó a rothaíonn amháin.</w:t>
      </w:r>
    </w:p>
    <w:p w14:paraId="345646F5" w14:textId="77777777" w:rsidR="002A76E7" w:rsidRDefault="002A76E7" w:rsidP="002A76E7">
      <w:r>
        <w:t>Fuarthas na sonraí eile go léir ó chomhpháirtithe réigiúnacha agus áitiúla, ó thacair sonraí náisiúnta rinne Walk Wheel Cycle Trust iad a shamhaltú nó a ríomh. Tá na sonraí uile a fuarthas go háitiúil ceart amhail ón 28 Bealtaine 2025.</w:t>
      </w:r>
    </w:p>
    <w:p w14:paraId="6CECEE48" w14:textId="77777777" w:rsidR="002A76E7" w:rsidRDefault="002A76E7" w:rsidP="002A76E7">
      <w:r>
        <w:t>Úsáideann meastacháin turas samhail arna forbairt ag Walk Wheel Cycle Trust. Agus comparáid á déanamh le suirbhéanna taistil eile, d'fhéadfadh roinnt difríochtaí a bheith ann i gcion na dturas a rinneadh de réir chuspóir an turais.</w:t>
      </w:r>
    </w:p>
    <w:p w14:paraId="587E32B8" w14:textId="77777777" w:rsidR="002A76E7" w:rsidRDefault="002A76E7" w:rsidP="002A76E7">
      <w:r>
        <w:t xml:space="preserve">Áirítear turais rothaíochta sna meastacháin turas anois mar chuid den obair do 2025 agus 2023 araon. Rinneadh meastacháin samhla 2023 a foilsíodh roimhe seo </w:t>
      </w:r>
      <w:proofErr w:type="gramStart"/>
      <w:r>
        <w:t>a</w:t>
      </w:r>
      <w:proofErr w:type="gramEnd"/>
      <w:r>
        <w:t xml:space="preserve"> athríomh chun iad sin a chur san áireamh agus chun comparáid dhíreach a éascú agus ag baint úsáid as roinnt sonraí ionchuir éagsúla ó fhoinsí níos láidre. Bhí tionchar aige sin freisin ar mheastacháin ar thurais siúil ó 2023 ar aghaidh.</w:t>
      </w:r>
    </w:p>
    <w:p w14:paraId="7C6CB2B4" w14:textId="77777777" w:rsidR="002A76E7" w:rsidRDefault="002A76E7" w:rsidP="002A76E7">
      <w:r>
        <w:t>Baineadh úsáid as slánú ar fud na tuarascála. In go leor cásanna, rinneamar slánú go dtí an tslánuimhir is gaire. Seachnaítear slánú i gcás ina bhféadfadh sé sin mearbhall a chruthú, mar shampla le meastacháin samhaltaithe a thaispeántar sna rannóga achoimre agus tairbhí</w:t>
      </w:r>
    </w:p>
    <w:p w14:paraId="711098E0" w14:textId="67660CBF" w:rsidR="002A76E7" w:rsidRDefault="002A76E7" w:rsidP="002A76E7">
      <w:r>
        <w:t xml:space="preserve">Tá tuilleadh eolais faoi fhoinsí sonraí agus ríomhanna, lena n-áirítear láidreachtaí agus teorainneacha an tsuirbhé agus modheolaíocht samhla le fáil ag </w:t>
      </w:r>
      <w:hyperlink r:id="rId14" w:history="1">
        <w:r w:rsidRPr="00F5655E">
          <w:rPr>
            <w:rStyle w:val="Hyperlink"/>
          </w:rPr>
          <w:t>www.walkwheelcycletrust.org.uk/walking-cycling-index</w:t>
        </w:r>
      </w:hyperlink>
      <w:r>
        <w:t xml:space="preserve"> </w:t>
      </w:r>
    </w:p>
    <w:p w14:paraId="24C5C263" w14:textId="77777777" w:rsidR="002A76E7" w:rsidRDefault="002A76E7" w:rsidP="002A76E7">
      <w:r>
        <w:t xml:space="preserve">Is a bhuí leis </w:t>
      </w:r>
      <w:proofErr w:type="gramStart"/>
      <w:r>
        <w:t>an</w:t>
      </w:r>
      <w:proofErr w:type="gramEnd"/>
      <w:r>
        <w:t xml:space="preserve"> gcarthanas Walk Wheel Cycle Trust gur féidir le gach duine siúl, rothlú agus rothaíocht a dhéanamh.</w:t>
      </w:r>
    </w:p>
    <w:p w14:paraId="51BF10ED" w14:textId="77777777" w:rsidR="002A76E7" w:rsidRDefault="002A76E7" w:rsidP="002A76E7">
      <w:r>
        <w:lastRenderedPageBreak/>
        <w:t>Mar gheall go n-athraíonn gluaiseacht faoi chumhacht na ndaoine gach rud. Ár sláinte. Ár bhfolláine. Ár ndomhan.</w:t>
      </w:r>
    </w:p>
    <w:p w14:paraId="29F94072" w14:textId="4D0901CF" w:rsidR="002A76E7" w:rsidRDefault="002A76E7" w:rsidP="002A76E7">
      <w:hyperlink r:id="rId15" w:history="1">
        <w:r w:rsidRPr="00F5655E">
          <w:rPr>
            <w:rStyle w:val="Hyperlink"/>
          </w:rPr>
          <w:t>www.walkwheelcycletrust.org.uk</w:t>
        </w:r>
      </w:hyperlink>
      <w:r>
        <w:t xml:space="preserve"> </w:t>
      </w:r>
    </w:p>
    <w:p w14:paraId="460F647E" w14:textId="578F1634" w:rsidR="004A7979" w:rsidRDefault="004A7979" w:rsidP="004A7979">
      <w:pPr>
        <w:pStyle w:val="Heading2"/>
      </w:pPr>
      <w:r>
        <w:t>Maoiniú agus tacaíocht</w:t>
      </w:r>
    </w:p>
    <w:p w14:paraId="1D63F94F" w14:textId="77777777" w:rsidR="002A76E7" w:rsidRDefault="002A76E7" w:rsidP="002A76E7">
      <w:r>
        <w:t>Tá maoiniú agus tacaíocht tugtha ag an Údarás Iompair Náisiúnta i leith Innéacs Siúil agus Rothaíochta Cheantar Cathrach Phort Láirge. Tá an tionscadal comhordaithe ag Walk Wheel Cycle Trust agus tá tacaíocht faighte ina leith ó Chomhairle Cathrach agus Contae Phort Láirge.</w:t>
      </w:r>
    </w:p>
    <w:p w14:paraId="1F600360" w14:textId="77777777" w:rsidR="002A76E7" w:rsidRDefault="002A76E7" w:rsidP="002A76E7">
      <w:r>
        <w:t>Is carthanas cláraithe é Walk Wheel Cycle Trust in Éirinn (20206824), i Sasana agus in Cymru (326550), agus in Albain (SC039263).</w:t>
      </w:r>
    </w:p>
    <w:p w14:paraId="33ADFA9C" w14:textId="65C3E6D9" w:rsidR="002329BA" w:rsidRDefault="002A76E7" w:rsidP="002A76E7">
      <w:r>
        <w:t>© Walk Wheel Cycle Trust Márta 2026</w:t>
      </w:r>
    </w:p>
    <w:sectPr w:rsidR="002329BA" w:rsidSect="005C25BD">
      <w:headerReference w:type="default" r:id="rId16"/>
      <w:footerReference w:type="default" r:id="rId17"/>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2FD1" w14:textId="77777777" w:rsidR="00A52837" w:rsidRDefault="00A52837" w:rsidP="00265BE7">
      <w:r>
        <w:separator/>
      </w:r>
    </w:p>
  </w:endnote>
  <w:endnote w:type="continuationSeparator" w:id="0">
    <w:p w14:paraId="78B47BD8" w14:textId="77777777" w:rsidR="00A52837" w:rsidRDefault="00A52837"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952B" w14:textId="341125B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BE3543">
          <w:rPr>
            <w:sz w:val="22"/>
            <w:szCs w:val="22"/>
          </w:rPr>
          <w:t>Ceantar Cathrach Phort Láirge Innéacs Siúil agus Rothaíochta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6A79" w14:textId="77777777" w:rsidR="00A52837" w:rsidRPr="004C211F" w:rsidRDefault="00A52837" w:rsidP="004C211F">
      <w:pPr>
        <w:spacing w:after="0"/>
        <w:rPr>
          <w:color w:val="264031"/>
        </w:rPr>
      </w:pPr>
      <w:r w:rsidRPr="004C211F">
        <w:rPr>
          <w:color w:val="264031"/>
        </w:rPr>
        <w:separator/>
      </w:r>
    </w:p>
  </w:footnote>
  <w:footnote w:type="continuationSeparator" w:id="0">
    <w:p w14:paraId="66635CBB" w14:textId="77777777" w:rsidR="00A52837" w:rsidRDefault="00A52837" w:rsidP="00265BE7">
      <w:r>
        <w:continuationSeparator/>
      </w:r>
    </w:p>
  </w:footnote>
  <w:footnote w:id="1">
    <w:p w14:paraId="3C853FF8" w14:textId="6314137C" w:rsidR="00B130D9" w:rsidRDefault="00B130D9">
      <w:pPr>
        <w:pStyle w:val="FootnoteText"/>
      </w:pPr>
      <w:r>
        <w:rPr>
          <w:rStyle w:val="FootnoteReference"/>
        </w:rPr>
        <w:footnoteRef/>
      </w:r>
      <w:r>
        <w:t xml:space="preserve"> Daonáireamh POS 2022. Is é sin an ceann is déanaí atá ar fáil do Cheantar Cathrach Phort Láirge.</w:t>
      </w:r>
    </w:p>
  </w:footnote>
  <w:footnote w:id="2">
    <w:p w14:paraId="2913B4C8" w14:textId="5C34AA1A" w:rsidR="00B130D9" w:rsidRDefault="00B130D9">
      <w:pPr>
        <w:pStyle w:val="FootnoteText"/>
      </w:pPr>
      <w:r>
        <w:rPr>
          <w:rStyle w:val="FootnoteReference"/>
        </w:rPr>
        <w:footnoteRef/>
      </w:r>
      <w:r>
        <w:t xml:space="preserve"> Ag taisteal mar thiománaí nó mar phaisinéir i gcarr, veain nó gluaisrothar.</w:t>
      </w:r>
    </w:p>
  </w:footnote>
  <w:footnote w:id="3">
    <w:p w14:paraId="184B0CA3" w14:textId="5CE61AFE" w:rsidR="001A4622" w:rsidRDefault="001A4622">
      <w:pPr>
        <w:pStyle w:val="FootnoteText"/>
      </w:pPr>
      <w:r>
        <w:rPr>
          <w:rStyle w:val="FootnoteReference"/>
        </w:rPr>
        <w:footnoteRef/>
      </w:r>
      <w:r>
        <w:t xml:space="preserve"> </w:t>
      </w:r>
      <w:r w:rsidRPr="00835338">
        <w:t>Bhí méid an tsampla do fhreagróirí a chur a n-inscne in iúl ‘ar bhealach eile’ ró-íseal le bheith suntasach ó thaobh staidrimh de agus ní thaispeántar é.</w:t>
      </w:r>
    </w:p>
  </w:footnote>
  <w:footnote w:id="4">
    <w:p w14:paraId="1E0D8C0C" w14:textId="05D05B5A" w:rsidR="005D662C" w:rsidRDefault="005D662C">
      <w:pPr>
        <w:pStyle w:val="FootnoteText"/>
      </w:pPr>
      <w:r>
        <w:rPr>
          <w:rStyle w:val="FootnoteReference"/>
        </w:rPr>
        <w:footnoteRef/>
      </w:r>
      <w:r>
        <w:t xml:space="preserve"> </w:t>
      </w:r>
      <w:r w:rsidRPr="00CB47B8">
        <w:t>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5">
    <w:p w14:paraId="5FA08FFE" w14:textId="30AD1E63" w:rsidR="008D0059" w:rsidRDefault="008D0059">
      <w:pPr>
        <w:pStyle w:val="FootnoteText"/>
      </w:pPr>
      <w:r>
        <w:rPr>
          <w:rStyle w:val="FootnoteReference"/>
        </w:rPr>
        <w:footnoteRef/>
      </w:r>
      <w:r>
        <w:t xml:space="preserve"> Is minic a thugtar comharsanachtaí 20 nóiméad ar áiteanna áitiúla a bhfuil seirbhísí agus saoráidí gar do do theach iontu.</w:t>
      </w:r>
    </w:p>
  </w:footnote>
  <w:footnote w:id="6">
    <w:p w14:paraId="7C03D072" w14:textId="67AEE3ED" w:rsidR="008D0059" w:rsidRDefault="008D0059">
      <w:pPr>
        <w:pStyle w:val="FootnoteText"/>
      </w:pPr>
      <w:r>
        <w:rPr>
          <w:rStyle w:val="FootnoteReference"/>
        </w:rPr>
        <w:footnoteRef/>
      </w:r>
      <w:r>
        <w:t xml:space="preserve"> Bhí méid an tsampla do fhreagróirí a chur a n-inscne in iúl 'ar bhealach eile' ró-íseal le bheith suntasach ó thaobh staidrimh de agus ní thaispeántar é.</w:t>
      </w:r>
    </w:p>
  </w:footnote>
  <w:footnote w:id="7">
    <w:p w14:paraId="1710BCD3" w14:textId="24DB1EAF" w:rsidR="008D0059" w:rsidRDefault="008D0059">
      <w:pPr>
        <w:pStyle w:val="FootnoteText"/>
      </w:pPr>
      <w:r>
        <w:rPr>
          <w:rStyle w:val="FootnoteReference"/>
        </w:rPr>
        <w:footnoteRef/>
      </w:r>
      <w:r>
        <w:t xml:space="preserve"> Is aicmiú bunaithe ar shlí bheatha é grúpa socheacnamaíoch a choinníonn an Cumann Taighde Margaidh. Is grúpaí gairmiúla agus bainistíochta iad grúpaí A agus B. Baineann Grúpa C1 le maoirseacht/cléireach agus mic léinn. Baineann Grúpa C2 le hobair láimhe oilte. Baineann Grúpaí D agus E gairmeacha láimhe leathoilte agus neamhoilte, mná tí agus daoine nach bhfuil i bhfostaíocht.</w:t>
      </w:r>
    </w:p>
  </w:footnote>
  <w:footnote w:id="8">
    <w:p w14:paraId="758CF0EE" w14:textId="584923AA" w:rsidR="00ED20FC" w:rsidRDefault="00ED20FC">
      <w:pPr>
        <w:pStyle w:val="FootnoteText"/>
      </w:pPr>
      <w:r>
        <w:rPr>
          <w:rStyle w:val="FootnoteReference"/>
        </w:rPr>
        <w:footnoteRef/>
      </w:r>
      <w:r>
        <w:t xml:space="preserve"> Féach tuarascálacha Bike Life 2019 (cathracha éagsúla).</w:t>
      </w:r>
    </w:p>
  </w:footnote>
  <w:footnote w:id="9">
    <w:p w14:paraId="1322C77B" w14:textId="696ED630" w:rsidR="00184CC0" w:rsidRDefault="00184CC0">
      <w:pPr>
        <w:pStyle w:val="FootnoteText"/>
      </w:pPr>
      <w:r>
        <w:rPr>
          <w:rStyle w:val="FootnoteReference"/>
        </w:rPr>
        <w:footnoteRef/>
      </w:r>
      <w:r>
        <w:t xml:space="preserve"> An Ghníomhaireacht um Chaomhnú Comhshaoil, Astaíochtaí Deiridh Gás Ceaptha Teasa na hÉireann 1990-2023.</w:t>
      </w:r>
    </w:p>
  </w:footnote>
  <w:footnote w:id="10">
    <w:p w14:paraId="4723CBDC" w14:textId="3CE31370" w:rsidR="007C03E4" w:rsidRDefault="007C03E4">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1">
    <w:p w14:paraId="4CD4A9F1" w14:textId="56587CD1" w:rsidR="00FE0B16" w:rsidRDefault="00FE0B16">
      <w:pPr>
        <w:pStyle w:val="FootnoteText"/>
      </w:pPr>
      <w:r>
        <w:rPr>
          <w:rStyle w:val="FootnoteReference"/>
        </w:rPr>
        <w:footnoteRef/>
      </w:r>
      <w:r>
        <w:t xml:space="preserve"> An Ghníomhaireacht um Chaomhnú Comhshaoil, Astaíochtaí Deiridh Gás Ceaptha Teasa na hÉireann 1990-2023.</w:t>
      </w:r>
    </w:p>
  </w:footnote>
  <w:footnote w:id="12">
    <w:p w14:paraId="1BB8715D" w14:textId="09A33EF6" w:rsidR="00FE0B16" w:rsidRDefault="00FE0B16">
      <w:pPr>
        <w:pStyle w:val="FootnoteText"/>
      </w:pPr>
      <w:r>
        <w:rPr>
          <w:rStyle w:val="FootnoteReference"/>
        </w:rPr>
        <w:footnoteRef/>
      </w:r>
      <w:r>
        <w:t xml:space="preserve"> Litman, 2023. Measúnú a dhéanamh ar Thionchair Úsáide Talún Iompair. Bunaithe ar Eric Bruun and Vuchic, 1995. Coincheap maidir le hAm-Ceantar.</w:t>
      </w:r>
    </w:p>
  </w:footnote>
  <w:footnote w:id="13">
    <w:p w14:paraId="10EBFE33" w14:textId="1D824244" w:rsidR="001E00E6" w:rsidRDefault="001E00E6">
      <w:pPr>
        <w:pStyle w:val="FootnoteText"/>
      </w:pPr>
      <w:r>
        <w:rPr>
          <w:rStyle w:val="FootnoteReference"/>
        </w:rPr>
        <w:footnoteRef/>
      </w:r>
      <w:r>
        <w:t xml:space="preserve"> Tá sé mar aidhm ag na scéimeanna Bealaí Níos Sábháilte chun na Scoile criosanna scoile ildaite sainiúla a sholáthar ag tosach scoileanna chun tús áite a thabhairt do leanaí a bhíonn ag siúl, ag rothlú agus ag rothaíocht, chun cosc a chur ar fhágáil feithiclí, agus chun trasrianta agus naisc thábhachtacha a fheabhsú do leanaí a roghnaíonn taisteal gníomhach.</w:t>
      </w:r>
    </w:p>
  </w:footnote>
  <w:footnote w:id="14">
    <w:p w14:paraId="63F20B6B" w14:textId="2529DA70" w:rsidR="00A66C7F" w:rsidRDefault="00A66C7F">
      <w:pPr>
        <w:pStyle w:val="FootnoteText"/>
      </w:pPr>
      <w:r>
        <w:rPr>
          <w:rStyle w:val="FootnoteReference"/>
        </w:rPr>
        <w:footnoteRef/>
      </w:r>
      <w:r>
        <w:t xml:space="preserve"> Bunaithe ar anailís le CycleStreets </w:t>
      </w:r>
      <w:hyperlink r:id="rId1" w:history="1">
        <w:r w:rsidRPr="00F5655E">
          <w:rPr>
            <w:rStyle w:val="Hyperlink"/>
          </w:rPr>
          <w:t>www.lowtrafficneighbourhoods.org</w:t>
        </w:r>
      </w:hyperlink>
      <w:r>
        <w:t>. Is iad na bóithre beaga ísealúsáide na bóithre sin a aicmítear mar 'bhóithre beaga níos lú suntasach' ar OpenStreetMap.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696A"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4A7B05"/>
    <w:multiLevelType w:val="hybridMultilevel"/>
    <w:tmpl w:val="734C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1"/>
  </w:num>
  <w:num w:numId="5" w16cid:durableId="701975925">
    <w:abstractNumId w:val="6"/>
  </w:num>
  <w:num w:numId="6" w16cid:durableId="1002784113">
    <w:abstractNumId w:val="5"/>
  </w:num>
  <w:num w:numId="7" w16cid:durableId="875195108">
    <w:abstractNumId w:val="1"/>
  </w:num>
  <w:num w:numId="8" w16cid:durableId="1817411303">
    <w:abstractNumId w:val="9"/>
  </w:num>
  <w:num w:numId="9" w16cid:durableId="926842613">
    <w:abstractNumId w:val="10"/>
  </w:num>
  <w:num w:numId="10" w16cid:durableId="1596866167">
    <w:abstractNumId w:val="2"/>
  </w:num>
  <w:num w:numId="11" w16cid:durableId="420835173">
    <w:abstractNumId w:val="8"/>
  </w:num>
  <w:num w:numId="12" w16cid:durableId="848058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43"/>
    <w:rsid w:val="00001D79"/>
    <w:rsid w:val="00006160"/>
    <w:rsid w:val="00020A22"/>
    <w:rsid w:val="00023A57"/>
    <w:rsid w:val="000356F0"/>
    <w:rsid w:val="0004768A"/>
    <w:rsid w:val="00054F36"/>
    <w:rsid w:val="00062250"/>
    <w:rsid w:val="00062373"/>
    <w:rsid w:val="00065A2D"/>
    <w:rsid w:val="00071671"/>
    <w:rsid w:val="00075A4A"/>
    <w:rsid w:val="00076566"/>
    <w:rsid w:val="00080714"/>
    <w:rsid w:val="00082F5D"/>
    <w:rsid w:val="00083B1A"/>
    <w:rsid w:val="000901FA"/>
    <w:rsid w:val="00093691"/>
    <w:rsid w:val="000A1468"/>
    <w:rsid w:val="000A4C54"/>
    <w:rsid w:val="000A6653"/>
    <w:rsid w:val="000C2732"/>
    <w:rsid w:val="000C3102"/>
    <w:rsid w:val="000C3EF7"/>
    <w:rsid w:val="000C553B"/>
    <w:rsid w:val="000C5BDC"/>
    <w:rsid w:val="000F6191"/>
    <w:rsid w:val="000F757E"/>
    <w:rsid w:val="00100C0C"/>
    <w:rsid w:val="0010198C"/>
    <w:rsid w:val="00102126"/>
    <w:rsid w:val="001040F5"/>
    <w:rsid w:val="001055D1"/>
    <w:rsid w:val="00106CC8"/>
    <w:rsid w:val="00107FE6"/>
    <w:rsid w:val="00110D1A"/>
    <w:rsid w:val="0011303E"/>
    <w:rsid w:val="00121AC2"/>
    <w:rsid w:val="00125A18"/>
    <w:rsid w:val="001431E0"/>
    <w:rsid w:val="00145DA6"/>
    <w:rsid w:val="00157661"/>
    <w:rsid w:val="001626E5"/>
    <w:rsid w:val="00162F7F"/>
    <w:rsid w:val="00163DCF"/>
    <w:rsid w:val="00163DE6"/>
    <w:rsid w:val="001650F2"/>
    <w:rsid w:val="00166FCC"/>
    <w:rsid w:val="00176258"/>
    <w:rsid w:val="001777CA"/>
    <w:rsid w:val="00182A9E"/>
    <w:rsid w:val="00184CC0"/>
    <w:rsid w:val="00185458"/>
    <w:rsid w:val="00191F64"/>
    <w:rsid w:val="001A4622"/>
    <w:rsid w:val="001B51D5"/>
    <w:rsid w:val="001C2952"/>
    <w:rsid w:val="001C4723"/>
    <w:rsid w:val="001C5DFA"/>
    <w:rsid w:val="001C6C7D"/>
    <w:rsid w:val="001D0ED4"/>
    <w:rsid w:val="001D3D38"/>
    <w:rsid w:val="001D6B3B"/>
    <w:rsid w:val="001E00E6"/>
    <w:rsid w:val="001E06E1"/>
    <w:rsid w:val="001E6E54"/>
    <w:rsid w:val="001F60B0"/>
    <w:rsid w:val="001F6345"/>
    <w:rsid w:val="002052E6"/>
    <w:rsid w:val="00225F61"/>
    <w:rsid w:val="0023138C"/>
    <w:rsid w:val="002329BA"/>
    <w:rsid w:val="002345E3"/>
    <w:rsid w:val="002349E6"/>
    <w:rsid w:val="00235951"/>
    <w:rsid w:val="002457FA"/>
    <w:rsid w:val="00247A09"/>
    <w:rsid w:val="002500C6"/>
    <w:rsid w:val="00251EAC"/>
    <w:rsid w:val="002579FD"/>
    <w:rsid w:val="00257BAB"/>
    <w:rsid w:val="00265BE7"/>
    <w:rsid w:val="00271EBF"/>
    <w:rsid w:val="00272111"/>
    <w:rsid w:val="002748B8"/>
    <w:rsid w:val="00290382"/>
    <w:rsid w:val="002A0187"/>
    <w:rsid w:val="002A3640"/>
    <w:rsid w:val="002A5E22"/>
    <w:rsid w:val="002A76E7"/>
    <w:rsid w:val="002B085F"/>
    <w:rsid w:val="002B0CFF"/>
    <w:rsid w:val="002C7B50"/>
    <w:rsid w:val="002E517A"/>
    <w:rsid w:val="0030676E"/>
    <w:rsid w:val="003167AA"/>
    <w:rsid w:val="00323CEA"/>
    <w:rsid w:val="00326E65"/>
    <w:rsid w:val="00330426"/>
    <w:rsid w:val="00340EC9"/>
    <w:rsid w:val="00342573"/>
    <w:rsid w:val="00357C2C"/>
    <w:rsid w:val="00360DF9"/>
    <w:rsid w:val="003726F2"/>
    <w:rsid w:val="00375407"/>
    <w:rsid w:val="003836A1"/>
    <w:rsid w:val="00396E0F"/>
    <w:rsid w:val="003A0CCB"/>
    <w:rsid w:val="003A6476"/>
    <w:rsid w:val="003A6C56"/>
    <w:rsid w:val="003B51FC"/>
    <w:rsid w:val="003B6773"/>
    <w:rsid w:val="003C00D8"/>
    <w:rsid w:val="003C260A"/>
    <w:rsid w:val="003C7192"/>
    <w:rsid w:val="003D32CA"/>
    <w:rsid w:val="003E0460"/>
    <w:rsid w:val="003F5789"/>
    <w:rsid w:val="003F6F6E"/>
    <w:rsid w:val="0040079D"/>
    <w:rsid w:val="00423AFE"/>
    <w:rsid w:val="00434F08"/>
    <w:rsid w:val="00451BE8"/>
    <w:rsid w:val="00457E31"/>
    <w:rsid w:val="00460D40"/>
    <w:rsid w:val="00462F75"/>
    <w:rsid w:val="00465480"/>
    <w:rsid w:val="0047542E"/>
    <w:rsid w:val="0047554E"/>
    <w:rsid w:val="00475B53"/>
    <w:rsid w:val="00480D1C"/>
    <w:rsid w:val="004865E1"/>
    <w:rsid w:val="00491522"/>
    <w:rsid w:val="00492664"/>
    <w:rsid w:val="00496809"/>
    <w:rsid w:val="00496F16"/>
    <w:rsid w:val="004A43F1"/>
    <w:rsid w:val="004A7979"/>
    <w:rsid w:val="004B4668"/>
    <w:rsid w:val="004B5A63"/>
    <w:rsid w:val="004C1A3F"/>
    <w:rsid w:val="004C20AF"/>
    <w:rsid w:val="004C211F"/>
    <w:rsid w:val="004C5E97"/>
    <w:rsid w:val="004D63E6"/>
    <w:rsid w:val="004E063D"/>
    <w:rsid w:val="004E1A8E"/>
    <w:rsid w:val="004E2522"/>
    <w:rsid w:val="004E71E7"/>
    <w:rsid w:val="004F11FC"/>
    <w:rsid w:val="004F2BFC"/>
    <w:rsid w:val="00500BFB"/>
    <w:rsid w:val="0050334D"/>
    <w:rsid w:val="005042E6"/>
    <w:rsid w:val="00507C55"/>
    <w:rsid w:val="00512433"/>
    <w:rsid w:val="00515FCC"/>
    <w:rsid w:val="00520201"/>
    <w:rsid w:val="005206E4"/>
    <w:rsid w:val="00521A7B"/>
    <w:rsid w:val="0052495C"/>
    <w:rsid w:val="005265F6"/>
    <w:rsid w:val="00527DF0"/>
    <w:rsid w:val="00533041"/>
    <w:rsid w:val="00533580"/>
    <w:rsid w:val="00537A28"/>
    <w:rsid w:val="005474C3"/>
    <w:rsid w:val="00550617"/>
    <w:rsid w:val="00556AA1"/>
    <w:rsid w:val="00557155"/>
    <w:rsid w:val="005647C6"/>
    <w:rsid w:val="00570D02"/>
    <w:rsid w:val="00570EA9"/>
    <w:rsid w:val="0058148F"/>
    <w:rsid w:val="00585024"/>
    <w:rsid w:val="005870DA"/>
    <w:rsid w:val="00591AA5"/>
    <w:rsid w:val="005A11C5"/>
    <w:rsid w:val="005A1C06"/>
    <w:rsid w:val="005A3E4B"/>
    <w:rsid w:val="005A6E97"/>
    <w:rsid w:val="005A6FE4"/>
    <w:rsid w:val="005B27EA"/>
    <w:rsid w:val="005B2840"/>
    <w:rsid w:val="005C25BD"/>
    <w:rsid w:val="005C43CC"/>
    <w:rsid w:val="005D662C"/>
    <w:rsid w:val="005E622C"/>
    <w:rsid w:val="005F1F57"/>
    <w:rsid w:val="005F3C26"/>
    <w:rsid w:val="005F412F"/>
    <w:rsid w:val="00600A5B"/>
    <w:rsid w:val="006040E7"/>
    <w:rsid w:val="0061734E"/>
    <w:rsid w:val="00641FCF"/>
    <w:rsid w:val="00644F7C"/>
    <w:rsid w:val="00652790"/>
    <w:rsid w:val="00656D21"/>
    <w:rsid w:val="00660D1D"/>
    <w:rsid w:val="00665A00"/>
    <w:rsid w:val="00667CE5"/>
    <w:rsid w:val="00670E44"/>
    <w:rsid w:val="00680539"/>
    <w:rsid w:val="006A48AD"/>
    <w:rsid w:val="006A6326"/>
    <w:rsid w:val="006A74BF"/>
    <w:rsid w:val="006D06A4"/>
    <w:rsid w:val="006D086E"/>
    <w:rsid w:val="006D41AD"/>
    <w:rsid w:val="006D65FE"/>
    <w:rsid w:val="006E1EAF"/>
    <w:rsid w:val="006E2DB3"/>
    <w:rsid w:val="006E6419"/>
    <w:rsid w:val="00700A3E"/>
    <w:rsid w:val="00701F77"/>
    <w:rsid w:val="00702635"/>
    <w:rsid w:val="00705163"/>
    <w:rsid w:val="0070554B"/>
    <w:rsid w:val="007118BB"/>
    <w:rsid w:val="00713034"/>
    <w:rsid w:val="00713323"/>
    <w:rsid w:val="00713509"/>
    <w:rsid w:val="007201B4"/>
    <w:rsid w:val="00720F51"/>
    <w:rsid w:val="00722FE6"/>
    <w:rsid w:val="0072435A"/>
    <w:rsid w:val="00726F5C"/>
    <w:rsid w:val="00732ADE"/>
    <w:rsid w:val="007335DA"/>
    <w:rsid w:val="007338E3"/>
    <w:rsid w:val="00733D02"/>
    <w:rsid w:val="0073690E"/>
    <w:rsid w:val="0074695E"/>
    <w:rsid w:val="00752649"/>
    <w:rsid w:val="007541C5"/>
    <w:rsid w:val="007543C4"/>
    <w:rsid w:val="00761C26"/>
    <w:rsid w:val="00763235"/>
    <w:rsid w:val="0076648F"/>
    <w:rsid w:val="0076690B"/>
    <w:rsid w:val="00775A8B"/>
    <w:rsid w:val="00775BD3"/>
    <w:rsid w:val="0078285C"/>
    <w:rsid w:val="007A21DA"/>
    <w:rsid w:val="007B3F75"/>
    <w:rsid w:val="007B5F43"/>
    <w:rsid w:val="007C03E4"/>
    <w:rsid w:val="007C2F07"/>
    <w:rsid w:val="007C3644"/>
    <w:rsid w:val="007C5264"/>
    <w:rsid w:val="007C769C"/>
    <w:rsid w:val="007D0BBF"/>
    <w:rsid w:val="007D272F"/>
    <w:rsid w:val="007D632F"/>
    <w:rsid w:val="007E21F9"/>
    <w:rsid w:val="007F1568"/>
    <w:rsid w:val="007F5A52"/>
    <w:rsid w:val="007F7EE6"/>
    <w:rsid w:val="0080327B"/>
    <w:rsid w:val="00806966"/>
    <w:rsid w:val="00810B48"/>
    <w:rsid w:val="00815EA4"/>
    <w:rsid w:val="00820B7F"/>
    <w:rsid w:val="00823194"/>
    <w:rsid w:val="00830998"/>
    <w:rsid w:val="00831101"/>
    <w:rsid w:val="00833622"/>
    <w:rsid w:val="00833625"/>
    <w:rsid w:val="00834631"/>
    <w:rsid w:val="00837B9C"/>
    <w:rsid w:val="00840C22"/>
    <w:rsid w:val="008449D9"/>
    <w:rsid w:val="00845326"/>
    <w:rsid w:val="0084591B"/>
    <w:rsid w:val="00846C51"/>
    <w:rsid w:val="0085338C"/>
    <w:rsid w:val="00854B64"/>
    <w:rsid w:val="008615FC"/>
    <w:rsid w:val="008638EB"/>
    <w:rsid w:val="00864DF2"/>
    <w:rsid w:val="008673CD"/>
    <w:rsid w:val="00871436"/>
    <w:rsid w:val="00872E27"/>
    <w:rsid w:val="00881A9D"/>
    <w:rsid w:val="00883210"/>
    <w:rsid w:val="00891C2D"/>
    <w:rsid w:val="00896097"/>
    <w:rsid w:val="008B3D73"/>
    <w:rsid w:val="008D0059"/>
    <w:rsid w:val="008D38C7"/>
    <w:rsid w:val="008D5836"/>
    <w:rsid w:val="008E0DC5"/>
    <w:rsid w:val="008E0F2C"/>
    <w:rsid w:val="008E157A"/>
    <w:rsid w:val="008F160D"/>
    <w:rsid w:val="008F3971"/>
    <w:rsid w:val="008F544D"/>
    <w:rsid w:val="008F5712"/>
    <w:rsid w:val="008F58DB"/>
    <w:rsid w:val="00905670"/>
    <w:rsid w:val="00905B3D"/>
    <w:rsid w:val="00920E34"/>
    <w:rsid w:val="00932354"/>
    <w:rsid w:val="00932AC0"/>
    <w:rsid w:val="00932B34"/>
    <w:rsid w:val="0093579F"/>
    <w:rsid w:val="00940E4A"/>
    <w:rsid w:val="00944B13"/>
    <w:rsid w:val="0094541D"/>
    <w:rsid w:val="00951FEB"/>
    <w:rsid w:val="00952BE8"/>
    <w:rsid w:val="0095725B"/>
    <w:rsid w:val="00967ADD"/>
    <w:rsid w:val="00971CE0"/>
    <w:rsid w:val="009801C3"/>
    <w:rsid w:val="009816C8"/>
    <w:rsid w:val="0098377C"/>
    <w:rsid w:val="00985177"/>
    <w:rsid w:val="009A0022"/>
    <w:rsid w:val="009A0C1C"/>
    <w:rsid w:val="009A120A"/>
    <w:rsid w:val="009A2AAC"/>
    <w:rsid w:val="009A523A"/>
    <w:rsid w:val="009A57FD"/>
    <w:rsid w:val="009A5E41"/>
    <w:rsid w:val="009A7916"/>
    <w:rsid w:val="009B36C4"/>
    <w:rsid w:val="009C08A7"/>
    <w:rsid w:val="009D4001"/>
    <w:rsid w:val="009E0520"/>
    <w:rsid w:val="009E2DE4"/>
    <w:rsid w:val="009E4819"/>
    <w:rsid w:val="009F0744"/>
    <w:rsid w:val="009F606D"/>
    <w:rsid w:val="00A01977"/>
    <w:rsid w:val="00A05F7F"/>
    <w:rsid w:val="00A16C9A"/>
    <w:rsid w:val="00A226AE"/>
    <w:rsid w:val="00A36A78"/>
    <w:rsid w:val="00A37285"/>
    <w:rsid w:val="00A37454"/>
    <w:rsid w:val="00A40E81"/>
    <w:rsid w:val="00A4111D"/>
    <w:rsid w:val="00A412E6"/>
    <w:rsid w:val="00A452BA"/>
    <w:rsid w:val="00A465E8"/>
    <w:rsid w:val="00A52837"/>
    <w:rsid w:val="00A52CD8"/>
    <w:rsid w:val="00A61E7A"/>
    <w:rsid w:val="00A63727"/>
    <w:rsid w:val="00A66C7F"/>
    <w:rsid w:val="00A67504"/>
    <w:rsid w:val="00A80721"/>
    <w:rsid w:val="00A853C7"/>
    <w:rsid w:val="00A90F7B"/>
    <w:rsid w:val="00A92018"/>
    <w:rsid w:val="00AA697F"/>
    <w:rsid w:val="00AB1707"/>
    <w:rsid w:val="00AC037A"/>
    <w:rsid w:val="00AC7899"/>
    <w:rsid w:val="00AD7CC0"/>
    <w:rsid w:val="00AE723E"/>
    <w:rsid w:val="00AF2E8C"/>
    <w:rsid w:val="00AF44AB"/>
    <w:rsid w:val="00AF5CBF"/>
    <w:rsid w:val="00AF6D6B"/>
    <w:rsid w:val="00B03C55"/>
    <w:rsid w:val="00B130D9"/>
    <w:rsid w:val="00B1400A"/>
    <w:rsid w:val="00B202E2"/>
    <w:rsid w:val="00B3780D"/>
    <w:rsid w:val="00B43526"/>
    <w:rsid w:val="00B46927"/>
    <w:rsid w:val="00B4777C"/>
    <w:rsid w:val="00B56A90"/>
    <w:rsid w:val="00B61942"/>
    <w:rsid w:val="00B61DCA"/>
    <w:rsid w:val="00B72063"/>
    <w:rsid w:val="00B73515"/>
    <w:rsid w:val="00B7382C"/>
    <w:rsid w:val="00B754D3"/>
    <w:rsid w:val="00B754FF"/>
    <w:rsid w:val="00B87164"/>
    <w:rsid w:val="00B9111C"/>
    <w:rsid w:val="00B97D3B"/>
    <w:rsid w:val="00BA17F4"/>
    <w:rsid w:val="00BB10E1"/>
    <w:rsid w:val="00BC3E66"/>
    <w:rsid w:val="00BC47C0"/>
    <w:rsid w:val="00BD5AAF"/>
    <w:rsid w:val="00BE3543"/>
    <w:rsid w:val="00C0712E"/>
    <w:rsid w:val="00C150AD"/>
    <w:rsid w:val="00C17385"/>
    <w:rsid w:val="00C20FDA"/>
    <w:rsid w:val="00C22297"/>
    <w:rsid w:val="00C31B10"/>
    <w:rsid w:val="00C32815"/>
    <w:rsid w:val="00C3576C"/>
    <w:rsid w:val="00C35C68"/>
    <w:rsid w:val="00C37C83"/>
    <w:rsid w:val="00C37F61"/>
    <w:rsid w:val="00C41565"/>
    <w:rsid w:val="00C42F31"/>
    <w:rsid w:val="00C50172"/>
    <w:rsid w:val="00C50B5D"/>
    <w:rsid w:val="00C56F6B"/>
    <w:rsid w:val="00C61058"/>
    <w:rsid w:val="00C67C2F"/>
    <w:rsid w:val="00C737F8"/>
    <w:rsid w:val="00CB7727"/>
    <w:rsid w:val="00CC223A"/>
    <w:rsid w:val="00CC4F94"/>
    <w:rsid w:val="00CD1770"/>
    <w:rsid w:val="00CE0510"/>
    <w:rsid w:val="00CE306B"/>
    <w:rsid w:val="00CF50E3"/>
    <w:rsid w:val="00D00F2B"/>
    <w:rsid w:val="00D01F35"/>
    <w:rsid w:val="00D02D09"/>
    <w:rsid w:val="00D03172"/>
    <w:rsid w:val="00D03601"/>
    <w:rsid w:val="00D5748D"/>
    <w:rsid w:val="00D6000C"/>
    <w:rsid w:val="00D618C6"/>
    <w:rsid w:val="00D652B0"/>
    <w:rsid w:val="00D81191"/>
    <w:rsid w:val="00D87777"/>
    <w:rsid w:val="00D87D47"/>
    <w:rsid w:val="00D91F72"/>
    <w:rsid w:val="00DA287A"/>
    <w:rsid w:val="00DB56D0"/>
    <w:rsid w:val="00DB7DF8"/>
    <w:rsid w:val="00DC59B4"/>
    <w:rsid w:val="00DD00AA"/>
    <w:rsid w:val="00DD0ADE"/>
    <w:rsid w:val="00DD31E1"/>
    <w:rsid w:val="00DE55D2"/>
    <w:rsid w:val="00DF16A1"/>
    <w:rsid w:val="00DF56CC"/>
    <w:rsid w:val="00E0076F"/>
    <w:rsid w:val="00E03283"/>
    <w:rsid w:val="00E071CD"/>
    <w:rsid w:val="00E1601F"/>
    <w:rsid w:val="00E160E4"/>
    <w:rsid w:val="00E2040E"/>
    <w:rsid w:val="00E23204"/>
    <w:rsid w:val="00E3150E"/>
    <w:rsid w:val="00E34373"/>
    <w:rsid w:val="00E344E9"/>
    <w:rsid w:val="00E42AE8"/>
    <w:rsid w:val="00E47E47"/>
    <w:rsid w:val="00E71DE9"/>
    <w:rsid w:val="00E71F5F"/>
    <w:rsid w:val="00E86472"/>
    <w:rsid w:val="00E87A25"/>
    <w:rsid w:val="00E958A3"/>
    <w:rsid w:val="00EA2A98"/>
    <w:rsid w:val="00EA37BD"/>
    <w:rsid w:val="00EA5BD8"/>
    <w:rsid w:val="00EA5BEA"/>
    <w:rsid w:val="00EB0B2E"/>
    <w:rsid w:val="00EB2A43"/>
    <w:rsid w:val="00EC5780"/>
    <w:rsid w:val="00ED20FC"/>
    <w:rsid w:val="00EE3744"/>
    <w:rsid w:val="00EE5772"/>
    <w:rsid w:val="00F01B3E"/>
    <w:rsid w:val="00F07095"/>
    <w:rsid w:val="00F13FA4"/>
    <w:rsid w:val="00F15920"/>
    <w:rsid w:val="00F26F1C"/>
    <w:rsid w:val="00F4050B"/>
    <w:rsid w:val="00F55C41"/>
    <w:rsid w:val="00F60707"/>
    <w:rsid w:val="00F61187"/>
    <w:rsid w:val="00F72305"/>
    <w:rsid w:val="00F75E77"/>
    <w:rsid w:val="00F909EA"/>
    <w:rsid w:val="00F91CA5"/>
    <w:rsid w:val="00F96BD8"/>
    <w:rsid w:val="00F97B9F"/>
    <w:rsid w:val="00FA7D64"/>
    <w:rsid w:val="00FB0065"/>
    <w:rsid w:val="00FB0CD0"/>
    <w:rsid w:val="00FB16A1"/>
    <w:rsid w:val="00FC25A0"/>
    <w:rsid w:val="00FC2E16"/>
    <w:rsid w:val="00FC38DF"/>
    <w:rsid w:val="00FC57A5"/>
    <w:rsid w:val="00FD2986"/>
    <w:rsid w:val="00FD5C17"/>
    <w:rsid w:val="00FD5FEB"/>
    <w:rsid w:val="00FD7A7F"/>
    <w:rsid w:val="00FE0B16"/>
    <w:rsid w:val="00FE212B"/>
    <w:rsid w:val="00FE308C"/>
    <w:rsid w:val="00FE6587"/>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84518"/>
  <w15:chartTrackingRefBased/>
  <w15:docId w15:val="{1B7828F4-76CC-F947-B927-91989193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75A4A"/>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B130D9"/>
    <w:pPr>
      <w:spacing w:after="160" w:line="200" w:lineRule="atLeast"/>
      <w:contextualSpacing/>
    </w:pPr>
    <w:rPr>
      <w:sz w:val="21"/>
      <w:szCs w:val="20"/>
    </w:rPr>
  </w:style>
  <w:style w:type="character" w:customStyle="1" w:styleId="FootnoteTextChar">
    <w:name w:val="Footnote Text Char"/>
    <w:basedOn w:val="DefaultParagraphFont"/>
    <w:link w:val="FootnoteText"/>
    <w:uiPriority w:val="99"/>
    <w:semiHidden/>
    <w:rsid w:val="00B130D9"/>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alkwheelcycletrust.org.uk/walking-cycling-inde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walkwheelcycletrust.org.uk"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en.carruthers/Library/Group%20Containers/UBF8T346G9.Office/User%20Content.localized/Templates.localized/Blank%20wor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23FF8D14CC524192BB06699C4B0D75"/>
        <w:category>
          <w:name w:val="General"/>
          <w:gallery w:val="placeholder"/>
        </w:category>
        <w:types>
          <w:type w:val="bbPlcHdr"/>
        </w:types>
        <w:behaviors>
          <w:behavior w:val="content"/>
        </w:behaviors>
        <w:guid w:val="{50D6915E-B1CC-A444-BFD3-FD9C9F5BE43E}"/>
      </w:docPartPr>
      <w:docPartBody>
        <w:p w:rsidR="00361E25" w:rsidRDefault="007053A0">
          <w:pPr>
            <w:pStyle w:val="7323FF8D14CC524192BB06699C4B0D75"/>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71"/>
    <w:rsid w:val="0016147D"/>
    <w:rsid w:val="002349E6"/>
    <w:rsid w:val="002D0D71"/>
    <w:rsid w:val="00361E25"/>
    <w:rsid w:val="007053A0"/>
    <w:rsid w:val="00963638"/>
    <w:rsid w:val="00C41565"/>
    <w:rsid w:val="00DE1746"/>
    <w:rsid w:val="00E344E9"/>
    <w:rsid w:val="00E71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323FF8D14CC524192BB06699C4B0D75">
    <w:name w:val="7323FF8D14CC524192BB06699C4B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dd3a458f-664c-47e4-8a2d-a299ea1879d7"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913937-08F2-420E-B957-E168555B3D5D}">
  <ds:schemaRefs>
    <ds:schemaRef ds:uri="Microsoft.SharePoint.Taxonomy.ContentTypeSync"/>
  </ds:schemaRefs>
</ds:datastoreItem>
</file>

<file path=customXml/itemProps3.xml><?xml version="1.0" encoding="utf-8"?>
<ds:datastoreItem xmlns:ds="http://schemas.openxmlformats.org/officeDocument/2006/customXml" ds:itemID="{E8236432-6CD2-468C-88DB-D717F66DB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document.dotx</Template>
  <TotalTime>43</TotalTime>
  <Pages>56</Pages>
  <Words>8947</Words>
  <Characters>46168</Characters>
  <Application>Microsoft Office Word</Application>
  <DocSecurity>0</DocSecurity>
  <Lines>1126</Lines>
  <Paragraphs>656</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54459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Ceantar Cathrach Phort Láirge Innéacs Siúil agus Rothaíochta 2025</dc:title>
  <dc:subject/>
  <dc:creator>Walk Wheel Cycle Trust</dc:creator>
  <cp:keywords/>
  <dc:description/>
  <cp:lastModifiedBy>Ben Carruthers</cp:lastModifiedBy>
  <cp:revision>56</cp:revision>
  <cp:lastPrinted>2025-10-10T05:54:00Z</cp:lastPrinted>
  <dcterms:created xsi:type="dcterms:W3CDTF">2026-02-26T09:04:00Z</dcterms:created>
  <dcterms:modified xsi:type="dcterms:W3CDTF">2026-03-09T14:49:00Z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