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2921704"/>
    <w:p w14:paraId="0D48BE0D" w14:textId="3561E728" w:rsidR="00641FCF" w:rsidRPr="00641FCF" w:rsidRDefault="00733CFC" w:rsidP="00FC25A0">
      <w:pPr>
        <w:pStyle w:val="Title"/>
      </w:pPr>
      <w:sdt>
        <w:sdtPr>
          <w:alias w:val="Title"/>
          <w:tag w:val="title"/>
          <w:id w:val="1378974355"/>
          <w:placeholder>
            <w:docPart w:val="949903DB5906F84EA1AF7FA5B345356C"/>
          </w:placeholder>
          <w:dataBinding w:prefixMappings="xmlns:ns0='http://purl.org/dc/elements/1.1/' xmlns:ns1='http://schemas.openxmlformats.org/package/2006/metadata/core-properties' " w:xpath="/ns1:coreProperties[1]/ns0:title[1]" w:storeItemID="{6C3C8BC8-F283-45AE-878A-BAB7291924A1}"/>
          <w:text/>
        </w:sdtPr>
        <w:sdtEndPr/>
        <w:sdtContent>
          <w:r w:rsidR="00BC7FC4" w:rsidRPr="00BC7FC4">
            <w:t>Ceantar Cathrach na Gaillimhe Innéacs Siúil agus Rothaíochta 2025</w:t>
          </w:r>
        </w:sdtContent>
      </w:sdt>
      <w:bookmarkEnd w:id="0"/>
    </w:p>
    <w:p w14:paraId="579D91D9" w14:textId="3070F92C" w:rsidR="00831C1F" w:rsidRDefault="00831C1F" w:rsidP="007F02CA">
      <w:pPr>
        <w:pStyle w:val="Subtitle"/>
      </w:pPr>
      <w:r>
        <w:t>Walk Wheel Cycle Trust</w:t>
      </w:r>
      <w:r w:rsidR="007F02CA">
        <w:t xml:space="preserve">, </w:t>
      </w:r>
      <w:r>
        <w:t>Chomhairle Contae na Gaillimhe</w:t>
      </w:r>
      <w:r w:rsidR="007F02CA">
        <w:t xml:space="preserve">, </w:t>
      </w:r>
      <w:r>
        <w:t>Chomhairle Cathrach na Gaillimhe</w:t>
      </w:r>
      <w:r w:rsidR="007F02CA">
        <w:t xml:space="preserve">, </w:t>
      </w:r>
      <w:r>
        <w:t>an Údaráis Náisiúnta Iompair</w:t>
      </w:r>
    </w:p>
    <w:p w14:paraId="215644EB" w14:textId="059EBCF9" w:rsidR="007F02CA" w:rsidRDefault="007F02CA" w:rsidP="007F02CA">
      <w:pPr>
        <w:pStyle w:val="Heading1"/>
      </w:pPr>
      <w:bookmarkStart w:id="1" w:name="_Toc222921705"/>
      <w:r>
        <w:lastRenderedPageBreak/>
        <w:t>Réamhrá</w:t>
      </w:r>
      <w:bookmarkEnd w:id="1"/>
    </w:p>
    <w:p w14:paraId="7C27D006" w14:textId="77777777" w:rsidR="00831C1F" w:rsidRDefault="00831C1F" w:rsidP="00C85A5C">
      <w:pPr>
        <w:pStyle w:val="Subtitle"/>
      </w:pPr>
      <w:r>
        <w:t>Ár bhfís maidir le siúl, rothlú agus rothaíocht</w:t>
      </w:r>
    </w:p>
    <w:p w14:paraId="0F7A5B37" w14:textId="2CCEB45F" w:rsidR="00831C1F" w:rsidRPr="000978FD" w:rsidRDefault="00831C1F" w:rsidP="00831C1F">
      <w:pPr>
        <w:rPr>
          <w:b/>
          <w:bCs/>
        </w:rPr>
      </w:pPr>
      <w:r w:rsidRPr="000978FD">
        <w:rPr>
          <w:b/>
          <w:bCs/>
        </w:rPr>
        <w:t>Cllr. Mike Cubbard</w:t>
      </w:r>
      <w:r w:rsidR="000978FD" w:rsidRPr="000978FD">
        <w:rPr>
          <w:b/>
          <w:bCs/>
        </w:rPr>
        <w:t xml:space="preserve">, </w:t>
      </w:r>
      <w:r w:rsidRPr="000978FD">
        <w:rPr>
          <w:b/>
          <w:bCs/>
        </w:rPr>
        <w:t>Méara Chathair na Gaillimhe</w:t>
      </w:r>
    </w:p>
    <w:p w14:paraId="6409F630" w14:textId="77777777" w:rsidR="00831C1F" w:rsidRDefault="00831C1F" w:rsidP="00831C1F">
      <w:r>
        <w:t xml:space="preserve">Mar Mhéara Chathair na Gaillimhe, tá lúcháir orm fáilte a chur roimh dhara hInnéacs Siúil agus Rothaíochta Cheantar Cathrach na Gaillimhe. </w:t>
      </w:r>
    </w:p>
    <w:p w14:paraId="6D368BE4" w14:textId="10EA7290" w:rsidR="00831C1F" w:rsidRPr="000978FD" w:rsidRDefault="00831C1F" w:rsidP="000978FD">
      <w:r w:rsidRPr="000978FD">
        <w:t>Sa tuarascáil seo, úsáidtear taighde neamhspleách agus sonraí láidre chun fiúntas an taistil ghníomhaigh a léiriú. Leagtar amach inti an dóigh a ngineann siúl, rothlú agus rothaíocht €</w:t>
      </w:r>
      <w:r w:rsidR="007F02CA" w:rsidRPr="000978FD">
        <w:t>171.1</w:t>
      </w:r>
      <w:r w:rsidRPr="000978FD">
        <w:t>m i sochar eacnamaíoch do Cheantar Cathrach na Gaillimhe, agus cosc á chur ar 278 riocht sláinte fadtéarmach tromchúiseach gach bliain. Tá sé sin thar a bheith suntasach do Ghaillimh agus dá muintir, agus léirítear leis an tábhacht a bhaineann le hinfheistíocht leanúnach i mbonneagar nua taistil ghníomhach agus iompair inbhuanaithe.</w:t>
      </w:r>
    </w:p>
    <w:p w14:paraId="60A19EB7" w14:textId="77777777" w:rsidR="00831C1F" w:rsidRDefault="00831C1F" w:rsidP="00831C1F">
      <w:r>
        <w:t>Tugtar chun suntais sa tuarascáil freisin an mhian láidir atá ag daoine anseo tuilleadh infheistíochta a fheiceáil i dtaisteal gníomhach. Mar Mhéara, tá áthas orm an dul chun cinn a rinneadh le blianta beaga anuas a fheiceáil, lena n-áirítear na tionscadail a cuireadh i gcrích go rathúil ag Bóthar Theas Dhabhach Uisce, Droichead Wolfe Tone, Eglinton Canal agus Droichead Wolfe Tone. Le tacaíocht ó chomhpháirtithe um maoiniú lena n-áirítear an tÚdarás Náisiúnta Iompair agus an Ciste Athghiniúna agus Forbartha Uirbí, soláthrófar níos mó bonneagar ardchaighdeáin go luath freisin gceantair eile den chathair, mar aon le saoráidí bus agus traenach feabhsaithe.</w:t>
      </w:r>
    </w:p>
    <w:p w14:paraId="3352BA1B" w14:textId="77777777" w:rsidR="00831C1F" w:rsidRDefault="00831C1F" w:rsidP="00831C1F">
      <w:r>
        <w:t xml:space="preserve">Cuideoidh sé sin go léir le Gaillimh a fhorbairt ar bhealach inbhuanaithe, rud a rachaidh chun tairbhe do chónaitheoirí, dóibh siúd </w:t>
      </w:r>
      <w:proofErr w:type="gramStart"/>
      <w:r>
        <w:t>a</w:t>
      </w:r>
      <w:proofErr w:type="gramEnd"/>
      <w:r>
        <w:t xml:space="preserve"> oibríonn anseo, agus do chuairteoirí go ceann na mblianta.</w:t>
      </w:r>
    </w:p>
    <w:p w14:paraId="2BDA4E83" w14:textId="7AC86DD9" w:rsidR="00831C1F" w:rsidRPr="000978FD" w:rsidRDefault="00831C1F" w:rsidP="00831C1F">
      <w:pPr>
        <w:rPr>
          <w:b/>
          <w:bCs/>
        </w:rPr>
      </w:pPr>
      <w:r w:rsidRPr="000978FD">
        <w:rPr>
          <w:b/>
          <w:bCs/>
        </w:rPr>
        <w:t>Cllr. David Collins</w:t>
      </w:r>
      <w:r w:rsidR="000978FD" w:rsidRPr="000978FD">
        <w:rPr>
          <w:b/>
          <w:bCs/>
        </w:rPr>
        <w:t xml:space="preserve">, </w:t>
      </w:r>
      <w:r w:rsidRPr="000978FD">
        <w:rPr>
          <w:b/>
          <w:bCs/>
        </w:rPr>
        <w:t>Cathaoirleach</w:t>
      </w:r>
      <w:r w:rsidR="000978FD" w:rsidRPr="000978FD">
        <w:rPr>
          <w:b/>
          <w:bCs/>
        </w:rPr>
        <w:t xml:space="preserve">, </w:t>
      </w:r>
      <w:r w:rsidRPr="000978FD">
        <w:rPr>
          <w:b/>
          <w:bCs/>
        </w:rPr>
        <w:t>Comhairle Contae na Gaillimhe</w:t>
      </w:r>
    </w:p>
    <w:p w14:paraId="7102C789" w14:textId="77777777" w:rsidR="00831C1F" w:rsidRDefault="00831C1F" w:rsidP="00831C1F">
      <w:r>
        <w:lastRenderedPageBreak/>
        <w:t xml:space="preserve">Mar Chathaoirleach Chontae na Gaillimhe, tá áthas orm an tInnéacs Siúil agus Rothaíochta a chur i láthair. </w:t>
      </w:r>
    </w:p>
    <w:p w14:paraId="12ADCBB5" w14:textId="77777777" w:rsidR="00831C1F" w:rsidRDefault="00831C1F" w:rsidP="00831C1F">
      <w:r>
        <w:t xml:space="preserve">Tugtar léargas luachmhar sa tuarascáil seo ar iompraíochtaí agus peirspictíochtaí na gcónaitheoirí in Órán Mór, Baile Chláir agus Bearna maidir le siúl, rothlú agus rothaíocht. Soláthraítear inti léargas soiléir den infheistíocht agus den bhonneagar is mian lenár bpobail a fheiceáil agus tugtar aird inti ar dheiseanna chun pleanáil níos éifeachtaí a dhéanamh don todhchaí. </w:t>
      </w:r>
    </w:p>
    <w:p w14:paraId="306C98D3" w14:textId="77777777" w:rsidR="00831C1F" w:rsidRDefault="00831C1F" w:rsidP="00831C1F">
      <w:r>
        <w:t xml:space="preserve">Tá bearta tábhachtacha déanta ag Comhairle Contae na Gaillimhe, le tacaíocht ón Údarás Náisiúnta Iompair, lena n-áirítear trasrian coisithe nua in Órán Mór agus an tionscadal Bealaí Sábháilte chun na Scoile do thrí scoil. </w:t>
      </w:r>
    </w:p>
    <w:p w14:paraId="512FA7B9" w14:textId="77777777" w:rsidR="00831C1F" w:rsidRDefault="00831C1F" w:rsidP="00831C1F">
      <w:r>
        <w:t>Táimid ag tnúth le húsáid a bhaint as an innéacs sin chun ár bpleananna a threorú agus Gaillimh níos sona agus níos sláintiúla a chruthú a neartaíonn pobail agus a thacaíonn le gnólachtaí áitiúla.</w:t>
      </w:r>
    </w:p>
    <w:p w14:paraId="10EF7F33" w14:textId="4EEF704A" w:rsidR="007F02CA" w:rsidRDefault="007F02CA" w:rsidP="007F02CA">
      <w:pPr>
        <w:pStyle w:val="Heading1"/>
      </w:pPr>
      <w:bookmarkStart w:id="2" w:name="_Toc222921706"/>
      <w:r>
        <w:lastRenderedPageBreak/>
        <w:t>Clár na nÁbhar</w:t>
      </w:r>
      <w:bookmarkEnd w:id="2"/>
    </w:p>
    <w:p w14:paraId="5F30DFEB" w14:textId="017BC726" w:rsidR="000978FD" w:rsidRDefault="000978FD">
      <w:pPr>
        <w:pStyle w:val="TOC1"/>
        <w:rPr>
          <w:rFonts w:asciiTheme="minorHAnsi" w:eastAsiaTheme="minorEastAsia" w:hAnsiTheme="minorHAnsi"/>
          <w:sz w:val="24"/>
          <w:szCs w:val="24"/>
          <w:lang w:eastAsia="en-GB"/>
        </w:rPr>
      </w:pPr>
      <w:r>
        <w:fldChar w:fldCharType="begin"/>
      </w:r>
      <w:r>
        <w:instrText xml:space="preserve"> TOC \o "1-1" \h \z \u </w:instrText>
      </w:r>
      <w:r>
        <w:fldChar w:fldCharType="separate"/>
      </w:r>
      <w:hyperlink w:anchor="_Toc222921707" w:history="1">
        <w:r w:rsidRPr="00041746">
          <w:rPr>
            <w:rStyle w:val="Hyperlink"/>
          </w:rPr>
          <w:t>An tInnéacs Siúil agus Rothaíochta</w:t>
        </w:r>
        <w:r>
          <w:rPr>
            <w:webHidden/>
          </w:rPr>
          <w:tab/>
        </w:r>
        <w:r>
          <w:rPr>
            <w:webHidden/>
          </w:rPr>
          <w:fldChar w:fldCharType="begin"/>
        </w:r>
        <w:r>
          <w:rPr>
            <w:webHidden/>
          </w:rPr>
          <w:instrText xml:space="preserve"> PAGEREF _Toc222921707 \h </w:instrText>
        </w:r>
        <w:r>
          <w:rPr>
            <w:webHidden/>
          </w:rPr>
        </w:r>
        <w:r>
          <w:rPr>
            <w:webHidden/>
          </w:rPr>
          <w:fldChar w:fldCharType="separate"/>
        </w:r>
        <w:r w:rsidR="00746B69">
          <w:rPr>
            <w:webHidden/>
          </w:rPr>
          <w:t>5</w:t>
        </w:r>
        <w:r>
          <w:rPr>
            <w:webHidden/>
          </w:rPr>
          <w:fldChar w:fldCharType="end"/>
        </w:r>
      </w:hyperlink>
    </w:p>
    <w:p w14:paraId="710B2238" w14:textId="301834C1" w:rsidR="000978FD" w:rsidRDefault="000978FD">
      <w:pPr>
        <w:pStyle w:val="TOC1"/>
        <w:rPr>
          <w:rFonts w:asciiTheme="minorHAnsi" w:eastAsiaTheme="minorEastAsia" w:hAnsiTheme="minorHAnsi"/>
          <w:sz w:val="24"/>
          <w:szCs w:val="24"/>
          <w:lang w:eastAsia="en-GB"/>
        </w:rPr>
      </w:pPr>
      <w:hyperlink w:anchor="_Toc222921708" w:history="1">
        <w:r w:rsidRPr="00041746">
          <w:rPr>
            <w:rStyle w:val="Hyperlink"/>
          </w:rPr>
          <w:t>Ceannlínte</w:t>
        </w:r>
        <w:r>
          <w:rPr>
            <w:webHidden/>
          </w:rPr>
          <w:tab/>
        </w:r>
        <w:r>
          <w:rPr>
            <w:webHidden/>
          </w:rPr>
          <w:fldChar w:fldCharType="begin"/>
        </w:r>
        <w:r>
          <w:rPr>
            <w:webHidden/>
          </w:rPr>
          <w:instrText xml:space="preserve"> PAGEREF _Toc222921708 \h </w:instrText>
        </w:r>
        <w:r>
          <w:rPr>
            <w:webHidden/>
          </w:rPr>
        </w:r>
        <w:r>
          <w:rPr>
            <w:webHidden/>
          </w:rPr>
          <w:fldChar w:fldCharType="separate"/>
        </w:r>
        <w:r w:rsidR="00746B69">
          <w:rPr>
            <w:webHidden/>
          </w:rPr>
          <w:t>7</w:t>
        </w:r>
        <w:r>
          <w:rPr>
            <w:webHidden/>
          </w:rPr>
          <w:fldChar w:fldCharType="end"/>
        </w:r>
      </w:hyperlink>
    </w:p>
    <w:p w14:paraId="532CB51B" w14:textId="18475D29" w:rsidR="000978FD" w:rsidRDefault="000978FD">
      <w:pPr>
        <w:pStyle w:val="TOC1"/>
        <w:rPr>
          <w:rFonts w:asciiTheme="minorHAnsi" w:eastAsiaTheme="minorEastAsia" w:hAnsiTheme="minorHAnsi"/>
          <w:sz w:val="24"/>
          <w:szCs w:val="24"/>
          <w:lang w:eastAsia="en-GB"/>
        </w:rPr>
      </w:pPr>
      <w:hyperlink w:anchor="_Toc222921709" w:history="1">
        <w:r w:rsidRPr="00041746">
          <w:rPr>
            <w:rStyle w:val="Hyperlink"/>
          </w:rPr>
          <w:t>Siúl agus rothlú</w:t>
        </w:r>
        <w:r>
          <w:rPr>
            <w:webHidden/>
          </w:rPr>
          <w:tab/>
        </w:r>
        <w:r>
          <w:rPr>
            <w:webHidden/>
          </w:rPr>
          <w:fldChar w:fldCharType="begin"/>
        </w:r>
        <w:r>
          <w:rPr>
            <w:webHidden/>
          </w:rPr>
          <w:instrText xml:space="preserve"> PAGEREF _Toc222921709 \h </w:instrText>
        </w:r>
        <w:r>
          <w:rPr>
            <w:webHidden/>
          </w:rPr>
        </w:r>
        <w:r>
          <w:rPr>
            <w:webHidden/>
          </w:rPr>
          <w:fldChar w:fldCharType="separate"/>
        </w:r>
        <w:r w:rsidR="00746B69">
          <w:rPr>
            <w:webHidden/>
          </w:rPr>
          <w:t>15</w:t>
        </w:r>
        <w:r>
          <w:rPr>
            <w:webHidden/>
          </w:rPr>
          <w:fldChar w:fldCharType="end"/>
        </w:r>
      </w:hyperlink>
    </w:p>
    <w:p w14:paraId="752CA2E6" w14:textId="624B1D5F" w:rsidR="000978FD" w:rsidRDefault="000978FD">
      <w:pPr>
        <w:pStyle w:val="TOC1"/>
        <w:rPr>
          <w:rFonts w:asciiTheme="minorHAnsi" w:eastAsiaTheme="minorEastAsia" w:hAnsiTheme="minorHAnsi"/>
          <w:sz w:val="24"/>
          <w:szCs w:val="24"/>
          <w:lang w:eastAsia="en-GB"/>
        </w:rPr>
      </w:pPr>
      <w:hyperlink w:anchor="_Toc222921710" w:history="1">
        <w:r w:rsidRPr="00041746">
          <w:rPr>
            <w:rStyle w:val="Hyperlink"/>
          </w:rPr>
          <w:t>Rothaíocht</w:t>
        </w:r>
        <w:r>
          <w:rPr>
            <w:webHidden/>
          </w:rPr>
          <w:tab/>
        </w:r>
        <w:r>
          <w:rPr>
            <w:webHidden/>
          </w:rPr>
          <w:fldChar w:fldCharType="begin"/>
        </w:r>
        <w:r>
          <w:rPr>
            <w:webHidden/>
          </w:rPr>
          <w:instrText xml:space="preserve"> PAGEREF _Toc222921710 \h </w:instrText>
        </w:r>
        <w:r>
          <w:rPr>
            <w:webHidden/>
          </w:rPr>
        </w:r>
        <w:r>
          <w:rPr>
            <w:webHidden/>
          </w:rPr>
          <w:fldChar w:fldCharType="separate"/>
        </w:r>
        <w:r w:rsidR="00746B69">
          <w:rPr>
            <w:webHidden/>
          </w:rPr>
          <w:t>20</w:t>
        </w:r>
        <w:r>
          <w:rPr>
            <w:webHidden/>
          </w:rPr>
          <w:fldChar w:fldCharType="end"/>
        </w:r>
      </w:hyperlink>
    </w:p>
    <w:p w14:paraId="4C724671" w14:textId="41C6D128" w:rsidR="000978FD" w:rsidRDefault="000978FD">
      <w:pPr>
        <w:pStyle w:val="TOC1"/>
        <w:rPr>
          <w:rFonts w:asciiTheme="minorHAnsi" w:eastAsiaTheme="minorEastAsia" w:hAnsiTheme="minorHAnsi"/>
          <w:sz w:val="24"/>
          <w:szCs w:val="24"/>
          <w:lang w:eastAsia="en-GB"/>
        </w:rPr>
      </w:pPr>
      <w:hyperlink w:anchor="_Toc222921711" w:history="1">
        <w:r w:rsidRPr="00041746">
          <w:rPr>
            <w:rStyle w:val="Hyperlink"/>
          </w:rPr>
          <w:t>Na tairbhí a bhaineann le siúl agus rothlú</w:t>
        </w:r>
        <w:r>
          <w:rPr>
            <w:webHidden/>
          </w:rPr>
          <w:tab/>
        </w:r>
        <w:r>
          <w:rPr>
            <w:webHidden/>
          </w:rPr>
          <w:fldChar w:fldCharType="begin"/>
        </w:r>
        <w:r>
          <w:rPr>
            <w:webHidden/>
          </w:rPr>
          <w:instrText xml:space="preserve"> PAGEREF _Toc222921711 \h </w:instrText>
        </w:r>
        <w:r>
          <w:rPr>
            <w:webHidden/>
          </w:rPr>
        </w:r>
        <w:r>
          <w:rPr>
            <w:webHidden/>
          </w:rPr>
          <w:fldChar w:fldCharType="separate"/>
        </w:r>
        <w:r w:rsidR="00746B69">
          <w:rPr>
            <w:webHidden/>
          </w:rPr>
          <w:t>24</w:t>
        </w:r>
        <w:r>
          <w:rPr>
            <w:webHidden/>
          </w:rPr>
          <w:fldChar w:fldCharType="end"/>
        </w:r>
      </w:hyperlink>
    </w:p>
    <w:p w14:paraId="570544AD" w14:textId="18BE26F2" w:rsidR="000978FD" w:rsidRDefault="000978FD">
      <w:pPr>
        <w:pStyle w:val="TOC1"/>
        <w:rPr>
          <w:rFonts w:asciiTheme="minorHAnsi" w:eastAsiaTheme="minorEastAsia" w:hAnsiTheme="minorHAnsi"/>
          <w:sz w:val="24"/>
          <w:szCs w:val="24"/>
          <w:lang w:eastAsia="en-GB"/>
        </w:rPr>
      </w:pPr>
      <w:hyperlink w:anchor="_Toc222921712" w:history="1">
        <w:r w:rsidRPr="00041746">
          <w:rPr>
            <w:rStyle w:val="Hyperlink"/>
          </w:rPr>
          <w:t>Tairbhí na rothaíochta</w:t>
        </w:r>
        <w:r>
          <w:rPr>
            <w:webHidden/>
          </w:rPr>
          <w:tab/>
        </w:r>
        <w:r>
          <w:rPr>
            <w:webHidden/>
          </w:rPr>
          <w:fldChar w:fldCharType="begin"/>
        </w:r>
        <w:r>
          <w:rPr>
            <w:webHidden/>
          </w:rPr>
          <w:instrText xml:space="preserve"> PAGEREF _Toc222921712 \h </w:instrText>
        </w:r>
        <w:r>
          <w:rPr>
            <w:webHidden/>
          </w:rPr>
        </w:r>
        <w:r>
          <w:rPr>
            <w:webHidden/>
          </w:rPr>
          <w:fldChar w:fldCharType="separate"/>
        </w:r>
        <w:r w:rsidR="00746B69">
          <w:rPr>
            <w:webHidden/>
          </w:rPr>
          <w:t>29</w:t>
        </w:r>
        <w:r>
          <w:rPr>
            <w:webHidden/>
          </w:rPr>
          <w:fldChar w:fldCharType="end"/>
        </w:r>
      </w:hyperlink>
    </w:p>
    <w:p w14:paraId="002882B5" w14:textId="6C67994A" w:rsidR="000978FD" w:rsidRDefault="000978FD">
      <w:pPr>
        <w:pStyle w:val="TOC1"/>
        <w:rPr>
          <w:rFonts w:asciiTheme="minorHAnsi" w:eastAsiaTheme="minorEastAsia" w:hAnsiTheme="minorHAnsi"/>
          <w:sz w:val="24"/>
          <w:szCs w:val="24"/>
          <w:lang w:eastAsia="en-GB"/>
        </w:rPr>
      </w:pPr>
      <w:hyperlink w:anchor="_Toc222921713" w:history="1">
        <w:r w:rsidRPr="00041746">
          <w:rPr>
            <w:rStyle w:val="Hyperlink"/>
          </w:rPr>
          <w:t>Réitigh siúil agus rothlaithe</w:t>
        </w:r>
        <w:r>
          <w:rPr>
            <w:webHidden/>
          </w:rPr>
          <w:tab/>
        </w:r>
        <w:r>
          <w:rPr>
            <w:webHidden/>
          </w:rPr>
          <w:fldChar w:fldCharType="begin"/>
        </w:r>
        <w:r>
          <w:rPr>
            <w:webHidden/>
          </w:rPr>
          <w:instrText xml:space="preserve"> PAGEREF _Toc222921713 \h </w:instrText>
        </w:r>
        <w:r>
          <w:rPr>
            <w:webHidden/>
          </w:rPr>
        </w:r>
        <w:r>
          <w:rPr>
            <w:webHidden/>
          </w:rPr>
          <w:fldChar w:fldCharType="separate"/>
        </w:r>
        <w:r w:rsidR="00746B69">
          <w:rPr>
            <w:webHidden/>
          </w:rPr>
          <w:t>34</w:t>
        </w:r>
        <w:r>
          <w:rPr>
            <w:webHidden/>
          </w:rPr>
          <w:fldChar w:fldCharType="end"/>
        </w:r>
      </w:hyperlink>
    </w:p>
    <w:p w14:paraId="2D2B15C6" w14:textId="45F9C027" w:rsidR="000978FD" w:rsidRDefault="000978FD">
      <w:pPr>
        <w:pStyle w:val="TOC1"/>
        <w:rPr>
          <w:rFonts w:asciiTheme="minorHAnsi" w:eastAsiaTheme="minorEastAsia" w:hAnsiTheme="minorHAnsi"/>
          <w:sz w:val="24"/>
          <w:szCs w:val="24"/>
          <w:lang w:eastAsia="en-GB"/>
        </w:rPr>
      </w:pPr>
      <w:hyperlink w:anchor="_Toc222921714" w:history="1">
        <w:r w:rsidRPr="00041746">
          <w:rPr>
            <w:rStyle w:val="Hyperlink"/>
          </w:rPr>
          <w:t>Réitigh rothaíochta</w:t>
        </w:r>
        <w:r>
          <w:rPr>
            <w:webHidden/>
          </w:rPr>
          <w:tab/>
        </w:r>
        <w:r>
          <w:rPr>
            <w:webHidden/>
          </w:rPr>
          <w:fldChar w:fldCharType="begin"/>
        </w:r>
        <w:r>
          <w:rPr>
            <w:webHidden/>
          </w:rPr>
          <w:instrText xml:space="preserve"> PAGEREF _Toc222921714 \h </w:instrText>
        </w:r>
        <w:r>
          <w:rPr>
            <w:webHidden/>
          </w:rPr>
        </w:r>
        <w:r>
          <w:rPr>
            <w:webHidden/>
          </w:rPr>
          <w:fldChar w:fldCharType="separate"/>
        </w:r>
        <w:r w:rsidR="00746B69">
          <w:rPr>
            <w:webHidden/>
          </w:rPr>
          <w:t>39</w:t>
        </w:r>
        <w:r>
          <w:rPr>
            <w:webHidden/>
          </w:rPr>
          <w:fldChar w:fldCharType="end"/>
        </w:r>
      </w:hyperlink>
    </w:p>
    <w:p w14:paraId="68EF135D" w14:textId="48E541E0" w:rsidR="000978FD" w:rsidRDefault="000978FD">
      <w:pPr>
        <w:pStyle w:val="TOC1"/>
        <w:rPr>
          <w:rFonts w:asciiTheme="minorHAnsi" w:eastAsiaTheme="minorEastAsia" w:hAnsiTheme="minorHAnsi"/>
          <w:sz w:val="24"/>
          <w:szCs w:val="24"/>
          <w:lang w:eastAsia="en-GB"/>
        </w:rPr>
      </w:pPr>
      <w:hyperlink w:anchor="_Toc222921715" w:history="1">
        <w:r w:rsidRPr="00041746">
          <w:rPr>
            <w:rStyle w:val="Hyperlink"/>
          </w:rPr>
          <w:t>Réitigh chomharsanachta</w:t>
        </w:r>
        <w:r>
          <w:rPr>
            <w:webHidden/>
          </w:rPr>
          <w:tab/>
        </w:r>
        <w:r>
          <w:rPr>
            <w:webHidden/>
          </w:rPr>
          <w:fldChar w:fldCharType="begin"/>
        </w:r>
        <w:r>
          <w:rPr>
            <w:webHidden/>
          </w:rPr>
          <w:instrText xml:space="preserve"> PAGEREF _Toc222921715 \h </w:instrText>
        </w:r>
        <w:r>
          <w:rPr>
            <w:webHidden/>
          </w:rPr>
        </w:r>
        <w:r>
          <w:rPr>
            <w:webHidden/>
          </w:rPr>
          <w:fldChar w:fldCharType="separate"/>
        </w:r>
        <w:r w:rsidR="00746B69">
          <w:rPr>
            <w:webHidden/>
          </w:rPr>
          <w:t>44</w:t>
        </w:r>
        <w:r>
          <w:rPr>
            <w:webHidden/>
          </w:rPr>
          <w:fldChar w:fldCharType="end"/>
        </w:r>
      </w:hyperlink>
    </w:p>
    <w:p w14:paraId="36C6B51F" w14:textId="5BAE4DB1" w:rsidR="000978FD" w:rsidRDefault="000978FD">
      <w:pPr>
        <w:pStyle w:val="TOC1"/>
        <w:rPr>
          <w:rFonts w:asciiTheme="minorHAnsi" w:eastAsiaTheme="minorEastAsia" w:hAnsiTheme="minorHAnsi"/>
          <w:sz w:val="24"/>
          <w:szCs w:val="24"/>
          <w:lang w:eastAsia="en-GB"/>
        </w:rPr>
      </w:pPr>
      <w:hyperlink w:anchor="_Toc222921716" w:history="1">
        <w:r w:rsidRPr="00041746">
          <w:rPr>
            <w:rStyle w:val="Hyperlink"/>
          </w:rPr>
          <w:t>An ceantar a fhorbairt</w:t>
        </w:r>
        <w:r>
          <w:rPr>
            <w:webHidden/>
          </w:rPr>
          <w:tab/>
        </w:r>
        <w:r>
          <w:rPr>
            <w:webHidden/>
          </w:rPr>
          <w:fldChar w:fldCharType="begin"/>
        </w:r>
        <w:r>
          <w:rPr>
            <w:webHidden/>
          </w:rPr>
          <w:instrText xml:space="preserve"> PAGEREF _Toc222921716 \h </w:instrText>
        </w:r>
        <w:r>
          <w:rPr>
            <w:webHidden/>
          </w:rPr>
        </w:r>
        <w:r>
          <w:rPr>
            <w:webHidden/>
          </w:rPr>
          <w:fldChar w:fldCharType="separate"/>
        </w:r>
        <w:r w:rsidR="00746B69">
          <w:rPr>
            <w:webHidden/>
          </w:rPr>
          <w:t>49</w:t>
        </w:r>
        <w:r>
          <w:rPr>
            <w:webHidden/>
          </w:rPr>
          <w:fldChar w:fldCharType="end"/>
        </w:r>
      </w:hyperlink>
    </w:p>
    <w:p w14:paraId="001F340B" w14:textId="72727C49" w:rsidR="000978FD" w:rsidRDefault="000978FD">
      <w:pPr>
        <w:pStyle w:val="TOC1"/>
        <w:rPr>
          <w:rFonts w:asciiTheme="minorHAnsi" w:eastAsiaTheme="minorEastAsia" w:hAnsiTheme="minorHAnsi"/>
          <w:sz w:val="24"/>
          <w:szCs w:val="24"/>
          <w:lang w:eastAsia="en-GB"/>
        </w:rPr>
      </w:pPr>
      <w:hyperlink w:anchor="_Toc222921717" w:history="1">
        <w:r w:rsidRPr="00041746">
          <w:rPr>
            <w:rStyle w:val="Hyperlink"/>
          </w:rPr>
          <w:t>Ag breathnú chun cinn</w:t>
        </w:r>
        <w:r>
          <w:rPr>
            <w:webHidden/>
          </w:rPr>
          <w:tab/>
        </w:r>
        <w:r>
          <w:rPr>
            <w:webHidden/>
          </w:rPr>
          <w:fldChar w:fldCharType="begin"/>
        </w:r>
        <w:r>
          <w:rPr>
            <w:webHidden/>
          </w:rPr>
          <w:instrText xml:space="preserve"> PAGEREF _Toc222921717 \h </w:instrText>
        </w:r>
        <w:r>
          <w:rPr>
            <w:webHidden/>
          </w:rPr>
        </w:r>
        <w:r>
          <w:rPr>
            <w:webHidden/>
          </w:rPr>
          <w:fldChar w:fldCharType="separate"/>
        </w:r>
        <w:r w:rsidR="00746B69">
          <w:rPr>
            <w:webHidden/>
          </w:rPr>
          <w:t>52</w:t>
        </w:r>
        <w:r>
          <w:rPr>
            <w:webHidden/>
          </w:rPr>
          <w:fldChar w:fldCharType="end"/>
        </w:r>
      </w:hyperlink>
    </w:p>
    <w:p w14:paraId="481C2BF0" w14:textId="636913B7" w:rsidR="000978FD" w:rsidRDefault="000978FD">
      <w:pPr>
        <w:pStyle w:val="TOC1"/>
        <w:rPr>
          <w:rFonts w:asciiTheme="minorHAnsi" w:eastAsiaTheme="minorEastAsia" w:hAnsiTheme="minorHAnsi"/>
          <w:sz w:val="24"/>
          <w:szCs w:val="24"/>
          <w:lang w:eastAsia="en-GB"/>
        </w:rPr>
      </w:pPr>
      <w:hyperlink w:anchor="_Toc222921718" w:history="1">
        <w:r w:rsidRPr="00041746">
          <w:rPr>
            <w:rStyle w:val="Hyperlink"/>
          </w:rPr>
          <w:t>Nótaí ar mhodheolaíocht</w:t>
        </w:r>
        <w:r>
          <w:rPr>
            <w:webHidden/>
          </w:rPr>
          <w:tab/>
        </w:r>
        <w:r>
          <w:rPr>
            <w:webHidden/>
          </w:rPr>
          <w:fldChar w:fldCharType="begin"/>
        </w:r>
        <w:r>
          <w:rPr>
            <w:webHidden/>
          </w:rPr>
          <w:instrText xml:space="preserve"> PAGEREF _Toc222921718 \h </w:instrText>
        </w:r>
        <w:r>
          <w:rPr>
            <w:webHidden/>
          </w:rPr>
        </w:r>
        <w:r>
          <w:rPr>
            <w:webHidden/>
          </w:rPr>
          <w:fldChar w:fldCharType="separate"/>
        </w:r>
        <w:r w:rsidR="00746B69">
          <w:rPr>
            <w:webHidden/>
          </w:rPr>
          <w:t>56</w:t>
        </w:r>
        <w:r>
          <w:rPr>
            <w:webHidden/>
          </w:rPr>
          <w:fldChar w:fldCharType="end"/>
        </w:r>
      </w:hyperlink>
    </w:p>
    <w:p w14:paraId="6CA54E30" w14:textId="7BCE7AE4" w:rsidR="000978FD" w:rsidRPr="000978FD" w:rsidRDefault="000978FD" w:rsidP="000978FD">
      <w:r>
        <w:fldChar w:fldCharType="end"/>
      </w:r>
    </w:p>
    <w:p w14:paraId="311CD3C0" w14:textId="39F4314F" w:rsidR="007F02CA" w:rsidRDefault="007F02CA" w:rsidP="007F02CA">
      <w:pPr>
        <w:pStyle w:val="Heading1"/>
      </w:pPr>
      <w:bookmarkStart w:id="3" w:name="_Toc222921707"/>
      <w:r>
        <w:lastRenderedPageBreak/>
        <w:t>An tInnéacs Siúil agus Rothaíochta</w:t>
      </w:r>
      <w:bookmarkEnd w:id="3"/>
    </w:p>
    <w:p w14:paraId="6D1A14BB" w14:textId="77777777" w:rsidR="00831C1F" w:rsidRDefault="00831C1F" w:rsidP="00831C1F">
      <w:r>
        <w:t>Is é an tInnéacs Siúil agus Rothaíochta an measúnú is mó atá déanta maidir le siúl, rothlú agus rothaíocht sa Ríocht Aontaithe agus in Éirinn. Ba é Walk Wheel Cycle Trust (Sustrans roimhe seo) a rinne é i gcomhar le 22 comhpháirtí réigiúnach agus áitiúil. Tuairiscíonn gach ceantar ar an dul chun cinn atá déanta maidir bealach laethúil níos mealltaí chun taisteal a dhéanamh den siúl, den rothlú agus den rothaíocht.</w:t>
      </w:r>
    </w:p>
    <w:p w14:paraId="1C9A3DB3" w14:textId="5B5BA45A" w:rsidR="00831C1F" w:rsidRPr="00C87D33" w:rsidRDefault="00831C1F" w:rsidP="00C87D33">
      <w:r w:rsidRPr="00C87D33">
        <w:t xml:space="preserve">Tugann an tInnéacs Siúil agus Rothaíochta tuairisc gach dhá bhliain. Seo </w:t>
      </w:r>
      <w:proofErr w:type="gramStart"/>
      <w:r w:rsidRPr="00C87D33">
        <w:t>an</w:t>
      </w:r>
      <w:proofErr w:type="gramEnd"/>
      <w:r w:rsidRPr="00C87D33">
        <w:t xml:space="preserve"> dara tuarascáil ó Cheantar Cathrach na Gaillimhe, arna soláthraíodh i gcomhpháirtíocht le hÚdarás Náisiúnta Iompair na hÉireann. Tá na sonraí sa tuarascáil seo ó 2025 agus áirítear leo sonraí áitiúla faoi shiúl, rothlú agus rothaíocht, agus suirbhé neamhspleách, ionadaíoch ó thaobh déimeagrafach de, ar </w:t>
      </w:r>
      <w:r w:rsidR="007F02CA" w:rsidRPr="00C87D33">
        <w:t>1,112</w:t>
      </w:r>
      <w:r w:rsidRPr="00C87D33">
        <w:t xml:space="preserve"> cónaitheoir 16 bliana d'aois nó níos sine. Rinneadh an suirbhé ó Aibreán go Lúnasa 2025. Rinne an cuideachta taighde margaidh neamhspleách Ipsos B&amp;A an suirbhé, atá ionadaíoch de gach uile chónaitheoir, ní hamháin na cónaitheoirí a shiúlann, a rothlú nó a rothaíonn.</w:t>
      </w:r>
    </w:p>
    <w:p w14:paraId="643DC7EE" w14:textId="77777777" w:rsidR="00831C1F" w:rsidRDefault="00831C1F" w:rsidP="00831C1F">
      <w:r>
        <w:t>Tá comparáidí curtha chun áireamh againn tríd an tuarascáil seo le sonraí 2023 i gcás ina raibh siad ar fáil.</w:t>
      </w:r>
    </w:p>
    <w:p w14:paraId="312BCF60" w14:textId="77777777" w:rsidR="00831C1F" w:rsidRDefault="00831C1F" w:rsidP="00831C1F">
      <w:r>
        <w:t>Gabhaimid ár mbuíochas le muintir Cheantar Cathrach na Gaillimhe a ghlac páirt sa suirbhé agus a roinn a gcuid scéalta linn.</w:t>
      </w:r>
    </w:p>
    <w:p w14:paraId="78BF6E83" w14:textId="420355CD" w:rsidR="00831C1F" w:rsidRDefault="00831C1F" w:rsidP="00831C1F">
      <w:r>
        <w:t>Is féidir tuilleadh sonraí faoi na tuarascálacha uile agus uirlis sonraí idirghníomhach chun iniúchadh níos cuimsithí a dhéanamh ar na sonraí a fháil ag</w:t>
      </w:r>
      <w:r w:rsidR="00AD7F02">
        <w:t xml:space="preserve"> </w:t>
      </w:r>
      <w:hyperlink r:id="rId13" w:history="1">
        <w:r w:rsidR="00AD7F02" w:rsidRPr="00D774DF">
          <w:rPr>
            <w:rStyle w:val="Hyperlink"/>
          </w:rPr>
          <w:t>www.walkwheelcycletrust.org.uk/walking-cycling-index</w:t>
        </w:r>
      </w:hyperlink>
      <w:r w:rsidR="00AD7F02">
        <w:t xml:space="preserve"> </w:t>
      </w:r>
    </w:p>
    <w:p w14:paraId="62FF9338" w14:textId="77777777" w:rsidR="00831C1F" w:rsidRDefault="00831C1F" w:rsidP="00831C1F">
      <w:r>
        <w:t xml:space="preserve">Léarscáil den Ríocht Aontaithe agus Éirinn ina dtaispeántar na cathracha atá rannpháirteach san Innéacs Siúil agus Rothaíochta: Údarás Comhcheangailte Obar Dheathain, Bhéal Feirste, Bristol, Cambridgeshire agus Peterborough, Caerdydd, Ceantar Cathrach Chorcaí, Ceantar Cathrach Bhaile Átha Cliath, </w:t>
      </w:r>
      <w:r>
        <w:lastRenderedPageBreak/>
        <w:t>Dundee, Dunfermline, Dún Éideann, Ceantar Cathrach na Gaillimhe, Glaschú, Mórcheantar Mhanchain, Inverness, Leicester, Ceantar Cathrach Luimnigh-na Sionainne, Réigiún Chathair Learphoill, Údarás Comhcheangailte an Oirthuaiscirt, Perth, Réigiún Chathair Southampton, Stirling agus Ceantar Cathrach Phort Láirge</w:t>
      </w:r>
    </w:p>
    <w:p w14:paraId="4F8BC84A" w14:textId="408F9679" w:rsidR="007F02CA" w:rsidRDefault="007F02CA" w:rsidP="007F02CA">
      <w:pPr>
        <w:pStyle w:val="Heading2"/>
      </w:pPr>
      <w:r>
        <w:t>Rothlú a shainiú</w:t>
      </w:r>
    </w:p>
    <w:p w14:paraId="34471EAC" w14:textId="77777777" w:rsidR="00831C1F" w:rsidRDefault="00831C1F" w:rsidP="00831C1F">
      <w:r>
        <w:t>B'fhéidir nach n-úsáidfeadh daoine áirithe a úsáideann cathaoir rothaí nó scútar soghluaisteachta an téarma 'siúl' maidir leo féin agus b'fhéidir gur fearr leo an téarma 'rothlú' a úsáid. Úsáidimid na téarmaí 'siúl' agus 'rothlú' le chéile lena chinntiú go bhfuilimid chomh cuimsitheach agus is féidir.</w:t>
      </w:r>
    </w:p>
    <w:p w14:paraId="2519C42F" w14:textId="6887F95E" w:rsidR="007F02CA" w:rsidRDefault="007F02CA" w:rsidP="007F02CA">
      <w:pPr>
        <w:pStyle w:val="Heading1"/>
      </w:pPr>
      <w:bookmarkStart w:id="4" w:name="_Toc222921708"/>
      <w:r>
        <w:lastRenderedPageBreak/>
        <w:t>Ceannlínte</w:t>
      </w:r>
      <w:bookmarkEnd w:id="4"/>
    </w:p>
    <w:p w14:paraId="22374E55" w14:textId="77777777" w:rsidR="00831C1F" w:rsidRDefault="00831C1F" w:rsidP="003908DE">
      <w:pPr>
        <w:pStyle w:val="Subtitle"/>
      </w:pPr>
      <w:r>
        <w:t>Ceantar Cathrach na Gaillimhe</w:t>
      </w:r>
    </w:p>
    <w:p w14:paraId="20C92FAA" w14:textId="03019686" w:rsidR="007F02CA" w:rsidRDefault="007F02CA" w:rsidP="007F02CA">
      <w:pPr>
        <w:pStyle w:val="Heading2"/>
      </w:pPr>
      <w:r>
        <w:t>Daonra</w:t>
      </w:r>
      <w:r w:rsidR="002E2C89">
        <w:rPr>
          <w:rStyle w:val="FootnoteReference"/>
        </w:rPr>
        <w:footnoteReference w:id="1"/>
      </w:r>
    </w:p>
    <w:p w14:paraId="1DE083E6" w14:textId="48F4D92E" w:rsidR="00831C1F" w:rsidRDefault="007F02CA" w:rsidP="00831C1F">
      <w:r w:rsidRPr="007F02CA">
        <w:rPr>
          <w:b/>
        </w:rPr>
        <w:t>102,107</w:t>
      </w:r>
    </w:p>
    <w:p w14:paraId="4930C04F" w14:textId="31C115D6" w:rsidR="00831C1F" w:rsidRDefault="007F02CA" w:rsidP="00831C1F">
      <w:r w:rsidRPr="007F02CA">
        <w:rPr>
          <w:b/>
        </w:rPr>
        <w:t>84,066</w:t>
      </w:r>
      <w:r w:rsidR="00831C1F">
        <w:t xml:space="preserve"> duine fásta</w:t>
      </w:r>
    </w:p>
    <w:p w14:paraId="6E4E618D" w14:textId="198614A7" w:rsidR="00831C1F" w:rsidRDefault="007F02CA" w:rsidP="00831C1F">
      <w:r w:rsidRPr="007F02CA">
        <w:rPr>
          <w:b/>
        </w:rPr>
        <w:t>18,041</w:t>
      </w:r>
      <w:r w:rsidR="00831C1F">
        <w:t xml:space="preserve"> leanbh</w:t>
      </w:r>
    </w:p>
    <w:p w14:paraId="500149AB" w14:textId="77777777" w:rsidR="00831C1F" w:rsidRDefault="00831C1F" w:rsidP="00831C1F">
      <w:r>
        <w:t>Limistéar an tSuirbhé</w:t>
      </w:r>
    </w:p>
    <w:p w14:paraId="5C74113E" w14:textId="77777777" w:rsidR="00831C1F" w:rsidRDefault="00831C1F" w:rsidP="00831C1F">
      <w:r>
        <w:t>Léarscáil de limistéar an tsuirbhé</w:t>
      </w:r>
    </w:p>
    <w:p w14:paraId="157E7FFD" w14:textId="3100C854" w:rsidR="007F02CA" w:rsidRDefault="007F02CA" w:rsidP="007F02CA">
      <w:pPr>
        <w:pStyle w:val="Heading2"/>
      </w:pPr>
      <w:r>
        <w:t>Minicíocht na modhanna taistil éagsúla</w:t>
      </w:r>
    </w:p>
    <w:p w14:paraId="151FD7F5" w14:textId="2F0D58B6" w:rsidR="00831C1F" w:rsidRDefault="00831C1F" w:rsidP="00831C1F">
      <w:r>
        <w:t>Is iad siúl agus rothlú na modhanna taistil is coitianta i measc chónaitheoirí Cheantar Cathrach na Gaillimhe. Ó 2023 i leith, tá méadú tagtha ar shiúl agus rothlú.</w:t>
      </w:r>
    </w:p>
    <w:p w14:paraId="45225D66" w14:textId="5265E4ED" w:rsidR="007F02CA" w:rsidRDefault="007F02CA" w:rsidP="007F02CA">
      <w:pPr>
        <w:pStyle w:val="Heading3"/>
      </w:pPr>
      <w:r>
        <w:lastRenderedPageBreak/>
        <w:t>Cónaitheoirí a thaistealaíonn ar na modhanna seo a leanas cúig lá nó níos mó sa tseachtain sa cheantar</w:t>
      </w:r>
    </w:p>
    <w:p w14:paraId="54EDD5CF" w14:textId="77777777" w:rsidR="00831C1F" w:rsidRDefault="00831C1F" w:rsidP="00992461">
      <w:pPr>
        <w:pStyle w:val="Heading4"/>
      </w:pPr>
      <w:r>
        <w:t>Siúl nó rothlú</w:t>
      </w:r>
    </w:p>
    <w:p w14:paraId="43304429" w14:textId="57381FE8" w:rsidR="00831C1F" w:rsidRDefault="007F02CA" w:rsidP="00831C1F">
      <w:r w:rsidRPr="007F02CA">
        <w:rPr>
          <w:b/>
        </w:rPr>
        <w:t>60%</w:t>
      </w:r>
      <w:r w:rsidR="00831C1F">
        <w:t xml:space="preserve"> in 2023 </w:t>
      </w:r>
    </w:p>
    <w:p w14:paraId="2DB3C132" w14:textId="0707993A" w:rsidR="00831C1F" w:rsidRDefault="007F02CA" w:rsidP="00831C1F">
      <w:r w:rsidRPr="007F02CA">
        <w:rPr>
          <w:b/>
        </w:rPr>
        <w:t>67%</w:t>
      </w:r>
      <w:r w:rsidR="00831C1F">
        <w:t xml:space="preserve"> in 2025 </w:t>
      </w:r>
    </w:p>
    <w:p w14:paraId="64076F02" w14:textId="2C12B820" w:rsidR="00831C1F" w:rsidRDefault="00831C1F" w:rsidP="00992461">
      <w:pPr>
        <w:pStyle w:val="Heading4"/>
      </w:pPr>
      <w:r>
        <w:t>Tiomáint</w:t>
      </w:r>
      <w:r w:rsidR="00992461">
        <w:rPr>
          <w:rStyle w:val="FootnoteReference"/>
        </w:rPr>
        <w:footnoteReference w:id="2"/>
      </w:r>
    </w:p>
    <w:p w14:paraId="0C3A8362" w14:textId="726D92DF" w:rsidR="00831C1F" w:rsidRDefault="007F02CA" w:rsidP="00831C1F">
      <w:r w:rsidRPr="007F02CA">
        <w:rPr>
          <w:b/>
        </w:rPr>
        <w:t>55%</w:t>
      </w:r>
      <w:r w:rsidR="00831C1F">
        <w:t xml:space="preserve"> in 2023 </w:t>
      </w:r>
    </w:p>
    <w:p w14:paraId="3BCF1068" w14:textId="6E18458B" w:rsidR="00831C1F" w:rsidRDefault="007F02CA" w:rsidP="00831C1F">
      <w:r w:rsidRPr="007F02CA">
        <w:rPr>
          <w:b/>
        </w:rPr>
        <w:t>55%</w:t>
      </w:r>
      <w:r w:rsidR="00831C1F">
        <w:t xml:space="preserve"> in 2025 </w:t>
      </w:r>
    </w:p>
    <w:p w14:paraId="11B53C67" w14:textId="77777777" w:rsidR="00831C1F" w:rsidRDefault="00831C1F" w:rsidP="00992461">
      <w:pPr>
        <w:pStyle w:val="Heading4"/>
      </w:pPr>
      <w:r>
        <w:t>Iompar poiblí</w:t>
      </w:r>
    </w:p>
    <w:p w14:paraId="70DAEDFE" w14:textId="7FE0668E" w:rsidR="00831C1F" w:rsidRDefault="007F02CA" w:rsidP="00831C1F">
      <w:r w:rsidRPr="007F02CA">
        <w:rPr>
          <w:b/>
        </w:rPr>
        <w:t>7%</w:t>
      </w:r>
      <w:r w:rsidR="00831C1F">
        <w:t xml:space="preserve"> in 2023 </w:t>
      </w:r>
    </w:p>
    <w:p w14:paraId="19E91A6B" w14:textId="57C89D92" w:rsidR="00831C1F" w:rsidRDefault="007F02CA" w:rsidP="00831C1F">
      <w:r w:rsidRPr="007F02CA">
        <w:rPr>
          <w:b/>
        </w:rPr>
        <w:t>11%</w:t>
      </w:r>
      <w:r w:rsidR="00831C1F">
        <w:t xml:space="preserve"> in 2025 </w:t>
      </w:r>
    </w:p>
    <w:p w14:paraId="1EA73924" w14:textId="77777777" w:rsidR="00831C1F" w:rsidRDefault="00831C1F" w:rsidP="00992461">
      <w:pPr>
        <w:pStyle w:val="Heading4"/>
      </w:pPr>
      <w:r>
        <w:t>Rothaíocht</w:t>
      </w:r>
    </w:p>
    <w:p w14:paraId="1047CB62" w14:textId="1400672F" w:rsidR="00831C1F" w:rsidRDefault="007F02CA" w:rsidP="00831C1F">
      <w:r w:rsidRPr="007F02CA">
        <w:rPr>
          <w:b/>
        </w:rPr>
        <w:t>8%</w:t>
      </w:r>
      <w:r w:rsidR="00831C1F">
        <w:t xml:space="preserve"> in 2023 </w:t>
      </w:r>
    </w:p>
    <w:p w14:paraId="45EEC889" w14:textId="431FCEF5" w:rsidR="00831C1F" w:rsidRDefault="007F02CA" w:rsidP="00831C1F">
      <w:r w:rsidRPr="007F02CA">
        <w:rPr>
          <w:b/>
        </w:rPr>
        <w:t>9%</w:t>
      </w:r>
      <w:r w:rsidR="00831C1F">
        <w:t xml:space="preserve"> in 2025 </w:t>
      </w:r>
    </w:p>
    <w:p w14:paraId="33D261C9" w14:textId="28FE388F" w:rsidR="007F02CA" w:rsidRDefault="007F02CA" w:rsidP="007F02CA">
      <w:pPr>
        <w:pStyle w:val="Heading2"/>
      </w:pPr>
      <w:r>
        <w:lastRenderedPageBreak/>
        <w:t xml:space="preserve">Ní rannpháirtíocht sa siúl, rothlú agus rothaíocht mar </w:t>
      </w:r>
      <w:proofErr w:type="gramStart"/>
      <w:r>
        <w:t>an</w:t>
      </w:r>
      <w:proofErr w:type="gramEnd"/>
      <w:r>
        <w:t xml:space="preserve"> gcéanna</w:t>
      </w:r>
    </w:p>
    <w:p w14:paraId="572EDBED" w14:textId="77777777" w:rsidR="00831C1F" w:rsidRDefault="00831C1F" w:rsidP="00831C1F">
      <w:r>
        <w:t>Bíonn éagsúlacht mhór idir grúpaí éagsúla i roghanna taistil na gcónaitheoirí agus a dtuairimí maidir le siúl, rothlú agus rothaíocht.</w:t>
      </w:r>
    </w:p>
    <w:p w14:paraId="6624CA56" w14:textId="5595C4C9" w:rsidR="007F02CA" w:rsidRDefault="007F02CA" w:rsidP="007F02CA">
      <w:pPr>
        <w:pStyle w:val="Heading3"/>
      </w:pPr>
      <w:r>
        <w:t>Cion na gcónaitheoirí a shiúlann nó a rothlaíonn cúig lá sa tseachtain ar a laghad</w:t>
      </w:r>
      <w:r w:rsidR="009F341A">
        <w:rPr>
          <w:rStyle w:val="FootnoteReference"/>
        </w:rPr>
        <w:footnoteReference w:id="3"/>
      </w:r>
    </w:p>
    <w:p w14:paraId="59EE67F1" w14:textId="77777777" w:rsidR="00CD4CE2" w:rsidRDefault="00CD4CE2" w:rsidP="00CD4CE2">
      <w:r>
        <w:t xml:space="preserve">Siúlann nó rothlaíonn </w:t>
      </w:r>
      <w:r w:rsidRPr="007F02CA">
        <w:rPr>
          <w:b/>
        </w:rPr>
        <w:t>67%</w:t>
      </w:r>
      <w:r>
        <w:rPr>
          <w:b/>
        </w:rPr>
        <w:t xml:space="preserve"> </w:t>
      </w:r>
      <w:r>
        <w:t xml:space="preserve">de chónaitheoirí cúig lá sa tseachtain ar </w:t>
      </w:r>
      <w:proofErr w:type="gramStart"/>
      <w:r>
        <w:t>a laghad</w:t>
      </w:r>
      <w:proofErr w:type="gramEnd"/>
    </w:p>
    <w:p w14:paraId="5E2F87F6" w14:textId="1B4D1042" w:rsidR="00831C1F" w:rsidRDefault="007F02CA" w:rsidP="00831C1F">
      <w:r w:rsidRPr="007F02CA">
        <w:rPr>
          <w:b/>
        </w:rPr>
        <w:t>69%</w:t>
      </w:r>
      <w:r w:rsidR="00831C1F">
        <w:t xml:space="preserve"> de mhná</w:t>
      </w:r>
    </w:p>
    <w:p w14:paraId="607FD4B6" w14:textId="0CB0E86D" w:rsidR="00831C1F" w:rsidRDefault="007F02CA" w:rsidP="00831C1F">
      <w:r w:rsidRPr="007F02CA">
        <w:rPr>
          <w:b/>
        </w:rPr>
        <w:t>65%</w:t>
      </w:r>
      <w:r w:rsidR="00831C1F">
        <w:t xml:space="preserve"> d'fhir</w:t>
      </w:r>
    </w:p>
    <w:p w14:paraId="72B0336D" w14:textId="6CB1D4EE" w:rsidR="007F02CA" w:rsidRDefault="007F02CA" w:rsidP="007F02CA">
      <w:pPr>
        <w:pStyle w:val="Heading3"/>
      </w:pPr>
      <w:r>
        <w:t xml:space="preserve">Cion na gcónaitheoirí a rothaíonn uair amháin sa tseachtain ar </w:t>
      </w:r>
      <w:proofErr w:type="gramStart"/>
      <w:r>
        <w:t>a laghad</w:t>
      </w:r>
      <w:proofErr w:type="gramEnd"/>
    </w:p>
    <w:p w14:paraId="5E381987" w14:textId="77777777" w:rsidR="00CD4CE2" w:rsidRDefault="00CD4CE2" w:rsidP="00CD4CE2">
      <w:r>
        <w:t xml:space="preserve">Rothaíonn </w:t>
      </w:r>
      <w:r w:rsidRPr="007F02CA">
        <w:rPr>
          <w:b/>
        </w:rPr>
        <w:t>21%</w:t>
      </w:r>
      <w:r>
        <w:rPr>
          <w:b/>
        </w:rPr>
        <w:t xml:space="preserve"> </w:t>
      </w:r>
      <w:r>
        <w:t xml:space="preserve">de chónaitheoirí uair amháin sa tseachtain ar </w:t>
      </w:r>
      <w:proofErr w:type="gramStart"/>
      <w:r>
        <w:t>a laghad</w:t>
      </w:r>
      <w:proofErr w:type="gramEnd"/>
    </w:p>
    <w:p w14:paraId="55F239F6" w14:textId="0120E6A4" w:rsidR="00831C1F" w:rsidRDefault="007F02CA" w:rsidP="00831C1F">
      <w:r w:rsidRPr="007F02CA">
        <w:rPr>
          <w:b/>
        </w:rPr>
        <w:t>15%</w:t>
      </w:r>
      <w:r w:rsidR="00831C1F">
        <w:t xml:space="preserve"> de mhná</w:t>
      </w:r>
    </w:p>
    <w:p w14:paraId="48A67592" w14:textId="5A2F54EB" w:rsidR="00831C1F" w:rsidRDefault="007F02CA" w:rsidP="00831C1F">
      <w:r w:rsidRPr="007F02CA">
        <w:rPr>
          <w:b/>
        </w:rPr>
        <w:t>28%</w:t>
      </w:r>
      <w:r w:rsidR="00831C1F">
        <w:t xml:space="preserve"> d'fhir</w:t>
      </w:r>
    </w:p>
    <w:p w14:paraId="17A81498" w14:textId="262ACA4F" w:rsidR="007F02CA" w:rsidRDefault="007F02CA" w:rsidP="007F02CA">
      <w:pPr>
        <w:pStyle w:val="Heading2"/>
      </w:pPr>
      <w:r>
        <w:lastRenderedPageBreak/>
        <w:t>Ní bhraitheann gach cónaitheoir sábháilte ina gcomharsanacht</w:t>
      </w:r>
    </w:p>
    <w:p w14:paraId="6269A17C" w14:textId="0964EDF2" w:rsidR="007F02CA" w:rsidRDefault="007F02CA" w:rsidP="007F02CA">
      <w:pPr>
        <w:pStyle w:val="Heading3"/>
      </w:pPr>
      <w:r>
        <w:t>Cion na gcónaitheoirí a cheapann go bhfuil sé sábháilte siúl nó rothlú ina gceantar áitiúil</w:t>
      </w:r>
    </w:p>
    <w:p w14:paraId="0DE8E9FC" w14:textId="751E6EDA" w:rsidR="00831C1F" w:rsidRDefault="007F02CA" w:rsidP="00831C1F">
      <w:r w:rsidRPr="007F02CA">
        <w:rPr>
          <w:b/>
        </w:rPr>
        <w:t>77%</w:t>
      </w:r>
      <w:r w:rsidR="00831C1F">
        <w:t xml:space="preserve"> de dhaoine faoi mhíchumas</w:t>
      </w:r>
    </w:p>
    <w:p w14:paraId="3B652218" w14:textId="5EEFEE13" w:rsidR="00831C1F" w:rsidRDefault="007F02CA" w:rsidP="00831C1F">
      <w:r w:rsidRPr="007F02CA">
        <w:rPr>
          <w:b/>
        </w:rPr>
        <w:t>87%</w:t>
      </w:r>
      <w:r w:rsidR="00831C1F">
        <w:t xml:space="preserve"> de dhaoine nach bhfuil faoi mhíchumas</w:t>
      </w:r>
    </w:p>
    <w:p w14:paraId="2B663410" w14:textId="0AE8016A" w:rsidR="007F02CA" w:rsidRDefault="007F02CA" w:rsidP="007F02CA">
      <w:pPr>
        <w:pStyle w:val="Heading3"/>
      </w:pPr>
      <w:r>
        <w:t>Cion na gcónaitheoirí a cheapann go bhfuil sé sábháilte rothaíocht a dhéanamh ina gceantar áitiúil</w:t>
      </w:r>
    </w:p>
    <w:p w14:paraId="08A97CBB" w14:textId="5AF741E4" w:rsidR="00831C1F" w:rsidRDefault="007F02CA" w:rsidP="00831C1F">
      <w:r w:rsidRPr="007F02CA">
        <w:rPr>
          <w:b/>
        </w:rPr>
        <w:t>65%</w:t>
      </w:r>
      <w:r w:rsidR="00831C1F">
        <w:t xml:space="preserve"> de dhaoine idir 16 agus 25 bliain d'aois</w:t>
      </w:r>
    </w:p>
    <w:p w14:paraId="6922D824" w14:textId="2DF300EB" w:rsidR="00831C1F" w:rsidRDefault="007F02CA" w:rsidP="00831C1F">
      <w:r w:rsidRPr="007F02CA">
        <w:rPr>
          <w:b/>
        </w:rPr>
        <w:t>35%</w:t>
      </w:r>
      <w:r w:rsidR="00831C1F">
        <w:t xml:space="preserve"> de dhaoine 66+ bliain d'aois agus níos sine</w:t>
      </w:r>
    </w:p>
    <w:p w14:paraId="09712EE0" w14:textId="2E0C8B95" w:rsidR="007F02CA" w:rsidRDefault="007F02CA" w:rsidP="007F02CA">
      <w:pPr>
        <w:pStyle w:val="Heading3"/>
      </w:pPr>
      <w:r>
        <w:t>Cion na gcónaitheoirí a bhraitheann go bhfuil fáilte rompu agus a bhíonn ar a suaimhneas ag siúl, ag rothaíocht nó ag caitheamh ama ar shráideanna a gcomharsanachta</w:t>
      </w:r>
      <w:r w:rsidR="0041077C">
        <w:rPr>
          <w:rStyle w:val="FootnoteReference"/>
        </w:rPr>
        <w:footnoteReference w:id="4"/>
      </w:r>
    </w:p>
    <w:p w14:paraId="14FA79FC" w14:textId="20D9FCCF" w:rsidR="00831C1F" w:rsidRDefault="007F02CA" w:rsidP="00831C1F">
      <w:r w:rsidRPr="007F02CA">
        <w:rPr>
          <w:b/>
        </w:rPr>
        <w:t>95%</w:t>
      </w:r>
      <w:r w:rsidR="00831C1F">
        <w:t xml:space="preserve"> den ghrúpa socheacnamaíoch DE</w:t>
      </w:r>
    </w:p>
    <w:p w14:paraId="6826716A" w14:textId="3CAEB7CF" w:rsidR="00831C1F" w:rsidRDefault="007F02CA" w:rsidP="00831C1F">
      <w:r w:rsidRPr="007F02CA">
        <w:rPr>
          <w:b/>
        </w:rPr>
        <w:lastRenderedPageBreak/>
        <w:t>91%</w:t>
      </w:r>
      <w:r w:rsidR="00831C1F">
        <w:t xml:space="preserve"> den ghrúpa socheacnamaíoch AB</w:t>
      </w:r>
    </w:p>
    <w:p w14:paraId="5E960236" w14:textId="3BDFBA71" w:rsidR="007F02CA" w:rsidRDefault="007F02CA" w:rsidP="007F02CA">
      <w:pPr>
        <w:pStyle w:val="Heading2"/>
      </w:pPr>
      <w:r>
        <w:t>Baineann gach duine tairbhe as nuair a shiúlann, a rothlaíonn agus a rothaíonn níos mó daoine</w:t>
      </w:r>
    </w:p>
    <w:p w14:paraId="0E257C2B" w14:textId="77777777" w:rsidR="00831C1F" w:rsidRDefault="00831C1F" w:rsidP="00831C1F">
      <w:r>
        <w:t>Bunaithe ar shamhaltú sonraí suirbhé, gach bliain, siúl, rothlú agus rothaíocht.</w:t>
      </w:r>
    </w:p>
    <w:p w14:paraId="55D5865C" w14:textId="404FD7B3" w:rsidR="00831C1F" w:rsidRDefault="00831C1F" w:rsidP="00531056">
      <w:pPr>
        <w:pStyle w:val="ListParagraph"/>
        <w:numPr>
          <w:ilvl w:val="0"/>
          <w:numId w:val="12"/>
        </w:numPr>
      </w:pPr>
      <w:r>
        <w:t>cuirtear cosc ar</w:t>
      </w:r>
      <w:r w:rsidR="00531056">
        <w:t xml:space="preserve"> </w:t>
      </w:r>
      <w:r w:rsidRPr="00531056">
        <w:rPr>
          <w:b/>
          <w:bCs/>
        </w:rPr>
        <w:t>278</w:t>
      </w:r>
      <w:r w:rsidR="00531056">
        <w:t xml:space="preserve"> </w:t>
      </w:r>
      <w:r>
        <w:t>riocht sláinte tromchúiseach fadtéarmacha</w:t>
      </w:r>
    </w:p>
    <w:p w14:paraId="00F053E5" w14:textId="23B50FB2" w:rsidR="00831C1F" w:rsidRDefault="00831C1F" w:rsidP="00531056">
      <w:pPr>
        <w:pStyle w:val="ListParagraph"/>
        <w:numPr>
          <w:ilvl w:val="0"/>
          <w:numId w:val="12"/>
        </w:numPr>
      </w:pPr>
      <w:r>
        <w:t>cruthaítear</w:t>
      </w:r>
      <w:r w:rsidR="00531056">
        <w:t xml:space="preserve"> </w:t>
      </w:r>
      <w:r w:rsidR="007F02CA" w:rsidRPr="00531056">
        <w:rPr>
          <w:b/>
        </w:rPr>
        <w:t>€171.1</w:t>
      </w:r>
      <w:r w:rsidRPr="00531056">
        <w:rPr>
          <w:b/>
        </w:rPr>
        <w:t xml:space="preserve"> milliún</w:t>
      </w:r>
      <w:r w:rsidR="00531056">
        <w:t xml:space="preserve"> </w:t>
      </w:r>
      <w:r>
        <w:t>i sochar eacnamaíoch do dhaoine aonair agus don cheantar</w:t>
      </w:r>
    </w:p>
    <w:p w14:paraId="5DB49061" w14:textId="6A3B9EC2" w:rsidR="00831C1F" w:rsidRDefault="00831C1F" w:rsidP="00531056">
      <w:pPr>
        <w:pStyle w:val="ListParagraph"/>
        <w:numPr>
          <w:ilvl w:val="0"/>
          <w:numId w:val="12"/>
        </w:numPr>
      </w:pPr>
      <w:r>
        <w:t>sábháiltear</w:t>
      </w:r>
      <w:r w:rsidR="00531056">
        <w:t xml:space="preserve"> </w:t>
      </w:r>
      <w:r w:rsidR="007F02CA" w:rsidRPr="00531056">
        <w:rPr>
          <w:b/>
        </w:rPr>
        <w:t>4,000</w:t>
      </w:r>
      <w:r w:rsidRPr="00531056">
        <w:rPr>
          <w:b/>
        </w:rPr>
        <w:t xml:space="preserve"> tona</w:t>
      </w:r>
      <w:r w:rsidR="00531056" w:rsidRPr="00531056">
        <w:rPr>
          <w:b/>
        </w:rPr>
        <w:t xml:space="preserve"> </w:t>
      </w:r>
      <w:r>
        <w:t>d'astaíochtaí gás ceaptha teasa</w:t>
      </w:r>
    </w:p>
    <w:p w14:paraId="7313CCE3" w14:textId="45F2625A" w:rsidR="00831C1F" w:rsidRDefault="00831C1F" w:rsidP="00831C1F">
      <w:r>
        <w:t xml:space="preserve">Laghdaíonn siúl, rothlú agus rothaíocht brú tráchta trí suas le </w:t>
      </w:r>
      <w:r w:rsidR="007F02CA" w:rsidRPr="007F02CA">
        <w:rPr>
          <w:b/>
        </w:rPr>
        <w:t>23,000</w:t>
      </w:r>
      <w:r>
        <w:t xml:space="preserve"> carr a bhaint de na bóithre gach lá.</w:t>
      </w:r>
    </w:p>
    <w:p w14:paraId="4EB39E04" w14:textId="5BC1E19C" w:rsidR="007F02CA" w:rsidRDefault="007F02CA" w:rsidP="007F02CA">
      <w:pPr>
        <w:pStyle w:val="Heading2"/>
      </w:pPr>
      <w:r>
        <w:t>Ba mhaith le cónaitheoirí dul ag siúl, ag rothlú agus ag rothaíocht níos mó</w:t>
      </w:r>
    </w:p>
    <w:p w14:paraId="5F9FFA7C" w14:textId="77777777" w:rsidR="00B12012" w:rsidRDefault="00B12012" w:rsidP="00B12012">
      <w:r>
        <w:t xml:space="preserve">Ba mhaith le </w:t>
      </w:r>
      <w:r w:rsidRPr="007F02CA">
        <w:rPr>
          <w:b/>
        </w:rPr>
        <w:t>13%</w:t>
      </w:r>
      <w:r>
        <w:t xml:space="preserve"> de chónaitheoirí níos lú tiomána a dhéanamh. Aontaíonn </w:t>
      </w:r>
      <w:r w:rsidRPr="007F02CA">
        <w:rPr>
          <w:b/>
        </w:rPr>
        <w:t>71%</w:t>
      </w:r>
      <w:r>
        <w:t xml:space="preserve"> de chónaitheoirí go n-úsáideann siad carr go minic toisc nach bhfuil aon roghanna iompair eile ar fáil.</w:t>
      </w:r>
    </w:p>
    <w:p w14:paraId="0CCDDCB8" w14:textId="50994307" w:rsidR="007F02CA" w:rsidRDefault="007F02CA" w:rsidP="007F02CA">
      <w:pPr>
        <w:pStyle w:val="Heading3"/>
      </w:pPr>
      <w:r>
        <w:lastRenderedPageBreak/>
        <w:t>Céatadán na gcónaitheoirí ar mhaith leo úsáid níos mó nó níos lú a bhaint as cineálacha éagsúla iompair amach anseo:</w:t>
      </w:r>
    </w:p>
    <w:p w14:paraId="3D243A7E" w14:textId="31E4D375" w:rsidR="007F02CA" w:rsidRDefault="007F02CA" w:rsidP="007F02CA">
      <w:pPr>
        <w:pStyle w:val="Heading4"/>
      </w:pPr>
      <w:r>
        <w:t>Siúl nó rothlú</w:t>
      </w:r>
    </w:p>
    <w:p w14:paraId="76C2388A" w14:textId="4619D787" w:rsidR="00831C1F" w:rsidRDefault="007F02CA" w:rsidP="00831C1F">
      <w:r w:rsidRPr="007F02CA">
        <w:rPr>
          <w:b/>
        </w:rPr>
        <w:t>44%</w:t>
      </w:r>
      <w:r w:rsidR="00831C1F">
        <w:t xml:space="preserve"> níos mo</w:t>
      </w:r>
    </w:p>
    <w:p w14:paraId="14000C2F" w14:textId="0397128A" w:rsidR="00831C1F" w:rsidRDefault="007F02CA" w:rsidP="00831C1F">
      <w:r w:rsidRPr="007F02CA">
        <w:rPr>
          <w:b/>
        </w:rPr>
        <w:t>2%</w:t>
      </w:r>
      <w:r w:rsidR="00831C1F">
        <w:t xml:space="preserve"> níos lú</w:t>
      </w:r>
    </w:p>
    <w:p w14:paraId="29FBF5A8" w14:textId="420C0985" w:rsidR="007F02CA" w:rsidRDefault="007F02CA" w:rsidP="007F02CA">
      <w:pPr>
        <w:pStyle w:val="Heading4"/>
      </w:pPr>
      <w:r>
        <w:t>Rothaíocht</w:t>
      </w:r>
    </w:p>
    <w:p w14:paraId="102827BE" w14:textId="11DB3407" w:rsidR="00831C1F" w:rsidRDefault="007F02CA" w:rsidP="00831C1F">
      <w:r w:rsidRPr="007F02CA">
        <w:rPr>
          <w:b/>
        </w:rPr>
        <w:t>38%</w:t>
      </w:r>
      <w:r w:rsidR="00831C1F">
        <w:t xml:space="preserve"> níos mo</w:t>
      </w:r>
    </w:p>
    <w:p w14:paraId="6F8964FC" w14:textId="4D813DD1" w:rsidR="00831C1F" w:rsidRDefault="007F02CA" w:rsidP="00831C1F">
      <w:r w:rsidRPr="007F02CA">
        <w:rPr>
          <w:b/>
        </w:rPr>
        <w:t>1%</w:t>
      </w:r>
      <w:r w:rsidR="00831C1F">
        <w:t xml:space="preserve"> níos lú</w:t>
      </w:r>
    </w:p>
    <w:p w14:paraId="4883F6E0" w14:textId="09A2C266" w:rsidR="007F02CA" w:rsidRDefault="007F02CA" w:rsidP="007F02CA">
      <w:pPr>
        <w:pStyle w:val="Heading4"/>
      </w:pPr>
      <w:r>
        <w:t>Dul ar iompar poiblí</w:t>
      </w:r>
    </w:p>
    <w:p w14:paraId="204634D8" w14:textId="0216EA1B" w:rsidR="00831C1F" w:rsidRDefault="007F02CA" w:rsidP="00831C1F">
      <w:r w:rsidRPr="007F02CA">
        <w:rPr>
          <w:b/>
        </w:rPr>
        <w:t>27%</w:t>
      </w:r>
      <w:r w:rsidR="00831C1F">
        <w:t xml:space="preserve"> níos mo</w:t>
      </w:r>
    </w:p>
    <w:p w14:paraId="40661557" w14:textId="5AD14CD4" w:rsidR="00831C1F" w:rsidRDefault="007F02CA" w:rsidP="00831C1F">
      <w:r w:rsidRPr="007F02CA">
        <w:rPr>
          <w:b/>
        </w:rPr>
        <w:t>5%</w:t>
      </w:r>
      <w:r w:rsidR="00831C1F">
        <w:t xml:space="preserve"> níos lú</w:t>
      </w:r>
    </w:p>
    <w:p w14:paraId="0C632706" w14:textId="52DCD870" w:rsidR="007F02CA" w:rsidRDefault="007F02CA" w:rsidP="007F02CA">
      <w:pPr>
        <w:pStyle w:val="Heading4"/>
      </w:pPr>
      <w:r>
        <w:t>Tiomáint</w:t>
      </w:r>
    </w:p>
    <w:p w14:paraId="6343A211" w14:textId="50D531D2" w:rsidR="00831C1F" w:rsidRDefault="007F02CA" w:rsidP="00831C1F">
      <w:r w:rsidRPr="007F02CA">
        <w:rPr>
          <w:b/>
        </w:rPr>
        <w:t>19%</w:t>
      </w:r>
      <w:r w:rsidR="00831C1F">
        <w:t xml:space="preserve"> níos mo</w:t>
      </w:r>
    </w:p>
    <w:p w14:paraId="34AD5E49" w14:textId="3EEFA85F" w:rsidR="00831C1F" w:rsidRDefault="007F02CA" w:rsidP="00831C1F">
      <w:r w:rsidRPr="007F02CA">
        <w:rPr>
          <w:b/>
        </w:rPr>
        <w:t>13%</w:t>
      </w:r>
      <w:r w:rsidR="00831C1F">
        <w:t xml:space="preserve"> níos lú</w:t>
      </w:r>
    </w:p>
    <w:p w14:paraId="3EA143E3" w14:textId="4BB6360E" w:rsidR="007F02CA" w:rsidRDefault="007F02CA" w:rsidP="007F02CA">
      <w:pPr>
        <w:pStyle w:val="Heading2"/>
      </w:pPr>
      <w:r>
        <w:lastRenderedPageBreak/>
        <w:t>Meastar go bhfuil rothaíocht níos lú sábháilte ná cineálacha eile iompair</w:t>
      </w:r>
    </w:p>
    <w:p w14:paraId="7A00FD00" w14:textId="12F6EAEE" w:rsidR="007F02CA" w:rsidRDefault="007F02CA" w:rsidP="007F02CA">
      <w:pPr>
        <w:pStyle w:val="Heading3"/>
      </w:pPr>
      <w:r>
        <w:t>Cion na gcónaitheoirí a cheapann go bhfuil sé sábháilte ina gceantar áitiúil chun:</w:t>
      </w:r>
    </w:p>
    <w:p w14:paraId="2EDDEEFC" w14:textId="1C078FD2" w:rsidR="00831C1F" w:rsidRDefault="007F02CA" w:rsidP="00831C1F">
      <w:r w:rsidRPr="007F02CA">
        <w:rPr>
          <w:b/>
        </w:rPr>
        <w:t>86%</w:t>
      </w:r>
      <w:r w:rsidR="00831C1F">
        <w:t xml:space="preserve"> chun siúl nó rothlú</w:t>
      </w:r>
    </w:p>
    <w:p w14:paraId="132608AD" w14:textId="66AC3BF8" w:rsidR="00831C1F" w:rsidRDefault="007F02CA" w:rsidP="00831C1F">
      <w:r w:rsidRPr="007F02CA">
        <w:rPr>
          <w:b/>
        </w:rPr>
        <w:t>45%</w:t>
      </w:r>
      <w:r w:rsidR="00831C1F">
        <w:t xml:space="preserve"> chun rothaíocht</w:t>
      </w:r>
    </w:p>
    <w:p w14:paraId="35278122" w14:textId="173F3401" w:rsidR="00831C1F" w:rsidRDefault="007F02CA" w:rsidP="00831C1F">
      <w:r w:rsidRPr="007F02CA">
        <w:rPr>
          <w:b/>
        </w:rPr>
        <w:t>88%</w:t>
      </w:r>
      <w:r w:rsidR="00831C1F">
        <w:t xml:space="preserve"> iompar poiblí a úsáid</w:t>
      </w:r>
    </w:p>
    <w:p w14:paraId="4791B63D" w14:textId="7D5DF0F2" w:rsidR="00831C1F" w:rsidRDefault="007F02CA" w:rsidP="00831C1F">
      <w:r w:rsidRPr="007F02CA">
        <w:rPr>
          <w:b/>
        </w:rPr>
        <w:t>86%</w:t>
      </w:r>
      <w:r w:rsidR="00831C1F">
        <w:t xml:space="preserve"> chun tiomáint</w:t>
      </w:r>
    </w:p>
    <w:p w14:paraId="22909F12" w14:textId="21333348" w:rsidR="007F02CA" w:rsidRDefault="007F02CA" w:rsidP="007F02CA">
      <w:pPr>
        <w:pStyle w:val="Heading2"/>
      </w:pPr>
      <w:r>
        <w:t>Tacaíonn cónaitheoirí le comharsanachtaí níos ceangailte</w:t>
      </w:r>
    </w:p>
    <w:p w14:paraId="463EA9C1" w14:textId="28A2ED66" w:rsidR="00831C1F" w:rsidRDefault="00831C1F" w:rsidP="00831C1F">
      <w:r>
        <w:t xml:space="preserve">Tacaíonn </w:t>
      </w:r>
      <w:r w:rsidR="007F02CA" w:rsidRPr="007F02CA">
        <w:rPr>
          <w:b/>
        </w:rPr>
        <w:t>73%</w:t>
      </w:r>
      <w:r>
        <w:t xml:space="preserve"> de chónaitheoirí le hinfheistíocht </w:t>
      </w:r>
      <w:proofErr w:type="gramStart"/>
      <w:r>
        <w:t>a</w:t>
      </w:r>
      <w:proofErr w:type="gramEnd"/>
      <w:r>
        <w:t xml:space="preserve"> aistriú ó scéimeanna tógála bóithre go siúl, rothlú, rothaíocht agus iompar poiblí a mhaoiniú. Tá </w:t>
      </w:r>
      <w:r w:rsidR="007F02CA" w:rsidRPr="007F02CA">
        <w:rPr>
          <w:b/>
        </w:rPr>
        <w:t>15%</w:t>
      </w:r>
      <w:r>
        <w:t xml:space="preserve"> i gcoinne aistriú dá leithéid.</w:t>
      </w:r>
    </w:p>
    <w:p w14:paraId="4AC9B9AC" w14:textId="15835810" w:rsidR="00831C1F" w:rsidRDefault="00831C1F" w:rsidP="00831C1F">
      <w:r>
        <w:t xml:space="preserve">Tacaíonn </w:t>
      </w:r>
      <w:r w:rsidR="007F02CA" w:rsidRPr="007F02CA">
        <w:rPr>
          <w:b/>
        </w:rPr>
        <w:t>82%</w:t>
      </w:r>
      <w:r>
        <w:t xml:space="preserve"> leis</w:t>
      </w:r>
      <w:r w:rsidR="002040ED">
        <w:t xml:space="preserve"> – </w:t>
      </w:r>
      <w:r>
        <w:t xml:space="preserve">Tá </w:t>
      </w:r>
      <w:r w:rsidR="007F02CA" w:rsidRPr="007F02CA">
        <w:rPr>
          <w:b/>
        </w:rPr>
        <w:t>11%</w:t>
      </w:r>
      <w:r>
        <w:t xml:space="preserve"> ina choinne</w:t>
      </w:r>
      <w:r w:rsidR="002040ED">
        <w:t xml:space="preserve"> – </w:t>
      </w:r>
      <w:r>
        <w:t>stop a chur le feithiclí a pháirceáil ar an gcosán</w:t>
      </w:r>
    </w:p>
    <w:p w14:paraId="445A1FF8" w14:textId="0A8CD38F" w:rsidR="00831C1F" w:rsidRDefault="00831C1F" w:rsidP="00831C1F">
      <w:r>
        <w:t xml:space="preserve">Tacaíonn </w:t>
      </w:r>
      <w:r w:rsidR="007F02CA" w:rsidRPr="007F02CA">
        <w:rPr>
          <w:b/>
        </w:rPr>
        <w:t>91%</w:t>
      </w:r>
      <w:r>
        <w:t xml:space="preserve"> leis</w:t>
      </w:r>
      <w:r w:rsidR="002040ED">
        <w:t xml:space="preserve"> – </w:t>
      </w:r>
      <w:r>
        <w:t xml:space="preserve">Tá </w:t>
      </w:r>
      <w:r w:rsidR="007F02CA" w:rsidRPr="007F02CA">
        <w:rPr>
          <w:b/>
        </w:rPr>
        <w:t>3%</w:t>
      </w:r>
      <w:r>
        <w:t xml:space="preserve"> ina choinne</w:t>
      </w:r>
      <w:r w:rsidR="002040ED">
        <w:t xml:space="preserve"> – </w:t>
      </w:r>
      <w:r>
        <w:t>cosáin siúil, rothlaithe agus rothaíochta eisbhóthair agus a fheabhsú agus a mhéadú</w:t>
      </w:r>
    </w:p>
    <w:p w14:paraId="4D00D217" w14:textId="5C15D103" w:rsidR="00831C1F" w:rsidRDefault="00831C1F" w:rsidP="00831C1F">
      <w:r>
        <w:t xml:space="preserve">Tacaíonn </w:t>
      </w:r>
      <w:r w:rsidR="007F02CA" w:rsidRPr="007F02CA">
        <w:rPr>
          <w:b/>
        </w:rPr>
        <w:t>91%</w:t>
      </w:r>
      <w:r>
        <w:t xml:space="preserve"> leis</w:t>
      </w:r>
      <w:r w:rsidR="002040ED">
        <w:t xml:space="preserve"> – </w:t>
      </w:r>
      <w:r>
        <w:t xml:space="preserve">Tá </w:t>
      </w:r>
      <w:r w:rsidR="007F02CA" w:rsidRPr="007F02CA">
        <w:rPr>
          <w:b/>
        </w:rPr>
        <w:t>2%</w:t>
      </w:r>
      <w:r>
        <w:t xml:space="preserve"> ina choinne</w:t>
      </w:r>
      <w:r w:rsidR="002040ED">
        <w:t xml:space="preserve"> – </w:t>
      </w:r>
      <w:r>
        <w:t>rochtain siúil, rothlaithe agus rothaíochta chuig stadanna bus agus stáisiúin chóiste nó iarnróid a fheabhsú</w:t>
      </w:r>
    </w:p>
    <w:p w14:paraId="5D25E9E7" w14:textId="22FBB2CA" w:rsidR="00831C1F" w:rsidRDefault="00831C1F" w:rsidP="00831C1F">
      <w:r>
        <w:lastRenderedPageBreak/>
        <w:t xml:space="preserve">Tacaíonn </w:t>
      </w:r>
      <w:r w:rsidR="007F02CA" w:rsidRPr="007F02CA">
        <w:rPr>
          <w:b/>
        </w:rPr>
        <w:t>86%</w:t>
      </w:r>
      <w:r>
        <w:t xml:space="preserve"> leis</w:t>
      </w:r>
      <w:r w:rsidR="002040ED">
        <w:t xml:space="preserve"> – </w:t>
      </w:r>
      <w:r>
        <w:t xml:space="preserve">Tá </w:t>
      </w:r>
      <w:r w:rsidR="007F02CA" w:rsidRPr="007F02CA">
        <w:rPr>
          <w:b/>
        </w:rPr>
        <w:t>7%</w:t>
      </w:r>
      <w:r>
        <w:t xml:space="preserve"> ina choinne</w:t>
      </w:r>
      <w:r w:rsidR="002040ED">
        <w:t xml:space="preserve"> – </w:t>
      </w:r>
      <w:r>
        <w:t>luasteorainneacha a laghdú, pointí trasnaithe a fheabhsú agus cosáin rothaíochta cosanta a thabhairt isteach i gcomharsanachtaí scoile</w:t>
      </w:r>
    </w:p>
    <w:p w14:paraId="7AFE12FB" w14:textId="7134C704" w:rsidR="00831C1F" w:rsidRDefault="00831C1F" w:rsidP="00831C1F">
      <w:r>
        <w:t xml:space="preserve">Tacaíonn </w:t>
      </w:r>
      <w:r w:rsidR="007F02CA" w:rsidRPr="007F02CA">
        <w:rPr>
          <w:b/>
        </w:rPr>
        <w:t>65%</w:t>
      </w:r>
      <w:r>
        <w:t xml:space="preserve"> leis</w:t>
      </w:r>
      <w:r w:rsidR="002040ED">
        <w:t xml:space="preserve"> – </w:t>
      </w:r>
      <w:r>
        <w:t xml:space="preserve">Tá </w:t>
      </w:r>
      <w:r w:rsidR="007F02CA" w:rsidRPr="007F02CA">
        <w:rPr>
          <w:b/>
        </w:rPr>
        <w:t>24%</w:t>
      </w:r>
      <w:r>
        <w:t xml:space="preserve"> ina choinne</w:t>
      </w:r>
      <w:r w:rsidR="002040ED">
        <w:t xml:space="preserve"> – </w:t>
      </w:r>
      <w:r>
        <w:t>sráideanna cónaithe lasmuigh de scoileanna a dhúnadh do charranna le linn amanna fágála agus bailithe</w:t>
      </w:r>
    </w:p>
    <w:p w14:paraId="6CD5E091" w14:textId="340EA418" w:rsidR="00831C1F" w:rsidRDefault="00831C1F" w:rsidP="00831C1F">
      <w:r>
        <w:t xml:space="preserve">Tacaíonn </w:t>
      </w:r>
      <w:r w:rsidR="007F02CA" w:rsidRPr="007F02CA">
        <w:rPr>
          <w:b/>
        </w:rPr>
        <w:t>76%</w:t>
      </w:r>
      <w:r>
        <w:t xml:space="preserve"> leis</w:t>
      </w:r>
      <w:r w:rsidR="002040ED">
        <w:t xml:space="preserve"> – </w:t>
      </w:r>
      <w:r>
        <w:t xml:space="preserve">Tá </w:t>
      </w:r>
      <w:r w:rsidR="007F02CA" w:rsidRPr="007F02CA">
        <w:rPr>
          <w:b/>
        </w:rPr>
        <w:t>13%</w:t>
      </w:r>
      <w:r>
        <w:t xml:space="preserve"> ina choinne</w:t>
      </w:r>
      <w:r w:rsidR="002040ED">
        <w:t xml:space="preserve"> – </w:t>
      </w:r>
      <w:r>
        <w:t>siopaí, scoileanna, spás glas agus iompar poiblí a bheith laistigh de shiúl nó rothlú gairid óna dteach</w:t>
      </w:r>
      <w:r w:rsidR="00636B2B">
        <w:rPr>
          <w:rStyle w:val="FootnoteReference"/>
        </w:rPr>
        <w:footnoteReference w:id="5"/>
      </w:r>
    </w:p>
    <w:p w14:paraId="55349D64" w14:textId="5E86D606" w:rsidR="007F02CA" w:rsidRDefault="007F02CA" w:rsidP="007F02CA">
      <w:pPr>
        <w:pStyle w:val="Heading1"/>
      </w:pPr>
      <w:bookmarkStart w:id="5" w:name="_Toc222921709"/>
      <w:r>
        <w:lastRenderedPageBreak/>
        <w:t>Siúl agus rothlú</w:t>
      </w:r>
      <w:bookmarkEnd w:id="5"/>
    </w:p>
    <w:p w14:paraId="18DD39AD" w14:textId="77777777" w:rsidR="00831C1F" w:rsidRDefault="00831C1F" w:rsidP="00636B2B">
      <w:pPr>
        <w:pStyle w:val="Subtitle"/>
      </w:pPr>
      <w:r>
        <w:t>Rannpháirtíocht, sábháilteacht agus sástacht</w:t>
      </w:r>
    </w:p>
    <w:p w14:paraId="5F2CA884" w14:textId="4F49ABE4" w:rsidR="007F02CA" w:rsidRDefault="007F02CA" w:rsidP="007F02CA">
      <w:pPr>
        <w:pStyle w:val="Heading2"/>
      </w:pPr>
      <w:r>
        <w:t>Rannpháirtíocht i siúl agus i rothlú</w:t>
      </w:r>
    </w:p>
    <w:p w14:paraId="177C56BA" w14:textId="77777777" w:rsidR="00831C1F" w:rsidRDefault="00831C1F" w:rsidP="00831C1F">
      <w:r>
        <w:t>I gCeantar Cathrach na Gaillimhe ar an iomlán, tá méadú tagtha ar líon na gcónaitheoirí a shiúlann agus a rothlaíonn cúig lá ar a laghad sa tseachtain ó 2023 i leith.</w:t>
      </w:r>
    </w:p>
    <w:p w14:paraId="1817DED6" w14:textId="77777777" w:rsidR="00831C1F" w:rsidRDefault="00831C1F" w:rsidP="00831C1F">
      <w:r>
        <w:t>Is ábhar misnigh é go mothaíonn formhór na gcónaitheoirí go bhfuil sé sábháilte siúl nó rothlú ina gceantar áitiúil agus ceapann siad gur áit mhaith é chun dul ag siúl nó ag rothlú.</w:t>
      </w:r>
    </w:p>
    <w:p w14:paraId="25B35625" w14:textId="53435F85" w:rsidR="00831C1F" w:rsidRDefault="00831C1F" w:rsidP="00831C1F">
      <w:r>
        <w:t xml:space="preserve">Siúlann nó rothlaíonn </w:t>
      </w:r>
      <w:r w:rsidR="007F02CA" w:rsidRPr="007F02CA">
        <w:rPr>
          <w:b/>
        </w:rPr>
        <w:t>97%</w:t>
      </w:r>
      <w:r w:rsidR="00636B2B">
        <w:rPr>
          <w:b/>
        </w:rPr>
        <w:t xml:space="preserve"> </w:t>
      </w:r>
      <w:r>
        <w:t>de na cónaitheoirí uile (</w:t>
      </w:r>
      <w:r w:rsidR="007F02CA" w:rsidRPr="007F02CA">
        <w:rPr>
          <w:b/>
        </w:rPr>
        <w:t>93%</w:t>
      </w:r>
      <w:r>
        <w:t xml:space="preserve"> in 2023) </w:t>
      </w:r>
    </w:p>
    <w:p w14:paraId="02264EFE" w14:textId="39289703" w:rsidR="00831C1F" w:rsidRDefault="00831C1F" w:rsidP="00831C1F">
      <w:r>
        <w:t xml:space="preserve">Siúlann nó rothlaíonn </w:t>
      </w:r>
      <w:r w:rsidR="007F02CA" w:rsidRPr="007F02CA">
        <w:rPr>
          <w:b/>
        </w:rPr>
        <w:t>67%</w:t>
      </w:r>
      <w:r w:rsidR="00636B2B">
        <w:rPr>
          <w:b/>
        </w:rPr>
        <w:t xml:space="preserve"> </w:t>
      </w:r>
      <w:r>
        <w:t>de na cónaitheoirí ar fad cúig lá sa tseachtain ar a laghad (</w:t>
      </w:r>
      <w:r w:rsidR="007F02CA" w:rsidRPr="007F02CA">
        <w:rPr>
          <w:b/>
        </w:rPr>
        <w:t>60%</w:t>
      </w:r>
      <w:r>
        <w:t xml:space="preserve"> in 2023) </w:t>
      </w:r>
    </w:p>
    <w:p w14:paraId="3348981F" w14:textId="03009B9B" w:rsidR="007F02CA" w:rsidRDefault="007F02CA" w:rsidP="007F02CA">
      <w:pPr>
        <w:pStyle w:val="Heading3"/>
      </w:pPr>
      <w:r>
        <w:t xml:space="preserve">Cion na gcónaitheoirí a shiúlann nó a rothlaíonn cúig lá sa tseachtain ar </w:t>
      </w:r>
      <w:proofErr w:type="gramStart"/>
      <w:r>
        <w:t>a laghad</w:t>
      </w:r>
      <w:proofErr w:type="gramEnd"/>
    </w:p>
    <w:p w14:paraId="18916D24" w14:textId="32E3795E" w:rsidR="007F02CA" w:rsidRDefault="007F02CA" w:rsidP="007F02CA">
      <w:pPr>
        <w:pStyle w:val="Heading4"/>
      </w:pPr>
      <w:r>
        <w:t>Inscne</w:t>
      </w:r>
      <w:r w:rsidR="00636B2B">
        <w:rPr>
          <w:rStyle w:val="FootnoteReference"/>
        </w:rPr>
        <w:footnoteReference w:id="6"/>
      </w:r>
    </w:p>
    <w:p w14:paraId="52F6366B" w14:textId="1751D939" w:rsidR="00831C1F" w:rsidRDefault="007F02CA" w:rsidP="00831C1F">
      <w:r w:rsidRPr="007F02CA">
        <w:rPr>
          <w:b/>
        </w:rPr>
        <w:t>69%</w:t>
      </w:r>
      <w:r w:rsidR="00831C1F">
        <w:t xml:space="preserve"> de mhná (</w:t>
      </w:r>
      <w:r w:rsidRPr="007F02CA">
        <w:rPr>
          <w:b/>
        </w:rPr>
        <w:t>64%</w:t>
      </w:r>
      <w:r w:rsidR="00831C1F">
        <w:t xml:space="preserve"> in 2023) </w:t>
      </w:r>
    </w:p>
    <w:p w14:paraId="4A928CEC" w14:textId="5970FBED" w:rsidR="00831C1F" w:rsidRDefault="007F02CA" w:rsidP="00831C1F">
      <w:r w:rsidRPr="007F02CA">
        <w:rPr>
          <w:b/>
        </w:rPr>
        <w:t>65%</w:t>
      </w:r>
      <w:r w:rsidR="00831C1F">
        <w:t xml:space="preserve"> d'fhir (</w:t>
      </w:r>
      <w:r w:rsidRPr="007F02CA">
        <w:rPr>
          <w:b/>
        </w:rPr>
        <w:t>57%</w:t>
      </w:r>
      <w:r w:rsidR="00831C1F">
        <w:t xml:space="preserve"> in 2023) </w:t>
      </w:r>
    </w:p>
    <w:p w14:paraId="07A5B860" w14:textId="7B9EE25C" w:rsidR="007F02CA" w:rsidRDefault="007F02CA" w:rsidP="007F02CA">
      <w:pPr>
        <w:pStyle w:val="Heading4"/>
      </w:pPr>
      <w:r>
        <w:lastRenderedPageBreak/>
        <w:t>Eitneacht</w:t>
      </w:r>
    </w:p>
    <w:p w14:paraId="588165F3" w14:textId="6B432E54" w:rsidR="00831C1F" w:rsidRDefault="007F02CA" w:rsidP="00831C1F">
      <w:r w:rsidRPr="007F02CA">
        <w:rPr>
          <w:b/>
        </w:rPr>
        <w:t>71%</w:t>
      </w:r>
      <w:r w:rsidR="00831C1F">
        <w:t xml:space="preserve"> de dhaoine ó ghrúpaí mionlaigh eitneacha (</w:t>
      </w:r>
      <w:r w:rsidRPr="007F02CA">
        <w:rPr>
          <w:b/>
        </w:rPr>
        <w:t>69%</w:t>
      </w:r>
      <w:r w:rsidR="00831C1F">
        <w:t xml:space="preserve"> in 2023) </w:t>
      </w:r>
    </w:p>
    <w:p w14:paraId="77310034" w14:textId="553366CE" w:rsidR="00831C1F" w:rsidRDefault="007F02CA" w:rsidP="00831C1F">
      <w:r w:rsidRPr="007F02CA">
        <w:rPr>
          <w:b/>
        </w:rPr>
        <w:t>66%</w:t>
      </w:r>
      <w:r w:rsidR="00831C1F">
        <w:t xml:space="preserve"> de dhaoine geala (</w:t>
      </w:r>
      <w:r w:rsidRPr="007F02CA">
        <w:rPr>
          <w:b/>
        </w:rPr>
        <w:t>59%</w:t>
      </w:r>
      <w:r w:rsidR="00831C1F">
        <w:t xml:space="preserve"> in 2023) </w:t>
      </w:r>
    </w:p>
    <w:p w14:paraId="1F4154EB" w14:textId="286385B4" w:rsidR="007F02CA" w:rsidRDefault="007F02CA" w:rsidP="007F02CA">
      <w:pPr>
        <w:pStyle w:val="Heading4"/>
      </w:pPr>
      <w:r>
        <w:t>Aois</w:t>
      </w:r>
    </w:p>
    <w:p w14:paraId="48535F65" w14:textId="6D1909C4" w:rsidR="00831C1F" w:rsidRDefault="007F02CA" w:rsidP="00831C1F">
      <w:r w:rsidRPr="007F02CA">
        <w:rPr>
          <w:b/>
        </w:rPr>
        <w:t>79%</w:t>
      </w:r>
      <w:r w:rsidR="00831C1F">
        <w:t xml:space="preserve"> de dhaoine idir 16 agus 25 bliain d'aois (</w:t>
      </w:r>
      <w:r w:rsidRPr="007F02CA">
        <w:rPr>
          <w:b/>
        </w:rPr>
        <w:t>77%</w:t>
      </w:r>
      <w:r w:rsidR="00831C1F">
        <w:t xml:space="preserve"> in 2023) </w:t>
      </w:r>
    </w:p>
    <w:p w14:paraId="417F92F0" w14:textId="45E614FF" w:rsidR="00831C1F" w:rsidRDefault="007F02CA" w:rsidP="00831C1F">
      <w:r w:rsidRPr="007F02CA">
        <w:rPr>
          <w:b/>
        </w:rPr>
        <w:t>70%</w:t>
      </w:r>
      <w:r w:rsidR="00831C1F">
        <w:t xml:space="preserve"> de dhaoine idir 26 agus 35 bliain d'aois (</w:t>
      </w:r>
      <w:r w:rsidRPr="007F02CA">
        <w:rPr>
          <w:b/>
        </w:rPr>
        <w:t>59%</w:t>
      </w:r>
      <w:r w:rsidR="00831C1F">
        <w:t xml:space="preserve"> in 2023) </w:t>
      </w:r>
    </w:p>
    <w:p w14:paraId="5634D495" w14:textId="1F508B43" w:rsidR="00831C1F" w:rsidRDefault="007F02CA" w:rsidP="00831C1F">
      <w:r w:rsidRPr="007F02CA">
        <w:rPr>
          <w:b/>
        </w:rPr>
        <w:t>59%</w:t>
      </w:r>
      <w:r w:rsidR="00831C1F">
        <w:t xml:space="preserve"> de dhaoine idir 36 agus 45 bliain d'aois (</w:t>
      </w:r>
      <w:r w:rsidRPr="007F02CA">
        <w:rPr>
          <w:b/>
        </w:rPr>
        <w:t>55%</w:t>
      </w:r>
      <w:r w:rsidR="00831C1F">
        <w:t xml:space="preserve"> in 2023) </w:t>
      </w:r>
    </w:p>
    <w:p w14:paraId="43CC3856" w14:textId="5CD50E43" w:rsidR="00831C1F" w:rsidRDefault="007F02CA" w:rsidP="00831C1F">
      <w:r w:rsidRPr="007F02CA">
        <w:rPr>
          <w:b/>
        </w:rPr>
        <w:t>54%</w:t>
      </w:r>
      <w:r w:rsidR="00831C1F">
        <w:t xml:space="preserve"> de dhaoine idir 46 agus 55 bliain d'aois (</w:t>
      </w:r>
      <w:r w:rsidRPr="007F02CA">
        <w:rPr>
          <w:b/>
        </w:rPr>
        <w:t>57%</w:t>
      </w:r>
      <w:r w:rsidR="00831C1F">
        <w:t xml:space="preserve"> in 2023) </w:t>
      </w:r>
    </w:p>
    <w:p w14:paraId="0C9A1DC7" w14:textId="78692775" w:rsidR="00831C1F" w:rsidRDefault="007F02CA" w:rsidP="00831C1F">
      <w:r w:rsidRPr="007F02CA">
        <w:rPr>
          <w:b/>
        </w:rPr>
        <w:t>71%</w:t>
      </w:r>
      <w:r w:rsidR="00831C1F">
        <w:t xml:space="preserve"> de dhaoine idir 56 agus 65 bliain d'aois (</w:t>
      </w:r>
      <w:r w:rsidRPr="007F02CA">
        <w:rPr>
          <w:b/>
        </w:rPr>
        <w:t>54%</w:t>
      </w:r>
      <w:r w:rsidR="00831C1F">
        <w:t xml:space="preserve"> in 2023) </w:t>
      </w:r>
    </w:p>
    <w:p w14:paraId="0F75094D" w14:textId="4D0EC6CA" w:rsidR="00831C1F" w:rsidRDefault="007F02CA" w:rsidP="00831C1F">
      <w:r w:rsidRPr="007F02CA">
        <w:rPr>
          <w:b/>
        </w:rPr>
        <w:t>65%</w:t>
      </w:r>
      <w:r w:rsidR="00831C1F">
        <w:t xml:space="preserve"> de dhaoine 66+ bliain d'aois agus níos sine (</w:t>
      </w:r>
      <w:r w:rsidRPr="007F02CA">
        <w:rPr>
          <w:b/>
        </w:rPr>
        <w:t>50%</w:t>
      </w:r>
      <w:r w:rsidR="00831C1F">
        <w:t xml:space="preserve"> in 2023) </w:t>
      </w:r>
    </w:p>
    <w:p w14:paraId="205BB467" w14:textId="7924A65C" w:rsidR="007F02CA" w:rsidRDefault="007F02CA" w:rsidP="007F02CA">
      <w:pPr>
        <w:pStyle w:val="Heading4"/>
      </w:pPr>
      <w:r>
        <w:t>Míchumas</w:t>
      </w:r>
    </w:p>
    <w:p w14:paraId="508B6488" w14:textId="01D817A2" w:rsidR="00831C1F" w:rsidRDefault="007F02CA" w:rsidP="00831C1F">
      <w:r w:rsidRPr="007F02CA">
        <w:rPr>
          <w:b/>
        </w:rPr>
        <w:t>50%</w:t>
      </w:r>
      <w:r w:rsidR="00831C1F">
        <w:t xml:space="preserve"> de dhaoine faoi mhíchumas (</w:t>
      </w:r>
      <w:r w:rsidRPr="007F02CA">
        <w:rPr>
          <w:b/>
        </w:rPr>
        <w:t>41%</w:t>
      </w:r>
      <w:r w:rsidR="00831C1F">
        <w:t xml:space="preserve"> in 2023) </w:t>
      </w:r>
    </w:p>
    <w:p w14:paraId="0E9C8EA6" w14:textId="75AEF6FE" w:rsidR="00831C1F" w:rsidRDefault="007F02CA" w:rsidP="00831C1F">
      <w:r w:rsidRPr="007F02CA">
        <w:rPr>
          <w:b/>
        </w:rPr>
        <w:t>68%</w:t>
      </w:r>
      <w:r w:rsidR="00831C1F">
        <w:t xml:space="preserve"> de dhaoine nach bhfuil faoi mhíchumas (</w:t>
      </w:r>
      <w:r w:rsidRPr="007F02CA">
        <w:rPr>
          <w:b/>
        </w:rPr>
        <w:t>62%</w:t>
      </w:r>
      <w:r w:rsidR="00831C1F">
        <w:t xml:space="preserve"> in 2023) </w:t>
      </w:r>
    </w:p>
    <w:p w14:paraId="3CFABD91" w14:textId="2F0DA616" w:rsidR="007F02CA" w:rsidRDefault="007F02CA" w:rsidP="007F02CA">
      <w:pPr>
        <w:pStyle w:val="Heading4"/>
      </w:pPr>
      <w:r>
        <w:t>Grúpa socheacnamaíoch</w:t>
      </w:r>
      <w:r w:rsidR="00636B2B">
        <w:rPr>
          <w:rStyle w:val="FootnoteReference"/>
        </w:rPr>
        <w:footnoteReference w:id="7"/>
      </w:r>
    </w:p>
    <w:p w14:paraId="0D503937" w14:textId="44635D26" w:rsidR="00831C1F" w:rsidRDefault="007F02CA" w:rsidP="00831C1F">
      <w:r w:rsidRPr="007F02CA">
        <w:rPr>
          <w:b/>
        </w:rPr>
        <w:t>70%</w:t>
      </w:r>
      <w:r w:rsidR="00831C1F">
        <w:t xml:space="preserve"> de AB (</w:t>
      </w:r>
      <w:r w:rsidRPr="007F02CA">
        <w:rPr>
          <w:b/>
        </w:rPr>
        <w:t>57%</w:t>
      </w:r>
      <w:r w:rsidR="00831C1F">
        <w:t xml:space="preserve"> in 2023) </w:t>
      </w:r>
    </w:p>
    <w:p w14:paraId="59AFBE35" w14:textId="081CCDA2" w:rsidR="00831C1F" w:rsidRDefault="007F02CA" w:rsidP="00831C1F">
      <w:r w:rsidRPr="007F02CA">
        <w:rPr>
          <w:b/>
        </w:rPr>
        <w:t>71%</w:t>
      </w:r>
      <w:r w:rsidR="00831C1F">
        <w:t xml:space="preserve"> de C1 (</w:t>
      </w:r>
      <w:r w:rsidRPr="007F02CA">
        <w:rPr>
          <w:b/>
        </w:rPr>
        <w:t>61%</w:t>
      </w:r>
      <w:r w:rsidR="00831C1F">
        <w:t xml:space="preserve"> in 2023) </w:t>
      </w:r>
    </w:p>
    <w:p w14:paraId="4620DF2E" w14:textId="76BB3099" w:rsidR="00831C1F" w:rsidRDefault="007F02CA" w:rsidP="00831C1F">
      <w:r w:rsidRPr="007F02CA">
        <w:rPr>
          <w:b/>
        </w:rPr>
        <w:t>58%</w:t>
      </w:r>
      <w:r w:rsidR="00831C1F">
        <w:t xml:space="preserve"> de C2 (</w:t>
      </w:r>
      <w:r w:rsidRPr="007F02CA">
        <w:rPr>
          <w:b/>
        </w:rPr>
        <w:t>57%</w:t>
      </w:r>
      <w:r w:rsidR="00831C1F">
        <w:t xml:space="preserve"> in 2023) </w:t>
      </w:r>
    </w:p>
    <w:p w14:paraId="3AFEF744" w14:textId="024A8996" w:rsidR="00831C1F" w:rsidRDefault="007F02CA" w:rsidP="00831C1F">
      <w:r w:rsidRPr="007F02CA">
        <w:rPr>
          <w:b/>
        </w:rPr>
        <w:lastRenderedPageBreak/>
        <w:t>67%</w:t>
      </w:r>
      <w:r w:rsidR="00831C1F">
        <w:t xml:space="preserve"> de DE (</w:t>
      </w:r>
      <w:r w:rsidRPr="007F02CA">
        <w:rPr>
          <w:b/>
        </w:rPr>
        <w:t>67%</w:t>
      </w:r>
      <w:r w:rsidR="00831C1F">
        <w:t xml:space="preserve"> in 2023) </w:t>
      </w:r>
    </w:p>
    <w:p w14:paraId="5F4028C2" w14:textId="3B688B52" w:rsidR="007F02CA" w:rsidRDefault="007F02CA" w:rsidP="007F02CA">
      <w:pPr>
        <w:pStyle w:val="Heading2"/>
      </w:pPr>
      <w:r>
        <w:t>Sábháilteacht agus sástacht maidir le siúl agus rothlú</w:t>
      </w:r>
    </w:p>
    <w:p w14:paraId="454B9149" w14:textId="20D1BAE1" w:rsidR="00831C1F" w:rsidRDefault="00831C1F" w:rsidP="00831C1F">
      <w:r>
        <w:t xml:space="preserve">Ceapann </w:t>
      </w:r>
      <w:r w:rsidR="007F02CA" w:rsidRPr="007F02CA">
        <w:rPr>
          <w:b/>
        </w:rPr>
        <w:t>86%</w:t>
      </w:r>
      <w:r w:rsidR="00FD0A1C">
        <w:rPr>
          <w:b/>
        </w:rPr>
        <w:t xml:space="preserve"> </w:t>
      </w:r>
      <w:r>
        <w:t>de na cónaitheoirí go bhfuil sé sábháilte siúl nó rothlú ina gceantar áitiúil (</w:t>
      </w:r>
      <w:r w:rsidR="007F02CA" w:rsidRPr="007F02CA">
        <w:rPr>
          <w:b/>
        </w:rPr>
        <w:t>85%</w:t>
      </w:r>
      <w:r>
        <w:t xml:space="preserve"> in 2023) </w:t>
      </w:r>
    </w:p>
    <w:p w14:paraId="2997DFD6" w14:textId="631BEE3F" w:rsidR="00831C1F" w:rsidRDefault="00831C1F" w:rsidP="00831C1F">
      <w:r>
        <w:t xml:space="preserve">Ceapann </w:t>
      </w:r>
      <w:r w:rsidR="007F02CA" w:rsidRPr="007F02CA">
        <w:rPr>
          <w:b/>
        </w:rPr>
        <w:t>72%</w:t>
      </w:r>
      <w:r w:rsidR="00FD0A1C">
        <w:rPr>
          <w:b/>
        </w:rPr>
        <w:t xml:space="preserve"> </w:t>
      </w:r>
      <w:r>
        <w:t>de na cónaitheoirí go bhfuil sé sábháilte do leanaí siúl nó rothlú ina gceantar áitiúil (</w:t>
      </w:r>
      <w:r w:rsidR="007F02CA" w:rsidRPr="007F02CA">
        <w:rPr>
          <w:b/>
        </w:rPr>
        <w:t>73%</w:t>
      </w:r>
      <w:r>
        <w:t xml:space="preserve"> in 2023) </w:t>
      </w:r>
    </w:p>
    <w:p w14:paraId="7C4851D4" w14:textId="189248E9" w:rsidR="00831C1F" w:rsidRDefault="00831C1F" w:rsidP="00831C1F">
      <w:r>
        <w:t xml:space="preserve">Ceapann </w:t>
      </w:r>
      <w:r w:rsidR="007F02CA" w:rsidRPr="007F02CA">
        <w:rPr>
          <w:b/>
        </w:rPr>
        <w:t>88%</w:t>
      </w:r>
      <w:r w:rsidR="00FD0A1C">
        <w:rPr>
          <w:b/>
        </w:rPr>
        <w:t xml:space="preserve"> </w:t>
      </w:r>
      <w:r>
        <w:t>de na cónaitheoirí go léir go bhfuil a gceantar áitiúil ina áit mhaith ar an iomlán le siúl nó le rothlú (</w:t>
      </w:r>
      <w:r w:rsidR="007F02CA" w:rsidRPr="007F02CA">
        <w:rPr>
          <w:b/>
        </w:rPr>
        <w:t>89%</w:t>
      </w:r>
      <w:r>
        <w:t xml:space="preserve"> in 2023) </w:t>
      </w:r>
    </w:p>
    <w:p w14:paraId="40B2F8CD" w14:textId="2CFFA1D9" w:rsidR="007F02CA" w:rsidRDefault="007F02CA" w:rsidP="007F02CA">
      <w:pPr>
        <w:pStyle w:val="Heading3"/>
      </w:pPr>
      <w:r>
        <w:t>Cion na gcónaitheoirí a cheapann go bhfuil sé sábháilte siúl nó rothlú ina gceantar áitiúil</w:t>
      </w:r>
    </w:p>
    <w:p w14:paraId="6370EBB6" w14:textId="7E0FA072" w:rsidR="007F02CA" w:rsidRDefault="007F02CA" w:rsidP="007F02CA">
      <w:pPr>
        <w:pStyle w:val="Heading4"/>
      </w:pPr>
      <w:r>
        <w:t>Inscne</w:t>
      </w:r>
    </w:p>
    <w:p w14:paraId="22446AAA" w14:textId="7E4F3969" w:rsidR="00831C1F" w:rsidRDefault="007F02CA" w:rsidP="00831C1F">
      <w:r w:rsidRPr="007F02CA">
        <w:rPr>
          <w:b/>
        </w:rPr>
        <w:t>86%</w:t>
      </w:r>
      <w:r w:rsidR="00831C1F">
        <w:t xml:space="preserve"> de mhná (</w:t>
      </w:r>
      <w:r w:rsidRPr="007F02CA">
        <w:rPr>
          <w:b/>
        </w:rPr>
        <w:t>85%</w:t>
      </w:r>
      <w:r w:rsidR="00831C1F">
        <w:t xml:space="preserve"> in 2023) </w:t>
      </w:r>
    </w:p>
    <w:p w14:paraId="35BCB1DB" w14:textId="02733AF6" w:rsidR="00831C1F" w:rsidRDefault="007F02CA" w:rsidP="00831C1F">
      <w:r w:rsidRPr="007F02CA">
        <w:rPr>
          <w:b/>
        </w:rPr>
        <w:t>87%</w:t>
      </w:r>
      <w:r w:rsidR="00831C1F">
        <w:t xml:space="preserve"> d'fhir (</w:t>
      </w:r>
      <w:r w:rsidRPr="007F02CA">
        <w:rPr>
          <w:b/>
        </w:rPr>
        <w:t>86%</w:t>
      </w:r>
      <w:r w:rsidR="00831C1F">
        <w:t xml:space="preserve"> in 2023) </w:t>
      </w:r>
    </w:p>
    <w:p w14:paraId="194DFF8D" w14:textId="60518D33" w:rsidR="007F02CA" w:rsidRDefault="007F02CA" w:rsidP="007F02CA">
      <w:pPr>
        <w:pStyle w:val="Heading4"/>
      </w:pPr>
      <w:r>
        <w:t>Eitneacht</w:t>
      </w:r>
    </w:p>
    <w:p w14:paraId="51BDE928" w14:textId="3DF72254" w:rsidR="00831C1F" w:rsidRDefault="007F02CA" w:rsidP="00831C1F">
      <w:r w:rsidRPr="007F02CA">
        <w:rPr>
          <w:b/>
        </w:rPr>
        <w:t>89%</w:t>
      </w:r>
      <w:r w:rsidR="00831C1F">
        <w:t xml:space="preserve"> de dhaoine ó ghrúpaí mionlaigh eitneacha (</w:t>
      </w:r>
      <w:r w:rsidRPr="007F02CA">
        <w:rPr>
          <w:b/>
        </w:rPr>
        <w:t>94%</w:t>
      </w:r>
      <w:r w:rsidR="00831C1F">
        <w:t xml:space="preserve"> in 2023) </w:t>
      </w:r>
    </w:p>
    <w:p w14:paraId="7DA67EDE" w14:textId="6EE12168" w:rsidR="00831C1F" w:rsidRDefault="007F02CA" w:rsidP="00831C1F">
      <w:r w:rsidRPr="007F02CA">
        <w:rPr>
          <w:b/>
        </w:rPr>
        <w:t>86%</w:t>
      </w:r>
      <w:r w:rsidR="00831C1F">
        <w:t xml:space="preserve"> de dhaoine geala (</w:t>
      </w:r>
      <w:r w:rsidRPr="007F02CA">
        <w:rPr>
          <w:b/>
        </w:rPr>
        <w:t>84%</w:t>
      </w:r>
      <w:r w:rsidR="00831C1F">
        <w:t xml:space="preserve"> in 2023) </w:t>
      </w:r>
    </w:p>
    <w:p w14:paraId="10317FBD" w14:textId="55FE3BDE" w:rsidR="007F02CA" w:rsidRDefault="007F02CA" w:rsidP="007F02CA">
      <w:pPr>
        <w:pStyle w:val="Heading4"/>
      </w:pPr>
      <w:r>
        <w:t>Aois</w:t>
      </w:r>
    </w:p>
    <w:p w14:paraId="6A7D656D" w14:textId="4945792D" w:rsidR="00831C1F" w:rsidRDefault="007F02CA" w:rsidP="00831C1F">
      <w:r w:rsidRPr="007F02CA">
        <w:rPr>
          <w:b/>
        </w:rPr>
        <w:t>90%</w:t>
      </w:r>
      <w:r w:rsidR="00831C1F">
        <w:t xml:space="preserve"> de dhaoine idir 16 agus 25 bliain d'aois (</w:t>
      </w:r>
      <w:r w:rsidRPr="007F02CA">
        <w:rPr>
          <w:b/>
        </w:rPr>
        <w:t>89%</w:t>
      </w:r>
      <w:r w:rsidR="00831C1F">
        <w:t xml:space="preserve"> in 2023) </w:t>
      </w:r>
    </w:p>
    <w:p w14:paraId="67A8EA53" w14:textId="7032FC0A" w:rsidR="00831C1F" w:rsidRDefault="007F02CA" w:rsidP="00831C1F">
      <w:r w:rsidRPr="007F02CA">
        <w:rPr>
          <w:b/>
        </w:rPr>
        <w:lastRenderedPageBreak/>
        <w:t>90%</w:t>
      </w:r>
      <w:r w:rsidR="00831C1F">
        <w:t xml:space="preserve"> de dhaoine idir 26 agus 35 bliain d'aois (</w:t>
      </w:r>
      <w:r w:rsidRPr="007F02CA">
        <w:rPr>
          <w:b/>
        </w:rPr>
        <w:t>88%</w:t>
      </w:r>
      <w:r w:rsidR="00831C1F">
        <w:t xml:space="preserve"> in 2023) </w:t>
      </w:r>
    </w:p>
    <w:p w14:paraId="5632694A" w14:textId="15F8508F" w:rsidR="00831C1F" w:rsidRDefault="007F02CA" w:rsidP="00831C1F">
      <w:r w:rsidRPr="007F02CA">
        <w:rPr>
          <w:b/>
        </w:rPr>
        <w:t>85%</w:t>
      </w:r>
      <w:r w:rsidR="00831C1F">
        <w:t xml:space="preserve"> de dhaoine idir 36 agus 45 bliain d'aois (</w:t>
      </w:r>
      <w:r w:rsidRPr="007F02CA">
        <w:rPr>
          <w:b/>
        </w:rPr>
        <w:t>84%</w:t>
      </w:r>
      <w:r w:rsidR="00831C1F">
        <w:t xml:space="preserve"> in 2023) </w:t>
      </w:r>
    </w:p>
    <w:p w14:paraId="66FE0E60" w14:textId="67603FA5" w:rsidR="00831C1F" w:rsidRDefault="007F02CA" w:rsidP="00831C1F">
      <w:r w:rsidRPr="007F02CA">
        <w:rPr>
          <w:b/>
        </w:rPr>
        <w:t>82%</w:t>
      </w:r>
      <w:r w:rsidR="00831C1F">
        <w:t xml:space="preserve"> de dhaoine idir 46 agus 55 bliain d'aois (</w:t>
      </w:r>
      <w:r w:rsidRPr="007F02CA">
        <w:rPr>
          <w:b/>
        </w:rPr>
        <w:t>87%</w:t>
      </w:r>
      <w:r w:rsidR="00831C1F">
        <w:t xml:space="preserve"> in 2023) </w:t>
      </w:r>
    </w:p>
    <w:p w14:paraId="3B7A788E" w14:textId="1AA19FF6" w:rsidR="00831C1F" w:rsidRDefault="007F02CA" w:rsidP="00831C1F">
      <w:r w:rsidRPr="007F02CA">
        <w:rPr>
          <w:b/>
        </w:rPr>
        <w:t>84%</w:t>
      </w:r>
      <w:r w:rsidR="00831C1F">
        <w:t xml:space="preserve"> de dhaoine idir 56 agus 65 bliain d'aois (</w:t>
      </w:r>
      <w:r w:rsidRPr="007F02CA">
        <w:rPr>
          <w:b/>
        </w:rPr>
        <w:t>79%</w:t>
      </w:r>
      <w:r w:rsidR="00831C1F">
        <w:t xml:space="preserve"> in 2023) </w:t>
      </w:r>
    </w:p>
    <w:p w14:paraId="646FA6D7" w14:textId="0D1599DE" w:rsidR="00831C1F" w:rsidRDefault="007F02CA" w:rsidP="00831C1F">
      <w:r w:rsidRPr="007F02CA">
        <w:rPr>
          <w:b/>
        </w:rPr>
        <w:t>83%</w:t>
      </w:r>
      <w:r w:rsidR="00831C1F">
        <w:t xml:space="preserve"> de dhaoine 66+ bliain d'aois agus níos sine (</w:t>
      </w:r>
      <w:r w:rsidRPr="007F02CA">
        <w:rPr>
          <w:b/>
        </w:rPr>
        <w:t>81%</w:t>
      </w:r>
      <w:r w:rsidR="00831C1F">
        <w:t xml:space="preserve"> in 2023) </w:t>
      </w:r>
    </w:p>
    <w:p w14:paraId="0E534B86" w14:textId="2C851505" w:rsidR="007F02CA" w:rsidRDefault="007F02CA" w:rsidP="007F02CA">
      <w:pPr>
        <w:pStyle w:val="Heading4"/>
      </w:pPr>
      <w:r>
        <w:t>Míchumas</w:t>
      </w:r>
    </w:p>
    <w:p w14:paraId="528F0792" w14:textId="014819A6" w:rsidR="00831C1F" w:rsidRDefault="007F02CA" w:rsidP="00831C1F">
      <w:r w:rsidRPr="007F02CA">
        <w:rPr>
          <w:b/>
        </w:rPr>
        <w:t>77%</w:t>
      </w:r>
      <w:r w:rsidR="00831C1F">
        <w:t xml:space="preserve"> de dhaoine faoi mhíchumas (</w:t>
      </w:r>
      <w:r w:rsidRPr="007F02CA">
        <w:rPr>
          <w:b/>
        </w:rPr>
        <w:t>79%</w:t>
      </w:r>
      <w:r w:rsidR="00831C1F">
        <w:t xml:space="preserve"> in 2023) </w:t>
      </w:r>
    </w:p>
    <w:p w14:paraId="54225071" w14:textId="442B8450" w:rsidR="00831C1F" w:rsidRDefault="007F02CA" w:rsidP="00831C1F">
      <w:r w:rsidRPr="007F02CA">
        <w:rPr>
          <w:b/>
        </w:rPr>
        <w:t>87%</w:t>
      </w:r>
      <w:r w:rsidR="00831C1F">
        <w:t xml:space="preserve"> de dhaoine nach bhfuil faoi mhíchumas (</w:t>
      </w:r>
      <w:r w:rsidRPr="007F02CA">
        <w:rPr>
          <w:b/>
        </w:rPr>
        <w:t>86%</w:t>
      </w:r>
      <w:r w:rsidR="00831C1F">
        <w:t xml:space="preserve"> in 2023) </w:t>
      </w:r>
    </w:p>
    <w:p w14:paraId="020BE19F" w14:textId="1CDB4EBB" w:rsidR="007F02CA" w:rsidRDefault="007F02CA" w:rsidP="007F02CA">
      <w:pPr>
        <w:pStyle w:val="Heading4"/>
      </w:pPr>
      <w:r>
        <w:t>Grúpa socheacnamaíoch</w:t>
      </w:r>
    </w:p>
    <w:p w14:paraId="76FBDA1D" w14:textId="416F0BF9" w:rsidR="00831C1F" w:rsidRDefault="007F02CA" w:rsidP="00831C1F">
      <w:r w:rsidRPr="007F02CA">
        <w:rPr>
          <w:b/>
        </w:rPr>
        <w:t>85%</w:t>
      </w:r>
      <w:r w:rsidR="00831C1F">
        <w:t xml:space="preserve"> de AB (</w:t>
      </w:r>
      <w:r w:rsidRPr="007F02CA">
        <w:rPr>
          <w:b/>
        </w:rPr>
        <w:t>81%</w:t>
      </w:r>
      <w:r w:rsidR="00831C1F">
        <w:t xml:space="preserve"> in 2023) </w:t>
      </w:r>
    </w:p>
    <w:p w14:paraId="36EB8D96" w14:textId="4EE50DDE" w:rsidR="00831C1F" w:rsidRDefault="007F02CA" w:rsidP="00831C1F">
      <w:r w:rsidRPr="007F02CA">
        <w:rPr>
          <w:b/>
        </w:rPr>
        <w:t>86%</w:t>
      </w:r>
      <w:r w:rsidR="00831C1F">
        <w:t xml:space="preserve"> de C1 (</w:t>
      </w:r>
      <w:r w:rsidRPr="007F02CA">
        <w:rPr>
          <w:b/>
        </w:rPr>
        <w:t>86%</w:t>
      </w:r>
      <w:r w:rsidR="00831C1F">
        <w:t xml:space="preserve"> in 2023) </w:t>
      </w:r>
    </w:p>
    <w:p w14:paraId="05A3817F" w14:textId="75C85BAD" w:rsidR="00831C1F" w:rsidRDefault="007F02CA" w:rsidP="00831C1F">
      <w:r w:rsidRPr="007F02CA">
        <w:rPr>
          <w:b/>
        </w:rPr>
        <w:t>89%</w:t>
      </w:r>
      <w:r w:rsidR="00831C1F">
        <w:t xml:space="preserve"> de C2 (</w:t>
      </w:r>
      <w:r w:rsidRPr="007F02CA">
        <w:rPr>
          <w:b/>
        </w:rPr>
        <w:t>87%</w:t>
      </w:r>
      <w:r w:rsidR="00831C1F">
        <w:t xml:space="preserve"> in 2023) </w:t>
      </w:r>
    </w:p>
    <w:p w14:paraId="6CAB9BFB" w14:textId="1687763F" w:rsidR="00831C1F" w:rsidRDefault="007F02CA" w:rsidP="00831C1F">
      <w:r w:rsidRPr="007F02CA">
        <w:rPr>
          <w:b/>
        </w:rPr>
        <w:t>86%</w:t>
      </w:r>
      <w:r w:rsidR="00831C1F">
        <w:t xml:space="preserve"> de DE (</w:t>
      </w:r>
      <w:r w:rsidRPr="007F02CA">
        <w:rPr>
          <w:b/>
        </w:rPr>
        <w:t>86%</w:t>
      </w:r>
      <w:r w:rsidR="00831C1F">
        <w:t xml:space="preserve"> in 2023) </w:t>
      </w:r>
    </w:p>
    <w:p w14:paraId="64EA221B" w14:textId="052B5C46" w:rsidR="007F02CA" w:rsidRDefault="007F02CA" w:rsidP="007F02CA">
      <w:pPr>
        <w:pStyle w:val="Heading2"/>
      </w:pPr>
      <w:r>
        <w:t>Cloe Benson</w:t>
      </w:r>
    </w:p>
    <w:p w14:paraId="28BEE64D" w14:textId="77777777" w:rsidR="00831C1F" w:rsidRDefault="00831C1F" w:rsidP="00831C1F">
      <w:r>
        <w:t xml:space="preserve">A bhuí le dlúth-leagan amach Chathair na Gaillimhe, tá sé éasca dul timpeall uirthi de shiúl na gcos. Cé go bhféadfadh moilleanna sealadacha a bheith mar thoradh ar an méadú ar thrácht coisithe i rith an tsamhraidh, mar gheall ar an turasóireacht go minic, le bonneagar na cathrach, tugtar tús áite do dhaoine atá ag siúl seachas do charranna. Tá go leor de na sráideanna do choisithe amháin, agus mar sin tá an turas sábháilte. Mar gheall ar dhroichid agus ar thrasrianta nua le blianta beaga anuas chomh maith, tá sé níos éasca ar an iomlán siúl timpeall na cathrach. </w:t>
      </w:r>
    </w:p>
    <w:p w14:paraId="3E95D7AA" w14:textId="77777777" w:rsidR="00831C1F" w:rsidRDefault="00831C1F" w:rsidP="00831C1F">
      <w:r>
        <w:lastRenderedPageBreak/>
        <w:t>Tá cosán ar a bhfuil dea-bhail i Maigh Cuilinn, mo shráidbhaile áitiúil, a fheidhmíonn mar chosán rothaíochta freisin (cé nach mbaintear mórán úsáid as, ar an drochuair). Tá solas maith ar an gcosán soilsithe, rud a chinntíonn rochtain shábháilte agus áisiúil do choisithe de gach aois agus ag am ar bith den lá.</w:t>
      </w:r>
    </w:p>
    <w:p w14:paraId="6A770ABB" w14:textId="73E38B10" w:rsidR="007F02CA" w:rsidRDefault="007F02CA" w:rsidP="007F02CA">
      <w:pPr>
        <w:pStyle w:val="Heading1"/>
      </w:pPr>
      <w:bookmarkStart w:id="6" w:name="_Toc222921710"/>
      <w:r>
        <w:lastRenderedPageBreak/>
        <w:t>Rothaíocht</w:t>
      </w:r>
      <w:bookmarkEnd w:id="6"/>
    </w:p>
    <w:p w14:paraId="51479D58" w14:textId="77777777" w:rsidR="00831C1F" w:rsidRDefault="00831C1F" w:rsidP="00616724">
      <w:pPr>
        <w:pStyle w:val="Subtitle"/>
      </w:pPr>
      <w:r>
        <w:t>Rannpháirtíocht, sábháilteacht agus sástacht</w:t>
      </w:r>
    </w:p>
    <w:p w14:paraId="7B034E0C" w14:textId="48D609D6" w:rsidR="007F02CA" w:rsidRDefault="007F02CA" w:rsidP="007F02CA">
      <w:pPr>
        <w:pStyle w:val="Heading2"/>
      </w:pPr>
      <w:r>
        <w:t>Rannpháirtíocht rothaíochta</w:t>
      </w:r>
    </w:p>
    <w:p w14:paraId="25C3CDBC" w14:textId="77777777" w:rsidR="00831C1F" w:rsidRDefault="00831C1F" w:rsidP="00831C1F">
      <w:r>
        <w:t xml:space="preserve">Rothaíonn díreach os cionn cúigiú de na cónaitheoirí uair amháin sa tseachtain ar </w:t>
      </w:r>
      <w:proofErr w:type="gramStart"/>
      <w:r>
        <w:t>a laghad</w:t>
      </w:r>
      <w:proofErr w:type="gramEnd"/>
      <w:r>
        <w:t>.</w:t>
      </w:r>
    </w:p>
    <w:p w14:paraId="63B85C38" w14:textId="6A2C0CAD" w:rsidR="00831C1F" w:rsidRDefault="00831C1F" w:rsidP="00831C1F">
      <w:r>
        <w:t xml:space="preserve">Is í sábháilteacht, lena n-áirítear sábháilteacht ar bhóithre agus sábháilteacht phearsanta, </w:t>
      </w:r>
      <w:proofErr w:type="gramStart"/>
      <w:r>
        <w:t>an</w:t>
      </w:r>
      <w:proofErr w:type="gramEnd"/>
      <w:r>
        <w:t xml:space="preserve"> bac is mó ar rothaíocht.</w:t>
      </w:r>
      <w:r w:rsidR="00616724">
        <w:rPr>
          <w:rStyle w:val="FootnoteReference"/>
        </w:rPr>
        <w:footnoteReference w:id="8"/>
      </w:r>
    </w:p>
    <w:p w14:paraId="32B6AFA7" w14:textId="77777777" w:rsidR="00831C1F" w:rsidRDefault="00831C1F" w:rsidP="00831C1F">
      <w:r>
        <w:t>Tá Ceantar Cathrach na Gaillimhe ag obair chun spás sábháilte, tiomnaithe a sholáthar do rothaíocht.</w:t>
      </w:r>
    </w:p>
    <w:p w14:paraId="72332551" w14:textId="606C4E90" w:rsidR="00831C1F" w:rsidRDefault="00831C1F" w:rsidP="00831C1F">
      <w:r>
        <w:t xml:space="preserve">Rothaíonn </w:t>
      </w:r>
      <w:r w:rsidR="007F02CA" w:rsidRPr="007F02CA">
        <w:rPr>
          <w:b/>
        </w:rPr>
        <w:t>29%</w:t>
      </w:r>
      <w:r w:rsidR="00616724">
        <w:rPr>
          <w:b/>
        </w:rPr>
        <w:t xml:space="preserve"> </w:t>
      </w:r>
      <w:r>
        <w:t>de na cónaitheoirí ar fad (</w:t>
      </w:r>
      <w:r w:rsidR="007F02CA" w:rsidRPr="007F02CA">
        <w:rPr>
          <w:b/>
        </w:rPr>
        <w:t>28%</w:t>
      </w:r>
      <w:r>
        <w:t xml:space="preserve"> in 2023) </w:t>
      </w:r>
    </w:p>
    <w:p w14:paraId="0145A21D" w14:textId="5B504AFE" w:rsidR="00831C1F" w:rsidRDefault="00831C1F" w:rsidP="00831C1F">
      <w:r>
        <w:t xml:space="preserve">Rothaíonn </w:t>
      </w:r>
      <w:r w:rsidR="007F02CA" w:rsidRPr="007F02CA">
        <w:rPr>
          <w:b/>
        </w:rPr>
        <w:t>21%</w:t>
      </w:r>
      <w:r w:rsidR="00616724">
        <w:rPr>
          <w:b/>
        </w:rPr>
        <w:t xml:space="preserve"> </w:t>
      </w:r>
      <w:r>
        <w:t>de na cónaitheoirí ar fad uair amháin sa tseachtain ar a laghad (</w:t>
      </w:r>
      <w:r w:rsidR="007F02CA" w:rsidRPr="007F02CA">
        <w:rPr>
          <w:b/>
        </w:rPr>
        <w:t>20%</w:t>
      </w:r>
      <w:r>
        <w:t xml:space="preserve"> in 2023) </w:t>
      </w:r>
    </w:p>
    <w:p w14:paraId="3F957950" w14:textId="645BD8A3" w:rsidR="007F02CA" w:rsidRDefault="007F02CA" w:rsidP="007F02CA">
      <w:pPr>
        <w:pStyle w:val="Heading3"/>
      </w:pPr>
      <w:r>
        <w:t xml:space="preserve">Cion na gcónaitheoirí a rothaíonn uair amháin sa tseachtain ar </w:t>
      </w:r>
      <w:proofErr w:type="gramStart"/>
      <w:r>
        <w:t>a laghad</w:t>
      </w:r>
      <w:proofErr w:type="gramEnd"/>
    </w:p>
    <w:p w14:paraId="24525398" w14:textId="055DB2A2" w:rsidR="007F02CA" w:rsidRDefault="007F02CA" w:rsidP="007F02CA">
      <w:pPr>
        <w:pStyle w:val="Heading4"/>
      </w:pPr>
      <w:r>
        <w:t>Inscne</w:t>
      </w:r>
    </w:p>
    <w:p w14:paraId="0A4DAFCC" w14:textId="2FD6EEF6" w:rsidR="00831C1F" w:rsidRDefault="007F02CA" w:rsidP="00831C1F">
      <w:r w:rsidRPr="007F02CA">
        <w:rPr>
          <w:b/>
        </w:rPr>
        <w:t>15%</w:t>
      </w:r>
      <w:r w:rsidR="00831C1F">
        <w:t xml:space="preserve"> de mhná (</w:t>
      </w:r>
      <w:r w:rsidRPr="007F02CA">
        <w:rPr>
          <w:b/>
        </w:rPr>
        <w:t>15%</w:t>
      </w:r>
      <w:r w:rsidR="00831C1F">
        <w:t xml:space="preserve"> in 2023) </w:t>
      </w:r>
    </w:p>
    <w:p w14:paraId="615DE2C6" w14:textId="10AA9D60" w:rsidR="00831C1F" w:rsidRDefault="007F02CA" w:rsidP="00831C1F">
      <w:r w:rsidRPr="007F02CA">
        <w:rPr>
          <w:b/>
        </w:rPr>
        <w:t>28%</w:t>
      </w:r>
      <w:r w:rsidR="00831C1F">
        <w:t xml:space="preserve"> d'fhir (</w:t>
      </w:r>
      <w:r w:rsidRPr="007F02CA">
        <w:rPr>
          <w:b/>
        </w:rPr>
        <w:t>25%</w:t>
      </w:r>
      <w:r w:rsidR="00831C1F">
        <w:t xml:space="preserve"> in 2023) </w:t>
      </w:r>
    </w:p>
    <w:p w14:paraId="4714F048" w14:textId="0952D98B" w:rsidR="007F02CA" w:rsidRDefault="007F02CA" w:rsidP="007F02CA">
      <w:pPr>
        <w:pStyle w:val="Heading4"/>
      </w:pPr>
      <w:r>
        <w:lastRenderedPageBreak/>
        <w:t>Eitneacht</w:t>
      </w:r>
    </w:p>
    <w:p w14:paraId="2CBC99C7" w14:textId="68C1B7F3" w:rsidR="00831C1F" w:rsidRDefault="007F02CA" w:rsidP="00831C1F">
      <w:r w:rsidRPr="007F02CA">
        <w:rPr>
          <w:b/>
        </w:rPr>
        <w:t>13%</w:t>
      </w:r>
      <w:r w:rsidR="00831C1F">
        <w:t xml:space="preserve"> de dhaoine ó ghrúpaí mionlaigh eitneacha (</w:t>
      </w:r>
      <w:r w:rsidRPr="007F02CA">
        <w:rPr>
          <w:b/>
        </w:rPr>
        <w:t>9%</w:t>
      </w:r>
      <w:r w:rsidR="00831C1F">
        <w:t xml:space="preserve"> in 2023) </w:t>
      </w:r>
    </w:p>
    <w:p w14:paraId="5A64421B" w14:textId="47D76514" w:rsidR="00831C1F" w:rsidRDefault="007F02CA" w:rsidP="00831C1F">
      <w:r w:rsidRPr="007F02CA">
        <w:rPr>
          <w:b/>
        </w:rPr>
        <w:t>23%</w:t>
      </w:r>
      <w:r w:rsidR="00831C1F">
        <w:t xml:space="preserve"> de dhaoine geala (</w:t>
      </w:r>
      <w:r w:rsidRPr="007F02CA">
        <w:rPr>
          <w:b/>
        </w:rPr>
        <w:t>21%</w:t>
      </w:r>
      <w:r w:rsidR="00831C1F">
        <w:t xml:space="preserve"> in 2023) </w:t>
      </w:r>
    </w:p>
    <w:p w14:paraId="621D3C2F" w14:textId="169AD329" w:rsidR="007F02CA" w:rsidRDefault="007F02CA" w:rsidP="007F02CA">
      <w:pPr>
        <w:pStyle w:val="Heading4"/>
      </w:pPr>
      <w:r>
        <w:t>Aois</w:t>
      </w:r>
    </w:p>
    <w:p w14:paraId="2E932B26" w14:textId="65C8B1C5" w:rsidR="00831C1F" w:rsidRDefault="007F02CA" w:rsidP="00831C1F">
      <w:r w:rsidRPr="007F02CA">
        <w:rPr>
          <w:b/>
        </w:rPr>
        <w:t>35%</w:t>
      </w:r>
      <w:r w:rsidR="00831C1F">
        <w:t xml:space="preserve"> de dhaoine idir 16 agus 25 bliain </w:t>
      </w:r>
      <w:proofErr w:type="gramStart"/>
      <w:r w:rsidR="00831C1F">
        <w:t>d'aois  (</w:t>
      </w:r>
      <w:proofErr w:type="gramEnd"/>
      <w:r w:rsidRPr="007F02CA">
        <w:rPr>
          <w:b/>
        </w:rPr>
        <w:t>31%</w:t>
      </w:r>
      <w:r w:rsidR="00831C1F">
        <w:t xml:space="preserve"> in 2023) </w:t>
      </w:r>
    </w:p>
    <w:p w14:paraId="5EEB23E6" w14:textId="4CE2B979" w:rsidR="00831C1F" w:rsidRDefault="007F02CA" w:rsidP="00831C1F">
      <w:r w:rsidRPr="007F02CA">
        <w:rPr>
          <w:b/>
        </w:rPr>
        <w:t>19%</w:t>
      </w:r>
      <w:r w:rsidR="00831C1F">
        <w:t xml:space="preserve"> de dhaoine idir 26 agus 35 bliain </w:t>
      </w:r>
      <w:proofErr w:type="gramStart"/>
      <w:r w:rsidR="00831C1F">
        <w:t>d'aois  (</w:t>
      </w:r>
      <w:proofErr w:type="gramEnd"/>
      <w:r w:rsidRPr="007F02CA">
        <w:rPr>
          <w:b/>
        </w:rPr>
        <w:t>17%</w:t>
      </w:r>
      <w:r w:rsidR="00831C1F">
        <w:t xml:space="preserve"> in 2023) </w:t>
      </w:r>
    </w:p>
    <w:p w14:paraId="7DCD1940" w14:textId="0C6D48C9" w:rsidR="00831C1F" w:rsidRDefault="007F02CA" w:rsidP="00831C1F">
      <w:r w:rsidRPr="007F02CA">
        <w:rPr>
          <w:b/>
        </w:rPr>
        <w:t>18%</w:t>
      </w:r>
      <w:r w:rsidR="00831C1F">
        <w:t xml:space="preserve"> de dhaoine idir 36 agus 45 bliain </w:t>
      </w:r>
      <w:proofErr w:type="gramStart"/>
      <w:r w:rsidR="00831C1F">
        <w:t>d'aois  (</w:t>
      </w:r>
      <w:proofErr w:type="gramEnd"/>
      <w:r w:rsidRPr="007F02CA">
        <w:rPr>
          <w:b/>
        </w:rPr>
        <w:t>21%</w:t>
      </w:r>
      <w:r w:rsidR="00831C1F">
        <w:t xml:space="preserve"> in 2023) </w:t>
      </w:r>
    </w:p>
    <w:p w14:paraId="404E9F44" w14:textId="777C5D46" w:rsidR="00831C1F" w:rsidRDefault="007F02CA" w:rsidP="00831C1F">
      <w:r w:rsidRPr="007F02CA">
        <w:rPr>
          <w:b/>
        </w:rPr>
        <w:t>25%</w:t>
      </w:r>
      <w:r w:rsidR="00831C1F">
        <w:t xml:space="preserve"> de dhaoine idir 46 agus 55 bliain </w:t>
      </w:r>
      <w:proofErr w:type="gramStart"/>
      <w:r w:rsidR="00831C1F">
        <w:t>d'aois  (</w:t>
      </w:r>
      <w:proofErr w:type="gramEnd"/>
      <w:r w:rsidRPr="007F02CA">
        <w:rPr>
          <w:b/>
        </w:rPr>
        <w:t>22%</w:t>
      </w:r>
      <w:r w:rsidR="00831C1F">
        <w:t xml:space="preserve"> in 2023) </w:t>
      </w:r>
    </w:p>
    <w:p w14:paraId="2340C6A7" w14:textId="16427422" w:rsidR="00831C1F" w:rsidRDefault="007F02CA" w:rsidP="00831C1F">
      <w:r w:rsidRPr="007F02CA">
        <w:rPr>
          <w:b/>
        </w:rPr>
        <w:t>16%</w:t>
      </w:r>
      <w:r w:rsidR="00831C1F">
        <w:t xml:space="preserve"> de dhaoine idir 56 agus 65 bliain </w:t>
      </w:r>
      <w:proofErr w:type="gramStart"/>
      <w:r w:rsidR="00831C1F">
        <w:t>d'aois  (</w:t>
      </w:r>
      <w:proofErr w:type="gramEnd"/>
      <w:r w:rsidRPr="007F02CA">
        <w:rPr>
          <w:b/>
        </w:rPr>
        <w:t>16%</w:t>
      </w:r>
      <w:r w:rsidR="00831C1F">
        <w:t xml:space="preserve"> in 2023) </w:t>
      </w:r>
    </w:p>
    <w:p w14:paraId="0711AB12" w14:textId="02A72078" w:rsidR="00831C1F" w:rsidRDefault="007F02CA" w:rsidP="00831C1F">
      <w:r w:rsidRPr="007F02CA">
        <w:rPr>
          <w:b/>
        </w:rPr>
        <w:t>6%</w:t>
      </w:r>
      <w:r w:rsidR="00831C1F">
        <w:t xml:space="preserve"> de dhaoine 66+ bliain d'aois agus níos </w:t>
      </w:r>
      <w:proofErr w:type="gramStart"/>
      <w:r w:rsidR="00831C1F">
        <w:t>sine  (</w:t>
      </w:r>
      <w:proofErr w:type="gramEnd"/>
      <w:r w:rsidRPr="007F02CA">
        <w:rPr>
          <w:b/>
        </w:rPr>
        <w:t>7%</w:t>
      </w:r>
      <w:r w:rsidR="00831C1F">
        <w:t xml:space="preserve"> in 2023) </w:t>
      </w:r>
    </w:p>
    <w:p w14:paraId="292D5B5F" w14:textId="4C1705E1" w:rsidR="007F02CA" w:rsidRDefault="007F02CA" w:rsidP="007F02CA">
      <w:pPr>
        <w:pStyle w:val="Heading4"/>
      </w:pPr>
      <w:r>
        <w:t>Míchumas</w:t>
      </w:r>
    </w:p>
    <w:p w14:paraId="652A04A9" w14:textId="696C92ED" w:rsidR="00831C1F" w:rsidRDefault="007F02CA" w:rsidP="00831C1F">
      <w:r w:rsidRPr="007F02CA">
        <w:rPr>
          <w:b/>
        </w:rPr>
        <w:t>1%</w:t>
      </w:r>
      <w:r w:rsidR="00831C1F">
        <w:t xml:space="preserve"> de dhaoine faoi mhíchumas (</w:t>
      </w:r>
      <w:r w:rsidRPr="007F02CA">
        <w:rPr>
          <w:b/>
        </w:rPr>
        <w:t>11%</w:t>
      </w:r>
      <w:r w:rsidR="00831C1F">
        <w:t xml:space="preserve"> in 2023) </w:t>
      </w:r>
    </w:p>
    <w:p w14:paraId="1801A43C" w14:textId="227C82DF" w:rsidR="00831C1F" w:rsidRDefault="007F02CA" w:rsidP="00831C1F">
      <w:r w:rsidRPr="007F02CA">
        <w:rPr>
          <w:b/>
        </w:rPr>
        <w:t>22%</w:t>
      </w:r>
      <w:r w:rsidR="00831C1F">
        <w:t xml:space="preserve"> de dhaoine nach bhfuil faoi mhíchumas (</w:t>
      </w:r>
      <w:r w:rsidRPr="007F02CA">
        <w:rPr>
          <w:b/>
        </w:rPr>
        <w:t>21%</w:t>
      </w:r>
      <w:r w:rsidR="00831C1F">
        <w:t xml:space="preserve"> in 2023) </w:t>
      </w:r>
    </w:p>
    <w:p w14:paraId="779FAC31" w14:textId="439DDCB2" w:rsidR="007F02CA" w:rsidRDefault="007F02CA" w:rsidP="007F02CA">
      <w:pPr>
        <w:pStyle w:val="Heading4"/>
      </w:pPr>
      <w:r>
        <w:t>Grúpa socheacnamaíoch</w:t>
      </w:r>
    </w:p>
    <w:p w14:paraId="15E9FC9D" w14:textId="6265B2BC" w:rsidR="00831C1F" w:rsidRDefault="007F02CA" w:rsidP="00831C1F">
      <w:r w:rsidRPr="007F02CA">
        <w:rPr>
          <w:b/>
        </w:rPr>
        <w:t>20%</w:t>
      </w:r>
      <w:r w:rsidR="00831C1F">
        <w:t xml:space="preserve"> de AB (</w:t>
      </w:r>
      <w:r w:rsidRPr="007F02CA">
        <w:rPr>
          <w:b/>
        </w:rPr>
        <w:t>23%</w:t>
      </w:r>
      <w:r w:rsidR="00831C1F">
        <w:t xml:space="preserve"> in 2023) </w:t>
      </w:r>
    </w:p>
    <w:p w14:paraId="4C8CC9E2" w14:textId="62189FCF" w:rsidR="00831C1F" w:rsidRDefault="007F02CA" w:rsidP="00831C1F">
      <w:r w:rsidRPr="007F02CA">
        <w:rPr>
          <w:b/>
        </w:rPr>
        <w:t>24%</w:t>
      </w:r>
      <w:r w:rsidR="00831C1F">
        <w:t xml:space="preserve"> de C1 (</w:t>
      </w:r>
      <w:r w:rsidRPr="007F02CA">
        <w:rPr>
          <w:b/>
        </w:rPr>
        <w:t>19%</w:t>
      </w:r>
      <w:r w:rsidR="00831C1F">
        <w:t xml:space="preserve"> in 2023) </w:t>
      </w:r>
    </w:p>
    <w:p w14:paraId="5029BB71" w14:textId="009A4422" w:rsidR="00831C1F" w:rsidRDefault="007F02CA" w:rsidP="00831C1F">
      <w:r w:rsidRPr="007F02CA">
        <w:rPr>
          <w:b/>
        </w:rPr>
        <w:t>25%</w:t>
      </w:r>
      <w:r w:rsidR="00831C1F">
        <w:t xml:space="preserve"> de C2 (</w:t>
      </w:r>
      <w:r w:rsidRPr="007F02CA">
        <w:rPr>
          <w:b/>
        </w:rPr>
        <w:t>22%</w:t>
      </w:r>
      <w:r w:rsidR="00831C1F">
        <w:t xml:space="preserve"> in 2023) </w:t>
      </w:r>
    </w:p>
    <w:p w14:paraId="26668D49" w14:textId="23CAE24A" w:rsidR="00831C1F" w:rsidRDefault="007F02CA" w:rsidP="00831C1F">
      <w:r w:rsidRPr="007F02CA">
        <w:rPr>
          <w:b/>
        </w:rPr>
        <w:t>14%</w:t>
      </w:r>
      <w:r w:rsidR="00831C1F">
        <w:t xml:space="preserve"> de DE (</w:t>
      </w:r>
      <w:r w:rsidRPr="007F02CA">
        <w:rPr>
          <w:b/>
        </w:rPr>
        <w:t>17%</w:t>
      </w:r>
      <w:r w:rsidR="00831C1F">
        <w:t xml:space="preserve"> in 2023) </w:t>
      </w:r>
    </w:p>
    <w:p w14:paraId="510526B2" w14:textId="4DAA4CB6" w:rsidR="007F02CA" w:rsidRDefault="007F02CA" w:rsidP="007F02CA">
      <w:pPr>
        <w:pStyle w:val="Heading2"/>
      </w:pPr>
      <w:r>
        <w:lastRenderedPageBreak/>
        <w:t>Sábháilteacht agus sástacht maidir le rothaíocht</w:t>
      </w:r>
    </w:p>
    <w:p w14:paraId="044C98E6" w14:textId="07495FD2" w:rsidR="00831C1F" w:rsidRDefault="00831C1F" w:rsidP="00831C1F">
      <w:r>
        <w:t>Ceapann</w:t>
      </w:r>
      <w:r w:rsidR="00616724">
        <w:t xml:space="preserve"> </w:t>
      </w:r>
      <w:r w:rsidR="007F02CA" w:rsidRPr="007F02CA">
        <w:rPr>
          <w:b/>
        </w:rPr>
        <w:t>45%</w:t>
      </w:r>
      <w:r w:rsidR="00616724">
        <w:rPr>
          <w:b/>
        </w:rPr>
        <w:t xml:space="preserve"> </w:t>
      </w:r>
      <w:r>
        <w:t>de na cónaitheoirí go bhfuil sé sábháilte siúl nó rothaíocht a dhéanamh ina gceantar áitiúil (</w:t>
      </w:r>
      <w:r w:rsidR="007F02CA" w:rsidRPr="007F02CA">
        <w:rPr>
          <w:b/>
        </w:rPr>
        <w:t>57%</w:t>
      </w:r>
      <w:r>
        <w:t xml:space="preserve"> in 2023) </w:t>
      </w:r>
    </w:p>
    <w:p w14:paraId="44B274FF" w14:textId="52921E40" w:rsidR="00831C1F" w:rsidRDefault="00831C1F" w:rsidP="00831C1F">
      <w:r>
        <w:t>Ceapann</w:t>
      </w:r>
      <w:r w:rsidR="00616724">
        <w:t xml:space="preserve"> </w:t>
      </w:r>
      <w:r w:rsidR="007F02CA" w:rsidRPr="007F02CA">
        <w:rPr>
          <w:b/>
        </w:rPr>
        <w:t>36%</w:t>
      </w:r>
      <w:r w:rsidR="00616724">
        <w:rPr>
          <w:b/>
        </w:rPr>
        <w:t xml:space="preserve"> </w:t>
      </w:r>
      <w:r>
        <w:t>de na cónaitheoirí go bhfuil sé sábháilte do leanaí rothaíocht a dhéanamh ina gceantar áitiúil (</w:t>
      </w:r>
      <w:r w:rsidR="007F02CA" w:rsidRPr="007F02CA">
        <w:rPr>
          <w:b/>
        </w:rPr>
        <w:t>49%</w:t>
      </w:r>
      <w:r>
        <w:t xml:space="preserve"> in 2023) </w:t>
      </w:r>
    </w:p>
    <w:p w14:paraId="37A8B7D8" w14:textId="01D906E8" w:rsidR="00831C1F" w:rsidRDefault="00831C1F" w:rsidP="00831C1F">
      <w:r>
        <w:t>Ceapann</w:t>
      </w:r>
      <w:r w:rsidR="00616724">
        <w:t xml:space="preserve"> </w:t>
      </w:r>
      <w:r w:rsidR="007F02CA" w:rsidRPr="007F02CA">
        <w:rPr>
          <w:b/>
        </w:rPr>
        <w:t>47%</w:t>
      </w:r>
      <w:r w:rsidR="00616724">
        <w:rPr>
          <w:b/>
        </w:rPr>
        <w:t xml:space="preserve"> </w:t>
      </w:r>
      <w:r>
        <w:t>de na cónaitheoirí go léir go bhfuil a gceantar áitiúil ina áit mhaith ar an iomlán le rothaíocht a dhéanamh (</w:t>
      </w:r>
      <w:r w:rsidR="007F02CA" w:rsidRPr="007F02CA">
        <w:rPr>
          <w:b/>
        </w:rPr>
        <w:t>63%</w:t>
      </w:r>
      <w:r>
        <w:t xml:space="preserve"> in 2023) </w:t>
      </w:r>
    </w:p>
    <w:p w14:paraId="7D7EBC03" w14:textId="01FFCBF6" w:rsidR="007F02CA" w:rsidRDefault="007F02CA" w:rsidP="007F02CA">
      <w:pPr>
        <w:pStyle w:val="Heading3"/>
      </w:pPr>
      <w:r>
        <w:t>Cion na gcónaitheoirí a cheapann go bhfuil sé sábháilte rothaíocht a dhéanamh ina gceantar áitiúil</w:t>
      </w:r>
    </w:p>
    <w:p w14:paraId="7148B185" w14:textId="0CCF1E73" w:rsidR="007F02CA" w:rsidRDefault="007F02CA" w:rsidP="007F02CA">
      <w:pPr>
        <w:pStyle w:val="Heading4"/>
      </w:pPr>
      <w:r>
        <w:t>Inscne</w:t>
      </w:r>
    </w:p>
    <w:p w14:paraId="630275B6" w14:textId="1DF31E28" w:rsidR="00831C1F" w:rsidRDefault="007F02CA" w:rsidP="00831C1F">
      <w:r w:rsidRPr="007F02CA">
        <w:rPr>
          <w:b/>
        </w:rPr>
        <w:t>40%</w:t>
      </w:r>
      <w:r w:rsidR="00831C1F">
        <w:t xml:space="preserve"> de mhná (</w:t>
      </w:r>
      <w:r w:rsidRPr="007F02CA">
        <w:rPr>
          <w:b/>
        </w:rPr>
        <w:t>55%</w:t>
      </w:r>
      <w:r w:rsidR="00831C1F">
        <w:t xml:space="preserve"> in 2023) </w:t>
      </w:r>
    </w:p>
    <w:p w14:paraId="706AAB4B" w14:textId="42EBD6A6" w:rsidR="00831C1F" w:rsidRDefault="007F02CA" w:rsidP="00831C1F">
      <w:r w:rsidRPr="007F02CA">
        <w:rPr>
          <w:b/>
        </w:rPr>
        <w:t>51%</w:t>
      </w:r>
      <w:r w:rsidR="00831C1F">
        <w:t xml:space="preserve"> d'fhir (</w:t>
      </w:r>
      <w:r w:rsidRPr="007F02CA">
        <w:rPr>
          <w:b/>
        </w:rPr>
        <w:t>59%</w:t>
      </w:r>
      <w:r w:rsidR="00831C1F">
        <w:t xml:space="preserve"> in 2023) </w:t>
      </w:r>
    </w:p>
    <w:p w14:paraId="191C59C7" w14:textId="6FACF704" w:rsidR="007F02CA" w:rsidRDefault="007F02CA" w:rsidP="007F02CA">
      <w:pPr>
        <w:pStyle w:val="Heading4"/>
      </w:pPr>
      <w:r>
        <w:t>Eitneacht</w:t>
      </w:r>
    </w:p>
    <w:p w14:paraId="2421E327" w14:textId="6703655A" w:rsidR="00831C1F" w:rsidRDefault="007F02CA" w:rsidP="00831C1F">
      <w:r w:rsidRPr="007F02CA">
        <w:rPr>
          <w:b/>
        </w:rPr>
        <w:t>53%</w:t>
      </w:r>
      <w:r w:rsidR="00831C1F">
        <w:t xml:space="preserve"> de dhaoine ó ghrúpaí mionlaigh eitneacha (</w:t>
      </w:r>
      <w:r w:rsidRPr="007F02CA">
        <w:rPr>
          <w:b/>
        </w:rPr>
        <w:t>79%</w:t>
      </w:r>
      <w:r w:rsidR="00831C1F">
        <w:t xml:space="preserve"> in 2023) </w:t>
      </w:r>
    </w:p>
    <w:p w14:paraId="4314045E" w14:textId="41F51379" w:rsidR="00831C1F" w:rsidRDefault="007F02CA" w:rsidP="00831C1F">
      <w:r w:rsidRPr="007F02CA">
        <w:rPr>
          <w:b/>
        </w:rPr>
        <w:t>43%</w:t>
      </w:r>
      <w:r w:rsidR="00831C1F">
        <w:t xml:space="preserve"> de dhaoine geala (</w:t>
      </w:r>
      <w:r w:rsidRPr="007F02CA">
        <w:rPr>
          <w:b/>
        </w:rPr>
        <w:t>54%</w:t>
      </w:r>
      <w:r w:rsidR="00831C1F">
        <w:t xml:space="preserve"> in 2023) </w:t>
      </w:r>
    </w:p>
    <w:p w14:paraId="3CBBC088" w14:textId="09D60165" w:rsidR="007F02CA" w:rsidRDefault="007F02CA" w:rsidP="007F02CA">
      <w:pPr>
        <w:pStyle w:val="Heading4"/>
      </w:pPr>
      <w:r>
        <w:t>Aois</w:t>
      </w:r>
    </w:p>
    <w:p w14:paraId="60ECF4E8" w14:textId="135046CE" w:rsidR="00831C1F" w:rsidRDefault="007F02CA" w:rsidP="00831C1F">
      <w:r w:rsidRPr="007F02CA">
        <w:rPr>
          <w:b/>
        </w:rPr>
        <w:t>65%</w:t>
      </w:r>
      <w:r w:rsidR="00831C1F">
        <w:t xml:space="preserve"> de dhaoine idir 16 agus 25 bliain d'aois (</w:t>
      </w:r>
      <w:r w:rsidRPr="007F02CA">
        <w:rPr>
          <w:b/>
        </w:rPr>
        <w:t>65%</w:t>
      </w:r>
      <w:r w:rsidR="00831C1F">
        <w:t xml:space="preserve"> in 2023) </w:t>
      </w:r>
    </w:p>
    <w:p w14:paraId="7D7C657C" w14:textId="4CF6FDD0" w:rsidR="00831C1F" w:rsidRDefault="007F02CA" w:rsidP="00831C1F">
      <w:r w:rsidRPr="007F02CA">
        <w:rPr>
          <w:b/>
        </w:rPr>
        <w:t>53%</w:t>
      </w:r>
      <w:r w:rsidR="00831C1F">
        <w:t xml:space="preserve"> de dhaoine idir 26 agus 35 bliain d'aois (</w:t>
      </w:r>
      <w:r w:rsidRPr="007F02CA">
        <w:rPr>
          <w:b/>
        </w:rPr>
        <w:t>60%</w:t>
      </w:r>
      <w:r w:rsidR="00831C1F">
        <w:t xml:space="preserve"> in 2023) </w:t>
      </w:r>
    </w:p>
    <w:p w14:paraId="284E33E5" w14:textId="0EC30616" w:rsidR="00831C1F" w:rsidRDefault="007F02CA" w:rsidP="00831C1F">
      <w:r w:rsidRPr="007F02CA">
        <w:rPr>
          <w:b/>
        </w:rPr>
        <w:lastRenderedPageBreak/>
        <w:t>41%</w:t>
      </w:r>
      <w:r w:rsidR="00831C1F">
        <w:t xml:space="preserve"> de dhaoine idir 36 agus 45 bliain d'aois (</w:t>
      </w:r>
      <w:r w:rsidRPr="007F02CA">
        <w:rPr>
          <w:b/>
        </w:rPr>
        <w:t>60%</w:t>
      </w:r>
      <w:r w:rsidR="00831C1F">
        <w:t xml:space="preserve"> in 2023) </w:t>
      </w:r>
    </w:p>
    <w:p w14:paraId="5B2996C1" w14:textId="3DAB1D58" w:rsidR="00831C1F" w:rsidRDefault="007F02CA" w:rsidP="00831C1F">
      <w:r w:rsidRPr="007F02CA">
        <w:rPr>
          <w:b/>
        </w:rPr>
        <w:t>28%</w:t>
      </w:r>
      <w:r w:rsidR="00831C1F">
        <w:t xml:space="preserve"> de dhaoine idir 46 agus 55 bliain d'aois (</w:t>
      </w:r>
      <w:r w:rsidRPr="007F02CA">
        <w:rPr>
          <w:b/>
        </w:rPr>
        <w:t>54%</w:t>
      </w:r>
      <w:r w:rsidR="00831C1F">
        <w:t xml:space="preserve"> in 2023) </w:t>
      </w:r>
    </w:p>
    <w:p w14:paraId="65895DA7" w14:textId="32E39D15" w:rsidR="00831C1F" w:rsidRDefault="007F02CA" w:rsidP="00831C1F">
      <w:r w:rsidRPr="007F02CA">
        <w:rPr>
          <w:b/>
        </w:rPr>
        <w:t>36%</w:t>
      </w:r>
      <w:r w:rsidR="00831C1F">
        <w:t xml:space="preserve"> de dhaoine idir 56 agus 65 bliain d'aois (</w:t>
      </w:r>
      <w:r w:rsidRPr="007F02CA">
        <w:rPr>
          <w:b/>
        </w:rPr>
        <w:t>46%</w:t>
      </w:r>
      <w:r w:rsidR="00831C1F">
        <w:t xml:space="preserve"> in 2023) </w:t>
      </w:r>
    </w:p>
    <w:p w14:paraId="61DAACF4" w14:textId="16BD0754" w:rsidR="00831C1F" w:rsidRDefault="007F02CA" w:rsidP="00831C1F">
      <w:r w:rsidRPr="007F02CA">
        <w:rPr>
          <w:b/>
        </w:rPr>
        <w:t>35%</w:t>
      </w:r>
      <w:r w:rsidR="00831C1F">
        <w:t xml:space="preserve"> de dhaoine 66+ bliain d'aois agus níos sine (</w:t>
      </w:r>
      <w:r w:rsidRPr="007F02CA">
        <w:rPr>
          <w:b/>
        </w:rPr>
        <w:t>49%</w:t>
      </w:r>
      <w:r w:rsidR="00831C1F">
        <w:t xml:space="preserve"> in 2023) </w:t>
      </w:r>
    </w:p>
    <w:p w14:paraId="4F04A242" w14:textId="7FD1AA8B" w:rsidR="007F02CA" w:rsidRDefault="007F02CA" w:rsidP="007F02CA">
      <w:pPr>
        <w:pStyle w:val="Heading4"/>
      </w:pPr>
      <w:r>
        <w:t>Míchumas</w:t>
      </w:r>
    </w:p>
    <w:p w14:paraId="6C4DA4EA" w14:textId="57FD9CFD" w:rsidR="00831C1F" w:rsidRDefault="007F02CA" w:rsidP="00831C1F">
      <w:r w:rsidRPr="007F02CA">
        <w:rPr>
          <w:b/>
        </w:rPr>
        <w:t>30%</w:t>
      </w:r>
      <w:r w:rsidR="00831C1F">
        <w:t xml:space="preserve"> de dhaoine faoi mhíchumas (</w:t>
      </w:r>
      <w:r w:rsidRPr="007F02CA">
        <w:rPr>
          <w:b/>
        </w:rPr>
        <w:t>49%</w:t>
      </w:r>
      <w:r w:rsidR="00831C1F">
        <w:t xml:space="preserve"> in 2023) </w:t>
      </w:r>
    </w:p>
    <w:p w14:paraId="79BC8477" w14:textId="20006F8E" w:rsidR="00831C1F" w:rsidRDefault="007F02CA" w:rsidP="00831C1F">
      <w:r w:rsidRPr="007F02CA">
        <w:rPr>
          <w:b/>
        </w:rPr>
        <w:t>46%</w:t>
      </w:r>
      <w:r w:rsidR="00831C1F">
        <w:t xml:space="preserve"> de dhaoine nach bhfuil faoi mhíchumas (</w:t>
      </w:r>
      <w:r w:rsidRPr="007F02CA">
        <w:rPr>
          <w:b/>
        </w:rPr>
        <w:t>58%</w:t>
      </w:r>
      <w:r w:rsidR="00831C1F">
        <w:t xml:space="preserve"> in 2023) </w:t>
      </w:r>
    </w:p>
    <w:p w14:paraId="4238A9BA" w14:textId="12D413D9" w:rsidR="007F02CA" w:rsidRDefault="007F02CA" w:rsidP="007F02CA">
      <w:pPr>
        <w:pStyle w:val="Heading4"/>
      </w:pPr>
      <w:r>
        <w:t>Grúpa socheacnamaíoch</w:t>
      </w:r>
    </w:p>
    <w:p w14:paraId="44081FDE" w14:textId="307A6108" w:rsidR="00831C1F" w:rsidRDefault="007F02CA" w:rsidP="00831C1F">
      <w:r w:rsidRPr="007F02CA">
        <w:rPr>
          <w:b/>
        </w:rPr>
        <w:t>39%</w:t>
      </w:r>
      <w:r w:rsidR="00831C1F">
        <w:t xml:space="preserve"> de AB (</w:t>
      </w:r>
      <w:r w:rsidRPr="007F02CA">
        <w:rPr>
          <w:b/>
        </w:rPr>
        <w:t>49%</w:t>
      </w:r>
      <w:r w:rsidR="00831C1F">
        <w:t xml:space="preserve"> in 2023) </w:t>
      </w:r>
    </w:p>
    <w:p w14:paraId="06BB70B4" w14:textId="49D72C4C" w:rsidR="00831C1F" w:rsidRDefault="007F02CA" w:rsidP="00831C1F">
      <w:r w:rsidRPr="007F02CA">
        <w:rPr>
          <w:b/>
        </w:rPr>
        <w:t>47%</w:t>
      </w:r>
      <w:r w:rsidR="00831C1F">
        <w:t xml:space="preserve"> de C1 (</w:t>
      </w:r>
      <w:r w:rsidRPr="007F02CA">
        <w:rPr>
          <w:b/>
        </w:rPr>
        <w:t>59%</w:t>
      </w:r>
      <w:r w:rsidR="00831C1F">
        <w:t xml:space="preserve"> in 2023) </w:t>
      </w:r>
    </w:p>
    <w:p w14:paraId="5FDF4FD4" w14:textId="5782B5C3" w:rsidR="00831C1F" w:rsidRDefault="007F02CA" w:rsidP="00831C1F">
      <w:r w:rsidRPr="007F02CA">
        <w:rPr>
          <w:b/>
        </w:rPr>
        <w:t>50%</w:t>
      </w:r>
      <w:r w:rsidR="00831C1F">
        <w:t xml:space="preserve"> de C2 (</w:t>
      </w:r>
      <w:r w:rsidRPr="007F02CA">
        <w:rPr>
          <w:b/>
        </w:rPr>
        <w:t>64%</w:t>
      </w:r>
      <w:r w:rsidR="00831C1F">
        <w:t xml:space="preserve"> in 2023) </w:t>
      </w:r>
    </w:p>
    <w:p w14:paraId="150658D3" w14:textId="3EE0B03A" w:rsidR="00831C1F" w:rsidRDefault="007F02CA" w:rsidP="00831C1F">
      <w:r w:rsidRPr="007F02CA">
        <w:rPr>
          <w:b/>
        </w:rPr>
        <w:t>42%</w:t>
      </w:r>
      <w:r w:rsidR="00831C1F">
        <w:t xml:space="preserve"> de DE (</w:t>
      </w:r>
      <w:r w:rsidRPr="007F02CA">
        <w:rPr>
          <w:b/>
        </w:rPr>
        <w:t>54%</w:t>
      </w:r>
      <w:r w:rsidR="00831C1F">
        <w:t xml:space="preserve"> in 2023) </w:t>
      </w:r>
    </w:p>
    <w:p w14:paraId="47ABB4A3" w14:textId="213DBE2A" w:rsidR="007F02CA" w:rsidRDefault="007F02CA" w:rsidP="007F02CA">
      <w:pPr>
        <w:pStyle w:val="Heading2"/>
      </w:pPr>
      <w:r>
        <w:t>Peter O'Connor</w:t>
      </w:r>
    </w:p>
    <w:p w14:paraId="6B32F8A7" w14:textId="77777777" w:rsidR="00831C1F" w:rsidRDefault="00831C1F" w:rsidP="00831C1F">
      <w:r>
        <w:t xml:space="preserve">Téim ag rothaíocht le mo chuid leanaí chun na scoile gach maidin agus ansin leanann mé ar aghaidh go dtí an stáisiún traenach in Órán Mór. Is bealach álainn é chun tús a chur leis an lá le chéile. D'fhéadfadh sé a bheith beagáinín deacair bheith ag rothaíocht tríd an sráidbhaile – bíonn na bóithre gnóthach le linn amanna fágála scoile, agus tá an spás do rothair taobh le carranna teoranta. </w:t>
      </w:r>
    </w:p>
    <w:p w14:paraId="1D7A0FBD" w14:textId="77777777" w:rsidR="00831C1F" w:rsidRDefault="00831C1F" w:rsidP="00831C1F">
      <w:r>
        <w:t>Cé go bhfuil cúpla lána rothaíochta ann, tá siad sách scaipthe, agus dhéanfadh líonra rothaíochta níos ceangailte difríocht mhór. Ba bhreá liom dá mbeadh an tsaoirse agus an mhuinín ag mo leanaí dul ag rothaíocht ar scoil leo féin lá éigin.</w:t>
      </w:r>
    </w:p>
    <w:p w14:paraId="047FF0C2" w14:textId="3B43F401" w:rsidR="007F02CA" w:rsidRDefault="007F02CA" w:rsidP="007F02CA">
      <w:pPr>
        <w:pStyle w:val="Heading1"/>
      </w:pPr>
      <w:bookmarkStart w:id="7" w:name="_Toc222921711"/>
      <w:r>
        <w:lastRenderedPageBreak/>
        <w:t>Na tairbhí a bhaineann le siúl agus rothlú</w:t>
      </w:r>
      <w:bookmarkEnd w:id="7"/>
    </w:p>
    <w:p w14:paraId="0355BEED" w14:textId="77777777" w:rsidR="00831C1F" w:rsidRDefault="00831C1F" w:rsidP="00616724">
      <w:pPr>
        <w:pStyle w:val="Subtitle"/>
      </w:pPr>
      <w:r>
        <w:t>An fáth a dtairbhíonn sé do chách nuair a shiúlann nó a rothaíonn níos mó daoine</w:t>
      </w:r>
    </w:p>
    <w:p w14:paraId="2BCAE974" w14:textId="226AC4E2" w:rsidR="007F02CA" w:rsidRDefault="007F02CA" w:rsidP="007F02CA">
      <w:pPr>
        <w:pStyle w:val="Heading2"/>
      </w:pPr>
      <w:r>
        <w:t>Le chéile, siúlann nó rothlaíonn cónaitheoirí Cheantar Cathrach na Gaillimhe 7 n-uaire timpeall an domhain gach lá</w:t>
      </w:r>
    </w:p>
    <w:p w14:paraId="4F359B6C" w14:textId="77777777" w:rsidR="00831C1F" w:rsidRDefault="00831C1F" w:rsidP="00831C1F">
      <w:r>
        <w:t>Feabhsaíonn siúl agus rothaíocht sláinte agus cáilíocht an aeir, sábhálann sé airgead do FSS, agus laghdaíonn sé an brú tráchta.</w:t>
      </w:r>
    </w:p>
    <w:p w14:paraId="22974D96" w14:textId="21884910" w:rsidR="007F02CA" w:rsidRDefault="007F02CA" w:rsidP="007F02CA">
      <w:pPr>
        <w:pStyle w:val="Heading3"/>
      </w:pPr>
      <w:r>
        <w:t>Turais bhliantúla siúil agus rothlaithe de réir cuspóra</w:t>
      </w:r>
    </w:p>
    <w:p w14:paraId="2DB6DFBB" w14:textId="103F61E4" w:rsidR="00831C1F" w:rsidRDefault="007F02CA" w:rsidP="00616724">
      <w:pPr>
        <w:pStyle w:val="Heading4"/>
      </w:pPr>
      <w:r w:rsidRPr="007F02CA">
        <w:t>38.8</w:t>
      </w:r>
      <w:r w:rsidR="00831C1F">
        <w:t xml:space="preserve"> milliún turas in 2025 ar </w:t>
      </w:r>
      <w:r w:rsidRPr="007F02CA">
        <w:t>108.5</w:t>
      </w:r>
      <w:r w:rsidR="00831C1F">
        <w:t xml:space="preserve"> milliún ciliméadar ar fad iad </w:t>
      </w:r>
    </w:p>
    <w:p w14:paraId="502DB06E" w14:textId="763B6DF8" w:rsidR="00831C1F" w:rsidRDefault="00831C1F" w:rsidP="00831C1F">
      <w:r>
        <w:t>Ceann scríbe – amhail obair, scoil, siopadóireacht (daoine fásta):</w:t>
      </w:r>
      <w:r w:rsidR="00616724">
        <w:t xml:space="preserve"> </w:t>
      </w:r>
      <w:r w:rsidR="007F02CA" w:rsidRPr="007F02CA">
        <w:rPr>
          <w:b/>
        </w:rPr>
        <w:t>18,400,000</w:t>
      </w:r>
      <w:r w:rsidR="00B55F29" w:rsidRPr="00B0218D">
        <w:rPr>
          <w:bCs/>
          <w:lang w:val="en-IE"/>
        </w:rPr>
        <w:t xml:space="preserve"> </w:t>
      </w:r>
      <w:r w:rsidR="00B55F29" w:rsidRPr="00B0218D">
        <w:rPr>
          <w:lang w:val="en-IE"/>
        </w:rPr>
        <w:t>nó</w:t>
      </w:r>
      <w:r w:rsidR="00B55F29" w:rsidRPr="00B0218D">
        <w:rPr>
          <w:bCs/>
          <w:lang w:val="en-IE"/>
        </w:rPr>
        <w:t xml:space="preserve"> </w:t>
      </w:r>
      <w:r w:rsidR="007F02CA" w:rsidRPr="007F02CA">
        <w:rPr>
          <w:b/>
        </w:rPr>
        <w:t>47%</w:t>
      </w:r>
    </w:p>
    <w:p w14:paraId="51C73289" w14:textId="6B876CDB" w:rsidR="00831C1F" w:rsidRDefault="00831C1F" w:rsidP="00831C1F">
      <w:r>
        <w:t>Scoil (leanaí):</w:t>
      </w:r>
      <w:r w:rsidR="00616724">
        <w:t xml:space="preserve"> </w:t>
      </w:r>
      <w:r w:rsidR="007F02CA" w:rsidRPr="007F02CA">
        <w:rPr>
          <w:b/>
        </w:rPr>
        <w:t>1,200,000</w:t>
      </w:r>
      <w:r w:rsidR="00B55F29" w:rsidRPr="00B0218D">
        <w:rPr>
          <w:bCs/>
          <w:lang w:val="en-IE"/>
        </w:rPr>
        <w:t xml:space="preserve"> </w:t>
      </w:r>
      <w:r w:rsidR="00B55F29" w:rsidRPr="00B0218D">
        <w:rPr>
          <w:lang w:val="en-IE"/>
        </w:rPr>
        <w:t>nó</w:t>
      </w:r>
      <w:r w:rsidR="00B55F29" w:rsidRPr="00B0218D">
        <w:rPr>
          <w:bCs/>
          <w:lang w:val="en-IE"/>
        </w:rPr>
        <w:t xml:space="preserve"> </w:t>
      </w:r>
      <w:r w:rsidR="007F02CA" w:rsidRPr="007F02CA">
        <w:rPr>
          <w:b/>
        </w:rPr>
        <w:t>3%</w:t>
      </w:r>
    </w:p>
    <w:p w14:paraId="7F762045" w14:textId="7281146B" w:rsidR="00831C1F" w:rsidRDefault="00831C1F" w:rsidP="00831C1F">
      <w:r>
        <w:lastRenderedPageBreak/>
        <w:t xml:space="preserve">Taitneamh nó folláine, lena n-áirítear rith (daoine fásta agus leanaí): </w:t>
      </w:r>
      <w:r w:rsidR="007F02CA" w:rsidRPr="007F02CA">
        <w:rPr>
          <w:b/>
        </w:rPr>
        <w:t>19,300,000</w:t>
      </w:r>
      <w:r w:rsidR="00B55F29" w:rsidRPr="00B0218D">
        <w:rPr>
          <w:bCs/>
          <w:lang w:val="en-IE"/>
        </w:rPr>
        <w:t xml:space="preserve"> </w:t>
      </w:r>
      <w:r w:rsidR="00B55F29" w:rsidRPr="00B0218D">
        <w:rPr>
          <w:lang w:val="en-IE"/>
        </w:rPr>
        <w:t>nó</w:t>
      </w:r>
      <w:r w:rsidR="00B55F29" w:rsidRPr="00B0218D">
        <w:rPr>
          <w:bCs/>
          <w:lang w:val="en-IE"/>
        </w:rPr>
        <w:t xml:space="preserve"> </w:t>
      </w:r>
      <w:r w:rsidR="007F02CA" w:rsidRPr="007F02CA">
        <w:rPr>
          <w:b/>
        </w:rPr>
        <w:t>50%</w:t>
      </w:r>
    </w:p>
    <w:p w14:paraId="11C1307E" w14:textId="6A99B3FC" w:rsidR="00831C1F" w:rsidRDefault="007F02CA" w:rsidP="00B55F29">
      <w:pPr>
        <w:pStyle w:val="Heading4"/>
      </w:pPr>
      <w:r w:rsidRPr="007F02CA">
        <w:t>42.2</w:t>
      </w:r>
      <w:r w:rsidR="00831C1F">
        <w:t xml:space="preserve"> milliún turas in 2023 ar </w:t>
      </w:r>
      <w:r w:rsidRPr="007F02CA">
        <w:t>101.8</w:t>
      </w:r>
      <w:r w:rsidR="00831C1F">
        <w:t xml:space="preserve"> milliún ciliméadar ar fad iad</w:t>
      </w:r>
    </w:p>
    <w:p w14:paraId="05118DD8" w14:textId="379DC875" w:rsidR="00831C1F" w:rsidRDefault="00831C1F" w:rsidP="00831C1F">
      <w:r>
        <w:t>Ceann scríbe – amhail obair, scoil, siopadóireacht (daoine fásta):</w:t>
      </w:r>
      <w:r w:rsidR="00616724">
        <w:t xml:space="preserve"> </w:t>
      </w:r>
      <w:r w:rsidR="007F02CA" w:rsidRPr="007F02CA">
        <w:rPr>
          <w:b/>
        </w:rPr>
        <w:t>23,500,000</w:t>
      </w:r>
      <w:r w:rsidR="00B55F29" w:rsidRPr="00B0218D">
        <w:rPr>
          <w:bCs/>
          <w:lang w:val="en-IE"/>
        </w:rPr>
        <w:t xml:space="preserve"> </w:t>
      </w:r>
      <w:r w:rsidR="00B55F29" w:rsidRPr="00B0218D">
        <w:rPr>
          <w:lang w:val="en-IE"/>
        </w:rPr>
        <w:t>nó</w:t>
      </w:r>
      <w:r w:rsidR="00B55F29" w:rsidRPr="00B0218D">
        <w:rPr>
          <w:bCs/>
          <w:lang w:val="en-IE"/>
        </w:rPr>
        <w:t xml:space="preserve"> </w:t>
      </w:r>
      <w:r w:rsidR="007F02CA" w:rsidRPr="007F02CA">
        <w:rPr>
          <w:b/>
        </w:rPr>
        <w:t>56%</w:t>
      </w:r>
    </w:p>
    <w:p w14:paraId="4B4516A0" w14:textId="06CCB313" w:rsidR="00831C1F" w:rsidRDefault="00831C1F" w:rsidP="00831C1F">
      <w:r>
        <w:t>Scoil (leanaí):</w:t>
      </w:r>
      <w:r w:rsidR="00616724">
        <w:t xml:space="preserve"> </w:t>
      </w:r>
      <w:r w:rsidR="007F02CA" w:rsidRPr="007F02CA">
        <w:rPr>
          <w:b/>
        </w:rPr>
        <w:t>710,000</w:t>
      </w:r>
      <w:r w:rsidR="00B55F29" w:rsidRPr="00B0218D">
        <w:rPr>
          <w:bCs/>
          <w:lang w:val="en-IE"/>
        </w:rPr>
        <w:t xml:space="preserve"> </w:t>
      </w:r>
      <w:r w:rsidR="00B55F29" w:rsidRPr="00B0218D">
        <w:rPr>
          <w:lang w:val="en-IE"/>
        </w:rPr>
        <w:t>nó</w:t>
      </w:r>
      <w:r w:rsidR="00B55F29" w:rsidRPr="00B0218D">
        <w:rPr>
          <w:bCs/>
          <w:lang w:val="en-IE"/>
        </w:rPr>
        <w:t xml:space="preserve"> </w:t>
      </w:r>
      <w:r w:rsidR="007F02CA" w:rsidRPr="007F02CA">
        <w:rPr>
          <w:b/>
        </w:rPr>
        <w:t>2%</w:t>
      </w:r>
    </w:p>
    <w:p w14:paraId="720D91A9" w14:textId="297BC508" w:rsidR="00831C1F" w:rsidRDefault="00831C1F" w:rsidP="00831C1F">
      <w:r>
        <w:t xml:space="preserve">Taitneamh nó folláine, lena n-áirítear rith (daoine fásta agus leanaí): </w:t>
      </w:r>
      <w:r w:rsidR="007F02CA" w:rsidRPr="007F02CA">
        <w:rPr>
          <w:b/>
        </w:rPr>
        <w:t>17,900,000</w:t>
      </w:r>
      <w:r w:rsidR="00B55F29" w:rsidRPr="00B0218D">
        <w:rPr>
          <w:bCs/>
          <w:lang w:val="en-IE"/>
        </w:rPr>
        <w:t xml:space="preserve"> </w:t>
      </w:r>
      <w:r w:rsidR="00B55F29" w:rsidRPr="00B0218D">
        <w:rPr>
          <w:lang w:val="en-IE"/>
        </w:rPr>
        <w:t>nó</w:t>
      </w:r>
      <w:r w:rsidR="00B55F29">
        <w:rPr>
          <w:lang w:val="en-IE"/>
        </w:rPr>
        <w:t xml:space="preserve"> </w:t>
      </w:r>
      <w:r w:rsidR="007F02CA" w:rsidRPr="007F02CA">
        <w:rPr>
          <w:b/>
        </w:rPr>
        <w:t>43%</w:t>
      </w:r>
    </w:p>
    <w:p w14:paraId="0D99F3B6" w14:textId="5B4473DE" w:rsidR="00831C1F" w:rsidRPr="004E6722" w:rsidRDefault="00250626" w:rsidP="00831C1F">
      <w:pPr>
        <w:rPr>
          <w:b/>
        </w:rPr>
      </w:pPr>
      <w:r w:rsidRPr="00250626">
        <w:t>D’athraigh na foinsí sonraí a úsáidtear chun turais scoile a shamhaltú ag leanaí idir 2023 agus 2025. Níl na torthaí seo inchomparáide go díreach, féach le do thoil ar an bpáipéar modheolaíochta le haghaidh tuilleadh sonraí.</w:t>
      </w:r>
    </w:p>
    <w:p w14:paraId="29653D0F" w14:textId="2BE4431D" w:rsidR="007F02CA" w:rsidRDefault="007F02CA" w:rsidP="007F02CA">
      <w:pPr>
        <w:pStyle w:val="Heading2"/>
      </w:pPr>
      <w:r>
        <w:t>Tairbhíonn siúl agus rothlú do chónaitheoirí agus don tsochaí</w:t>
      </w:r>
    </w:p>
    <w:p w14:paraId="0E0AB4AF" w14:textId="77777777" w:rsidR="00831C1F" w:rsidRDefault="00831C1F" w:rsidP="00831C1F">
      <w:r>
        <w:t>Déanaimid samhaltú ar na costais agus na tairbhí a bhaineann le turais siúil agus rothlaithe,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3048C21D" w14:textId="1622CD12" w:rsidR="00831C1F" w:rsidRDefault="00831C1F" w:rsidP="00831C1F">
      <w:r>
        <w:t>Is é</w:t>
      </w:r>
      <w:r w:rsidR="00B55F29">
        <w:t xml:space="preserve"> </w:t>
      </w:r>
      <w:r w:rsidR="007F02CA" w:rsidRPr="00B55F29">
        <w:rPr>
          <w:b/>
        </w:rPr>
        <w:t>€146.9</w:t>
      </w:r>
      <w:r w:rsidRPr="00B55F29">
        <w:rPr>
          <w:b/>
        </w:rPr>
        <w:t xml:space="preserve"> milliún</w:t>
      </w:r>
      <w:r w:rsidR="00B55F29">
        <w:t xml:space="preserve"> </w:t>
      </w:r>
      <w:r>
        <w:t>an tairbhe eacnamaíoch bhliantúil iomlán ó na turais uile a shiúltar agus a rothlaítear i gCeantar Cathrach na Gaillimhe.</w:t>
      </w:r>
    </w:p>
    <w:p w14:paraId="724B8F99" w14:textId="77777777" w:rsidR="00831C1F" w:rsidRDefault="00831C1F" w:rsidP="00831C1F">
      <w:r>
        <w:t xml:space="preserve">Ba iad daoine a raibh rochtain acu ar charr a rinne go leor de na turais sin. Maidir leo sin (gan turais le haghaidh taitnimh nó aclaíochta san áireamh), lenár samhail, cuirtear na costais agus na tairbhí a bhaineann le siúl agus rothlú i gcomparáid leis na costais agus na tairbhí a bhaineann le tiomáint. </w:t>
      </w:r>
    </w:p>
    <w:p w14:paraId="57D0E235" w14:textId="0A6AEC55" w:rsidR="00831C1F" w:rsidRDefault="00831C1F" w:rsidP="00831C1F">
      <w:r>
        <w:lastRenderedPageBreak/>
        <w:t xml:space="preserve">Maidir leis na turais sin, sábhálfar </w:t>
      </w:r>
      <w:r w:rsidR="007F02CA" w:rsidRPr="007F02CA">
        <w:rPr>
          <w:b/>
        </w:rPr>
        <w:t>€1.19</w:t>
      </w:r>
      <w:r>
        <w:t xml:space="preserve"> in aghaidh gach ciliméadair a shiúltar nó rothlaítear seachas a thiomáintear. I gcaitheamh bliana, fágtar gurb é sin </w:t>
      </w:r>
      <w:r w:rsidR="007F02CA" w:rsidRPr="00B83444">
        <w:rPr>
          <w:b/>
        </w:rPr>
        <w:t>€17</w:t>
      </w:r>
      <w:r w:rsidRPr="00B83444">
        <w:rPr>
          <w:b/>
        </w:rPr>
        <w:t xml:space="preserve"> milliún</w:t>
      </w:r>
      <w:r>
        <w:t xml:space="preserve"> i dtairbhe eacnamaíoch do chónaitheoirí agus don tsochaí ó </w:t>
      </w:r>
      <w:r w:rsidR="007F02CA" w:rsidRPr="00B83444">
        <w:rPr>
          <w:b/>
        </w:rPr>
        <w:t>14.3</w:t>
      </w:r>
      <w:r w:rsidRPr="00B83444">
        <w:rPr>
          <w:b/>
        </w:rPr>
        <w:t xml:space="preserve"> milliún ciliméadar</w:t>
      </w:r>
      <w:r>
        <w:t xml:space="preserve"> a shiúladh nó a rothlaigh daoine a d'fhéadfadh carr a úsáid.</w:t>
      </w:r>
    </w:p>
    <w:p w14:paraId="0382EE63" w14:textId="77777777" w:rsidR="00831C1F" w:rsidRDefault="00831C1F" w:rsidP="00831C1F">
      <w:r>
        <w:t>Tá difríocht bheag idir na meastacháin i samhail 2023 sa tuarascáil seo agus na cinn a foilsíodh in 2023, mar gheall ar athríomhadh iad ag baint úsáid as sonraí ionchuir ó fhoinsí níos láidre. Féach ar an tuarascáil um modheolaíocht chun sonraí a fhái.</w:t>
      </w:r>
    </w:p>
    <w:p w14:paraId="7383743E" w14:textId="150F6B5B" w:rsidR="007F02CA" w:rsidRDefault="007F02CA" w:rsidP="007F02CA">
      <w:pPr>
        <w:pStyle w:val="Heading2"/>
      </w:pPr>
      <w:r>
        <w:t>Nochtann siúl agus rothlú tairbhí sláinte do chách</w:t>
      </w:r>
    </w:p>
    <w:p w14:paraId="09C06F2A" w14:textId="77777777" w:rsidR="00831C1F" w:rsidRDefault="00831C1F" w:rsidP="00831C1F">
      <w:r>
        <w:t xml:space="preserve">Cuireann siúl sa cheantar cosc ar </w:t>
      </w:r>
      <w:r w:rsidRPr="00B83444">
        <w:rPr>
          <w:b/>
          <w:bCs/>
        </w:rPr>
        <w:t>241</w:t>
      </w:r>
      <w:r>
        <w:t xml:space="preserve"> riocht sláinte tromchúiseach fadtéarmach gach bliain. (</w:t>
      </w:r>
      <w:r w:rsidRPr="00B83444">
        <w:rPr>
          <w:b/>
          <w:bCs/>
        </w:rPr>
        <w:t>210</w:t>
      </w:r>
      <w:r>
        <w:t xml:space="preserve"> in 2023) </w:t>
      </w:r>
    </w:p>
    <w:p w14:paraId="2B08B010" w14:textId="0757132F" w:rsidR="007F02CA" w:rsidRDefault="007F02CA" w:rsidP="007F02CA">
      <w:pPr>
        <w:pStyle w:val="Heading3"/>
      </w:pPr>
      <w:r>
        <w:t>Cásanna ar a cuireadh cosc</w:t>
      </w:r>
    </w:p>
    <w:p w14:paraId="1DA014A0" w14:textId="4F1A64FC" w:rsidR="00831C1F" w:rsidRDefault="00831C1F" w:rsidP="00831C1F">
      <w:r>
        <w:t>Briseadh cromáin</w:t>
      </w:r>
      <w:r w:rsidR="00B83444">
        <w:t xml:space="preserve">: </w:t>
      </w:r>
      <w:r>
        <w:t>86</w:t>
      </w:r>
    </w:p>
    <w:p w14:paraId="47F722D7" w14:textId="51E801AA" w:rsidR="00831C1F" w:rsidRDefault="00831C1F" w:rsidP="00831C1F">
      <w:r>
        <w:t>Néaltrú</w:t>
      </w:r>
      <w:r w:rsidR="00B83444">
        <w:t xml:space="preserve">: </w:t>
      </w:r>
      <w:r>
        <w:t>73</w:t>
      </w:r>
    </w:p>
    <w:p w14:paraId="7D8D7C58" w14:textId="539D2363" w:rsidR="00831C1F" w:rsidRDefault="00831C1F" w:rsidP="00831C1F">
      <w:r>
        <w:t>Dúlagar</w:t>
      </w:r>
      <w:r w:rsidR="00B83444">
        <w:t xml:space="preserve">: </w:t>
      </w:r>
      <w:r>
        <w:t>31</w:t>
      </w:r>
    </w:p>
    <w:p w14:paraId="601D5AFA" w14:textId="435C3BCA" w:rsidR="00831C1F" w:rsidRDefault="00831C1F" w:rsidP="00831C1F">
      <w:r>
        <w:t>Galar corónach croí</w:t>
      </w:r>
      <w:r w:rsidR="00B83444">
        <w:t xml:space="preserve">: </w:t>
      </w:r>
      <w:r>
        <w:t>26</w:t>
      </w:r>
    </w:p>
    <w:p w14:paraId="3D68F7F4" w14:textId="15799294" w:rsidR="00831C1F" w:rsidRDefault="00831C1F" w:rsidP="00831C1F">
      <w:r>
        <w:t>Riochtaíeile</w:t>
      </w:r>
      <w:r w:rsidR="00B83444">
        <w:t xml:space="preserve">: </w:t>
      </w:r>
      <w:r>
        <w:t>25</w:t>
      </w:r>
    </w:p>
    <w:p w14:paraId="258AC2FC" w14:textId="146A785B" w:rsidR="00831C1F" w:rsidRDefault="00831C1F" w:rsidP="00831C1F">
      <w:r>
        <w:t>Sábhálann sé sin</w:t>
      </w:r>
      <w:r w:rsidR="00B83444">
        <w:t xml:space="preserve"> </w:t>
      </w:r>
      <w:r w:rsidR="007F02CA" w:rsidRPr="006B1175">
        <w:rPr>
          <w:b/>
        </w:rPr>
        <w:t>€3.1</w:t>
      </w:r>
      <w:r w:rsidRPr="006B1175">
        <w:rPr>
          <w:b/>
        </w:rPr>
        <w:t xml:space="preserve"> milliún</w:t>
      </w:r>
      <w:r>
        <w:t xml:space="preserve"> in aghaidh</w:t>
      </w:r>
      <w:r w:rsidR="00B83444">
        <w:t xml:space="preserve"> </w:t>
      </w:r>
      <w:r>
        <w:t>na bliana do FSS</w:t>
      </w:r>
      <w:r w:rsidR="00081277">
        <w:t xml:space="preserve"> (</w:t>
      </w:r>
      <w:r w:rsidR="007F02CA" w:rsidRPr="00081277">
        <w:rPr>
          <w:b/>
        </w:rPr>
        <w:t>€2.8</w:t>
      </w:r>
      <w:r w:rsidRPr="00081277">
        <w:rPr>
          <w:b/>
        </w:rPr>
        <w:t xml:space="preserve"> milliún</w:t>
      </w:r>
      <w:r>
        <w:t xml:space="preserve"> in 2023</w:t>
      </w:r>
      <w:r w:rsidR="00081277">
        <w:t xml:space="preserve">). </w:t>
      </w:r>
      <w:r>
        <w:t>Coibhéiseach le costas</w:t>
      </w:r>
      <w:r w:rsidR="00081277">
        <w:t xml:space="preserve"> </w:t>
      </w:r>
      <w:r w:rsidR="007F02CA" w:rsidRPr="007F02CA">
        <w:rPr>
          <w:b/>
        </w:rPr>
        <w:t>51,000</w:t>
      </w:r>
      <w:r>
        <w:t xml:space="preserve"> ar choinní dochtúra teaghlaigh (</w:t>
      </w:r>
      <w:r w:rsidR="007F02CA" w:rsidRPr="007F02CA">
        <w:rPr>
          <w:b/>
        </w:rPr>
        <w:t>50,000</w:t>
      </w:r>
      <w:r>
        <w:t xml:space="preserve"> in 2023) </w:t>
      </w:r>
    </w:p>
    <w:p w14:paraId="576712BD" w14:textId="77777777" w:rsidR="00831C1F" w:rsidRDefault="00831C1F" w:rsidP="00831C1F">
      <w:r>
        <w:t xml:space="preserve">Tá na figiúirí thuas bunaithe ar shonraí ceantair a chur i bhfeidhm ar uirlis MOVES Sport England, a thaispeánann an toradh ar infheistíocht i sláinte </w:t>
      </w:r>
      <w:r>
        <w:lastRenderedPageBreak/>
        <w:t>spóirt agus gníomhaíochta coirp. Áirítear le 'riochtaí eile' diaibéiteas cineál 2, stróc, ailse cíche agus ailse cholaireicteach.</w:t>
      </w:r>
    </w:p>
    <w:p w14:paraId="7C7F1B74" w14:textId="3363E01B" w:rsidR="00831C1F" w:rsidRDefault="00831C1F" w:rsidP="00831C1F">
      <w:r>
        <w:t>Cuireann tairbhí na gníomhaíocht coirp ó shiúl</w:t>
      </w:r>
      <w:r w:rsidR="00F775DD">
        <w:t xml:space="preserve"> </w:t>
      </w:r>
      <w:r>
        <w:t xml:space="preserve">cosc ar </w:t>
      </w:r>
      <w:r w:rsidRPr="00F775DD">
        <w:rPr>
          <w:b/>
          <w:bCs/>
        </w:rPr>
        <w:t>53</w:t>
      </w:r>
      <w:r>
        <w:t xml:space="preserve"> bás luath gach bliain (</w:t>
      </w:r>
      <w:r w:rsidRPr="00F775DD">
        <w:rPr>
          <w:b/>
          <w:bCs/>
        </w:rPr>
        <w:t>49</w:t>
      </w:r>
      <w:r>
        <w:t xml:space="preserve"> in 2023) a bhfuil luach</w:t>
      </w:r>
      <w:r w:rsidR="00F775DD">
        <w:t xml:space="preserve"> </w:t>
      </w:r>
      <w:r w:rsidR="007F02CA" w:rsidRPr="00F775DD">
        <w:rPr>
          <w:b/>
        </w:rPr>
        <w:t>€400</w:t>
      </w:r>
      <w:r w:rsidRPr="00F775DD">
        <w:rPr>
          <w:b/>
        </w:rPr>
        <w:t xml:space="preserve"> milliún</w:t>
      </w:r>
      <w:r>
        <w:t xml:space="preserve"> air</w:t>
      </w:r>
      <w:r w:rsidR="00F775DD">
        <w:t xml:space="preserve"> (</w:t>
      </w:r>
      <w:r w:rsidR="007F02CA" w:rsidRPr="00F775DD">
        <w:rPr>
          <w:b/>
        </w:rPr>
        <w:t>€380</w:t>
      </w:r>
      <w:r w:rsidRPr="00F775DD">
        <w:rPr>
          <w:b/>
        </w:rPr>
        <w:t xml:space="preserve"> milliún </w:t>
      </w:r>
      <w:r>
        <w:t>in 2023</w:t>
      </w:r>
      <w:r w:rsidR="00F775DD">
        <w:t>)</w:t>
      </w:r>
    </w:p>
    <w:p w14:paraId="334D3757" w14:textId="77777777" w:rsidR="00831C1F" w:rsidRDefault="00831C1F" w:rsidP="00831C1F">
      <w:r>
        <w:t xml:space="preserve">Bunaithe ar Uirlis Measúnaithe Eacnamaíoch Sláinte (HEAT) de chuid an EDS/na hEorpa, lena n-éascaítear measúnú eacnamaíoch ar na tairbhí sláinte a bhaineann le siúl trí luach an laghdaithe ar bhásanna </w:t>
      </w:r>
      <w:proofErr w:type="gramStart"/>
      <w:r>
        <w:t>a</w:t>
      </w:r>
      <w:proofErr w:type="gramEnd"/>
      <w:r>
        <w:t xml:space="preserve"> eascraíonn as méideanna sonracha siúil a mheas. Déantar turais i gcathaoireacha rothaí agus scútar soghluaisteachta a shamhaltú mar thurais siúil chun críocha na samhlacha MOVES agus HEAT.</w:t>
      </w:r>
    </w:p>
    <w:p w14:paraId="3450C45F" w14:textId="77777777" w:rsidR="00831C1F" w:rsidRDefault="00831C1F" w:rsidP="00F775DD">
      <w:pPr>
        <w:pStyle w:val="Heading3"/>
      </w:pPr>
      <w:r>
        <w:t>Feabhsaíonn daoine a shiúlann agus a rothlaíonn in ionad tiomáint a dhéanamh cáilíocht an aeir, rud a shábhálann:</w:t>
      </w:r>
    </w:p>
    <w:p w14:paraId="66E36C6E" w14:textId="2477781E" w:rsidR="00831C1F" w:rsidRDefault="007F02CA" w:rsidP="00831C1F">
      <w:r w:rsidRPr="007F02CA">
        <w:rPr>
          <w:b/>
        </w:rPr>
        <w:t>7,900 kg</w:t>
      </w:r>
      <w:r w:rsidR="00831C1F">
        <w:t xml:space="preserve"> de NOx</w:t>
      </w:r>
      <w:r w:rsidR="00F775DD">
        <w:t xml:space="preserve"> </w:t>
      </w:r>
      <w:r w:rsidR="00831C1F">
        <w:t>(Ocsaíd nítreach agus dé-ocsaíd nítrigine) (</w:t>
      </w:r>
      <w:r w:rsidRPr="007F02CA">
        <w:rPr>
          <w:b/>
        </w:rPr>
        <w:t>14,000 kg</w:t>
      </w:r>
      <w:r w:rsidR="00831C1F">
        <w:t xml:space="preserve"> in 2023) </w:t>
      </w:r>
    </w:p>
    <w:p w14:paraId="3DC39D44" w14:textId="77777777" w:rsidR="00831C1F" w:rsidRDefault="00831C1F" w:rsidP="00831C1F">
      <w:r>
        <w:t>agus</w:t>
      </w:r>
    </w:p>
    <w:p w14:paraId="680EA91A" w14:textId="1AA7456F" w:rsidR="00831C1F" w:rsidRDefault="007F02CA" w:rsidP="00831C1F">
      <w:r w:rsidRPr="007F02CA">
        <w:rPr>
          <w:b/>
        </w:rPr>
        <w:t>545 kg</w:t>
      </w:r>
      <w:r w:rsidR="00831C1F">
        <w:t xml:space="preserve"> de cháithníní</w:t>
      </w:r>
      <w:r w:rsidR="00F775DD">
        <w:t xml:space="preserve"> </w:t>
      </w:r>
      <w:r w:rsidR="00831C1F">
        <w:t>(PM</w:t>
      </w:r>
      <w:r w:rsidR="00831C1F" w:rsidRPr="004D318D">
        <w:rPr>
          <w:vertAlign w:val="subscript"/>
        </w:rPr>
        <w:t>10</w:t>
      </w:r>
      <w:r w:rsidR="00831C1F">
        <w:t>, lena gcuimsítear PM</w:t>
      </w:r>
      <w:r w:rsidR="00831C1F" w:rsidRPr="004D318D">
        <w:rPr>
          <w:vertAlign w:val="subscript"/>
        </w:rPr>
        <w:t>2.5</w:t>
      </w:r>
      <w:r w:rsidR="00831C1F">
        <w:t>) gach bliain. (</w:t>
      </w:r>
      <w:r w:rsidRPr="007F02CA">
        <w:rPr>
          <w:b/>
        </w:rPr>
        <w:t>988 kg</w:t>
      </w:r>
      <w:r w:rsidR="00831C1F">
        <w:t xml:space="preserve"> in 2023) </w:t>
      </w:r>
    </w:p>
    <w:p w14:paraId="157A2BA1" w14:textId="2987479A" w:rsidR="00831C1F" w:rsidRDefault="00831C1F" w:rsidP="00831C1F">
      <w:r>
        <w:t xml:space="preserve">Aontaíonn </w:t>
      </w:r>
      <w:r w:rsidR="007F02CA" w:rsidRPr="007F02CA">
        <w:rPr>
          <w:b/>
        </w:rPr>
        <w:t>95%</w:t>
      </w:r>
      <w:r>
        <w:t xml:space="preserve"> de na cónaitheoirí go bhfuil an t-aer glan ina gceantar áitiúil (</w:t>
      </w:r>
      <w:r w:rsidR="007F02CA" w:rsidRPr="007F02CA">
        <w:rPr>
          <w:b/>
        </w:rPr>
        <w:t>92%</w:t>
      </w:r>
      <w:r>
        <w:t xml:space="preserve"> in 2023) </w:t>
      </w:r>
    </w:p>
    <w:p w14:paraId="080D4F5B" w14:textId="01A9FB27" w:rsidR="007F02CA" w:rsidRDefault="007F02CA" w:rsidP="007F02CA">
      <w:pPr>
        <w:pStyle w:val="Heading2"/>
      </w:pPr>
      <w:r>
        <w:t>Cuidíonn siúl agus rothlú le géarchéim na haeráide a mhaolú</w:t>
      </w:r>
    </w:p>
    <w:p w14:paraId="5CD7BF75" w14:textId="62D7BCAA" w:rsidR="00831C1F" w:rsidRDefault="00831C1F" w:rsidP="00831C1F">
      <w:r>
        <w:t>Trí bheith ag siúl nó rothlú in ionad tiomáint a dhéanamh, sábhálann cónaitheoirí</w:t>
      </w:r>
      <w:r w:rsidR="0068587D">
        <w:t xml:space="preserve"> </w:t>
      </w:r>
      <w:r w:rsidR="007F02CA" w:rsidRPr="0068587D">
        <w:rPr>
          <w:b/>
        </w:rPr>
        <w:t>2,400</w:t>
      </w:r>
      <w:r w:rsidRPr="0068587D">
        <w:rPr>
          <w:b/>
        </w:rPr>
        <w:t xml:space="preserve"> tona</w:t>
      </w:r>
      <w:r w:rsidR="0068587D">
        <w:rPr>
          <w:b/>
        </w:rPr>
        <w:t xml:space="preserve"> </w:t>
      </w:r>
      <w:r>
        <w:t>d'astaíochtaí gás ceaptha teasa (dé-ocsaíd charbóin, meatán agus ocsaíd nítriúil) gach bliain. (</w:t>
      </w:r>
      <w:r w:rsidR="007F02CA" w:rsidRPr="007F02CA">
        <w:rPr>
          <w:b/>
        </w:rPr>
        <w:t>4,900</w:t>
      </w:r>
      <w:r>
        <w:t xml:space="preserve"> </w:t>
      </w:r>
      <w:r w:rsidRPr="00F73B19">
        <w:rPr>
          <w:b/>
          <w:bCs/>
        </w:rPr>
        <w:t>tona</w:t>
      </w:r>
      <w:r>
        <w:t xml:space="preserve"> in 2023) </w:t>
      </w:r>
    </w:p>
    <w:p w14:paraId="5FA7E0DB" w14:textId="55657F09" w:rsidR="00831C1F" w:rsidRDefault="00831C1F" w:rsidP="00831C1F">
      <w:r>
        <w:lastRenderedPageBreak/>
        <w:t>Tá sé sin comhionann le lorg carbóin</w:t>
      </w:r>
      <w:r w:rsidR="0068587D">
        <w:t xml:space="preserve"> </w:t>
      </w:r>
      <w:r w:rsidR="007F02CA" w:rsidRPr="007F02CA">
        <w:rPr>
          <w:b/>
        </w:rPr>
        <w:t>22,000</w:t>
      </w:r>
      <w:r>
        <w:t xml:space="preserve"> duine ag dul ar eitiltí</w:t>
      </w:r>
      <w:r w:rsidR="0068587D">
        <w:t xml:space="preserve"> </w:t>
      </w:r>
      <w:r>
        <w:t>ó Aerfort na Sionainne go Heathrow, Londain.</w:t>
      </w:r>
    </w:p>
    <w:p w14:paraId="466A2686" w14:textId="3B4756DC" w:rsidR="00831C1F" w:rsidRDefault="00831C1F" w:rsidP="00831C1F">
      <w:r>
        <w:t xml:space="preserve">In 2023, bhain </w:t>
      </w:r>
      <w:r w:rsidR="007F02CA" w:rsidRPr="007F02CA">
        <w:rPr>
          <w:b/>
        </w:rPr>
        <w:t>21.5%</w:t>
      </w:r>
      <w:r>
        <w:t xml:space="preserve"> d'astaíochtaí gás ceaptha teasa na hÉireann le hiompar, agus úsáid peitril agus díosail in iompar bóthair na príomhfhoinsí.</w:t>
      </w:r>
    </w:p>
    <w:p w14:paraId="582D8A61" w14:textId="2CCE48D7" w:rsidR="00831C1F" w:rsidRDefault="00831C1F" w:rsidP="00831C1F">
      <w:r>
        <w:t xml:space="preserve">Idir 1990 agus 2023, tháinig méadú </w:t>
      </w:r>
      <w:r w:rsidR="007F02CA" w:rsidRPr="007F02CA">
        <w:rPr>
          <w:b/>
        </w:rPr>
        <w:t>129.4%</w:t>
      </w:r>
      <w:r>
        <w:t xml:space="preserve"> ar astaíochtaí iompair.</w:t>
      </w:r>
      <w:r w:rsidR="0068587D">
        <w:rPr>
          <w:rStyle w:val="FootnoteReference"/>
        </w:rPr>
        <w:footnoteReference w:id="9"/>
      </w:r>
    </w:p>
    <w:p w14:paraId="3CB83BA7" w14:textId="02D553DB" w:rsidR="007F02CA" w:rsidRDefault="007F02CA" w:rsidP="007F02CA">
      <w:pPr>
        <w:pStyle w:val="Heading2"/>
      </w:pPr>
      <w:r>
        <w:t>Coinníonn siúl agus rothlú an ceantar ag bogadh</w:t>
      </w:r>
    </w:p>
    <w:p w14:paraId="56B1126B" w14:textId="0B394E20" w:rsidR="00831C1F" w:rsidRDefault="00831C1F" w:rsidP="00831C1F">
      <w:r>
        <w:t>Léirítear le staidéar go mbíonn cuirtear spás ar na bóithre ar fáil trí shiúl nó rothlú i gcomparáid le tiomáint.</w:t>
      </w:r>
      <w:r w:rsidR="0068587D">
        <w:rPr>
          <w:rStyle w:val="FootnoteReference"/>
        </w:rPr>
        <w:footnoteReference w:id="10"/>
      </w:r>
      <w:r>
        <w:t xml:space="preserve"> Cuidíonn sé seo leis </w:t>
      </w:r>
      <w:proofErr w:type="gramStart"/>
      <w:r>
        <w:t>an</w:t>
      </w:r>
      <w:proofErr w:type="gramEnd"/>
      <w:r>
        <w:t xml:space="preserve"> gceantar a choinneáil ag bogadh do gach úsáideoir bóthair.</w:t>
      </w:r>
    </w:p>
    <w:p w14:paraId="0DF2F44F" w14:textId="7577058C" w:rsidR="00831C1F" w:rsidRDefault="00831C1F" w:rsidP="00831C1F">
      <w:r>
        <w:t xml:space="preserve">Déanann cónaitheoirí </w:t>
      </w:r>
      <w:r w:rsidR="007F02CA" w:rsidRPr="007F02CA">
        <w:rPr>
          <w:b/>
        </w:rPr>
        <w:t>20,000</w:t>
      </w:r>
      <w:r>
        <w:t xml:space="preserve"> turais fillte</w:t>
      </w:r>
      <w:r w:rsidR="0068587D">
        <w:t xml:space="preserve"> </w:t>
      </w:r>
      <w:r>
        <w:t>a shiúl agus a rothlú gach lá, cónaitheoirí d'fhéadfadh carr a úsáid. (</w:t>
      </w:r>
      <w:r w:rsidR="007F02CA" w:rsidRPr="007F02CA">
        <w:rPr>
          <w:b/>
        </w:rPr>
        <w:t>26,000</w:t>
      </w:r>
      <w:r>
        <w:t xml:space="preserve"> in 2023) </w:t>
      </w:r>
    </w:p>
    <w:p w14:paraId="5C84BFBB" w14:textId="2655EA1B" w:rsidR="00831C1F" w:rsidRDefault="00831C1F" w:rsidP="00831C1F">
      <w:r>
        <w:t xml:space="preserve">Dá mbeadh na carranna sin go léir i mbrú tráchta, bheadh sé ina scuaine siar go dtí </w:t>
      </w:r>
      <w:r w:rsidRPr="0068587D">
        <w:rPr>
          <w:b/>
          <w:bCs/>
        </w:rPr>
        <w:t xml:space="preserve">94 ciliméadar </w:t>
      </w:r>
      <w:r>
        <w:t>arb é sin coibhéis an achair ó Chathair na Gaillimhe go Baile Átha Luain.</w:t>
      </w:r>
      <w:r w:rsidR="0068587D">
        <w:t xml:space="preserve"> (</w:t>
      </w:r>
      <w:r w:rsidRPr="0068587D">
        <w:rPr>
          <w:b/>
          <w:bCs/>
        </w:rPr>
        <w:t>125 ciliméadar</w:t>
      </w:r>
      <w:r>
        <w:t xml:space="preserve"> in 2023</w:t>
      </w:r>
      <w:r w:rsidR="0068587D">
        <w:t>)</w:t>
      </w:r>
    </w:p>
    <w:p w14:paraId="46EF674F" w14:textId="695B0C53" w:rsidR="007F02CA" w:rsidRDefault="007F02CA" w:rsidP="007F02CA">
      <w:pPr>
        <w:pStyle w:val="Heading1"/>
      </w:pPr>
      <w:bookmarkStart w:id="8" w:name="_Toc222921712"/>
      <w:r>
        <w:lastRenderedPageBreak/>
        <w:t>Tairbhí na rothaíochta</w:t>
      </w:r>
      <w:bookmarkEnd w:id="8"/>
    </w:p>
    <w:p w14:paraId="302C79AC" w14:textId="77777777" w:rsidR="00831C1F" w:rsidRDefault="00831C1F" w:rsidP="0068587D">
      <w:pPr>
        <w:pStyle w:val="Subtitle"/>
      </w:pPr>
      <w:r>
        <w:t>An fáth a dtairbhíonn sé do chách nuair a rothaíonn níos mó daoine</w:t>
      </w:r>
    </w:p>
    <w:p w14:paraId="289AC988" w14:textId="55322D5D" w:rsidR="007F02CA" w:rsidRDefault="007F02CA" w:rsidP="007F02CA">
      <w:pPr>
        <w:pStyle w:val="Heading2"/>
      </w:pPr>
      <w:r>
        <w:t>Le chéile, rothaíonn cónaitheoirí Cheantar Cathrach na Gaillimhe timpeall an domhain dhá uair gach lá</w:t>
      </w:r>
    </w:p>
    <w:p w14:paraId="2177F5F7" w14:textId="77777777" w:rsidR="00831C1F" w:rsidRDefault="00831C1F" w:rsidP="00831C1F">
      <w:r>
        <w:t>Is féidir le rothaíocht a bheith áisiúil do go leor turas áitiúil, go háirithe i gcathracha agus i mbailte. Tugann sé rogha iompair do dhaoine agus rochtain ar oideachas, ar phoist agus ar phobal.</w:t>
      </w:r>
    </w:p>
    <w:p w14:paraId="4C4EB6D2" w14:textId="02C8662B" w:rsidR="007F02CA" w:rsidRDefault="007F02CA" w:rsidP="007F02CA">
      <w:pPr>
        <w:pStyle w:val="Heading3"/>
      </w:pPr>
      <w:r>
        <w:t>Turais rothaíochta bhliantúla de réir cuspóra</w:t>
      </w:r>
    </w:p>
    <w:p w14:paraId="0477A037" w14:textId="2130CFDD" w:rsidR="00831C1F" w:rsidRDefault="007F02CA" w:rsidP="00045013">
      <w:pPr>
        <w:pStyle w:val="Heading4"/>
      </w:pPr>
      <w:r w:rsidRPr="007F02CA">
        <w:t>5.3</w:t>
      </w:r>
      <w:r w:rsidR="00831C1F">
        <w:t xml:space="preserve"> milliún turas in 2025 ar 25 milliún ciliméadar ar fad iad</w:t>
      </w:r>
    </w:p>
    <w:p w14:paraId="41CE78B1" w14:textId="0317C81F" w:rsidR="00831C1F" w:rsidRDefault="00831C1F" w:rsidP="00831C1F">
      <w:r>
        <w:t>Chun na hoibre (daoine fásta):</w:t>
      </w:r>
      <w:r w:rsidR="004A13F5">
        <w:t xml:space="preserve"> </w:t>
      </w:r>
      <w:r w:rsidR="007F02CA" w:rsidRPr="007F02CA">
        <w:rPr>
          <w:b/>
        </w:rPr>
        <w:t>1,300,000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24%</w:t>
      </w:r>
    </w:p>
    <w:p w14:paraId="721AD155" w14:textId="4264F5A6" w:rsidR="00831C1F" w:rsidRDefault="00831C1F" w:rsidP="00831C1F">
      <w:r>
        <w:t>Cuid den obair (daoine fásta):</w:t>
      </w:r>
      <w:r w:rsidR="004A13F5">
        <w:t xml:space="preserve"> </w:t>
      </w:r>
      <w:r w:rsidR="007F02CA" w:rsidRPr="007F02CA">
        <w:rPr>
          <w:b/>
        </w:rPr>
        <w:t>360,000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7%</w:t>
      </w:r>
    </w:p>
    <w:p w14:paraId="189BF053" w14:textId="3630B77A" w:rsidR="00831C1F" w:rsidRDefault="00831C1F" w:rsidP="00831C1F">
      <w:r>
        <w:t>Scoil, coláiste nó ollscoil (daoine fásta):</w:t>
      </w:r>
      <w:r w:rsidR="004A13F5">
        <w:t xml:space="preserve"> </w:t>
      </w:r>
      <w:r w:rsidR="007F02CA" w:rsidRPr="007F02CA">
        <w:rPr>
          <w:b/>
        </w:rPr>
        <w:t>550,000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10%</w:t>
      </w:r>
    </w:p>
    <w:p w14:paraId="34D54E18" w14:textId="05FB8975" w:rsidR="00831C1F" w:rsidRDefault="00831C1F" w:rsidP="00831C1F">
      <w:r>
        <w:t>Scoil (leanaí):</w:t>
      </w:r>
      <w:r w:rsidR="004A13F5">
        <w:t xml:space="preserve"> </w:t>
      </w:r>
      <w:r w:rsidR="007F02CA" w:rsidRPr="007F02CA">
        <w:rPr>
          <w:b/>
        </w:rPr>
        <w:t>300,000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6%</w:t>
      </w:r>
    </w:p>
    <w:p w14:paraId="0A56F945" w14:textId="247926B4" w:rsidR="00831C1F" w:rsidRDefault="00831C1F" w:rsidP="00831C1F">
      <w:r>
        <w:lastRenderedPageBreak/>
        <w:t>Siopadóireacht, turais ghnó phearsanta agus turais shóisialta (daoine fásta):</w:t>
      </w:r>
      <w:r w:rsidR="007F02CA" w:rsidRPr="007F02CA">
        <w:rPr>
          <w:b/>
        </w:rPr>
        <w:t>1,300,000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25%</w:t>
      </w:r>
    </w:p>
    <w:p w14:paraId="38FE604B" w14:textId="44B4E961" w:rsidR="00831C1F" w:rsidRDefault="00831C1F" w:rsidP="00831C1F">
      <w:r>
        <w:t xml:space="preserve">Caitheamh aimsire (daoine fásta agus páistí): </w:t>
      </w:r>
      <w:r w:rsidR="007F02CA" w:rsidRPr="007F02CA">
        <w:rPr>
          <w:b/>
        </w:rPr>
        <w:t>1,500,000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28%</w:t>
      </w:r>
    </w:p>
    <w:p w14:paraId="11C0F84A" w14:textId="2B9A067C" w:rsidR="00831C1F" w:rsidRDefault="007F02CA" w:rsidP="004A13F5">
      <w:pPr>
        <w:pStyle w:val="Heading4"/>
      </w:pPr>
      <w:r w:rsidRPr="007F02CA">
        <w:t>4.1</w:t>
      </w:r>
      <w:r w:rsidR="00831C1F">
        <w:t xml:space="preserve"> milliún turas in 2023 ar </w:t>
      </w:r>
      <w:r w:rsidRPr="007F02CA">
        <w:t>18.9</w:t>
      </w:r>
      <w:r w:rsidR="00831C1F">
        <w:t xml:space="preserve"> milliún ciliméadar ar fad iad</w:t>
      </w:r>
    </w:p>
    <w:p w14:paraId="68926965" w14:textId="0A541548" w:rsidR="00831C1F" w:rsidRDefault="00831C1F" w:rsidP="00831C1F">
      <w:r>
        <w:t>Chun na hoibre (daoine fásta):</w:t>
      </w:r>
      <w:r w:rsidR="004A13F5">
        <w:t xml:space="preserve"> </w:t>
      </w:r>
      <w:r w:rsidR="007F02CA" w:rsidRPr="007F02CA">
        <w:rPr>
          <w:b/>
        </w:rPr>
        <w:t>1,200,000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30%</w:t>
      </w:r>
    </w:p>
    <w:p w14:paraId="2A155790" w14:textId="021E548F" w:rsidR="00831C1F" w:rsidRDefault="00831C1F" w:rsidP="00831C1F">
      <w:r>
        <w:t>Cuid den obair (daoine fásta):</w:t>
      </w:r>
      <w:r w:rsidR="004A13F5">
        <w:t xml:space="preserve"> </w:t>
      </w:r>
      <w:r w:rsidR="007F02CA" w:rsidRPr="007F02CA">
        <w:rPr>
          <w:b/>
        </w:rPr>
        <w:t>290,000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7%</w:t>
      </w:r>
    </w:p>
    <w:p w14:paraId="48270BDD" w14:textId="609EADF7" w:rsidR="00831C1F" w:rsidRDefault="00831C1F" w:rsidP="00831C1F">
      <w:r>
        <w:t>Scoil, coláiste nó ollscoil (daoine fásta):</w:t>
      </w:r>
      <w:r w:rsidR="004A13F5">
        <w:t xml:space="preserve"> </w:t>
      </w:r>
      <w:r w:rsidR="007F02CA" w:rsidRPr="007F02CA">
        <w:rPr>
          <w:b/>
        </w:rPr>
        <w:t>320,000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8%</w:t>
      </w:r>
    </w:p>
    <w:p w14:paraId="7F551606" w14:textId="4284C987" w:rsidR="00831C1F" w:rsidRDefault="00831C1F" w:rsidP="00831C1F">
      <w:r>
        <w:t>Scoil (leanaí):</w:t>
      </w:r>
      <w:r w:rsidR="004A13F5">
        <w:t xml:space="preserve"> </w:t>
      </w:r>
      <w:r w:rsidR="007F02CA" w:rsidRPr="007F02CA">
        <w:rPr>
          <w:b/>
        </w:rPr>
        <w:t>160,000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4%</w:t>
      </w:r>
    </w:p>
    <w:p w14:paraId="3198151C" w14:textId="7FC101AB" w:rsidR="00831C1F" w:rsidRDefault="00831C1F" w:rsidP="00831C1F">
      <w:r>
        <w:t>Siopadóireacht, turais ghnó phearsanta agus turais shóisialta (daoine fásta):</w:t>
      </w:r>
      <w:r w:rsidR="004A13F5">
        <w:t xml:space="preserve"> </w:t>
      </w:r>
      <w:r w:rsidR="007F02CA" w:rsidRPr="007F02CA">
        <w:rPr>
          <w:b/>
        </w:rPr>
        <w:t>1,000,000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25%</w:t>
      </w:r>
    </w:p>
    <w:p w14:paraId="590D337D" w14:textId="3E82C190" w:rsidR="00831C1F" w:rsidRDefault="00831C1F" w:rsidP="00831C1F">
      <w:r>
        <w:t xml:space="preserve">Caitheamh aimsire (daoine fásta agus páistí): </w:t>
      </w:r>
      <w:r w:rsidR="007F02CA" w:rsidRPr="007F02CA">
        <w:rPr>
          <w:b/>
        </w:rPr>
        <w:t>1,000,000</w:t>
      </w:r>
      <w:r w:rsidR="004A13F5">
        <w:rPr>
          <w:b/>
          <w:lang w:val="en-IE"/>
        </w:rPr>
        <w:t xml:space="preserve"> </w:t>
      </w:r>
      <w:r w:rsidR="004A13F5" w:rsidRPr="00BA6984">
        <w:rPr>
          <w:bCs/>
          <w:lang w:val="en-IE"/>
        </w:rPr>
        <w:t>nó</w:t>
      </w:r>
      <w:r w:rsidR="004A13F5">
        <w:rPr>
          <w:bCs/>
          <w:lang w:val="en-IE"/>
        </w:rPr>
        <w:t xml:space="preserve"> </w:t>
      </w:r>
      <w:r w:rsidR="007F02CA" w:rsidRPr="007F02CA">
        <w:rPr>
          <w:b/>
        </w:rPr>
        <w:t>25%</w:t>
      </w:r>
    </w:p>
    <w:p w14:paraId="6A7D1D98" w14:textId="36EF20AC" w:rsidR="00831C1F" w:rsidRDefault="0099761B" w:rsidP="00831C1F">
      <w:r w:rsidRPr="0099761B">
        <w:t>D’athraigh na foinsí sonraí a úsáidtear chun turais scoile a shamhaltú ag leanaí idir 2023 agus 2025. Níl na torthaí seo inchomparáide go díreach, féach le do thoil ar an bpáipéar modheolaíochta le haghaidh tuilleadh sonraí.</w:t>
      </w:r>
    </w:p>
    <w:p w14:paraId="6F4025AE" w14:textId="0AF28311" w:rsidR="007F02CA" w:rsidRDefault="007F02CA" w:rsidP="007F02CA">
      <w:pPr>
        <w:pStyle w:val="Heading2"/>
      </w:pPr>
      <w:r>
        <w:t>Tairbhíonn rothaíocht do chónaitheoirí agus don tsochaí</w:t>
      </w:r>
    </w:p>
    <w:p w14:paraId="649E6D27" w14:textId="77777777" w:rsidR="00831C1F" w:rsidRDefault="00831C1F" w:rsidP="00831C1F">
      <w:r>
        <w:t>Déanaimid samhaltú ar na costais agus na tairbhí a bhaineann le turais rothaíochta,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0DB44D47" w14:textId="2AF561A0" w:rsidR="00831C1F" w:rsidRDefault="00831C1F" w:rsidP="00831C1F">
      <w:r>
        <w:t>Is é</w:t>
      </w:r>
      <w:r w:rsidR="004A13F5">
        <w:t xml:space="preserve"> </w:t>
      </w:r>
      <w:r w:rsidR="007F02CA" w:rsidRPr="004A13F5">
        <w:rPr>
          <w:b/>
        </w:rPr>
        <w:t>€24.2</w:t>
      </w:r>
      <w:r w:rsidRPr="004A13F5">
        <w:rPr>
          <w:b/>
        </w:rPr>
        <w:t xml:space="preserve"> milliún</w:t>
      </w:r>
      <w:r w:rsidR="004A13F5">
        <w:rPr>
          <w:b/>
        </w:rPr>
        <w:t xml:space="preserve"> </w:t>
      </w:r>
      <w:r>
        <w:t>an tairbhe eacnamaíoch bhliantúil iomlán ó na turais uile ar rothar i gCeantar Cathrach na Gaillimhe.</w:t>
      </w:r>
      <w:r w:rsidR="004A13F5">
        <w:t xml:space="preserve"> </w:t>
      </w:r>
      <w:r>
        <w:t xml:space="preserve">Ba iad daoine a raibh rochtain acu ar </w:t>
      </w:r>
      <w:r>
        <w:lastRenderedPageBreak/>
        <w:t xml:space="preserve">charr a rinne go leor de na turais sin. Maidir leo sin (gan turais le haghaidh caitheamh aimsire san áireamh), lenár samhail, cuirtear na costais agus na tairbhí a bhaineann le rothaíocht i gcomparáid leis na costais agus na tairbhí a bhaineann le tiomáint. </w:t>
      </w:r>
    </w:p>
    <w:p w14:paraId="59056745" w14:textId="24DE821C" w:rsidR="00831C1F" w:rsidRDefault="00831C1F" w:rsidP="00831C1F">
      <w:r>
        <w:t xml:space="preserve">Maidir leis na turais sin, sábhálfar </w:t>
      </w:r>
      <w:r w:rsidR="007F02CA" w:rsidRPr="007F02CA">
        <w:rPr>
          <w:b/>
        </w:rPr>
        <w:t>€1.67</w:t>
      </w:r>
      <w:r>
        <w:t xml:space="preserve"> in aghaidh gach ciliméadair a rothaítear seachas a thiomáintear. I gcaitheamh bliana, fágtar gurb é sin </w:t>
      </w:r>
      <w:r w:rsidR="007F02CA" w:rsidRPr="004F439D">
        <w:rPr>
          <w:b/>
        </w:rPr>
        <w:t>€15.6</w:t>
      </w:r>
      <w:r w:rsidRPr="004F439D">
        <w:rPr>
          <w:b/>
        </w:rPr>
        <w:t xml:space="preserve"> milliún</w:t>
      </w:r>
      <w:r>
        <w:t xml:space="preserve"> i dtairbhe eacnamaíoch do chónaitheoirí agus don tsochaí ó </w:t>
      </w:r>
      <w:r w:rsidR="007F02CA" w:rsidRPr="004A13F5">
        <w:rPr>
          <w:b/>
        </w:rPr>
        <w:t>9.4</w:t>
      </w:r>
      <w:r w:rsidRPr="004A13F5">
        <w:rPr>
          <w:b/>
        </w:rPr>
        <w:t xml:space="preserve"> milliún ciliméadar</w:t>
      </w:r>
      <w:r>
        <w:t xml:space="preserve"> a rothaíonn daoine a d'fhéadfadh carr a úsáid.</w:t>
      </w:r>
    </w:p>
    <w:p w14:paraId="3F57B109" w14:textId="77777777" w:rsidR="00831C1F" w:rsidRDefault="00831C1F" w:rsidP="00831C1F">
      <w:r>
        <w:t>Tá difríocht bheag idir na meastacháin i samhail 2023 sa tuarascáil seo agus na cinn a foilsíodh in 2023, mar gheall ar athríomhadh iad chun turais rothaíochta san áireamh mar chuid den obair agus ag baint úsáid as sonraí ionchuir ó fhoinsí níos láidre.</w:t>
      </w:r>
    </w:p>
    <w:p w14:paraId="61D63ACC" w14:textId="729A8630" w:rsidR="007F02CA" w:rsidRDefault="007F02CA" w:rsidP="007F02CA">
      <w:pPr>
        <w:pStyle w:val="Heading2"/>
      </w:pPr>
      <w:r>
        <w:t>Nochtann rothaíocht tairbhí sláinte do chách</w:t>
      </w:r>
    </w:p>
    <w:p w14:paraId="1360E333" w14:textId="77777777" w:rsidR="00831C1F" w:rsidRDefault="00831C1F" w:rsidP="00831C1F">
      <w:r>
        <w:t xml:space="preserve">Cuireann rothaíocht sa cheantar cosc ar </w:t>
      </w:r>
      <w:r w:rsidRPr="008F0A39">
        <w:rPr>
          <w:b/>
          <w:bCs/>
        </w:rPr>
        <w:t>38</w:t>
      </w:r>
      <w:r>
        <w:t xml:space="preserve"> riocht sláinte tromchúiseach fadtéarmach gach bliain. (</w:t>
      </w:r>
      <w:r w:rsidRPr="00F9438B">
        <w:rPr>
          <w:b/>
          <w:bCs/>
        </w:rPr>
        <w:t>30</w:t>
      </w:r>
      <w:r>
        <w:t xml:space="preserve"> in 2023) </w:t>
      </w:r>
    </w:p>
    <w:p w14:paraId="4997B4DD" w14:textId="5C02506F" w:rsidR="007F02CA" w:rsidRDefault="007F02CA" w:rsidP="007F02CA">
      <w:pPr>
        <w:pStyle w:val="Heading3"/>
      </w:pPr>
      <w:r>
        <w:t>Cásanna ar a cuireadh cosc</w:t>
      </w:r>
    </w:p>
    <w:p w14:paraId="784B5E66" w14:textId="349AAE04" w:rsidR="00831C1F" w:rsidRDefault="00831C1F" w:rsidP="00831C1F">
      <w:r>
        <w:t>Briseadh cromáin</w:t>
      </w:r>
      <w:r w:rsidR="004A13F5">
        <w:t xml:space="preserve">: </w:t>
      </w:r>
      <w:r>
        <w:t>12</w:t>
      </w:r>
    </w:p>
    <w:p w14:paraId="60810BD3" w14:textId="03921EA0" w:rsidR="00831C1F" w:rsidRDefault="00831C1F" w:rsidP="00831C1F">
      <w:r>
        <w:t>Néaltrú</w:t>
      </w:r>
      <w:r w:rsidR="004A13F5">
        <w:t xml:space="preserve">: </w:t>
      </w:r>
      <w:r>
        <w:t>9</w:t>
      </w:r>
    </w:p>
    <w:p w14:paraId="57D7BCC8" w14:textId="34659CD3" w:rsidR="00831C1F" w:rsidRDefault="00831C1F" w:rsidP="00831C1F">
      <w:r>
        <w:t>Dúlagar</w:t>
      </w:r>
      <w:r w:rsidR="004A13F5">
        <w:t xml:space="preserve">: </w:t>
      </w:r>
      <w:r>
        <w:t>8</w:t>
      </w:r>
    </w:p>
    <w:p w14:paraId="5B474EEC" w14:textId="4A274D30" w:rsidR="00831C1F" w:rsidRDefault="00831C1F" w:rsidP="00831C1F">
      <w:r>
        <w:t>Galar corónach croí</w:t>
      </w:r>
      <w:r w:rsidR="004A13F5">
        <w:t xml:space="preserve">: </w:t>
      </w:r>
      <w:r>
        <w:t>4</w:t>
      </w:r>
    </w:p>
    <w:p w14:paraId="279678BA" w14:textId="73BFE4C1" w:rsidR="00831C1F" w:rsidRDefault="00831C1F" w:rsidP="00831C1F">
      <w:r>
        <w:t>Riochtaíeile</w:t>
      </w:r>
      <w:r w:rsidR="004A13F5">
        <w:t xml:space="preserve">: </w:t>
      </w:r>
      <w:r>
        <w:t>5</w:t>
      </w:r>
    </w:p>
    <w:p w14:paraId="3DDD69E0" w14:textId="422343B9" w:rsidR="00831C1F" w:rsidRDefault="00831C1F" w:rsidP="00831C1F">
      <w:r>
        <w:t>Sábhálann sé sin</w:t>
      </w:r>
      <w:r w:rsidR="004A13F5">
        <w:t xml:space="preserve"> </w:t>
      </w:r>
      <w:r w:rsidRPr="004A13F5">
        <w:rPr>
          <w:b/>
          <w:bCs/>
        </w:rPr>
        <w:t>€</w:t>
      </w:r>
      <w:r w:rsidR="007F02CA" w:rsidRPr="004A13F5">
        <w:rPr>
          <w:b/>
          <w:bCs/>
        </w:rPr>
        <w:t>530,000</w:t>
      </w:r>
      <w:r>
        <w:t xml:space="preserve"> in aghaidh</w:t>
      </w:r>
      <w:r w:rsidR="00D62C23">
        <w:t xml:space="preserve"> </w:t>
      </w:r>
      <w:r>
        <w:t>na bliana do FSS (</w:t>
      </w:r>
      <w:r w:rsidRPr="004A13F5">
        <w:rPr>
          <w:b/>
          <w:bCs/>
        </w:rPr>
        <w:t>€</w:t>
      </w:r>
      <w:r w:rsidR="007F02CA" w:rsidRPr="004A13F5">
        <w:rPr>
          <w:b/>
          <w:bCs/>
        </w:rPr>
        <w:t>420,000</w:t>
      </w:r>
      <w:r>
        <w:t xml:space="preserve"> in 2023)</w:t>
      </w:r>
      <w:r w:rsidR="00D62C23">
        <w:t xml:space="preserve">. </w:t>
      </w:r>
      <w:r>
        <w:t>Coibhéiseach le costas</w:t>
      </w:r>
      <w:r w:rsidR="00D62C23">
        <w:t xml:space="preserve"> </w:t>
      </w:r>
      <w:r w:rsidR="007F02CA" w:rsidRPr="007F02CA">
        <w:rPr>
          <w:b/>
        </w:rPr>
        <w:t>8,800</w:t>
      </w:r>
      <w:r>
        <w:t xml:space="preserve"> ar choinní dochtúra teaghlaigh (</w:t>
      </w:r>
      <w:r w:rsidR="007F02CA" w:rsidRPr="007F02CA">
        <w:rPr>
          <w:b/>
        </w:rPr>
        <w:t>7,700</w:t>
      </w:r>
      <w:r>
        <w:t xml:space="preserve"> in 2023) </w:t>
      </w:r>
    </w:p>
    <w:p w14:paraId="72338C64" w14:textId="77777777" w:rsidR="00831C1F" w:rsidRDefault="00831C1F" w:rsidP="00831C1F">
      <w:r>
        <w:lastRenderedPageBreak/>
        <w:t>Tá na figiúirí thuas bunaithe ar shonraí ceantair a chur i bhfeidhm ar uirlis MOVES Sport England, a thaispeánann an toradh ar infheistíocht i sláinte spóirt agus gníomhaíochta coirp. Áirítear le 'riochtaí eile' diaibéiteas cineál 2, stróc, ailse cíche agus ailse cholaireicteach.</w:t>
      </w:r>
    </w:p>
    <w:p w14:paraId="7A1A5D1C" w14:textId="0D6D6E76" w:rsidR="00831C1F" w:rsidRDefault="00831C1F" w:rsidP="00831C1F">
      <w:r>
        <w:t>Cuireann tairbhí na gníomhaíocht coirp ó rothaíocht</w:t>
      </w:r>
      <w:r w:rsidR="00D62C23">
        <w:t xml:space="preserve"> </w:t>
      </w:r>
      <w:r>
        <w:t xml:space="preserve">cosc ar </w:t>
      </w:r>
      <w:r w:rsidRPr="00D62C23">
        <w:rPr>
          <w:b/>
          <w:bCs/>
        </w:rPr>
        <w:t>4</w:t>
      </w:r>
      <w:r>
        <w:t xml:space="preserve"> bás luath gach bliain</w:t>
      </w:r>
      <w:r w:rsidR="00CD5134">
        <w:t xml:space="preserve"> (</w:t>
      </w:r>
      <w:r w:rsidRPr="00CD5134">
        <w:rPr>
          <w:b/>
          <w:bCs/>
        </w:rPr>
        <w:t>3</w:t>
      </w:r>
      <w:r>
        <w:t xml:space="preserve"> in 2023</w:t>
      </w:r>
      <w:r w:rsidR="00CD5134">
        <w:t xml:space="preserve">), </w:t>
      </w:r>
      <w:r>
        <w:t>a bhfuil luach</w:t>
      </w:r>
      <w:r w:rsidR="00CD5134">
        <w:t xml:space="preserve"> </w:t>
      </w:r>
      <w:r w:rsidR="007F02CA" w:rsidRPr="00CD5134">
        <w:rPr>
          <w:b/>
        </w:rPr>
        <w:t>€27.1</w:t>
      </w:r>
      <w:r w:rsidRPr="00CD5134">
        <w:rPr>
          <w:b/>
        </w:rPr>
        <w:t xml:space="preserve"> milliún</w:t>
      </w:r>
      <w:r>
        <w:t xml:space="preserve"> air</w:t>
      </w:r>
      <w:r w:rsidR="0046138A">
        <w:t xml:space="preserve"> (</w:t>
      </w:r>
      <w:r w:rsidR="007F02CA" w:rsidRPr="0046138A">
        <w:rPr>
          <w:b/>
        </w:rPr>
        <w:t>€20.8</w:t>
      </w:r>
      <w:r w:rsidRPr="0046138A">
        <w:rPr>
          <w:b/>
        </w:rPr>
        <w:t xml:space="preserve"> milliún</w:t>
      </w:r>
      <w:r>
        <w:t xml:space="preserve"> in 2023</w:t>
      </w:r>
      <w:r w:rsidR="0046138A">
        <w:t>).</w:t>
      </w:r>
    </w:p>
    <w:p w14:paraId="6072E1BD" w14:textId="77777777" w:rsidR="00831C1F" w:rsidRDefault="00831C1F" w:rsidP="00831C1F">
      <w:r>
        <w:t xml:space="preserve">Bunaithe ar Uirlis Measúnaithe Eacnamaíoch Sláinte (HEAT) de chuid an EDS/na hEorpa, lena n-éascaítear measúnú eacnamaíoch ar na tairbhí sláinte a bhaineann le rothaíocht trí luach an laghdaithe ar bhásanna </w:t>
      </w:r>
      <w:proofErr w:type="gramStart"/>
      <w:r>
        <w:t>a</w:t>
      </w:r>
      <w:proofErr w:type="gramEnd"/>
      <w:r>
        <w:t xml:space="preserve"> eascraíonn as méideanna sonracha rothaíochta a mheas.</w:t>
      </w:r>
    </w:p>
    <w:p w14:paraId="324AF3D7" w14:textId="77777777" w:rsidR="00831C1F" w:rsidRDefault="00831C1F" w:rsidP="0046138A">
      <w:pPr>
        <w:pStyle w:val="Heading3"/>
      </w:pPr>
      <w:r>
        <w:t>Feabhsaíonn daoine a rothaíonn in ionad tiomáint a dhéanamh cáilíocht an aeir, rud a shábhálann:</w:t>
      </w:r>
    </w:p>
    <w:p w14:paraId="497E7749" w14:textId="0E54F801" w:rsidR="00831C1F" w:rsidRDefault="007F02CA" w:rsidP="00831C1F">
      <w:r w:rsidRPr="007F02CA">
        <w:rPr>
          <w:b/>
        </w:rPr>
        <w:t>3,800 kg</w:t>
      </w:r>
      <w:r w:rsidR="00831C1F">
        <w:t xml:space="preserve"> de NOx</w:t>
      </w:r>
      <w:r w:rsidR="0046138A">
        <w:t xml:space="preserve"> </w:t>
      </w:r>
      <w:r w:rsidR="00831C1F">
        <w:t>(Ocsaíd nítreach agus dé-ocsaíd nítrigine) (</w:t>
      </w:r>
      <w:r w:rsidRPr="007F02CA">
        <w:rPr>
          <w:b/>
        </w:rPr>
        <w:t>3,700 kg</w:t>
      </w:r>
      <w:r w:rsidR="00831C1F">
        <w:t xml:space="preserve"> in 2023) </w:t>
      </w:r>
    </w:p>
    <w:p w14:paraId="13B30716" w14:textId="77777777" w:rsidR="00831C1F" w:rsidRDefault="00831C1F" w:rsidP="00831C1F">
      <w:r>
        <w:t>agus</w:t>
      </w:r>
    </w:p>
    <w:p w14:paraId="2E07FDCF" w14:textId="1C9FB861" w:rsidR="00831C1F" w:rsidRDefault="007F02CA" w:rsidP="00831C1F">
      <w:r w:rsidRPr="007F02CA">
        <w:rPr>
          <w:b/>
        </w:rPr>
        <w:t>286 kg</w:t>
      </w:r>
      <w:r w:rsidR="00831C1F">
        <w:t xml:space="preserve"> de cháithníní</w:t>
      </w:r>
      <w:r w:rsidR="0046138A">
        <w:t xml:space="preserve"> </w:t>
      </w:r>
      <w:r w:rsidR="00831C1F">
        <w:t>(PM</w:t>
      </w:r>
      <w:r w:rsidR="00831C1F" w:rsidRPr="00BA762C">
        <w:rPr>
          <w:vertAlign w:val="subscript"/>
        </w:rPr>
        <w:t>10</w:t>
      </w:r>
      <w:r w:rsidR="00831C1F">
        <w:t>, lena gcuimsítear PM</w:t>
      </w:r>
      <w:r w:rsidR="00831C1F" w:rsidRPr="00BA762C">
        <w:rPr>
          <w:vertAlign w:val="subscript"/>
        </w:rPr>
        <w:t>2.5</w:t>
      </w:r>
      <w:r w:rsidR="00831C1F">
        <w:t>) gach bliain. (</w:t>
      </w:r>
      <w:r w:rsidRPr="007F02CA">
        <w:rPr>
          <w:b/>
        </w:rPr>
        <w:t>276 kg</w:t>
      </w:r>
      <w:r w:rsidR="00831C1F">
        <w:t xml:space="preserve"> in 2023) </w:t>
      </w:r>
    </w:p>
    <w:p w14:paraId="03A0B456" w14:textId="6350AE2D" w:rsidR="00831C1F" w:rsidRDefault="00831C1F" w:rsidP="00831C1F">
      <w:r>
        <w:t xml:space="preserve">Aontaíonn </w:t>
      </w:r>
      <w:r w:rsidR="007F02CA" w:rsidRPr="007F02CA">
        <w:rPr>
          <w:b/>
        </w:rPr>
        <w:t>95%</w:t>
      </w:r>
      <w:r>
        <w:t xml:space="preserve"> de na cónaitheoirí go bhfuil an t-aer glan ina gceantar áitiúil (</w:t>
      </w:r>
      <w:r w:rsidR="007F02CA" w:rsidRPr="007F02CA">
        <w:rPr>
          <w:b/>
        </w:rPr>
        <w:t>92%</w:t>
      </w:r>
      <w:r>
        <w:t xml:space="preserve"> in 2023) </w:t>
      </w:r>
    </w:p>
    <w:p w14:paraId="321E71D3" w14:textId="5501826B" w:rsidR="007F02CA" w:rsidRDefault="007F02CA" w:rsidP="007F02CA">
      <w:pPr>
        <w:pStyle w:val="Heading2"/>
      </w:pPr>
      <w:r>
        <w:t>Cuidíonn rothaíocht le géarchéim na haeráide a mhaolú</w:t>
      </w:r>
    </w:p>
    <w:p w14:paraId="45C3E565" w14:textId="012170B5" w:rsidR="00831C1F" w:rsidRDefault="00831C1F" w:rsidP="00831C1F">
      <w:r>
        <w:t>Trí bheith rothaíocht in ionad tiomáint a dhéanamh, sábhálann cónaitheoirí</w:t>
      </w:r>
      <w:r w:rsidR="0046138A">
        <w:t xml:space="preserve"> </w:t>
      </w:r>
      <w:r w:rsidR="007F02CA" w:rsidRPr="0046138A">
        <w:rPr>
          <w:b/>
        </w:rPr>
        <w:t>1,600</w:t>
      </w:r>
      <w:r w:rsidRPr="0046138A">
        <w:rPr>
          <w:b/>
        </w:rPr>
        <w:t xml:space="preserve"> tona</w:t>
      </w:r>
      <w:r w:rsidR="00C629E2">
        <w:t xml:space="preserve"> </w:t>
      </w:r>
      <w:r>
        <w:t>d'astaíochtaí gás ceaptha teasa (dé-ocsaíd charbóin, meatán agus ocsaíd nítriúil) gach bliain. (</w:t>
      </w:r>
      <w:r w:rsidR="007F02CA" w:rsidRPr="00C629E2">
        <w:rPr>
          <w:b/>
        </w:rPr>
        <w:t>1,600</w:t>
      </w:r>
      <w:r w:rsidRPr="00C629E2">
        <w:rPr>
          <w:b/>
        </w:rPr>
        <w:t xml:space="preserve"> tona</w:t>
      </w:r>
      <w:r>
        <w:t xml:space="preserve"> in 2023)</w:t>
      </w:r>
      <w:r w:rsidR="00C629E2">
        <w:t xml:space="preserve">. </w:t>
      </w:r>
      <w:r>
        <w:t xml:space="preserve">Tá sé sin comhionann le lorg </w:t>
      </w:r>
      <w:r>
        <w:lastRenderedPageBreak/>
        <w:t>carbóin</w:t>
      </w:r>
      <w:r w:rsidR="00C629E2">
        <w:t xml:space="preserve"> </w:t>
      </w:r>
      <w:r w:rsidR="007F02CA" w:rsidRPr="007F02CA">
        <w:rPr>
          <w:b/>
        </w:rPr>
        <w:t>14,000</w:t>
      </w:r>
      <w:r>
        <w:t xml:space="preserve"> duine ag dul ar eitiltí</w:t>
      </w:r>
      <w:r w:rsidR="00C629E2">
        <w:t xml:space="preserve"> </w:t>
      </w:r>
      <w:r>
        <w:t>ó Aerfort na Sionainne go Heathrow, Londain.</w:t>
      </w:r>
    </w:p>
    <w:p w14:paraId="074437A6" w14:textId="7D5491A7" w:rsidR="00831C1F" w:rsidRDefault="00831C1F" w:rsidP="00831C1F">
      <w:r>
        <w:t xml:space="preserve">In 2023, bhain </w:t>
      </w:r>
      <w:r w:rsidR="007F02CA" w:rsidRPr="007F02CA">
        <w:rPr>
          <w:b/>
        </w:rPr>
        <w:t>21.5%</w:t>
      </w:r>
      <w:r>
        <w:t xml:space="preserve"> d'astaíochtaí gás ceaptha teasa na hÉireann le hiompar, agus úsáid peitril agus díosail in iompar bóthair na príomhfhoinsí.</w:t>
      </w:r>
    </w:p>
    <w:p w14:paraId="27938BE5" w14:textId="5BA815AF" w:rsidR="00831C1F" w:rsidRDefault="00831C1F" w:rsidP="00831C1F">
      <w:r>
        <w:t xml:space="preserve">Idir 1990 agus 2023, tháinig méadú </w:t>
      </w:r>
      <w:r w:rsidR="007F02CA" w:rsidRPr="007F02CA">
        <w:rPr>
          <w:b/>
        </w:rPr>
        <w:t>129.4%</w:t>
      </w:r>
      <w:r>
        <w:t xml:space="preserve"> ar astaíochtaí iompair.</w:t>
      </w:r>
      <w:r w:rsidR="00C629E2">
        <w:rPr>
          <w:rStyle w:val="FootnoteReference"/>
        </w:rPr>
        <w:footnoteReference w:id="11"/>
      </w:r>
    </w:p>
    <w:p w14:paraId="52457E6F" w14:textId="4F105B7D" w:rsidR="007F02CA" w:rsidRDefault="007F02CA" w:rsidP="007F02CA">
      <w:pPr>
        <w:pStyle w:val="Heading2"/>
      </w:pPr>
      <w:r>
        <w:t>Coinníonn rothaíocht an ceantar ag bogadh</w:t>
      </w:r>
    </w:p>
    <w:p w14:paraId="3120C58B" w14:textId="4A9E1B6A" w:rsidR="00831C1F" w:rsidRDefault="00831C1F" w:rsidP="00831C1F">
      <w:r>
        <w:t>Léirítear le staidéar go mbíonn cuirtear spás ar na bóithre ar fáil trí shiúl nó rothlú i gcomparáid le tiomáint.</w:t>
      </w:r>
      <w:r w:rsidR="001636A1">
        <w:rPr>
          <w:rStyle w:val="FootnoteReference"/>
        </w:rPr>
        <w:footnoteReference w:id="12"/>
      </w:r>
      <w:r>
        <w:t xml:space="preserve"> Cuidíonn sé seo leis </w:t>
      </w:r>
      <w:proofErr w:type="gramStart"/>
      <w:r>
        <w:t>an</w:t>
      </w:r>
      <w:proofErr w:type="gramEnd"/>
      <w:r>
        <w:t xml:space="preserve"> gceantar a choinneáil ag bogadh do gach úsáideoir bóthair.</w:t>
      </w:r>
    </w:p>
    <w:p w14:paraId="1DD9122F" w14:textId="30364A64" w:rsidR="00831C1F" w:rsidRDefault="00831C1F" w:rsidP="00831C1F">
      <w:r>
        <w:t xml:space="preserve">Déanann cónaitheoirí </w:t>
      </w:r>
      <w:r w:rsidR="007F02CA" w:rsidRPr="007F02CA">
        <w:rPr>
          <w:b/>
        </w:rPr>
        <w:t>3,700</w:t>
      </w:r>
      <w:r>
        <w:t xml:space="preserve"> turais fillte</w:t>
      </w:r>
      <w:r w:rsidR="001636A1">
        <w:t xml:space="preserve"> </w:t>
      </w:r>
      <w:r>
        <w:t>ar rothar gach lá, cónaitheoirí d'fhéadfadh carr a úsáid. (</w:t>
      </w:r>
      <w:r w:rsidR="007F02CA" w:rsidRPr="007F02CA">
        <w:rPr>
          <w:b/>
        </w:rPr>
        <w:t>3,100</w:t>
      </w:r>
      <w:r>
        <w:t xml:space="preserve"> in 2023) </w:t>
      </w:r>
    </w:p>
    <w:p w14:paraId="4C5E8A00" w14:textId="202ED0C6" w:rsidR="00831C1F" w:rsidRDefault="00831C1F" w:rsidP="00831C1F">
      <w:r>
        <w:t xml:space="preserve">Dá mbeadh na carranna sin go léir i mbrú tráchta, bheadh sé ina scuaine siar go dtí </w:t>
      </w:r>
      <w:r w:rsidRPr="001636A1">
        <w:rPr>
          <w:b/>
          <w:bCs/>
        </w:rPr>
        <w:t>18 ciliméadar</w:t>
      </w:r>
      <w:r w:rsidR="001636A1">
        <w:rPr>
          <w:b/>
          <w:bCs/>
        </w:rPr>
        <w:t xml:space="preserve"> </w:t>
      </w:r>
      <w:r>
        <w:t>arb é sin coibhéis an achair ó Chathair na Gaillimhe go dtí An Spidéal.</w:t>
      </w:r>
      <w:r w:rsidR="001636A1">
        <w:t xml:space="preserve"> (</w:t>
      </w:r>
      <w:r w:rsidRPr="001636A1">
        <w:rPr>
          <w:b/>
          <w:bCs/>
        </w:rPr>
        <w:t>15 ciliméadar</w:t>
      </w:r>
      <w:r>
        <w:t xml:space="preserve"> in 2023</w:t>
      </w:r>
      <w:r w:rsidR="001636A1">
        <w:t>)</w:t>
      </w:r>
    </w:p>
    <w:p w14:paraId="307F8875" w14:textId="27A2BDC2" w:rsidR="007F02CA" w:rsidRDefault="007F02CA" w:rsidP="007F02CA">
      <w:pPr>
        <w:pStyle w:val="Heading1"/>
      </w:pPr>
      <w:bookmarkStart w:id="9" w:name="_Toc222921713"/>
      <w:r>
        <w:lastRenderedPageBreak/>
        <w:t>Réitigh siúil agus rothlaithe</w:t>
      </w:r>
      <w:bookmarkEnd w:id="9"/>
    </w:p>
    <w:p w14:paraId="0E02261A" w14:textId="77777777" w:rsidR="00831C1F" w:rsidRDefault="00831C1F" w:rsidP="001636A1">
      <w:pPr>
        <w:pStyle w:val="Subtitle"/>
      </w:pPr>
      <w:r>
        <w:t>Cad a chuideodh le siúl agus rothlú a dhéanamh níos éasca?</w:t>
      </w:r>
    </w:p>
    <w:p w14:paraId="41D593B5" w14:textId="39906457" w:rsidR="007F02CA" w:rsidRDefault="007F02CA" w:rsidP="007F02CA">
      <w:pPr>
        <w:pStyle w:val="Heading2"/>
      </w:pPr>
      <w:r>
        <w:t>Ba chóir go mbeadh seirbhísí agus saoráidí laistigh d'achar siúil agus rothlaithe ag tithe nua agus ag pobail atá ann cheana</w:t>
      </w:r>
    </w:p>
    <w:p w14:paraId="56D2D9EA" w14:textId="77777777" w:rsidR="00831C1F" w:rsidRDefault="00831C1F" w:rsidP="00831C1F">
      <w:r>
        <w:t>Trí shiúl agus rothlú a chur i gcroílár pobal nua agus pobal atá ann cheana, tugtar rogha iompair níos fearr do dhaoine, agus laghdaítear spleáchas ar charranna.</w:t>
      </w:r>
    </w:p>
    <w:p w14:paraId="2CC40069" w14:textId="18645A91" w:rsidR="00831C1F" w:rsidRDefault="00831C1F" w:rsidP="00831C1F">
      <w:r>
        <w:t xml:space="preserve">Aontaíonn </w:t>
      </w:r>
      <w:r w:rsidR="007F02CA" w:rsidRPr="007F02CA">
        <w:rPr>
          <w:b/>
        </w:rPr>
        <w:t>68%</w:t>
      </w:r>
      <w:r w:rsidR="001636A1">
        <w:rPr>
          <w:b/>
        </w:rPr>
        <w:t xml:space="preserve"> </w:t>
      </w:r>
      <w:r>
        <w:t>díobh gur féidir leo dul go héasca chuig go leor áiteanna a gcaithfidh siad cuairt a thabhairt orthu gan tiomáint (</w:t>
      </w:r>
      <w:r w:rsidR="007F02CA" w:rsidRPr="007F02CA">
        <w:rPr>
          <w:b/>
        </w:rPr>
        <w:t>73%</w:t>
      </w:r>
      <w:r>
        <w:t xml:space="preserve"> in 2023) </w:t>
      </w:r>
    </w:p>
    <w:p w14:paraId="36DAFFF8" w14:textId="1C1FE9CE" w:rsidR="00831C1F" w:rsidRDefault="00831C1F" w:rsidP="00831C1F">
      <w:r>
        <w:t xml:space="preserve">Tacaíonn </w:t>
      </w:r>
      <w:r w:rsidR="007F02CA" w:rsidRPr="007F02CA">
        <w:rPr>
          <w:b/>
        </w:rPr>
        <w:t>83%</w:t>
      </w:r>
      <w:r w:rsidR="001636A1">
        <w:rPr>
          <w:b/>
        </w:rPr>
        <w:t xml:space="preserve"> </w:t>
      </w:r>
      <w:r>
        <w:t>díobh le tús áite a thabhairt d'fhorbairtí tithíochta nua a thacaíonn le siúl, rothlú, rothaíocht nó úsáid iompair phoiblí</w:t>
      </w:r>
    </w:p>
    <w:p w14:paraId="0A9A92A1" w14:textId="77777777" w:rsidR="00831C1F" w:rsidRDefault="00831C1F" w:rsidP="00831C1F">
      <w:r>
        <w:t>Is féidir le forbairtí nua agus pobail atá ann cheana tacú le siúl agus rothlú trína chinntiú go bhfuil go leor de na rudaí a theastaíonn ó dhaoine le fáil gar don áit ina bhfuil cónaí orthu.</w:t>
      </w:r>
    </w:p>
    <w:p w14:paraId="3B4F2743" w14:textId="66A1F939" w:rsidR="007F02CA" w:rsidRDefault="007F02CA" w:rsidP="007F02CA">
      <w:pPr>
        <w:pStyle w:val="Heading3"/>
      </w:pPr>
      <w:r>
        <w:lastRenderedPageBreak/>
        <w:t>Cén céatadán de chónaitheoirí a mbeadh níos mó saoráidí agus seirbhísí áitiúla úsáideach dóibh chun cuidiú leo siúl nó rothlú a dhéanamh níos mó?</w:t>
      </w:r>
    </w:p>
    <w:p w14:paraId="2AD14F52" w14:textId="5D93DA0B" w:rsidR="00831C1F" w:rsidRDefault="007F02CA" w:rsidP="00831C1F">
      <w:r w:rsidRPr="007F02CA">
        <w:rPr>
          <w:b/>
        </w:rPr>
        <w:t>67%</w:t>
      </w:r>
      <w:r w:rsidR="001636A1">
        <w:rPr>
          <w:b/>
        </w:rPr>
        <w:t xml:space="preserve"> </w:t>
      </w:r>
      <w:r w:rsidR="00831C1F">
        <w:t>níos mó siopaí agus seirbhísí laethúla, amhail bainc agus oifigí poist, gar dá dteach (</w:t>
      </w:r>
      <w:r w:rsidRPr="007F02CA">
        <w:rPr>
          <w:b/>
        </w:rPr>
        <w:t>67%</w:t>
      </w:r>
      <w:r w:rsidR="00831C1F">
        <w:t xml:space="preserve"> in 2023) </w:t>
      </w:r>
    </w:p>
    <w:p w14:paraId="4251309F" w14:textId="5D3E1E58" w:rsidR="00831C1F" w:rsidRDefault="007F02CA" w:rsidP="00831C1F">
      <w:r w:rsidRPr="007F02CA">
        <w:rPr>
          <w:b/>
        </w:rPr>
        <w:t>69%</w:t>
      </w:r>
      <w:r w:rsidR="001636A1">
        <w:rPr>
          <w:b/>
        </w:rPr>
        <w:t xml:space="preserve"> </w:t>
      </w:r>
      <w:r w:rsidR="00831C1F">
        <w:t>níos mó seirbhísí rialtais, amhail clinicí dochtúra agus scoileanna, gar dá dteach (</w:t>
      </w:r>
      <w:r w:rsidRPr="007F02CA">
        <w:rPr>
          <w:b/>
        </w:rPr>
        <w:t>62%</w:t>
      </w:r>
      <w:r w:rsidR="00831C1F">
        <w:t xml:space="preserve"> in 2023) </w:t>
      </w:r>
    </w:p>
    <w:p w14:paraId="3B0B91DA" w14:textId="3C0D4733" w:rsidR="00831C1F" w:rsidRDefault="007F02CA" w:rsidP="00831C1F">
      <w:r w:rsidRPr="007F02CA">
        <w:rPr>
          <w:b/>
        </w:rPr>
        <w:t>74%</w:t>
      </w:r>
      <w:r w:rsidR="001636A1">
        <w:rPr>
          <w:b/>
        </w:rPr>
        <w:t xml:space="preserve"> </w:t>
      </w:r>
      <w:r w:rsidR="00831C1F">
        <w:t>níos mó páirceanna nó spásanna glasa gar dá dteach (</w:t>
      </w:r>
      <w:r w:rsidRPr="007F02CA">
        <w:rPr>
          <w:b/>
        </w:rPr>
        <w:t>69%</w:t>
      </w:r>
      <w:r w:rsidR="00831C1F">
        <w:t xml:space="preserve"> in 2023) </w:t>
      </w:r>
    </w:p>
    <w:p w14:paraId="4F974A8A" w14:textId="6A836751" w:rsidR="00831C1F" w:rsidRDefault="007F02CA" w:rsidP="00831C1F">
      <w:r w:rsidRPr="007F02CA">
        <w:rPr>
          <w:b/>
        </w:rPr>
        <w:t>72%</w:t>
      </w:r>
      <w:r w:rsidR="001636A1">
        <w:rPr>
          <w:b/>
        </w:rPr>
        <w:t xml:space="preserve"> </w:t>
      </w:r>
      <w:r w:rsidR="00831C1F">
        <w:t>níos mó rudaí le feiceáil agus le déanamh gar dá dteach, amhail caiféanna nó ionaid siamsaíochta (</w:t>
      </w:r>
      <w:r w:rsidRPr="007F02CA">
        <w:rPr>
          <w:b/>
        </w:rPr>
        <w:t>71%</w:t>
      </w:r>
      <w:r w:rsidR="00831C1F">
        <w:t xml:space="preserve"> in 2023) </w:t>
      </w:r>
    </w:p>
    <w:p w14:paraId="207D431D" w14:textId="00847CF1" w:rsidR="007F02CA" w:rsidRDefault="007F02CA" w:rsidP="007F02CA">
      <w:pPr>
        <w:pStyle w:val="Heading2"/>
      </w:pPr>
      <w:r>
        <w:t>Ba mhaith le cónaitheoirí go mbeadh siúl agus rothlú ag teacht níos fearr le busanna</w:t>
      </w:r>
    </w:p>
    <w:p w14:paraId="556AEBEA" w14:textId="77777777" w:rsidR="00831C1F" w:rsidRDefault="00831C1F" w:rsidP="00831C1F">
      <w:r>
        <w:t>Cé gur cheart go mbeadh siúl agus rothlú ar an rogha is mealltaí maidir le turais ghairide, ba cheart an rogha sin a chomhtháthú le hiompar poiblí le haghaidh turais níos faide freisin.</w:t>
      </w:r>
    </w:p>
    <w:p w14:paraId="01E94881" w14:textId="77777777" w:rsidR="00831C1F" w:rsidRDefault="00831C1F" w:rsidP="00831C1F">
      <w:r>
        <w:t xml:space="preserve">Is í úsáid bus </w:t>
      </w:r>
      <w:proofErr w:type="gramStart"/>
      <w:r>
        <w:t>an</w:t>
      </w:r>
      <w:proofErr w:type="gramEnd"/>
      <w:r>
        <w:t xml:space="preserve"> cineál taistil ilmhódaigh is coitianta ar fud na hÉireann, agus braitheann formhór na dturas bus ar shiúl agus ar rothlú. Dúirt cónaitheoirí linn go bhfuil feabhsuithe praiticiúla de dhíth orthu chun na modhanna iompair sin a chomhtháthú ar bhealach níos fearr.</w:t>
      </w:r>
    </w:p>
    <w:p w14:paraId="5567B623" w14:textId="06C33702" w:rsidR="007F02CA" w:rsidRDefault="007F02CA" w:rsidP="007F02CA">
      <w:pPr>
        <w:pStyle w:val="Heading3"/>
      </w:pPr>
      <w:r>
        <w:lastRenderedPageBreak/>
        <w:t xml:space="preserve">Cén céatadán de chónaitheoirí a mbeadh na hathruithe sin úsáideach dóibh le cuidiú leo turais a dhéanamh lena n-áirítear siúl nó rothlú agus </w:t>
      </w:r>
      <w:proofErr w:type="gramStart"/>
      <w:r>
        <w:t>an</w:t>
      </w:r>
      <w:proofErr w:type="gramEnd"/>
      <w:r>
        <w:t xml:space="preserve"> bus níos minice?</w:t>
      </w:r>
    </w:p>
    <w:p w14:paraId="6FEAA830" w14:textId="3C9A9E92" w:rsidR="00831C1F" w:rsidRDefault="007F02CA" w:rsidP="00831C1F">
      <w:r w:rsidRPr="007F02CA">
        <w:rPr>
          <w:b/>
        </w:rPr>
        <w:t>78%</w:t>
      </w:r>
      <w:r w:rsidR="001636A1">
        <w:rPr>
          <w:b/>
        </w:rPr>
        <w:t xml:space="preserve"> </w:t>
      </w:r>
      <w:r w:rsidR="00831C1F">
        <w:t>tuilleadh eolais chun cuidiú leo turas a phleanáil agus a dhéanamh (amhail aipeanna, léarscáileanna, comharthaíocht nó foireann iompair phoiblí)</w:t>
      </w:r>
    </w:p>
    <w:p w14:paraId="664EF704" w14:textId="3C97A3EC" w:rsidR="00831C1F" w:rsidRDefault="007F02CA" w:rsidP="00831C1F">
      <w:r w:rsidRPr="007F02CA">
        <w:rPr>
          <w:b/>
        </w:rPr>
        <w:t>80%</w:t>
      </w:r>
      <w:r w:rsidR="001636A1">
        <w:rPr>
          <w:b/>
        </w:rPr>
        <w:t xml:space="preserve"> </w:t>
      </w:r>
      <w:r w:rsidR="00831C1F">
        <w:t>níos mó bealaí díreacha siúil agus rothlaithe ó eastáit tithíochta go stadanna bus</w:t>
      </w:r>
    </w:p>
    <w:p w14:paraId="592550DF" w14:textId="3E726F7A" w:rsidR="00831C1F" w:rsidRDefault="007F02CA" w:rsidP="00831C1F">
      <w:r w:rsidRPr="007F02CA">
        <w:rPr>
          <w:b/>
        </w:rPr>
        <w:t>80%</w:t>
      </w:r>
      <w:r w:rsidR="001636A1">
        <w:rPr>
          <w:b/>
        </w:rPr>
        <w:t xml:space="preserve"> </w:t>
      </w:r>
      <w:r w:rsidR="00831C1F">
        <w:t>bealaí siúil agus rothaíochta inrochtana go stadanna bus agus ar ais</w:t>
      </w:r>
    </w:p>
    <w:p w14:paraId="15642A5E" w14:textId="14AF0477" w:rsidR="00831C1F" w:rsidRDefault="007F02CA" w:rsidP="00831C1F">
      <w:r w:rsidRPr="007F02CA">
        <w:rPr>
          <w:b/>
        </w:rPr>
        <w:t>80%</w:t>
      </w:r>
      <w:r w:rsidR="001636A1">
        <w:rPr>
          <w:b/>
        </w:rPr>
        <w:t xml:space="preserve"> </w:t>
      </w:r>
      <w:r w:rsidR="00831C1F">
        <w:t>sábháilteacht fheabhsaithe agus tú agus daoine ag siúl agus ag rothlú go stad bus agus ar ais</w:t>
      </w:r>
    </w:p>
    <w:p w14:paraId="0411B725" w14:textId="2EA05B61" w:rsidR="00831C1F" w:rsidRDefault="007F02CA" w:rsidP="00831C1F">
      <w:r w:rsidRPr="007F02CA">
        <w:rPr>
          <w:b/>
        </w:rPr>
        <w:t>81%</w:t>
      </w:r>
      <w:r w:rsidR="001636A1">
        <w:rPr>
          <w:b/>
        </w:rPr>
        <w:t xml:space="preserve"> </w:t>
      </w:r>
      <w:r w:rsidR="00831C1F">
        <w:t>saoráidí trasnaithe siúil agus rothlaithe feabhsaithe in aice le stadanna bus</w:t>
      </w:r>
    </w:p>
    <w:p w14:paraId="7314148B" w14:textId="067119FF" w:rsidR="00831C1F" w:rsidRDefault="007F02CA" w:rsidP="00831C1F">
      <w:r w:rsidRPr="007F02CA">
        <w:rPr>
          <w:b/>
        </w:rPr>
        <w:t>83%</w:t>
      </w:r>
      <w:r w:rsidR="001636A1">
        <w:rPr>
          <w:b/>
        </w:rPr>
        <w:t xml:space="preserve"> </w:t>
      </w:r>
      <w:r w:rsidR="00831C1F">
        <w:t>stadanna bus feabhsaithe (amhail iad a bheith inrochtana, solas maith iontu, dea-bhail orthu, clúdach ón mbáisteach, taispeáint faisnéise seirbhíse)</w:t>
      </w:r>
    </w:p>
    <w:p w14:paraId="713FFAD9" w14:textId="3E873D69" w:rsidR="007F02CA" w:rsidRDefault="007F02CA" w:rsidP="007F02CA">
      <w:pPr>
        <w:pStyle w:val="Heading2"/>
      </w:pPr>
      <w:r>
        <w:t>Ba mhaith le cónaitheoirí sráideanna níos fearr</w:t>
      </w:r>
    </w:p>
    <w:p w14:paraId="1399F1FD" w14:textId="77777777" w:rsidR="00831C1F" w:rsidRDefault="00831C1F" w:rsidP="00831C1F">
      <w:r>
        <w:t>Tá go leor bealaí ann lenár sráideanna agus lenár gcomharsanachtaí a dhéanamh sábháilte, fáilteach agus compordach do gach duine chun siúl nó rothlú isteach iontu.</w:t>
      </w:r>
    </w:p>
    <w:p w14:paraId="412C06D7" w14:textId="510F4FE7" w:rsidR="007F02CA" w:rsidRDefault="007F02CA" w:rsidP="007F02CA">
      <w:pPr>
        <w:pStyle w:val="Heading3"/>
      </w:pPr>
      <w:r>
        <w:lastRenderedPageBreak/>
        <w:t>Cén céatadán de chónaitheoirí a cheapann go gcuideodh na hathruithe sin leo siúl nó rothlú níos mó?</w:t>
      </w:r>
    </w:p>
    <w:p w14:paraId="3FEFD586" w14:textId="7375C097" w:rsidR="00831C1F" w:rsidRDefault="007F02CA" w:rsidP="00831C1F">
      <w:r w:rsidRPr="007F02CA">
        <w:rPr>
          <w:b/>
        </w:rPr>
        <w:t>74%</w:t>
      </w:r>
      <w:r w:rsidR="00CD130F">
        <w:rPr>
          <w:b/>
        </w:rPr>
        <w:t xml:space="preserve"> </w:t>
      </w:r>
      <w:r w:rsidR="00831C1F">
        <w:t>cosáin níos leithne (</w:t>
      </w:r>
      <w:r w:rsidRPr="007F02CA">
        <w:rPr>
          <w:b/>
        </w:rPr>
        <w:t>74%</w:t>
      </w:r>
      <w:r w:rsidR="00831C1F">
        <w:t xml:space="preserve"> in 2023) </w:t>
      </w:r>
    </w:p>
    <w:p w14:paraId="05DE0B4E" w14:textId="06C625C8" w:rsidR="00831C1F" w:rsidRDefault="007F02CA" w:rsidP="00831C1F">
      <w:r w:rsidRPr="007F02CA">
        <w:rPr>
          <w:b/>
        </w:rPr>
        <w:t>73%</w:t>
      </w:r>
      <w:r w:rsidR="00CD130F">
        <w:rPr>
          <w:b/>
        </w:rPr>
        <w:t xml:space="preserve"> </w:t>
      </w:r>
      <w:r w:rsidR="00831C1F">
        <w:t>trasrianta bóthair níos minice, agus hamanna feithimh laghdaithe (</w:t>
      </w:r>
      <w:r w:rsidRPr="007F02CA">
        <w:rPr>
          <w:b/>
        </w:rPr>
        <w:t>70%</w:t>
      </w:r>
      <w:r w:rsidR="00831C1F">
        <w:t xml:space="preserve"> in 2023) </w:t>
      </w:r>
    </w:p>
    <w:p w14:paraId="51438AD1" w14:textId="2ADC0EF6" w:rsidR="00831C1F" w:rsidRDefault="007F02CA" w:rsidP="00831C1F">
      <w:r w:rsidRPr="007F02CA">
        <w:rPr>
          <w:b/>
        </w:rPr>
        <w:t>76%</w:t>
      </w:r>
      <w:r w:rsidR="00CD130F">
        <w:rPr>
          <w:b/>
        </w:rPr>
        <w:t xml:space="preserve"> </w:t>
      </w:r>
      <w:r w:rsidR="00831C1F">
        <w:t>áiteanna níos deise feadh na sráideanna chun stopadh agus scíth a ligean acu, amhail níos mó binsí, crann agus scáthlán (</w:t>
      </w:r>
      <w:r w:rsidRPr="007F02CA">
        <w:rPr>
          <w:b/>
        </w:rPr>
        <w:t>75%</w:t>
      </w:r>
      <w:r w:rsidR="00831C1F">
        <w:t xml:space="preserve"> in 2023) </w:t>
      </w:r>
    </w:p>
    <w:p w14:paraId="2D63BD21" w14:textId="7D576668" w:rsidR="00831C1F" w:rsidRDefault="007F02CA" w:rsidP="00831C1F">
      <w:r w:rsidRPr="007F02CA">
        <w:rPr>
          <w:b/>
        </w:rPr>
        <w:t>77%</w:t>
      </w:r>
      <w:r w:rsidR="00CD130F">
        <w:rPr>
          <w:b/>
        </w:rPr>
        <w:t xml:space="preserve"> </w:t>
      </w:r>
      <w:r w:rsidR="00831C1F">
        <w:t>inrochtaineacht níos fearr ar chosáin, amhail dromchlaí cothroma agus colbhaí íslithe ag pointí trasnaithe (</w:t>
      </w:r>
      <w:r w:rsidRPr="007F02CA">
        <w:rPr>
          <w:b/>
        </w:rPr>
        <w:t>76%</w:t>
      </w:r>
      <w:r w:rsidR="00831C1F">
        <w:t xml:space="preserve"> in 2023) </w:t>
      </w:r>
    </w:p>
    <w:p w14:paraId="5C954696" w14:textId="491AC17C" w:rsidR="00831C1F" w:rsidRDefault="007F02CA" w:rsidP="00831C1F">
      <w:r w:rsidRPr="007F02CA">
        <w:rPr>
          <w:b/>
        </w:rPr>
        <w:t>73%</w:t>
      </w:r>
      <w:r w:rsidR="00CD130F">
        <w:rPr>
          <w:b/>
        </w:rPr>
        <w:t xml:space="preserve"> </w:t>
      </w:r>
      <w:r w:rsidR="00831C1F">
        <w:t>níos lú carranna páirceáilte ar an gcosán (</w:t>
      </w:r>
      <w:r w:rsidRPr="007F02CA">
        <w:rPr>
          <w:b/>
        </w:rPr>
        <w:t>73%</w:t>
      </w:r>
      <w:r w:rsidR="00831C1F">
        <w:t xml:space="preserve"> in 2023) </w:t>
      </w:r>
    </w:p>
    <w:p w14:paraId="548B5116" w14:textId="2973704F" w:rsidR="00831C1F" w:rsidRDefault="007F02CA" w:rsidP="00831C1F">
      <w:r w:rsidRPr="007F02CA">
        <w:rPr>
          <w:b/>
        </w:rPr>
        <w:t>61%</w:t>
      </w:r>
      <w:r w:rsidR="00CD130F">
        <w:rPr>
          <w:b/>
        </w:rPr>
        <w:t xml:space="preserve"> </w:t>
      </w:r>
      <w:r w:rsidR="00831C1F">
        <w:t>níos lú eagla roimh choireacht nó iompar frithshóisialta ina gceantar (</w:t>
      </w:r>
      <w:r w:rsidRPr="007F02CA">
        <w:rPr>
          <w:b/>
        </w:rPr>
        <w:t>59%</w:t>
      </w:r>
      <w:r w:rsidR="00831C1F">
        <w:t xml:space="preserve"> in 2023) </w:t>
      </w:r>
    </w:p>
    <w:p w14:paraId="1B9512F1" w14:textId="41046AFD" w:rsidR="007F02CA" w:rsidRDefault="007F02CA" w:rsidP="007F02CA">
      <w:pPr>
        <w:pStyle w:val="Heading3"/>
      </w:pPr>
      <w:r>
        <w:t>Sa cheantar, do gach bóthar a chruthaíonn acomhal le soilse tráchta</w:t>
      </w:r>
    </w:p>
    <w:p w14:paraId="012AC1E2" w14:textId="6EACAC6B" w:rsidR="00831C1F" w:rsidRDefault="00CD130F" w:rsidP="00831C1F">
      <w:r>
        <w:t>T</w:t>
      </w:r>
      <w:r w:rsidR="00831C1F">
        <w:t xml:space="preserve">á trasrian coisithe ag </w:t>
      </w:r>
      <w:r w:rsidR="007F02CA" w:rsidRPr="007F02CA">
        <w:rPr>
          <w:b/>
        </w:rPr>
        <w:t>84%</w:t>
      </w:r>
      <w:r w:rsidR="00831C1F">
        <w:t xml:space="preserve"> díobh</w:t>
      </w:r>
    </w:p>
    <w:p w14:paraId="605CA2E3" w14:textId="78C8D857" w:rsidR="00831C1F" w:rsidRDefault="00CD130F" w:rsidP="00831C1F">
      <w:r>
        <w:t>N</w:t>
      </w:r>
      <w:r w:rsidR="00831C1F">
        <w:t xml:space="preserve">íl trasrian coisithe ag </w:t>
      </w:r>
      <w:r w:rsidR="007F02CA" w:rsidRPr="007F02CA">
        <w:rPr>
          <w:b/>
        </w:rPr>
        <w:t>16%</w:t>
      </w:r>
      <w:r w:rsidR="00831C1F">
        <w:t xml:space="preserve"> díobh</w:t>
      </w:r>
    </w:p>
    <w:p w14:paraId="5CE1C99D" w14:textId="77777777" w:rsidR="00831C1F" w:rsidRDefault="00831C1F" w:rsidP="00831C1F">
      <w:r>
        <w:t>Mar shampla, bíonn trí bhóthar ar acomhal-T a chomhdhéanann an t-acomhal, agus bíonn ceithre cinn i gcrosbhóthar.</w:t>
      </w:r>
    </w:p>
    <w:p w14:paraId="06E3940E" w14:textId="63B399DA" w:rsidR="007F02CA" w:rsidRDefault="007F02CA" w:rsidP="007F02CA">
      <w:pPr>
        <w:pStyle w:val="Heading2"/>
      </w:pPr>
      <w:r>
        <w:t>Richard Manton</w:t>
      </w:r>
    </w:p>
    <w:p w14:paraId="73933112" w14:textId="77777777" w:rsidR="00831C1F" w:rsidRDefault="00831C1F" w:rsidP="00831C1F">
      <w:r>
        <w:t xml:space="preserve">Tá cosáin siúil agus rothaíochta iontach don chomhshaol, don tsláinte agus don fholláine. Ós rud é go bhfuilim i mo chónaí sa Cheann Thiar agus ag obair san ollscoil, siúlaim feadh Chanáil Eglinton gach lá. </w:t>
      </w:r>
    </w:p>
    <w:p w14:paraId="70CE6D3B" w14:textId="77777777" w:rsidR="00831C1F" w:rsidRDefault="00831C1F" w:rsidP="00831C1F">
      <w:r>
        <w:lastRenderedPageBreak/>
        <w:t>A bhuí leis an uasghrádú le déanaí, lena n-áirítear trasrianta síogacha an bealach ar fad ó Shráid Dhoiminic go Wards, tá an tsiúlóid suaimhneach agus saor ó bhuairt. Is deas an rud é comharthaíocht dhátheangach ar chonair an uiscebhealaigh freisin – bí ag faire amach don madra uisce!</w:t>
      </w:r>
    </w:p>
    <w:p w14:paraId="3A416DA4" w14:textId="77777777" w:rsidR="00831C1F" w:rsidRDefault="00831C1F" w:rsidP="00831C1F">
      <w:r>
        <w:t xml:space="preserve">Ag an Ardeaglais, is féidir liom casadh ar dheis chun dul trasna Dhroichead an Dóchais, </w:t>
      </w:r>
      <w:proofErr w:type="gramStart"/>
      <w:r>
        <w:t>an</w:t>
      </w:r>
      <w:proofErr w:type="gramEnd"/>
      <w:r>
        <w:t xml:space="preserve"> droichead nua do choisithe agus do rothaithe, agus dul isteach i gcroílár na cathrach atá do choisithe amháin agus isteach sa stáisiún traenach is fearr suite in Éirinn. Nó is féidir liom dul trasna an bhóthair agus dul isteach in Ollscoil na Gaillimhe, </w:t>
      </w:r>
      <w:proofErr w:type="gramStart"/>
      <w:r>
        <w:t>an</w:t>
      </w:r>
      <w:proofErr w:type="gramEnd"/>
      <w:r>
        <w:t xml:space="preserve"> campas ollscoile is inbhuanaithe in Éirinn ina bhfuil cosán bithéagsúlachta álainn cois abhann an bealach ar fad go dtí An Daingean.</w:t>
      </w:r>
    </w:p>
    <w:p w14:paraId="7B17F422" w14:textId="77777777" w:rsidR="00831C1F" w:rsidRDefault="00831C1F" w:rsidP="00831C1F">
      <w:r>
        <w:t>Cé go ndearnadh go leor feabhsuithe le blianta beaga anuas, tá níos mó glasbhealaí, lánaí rothaíochta, uasghráduithe ar chosáin agus acomhail shábháilte fós ag teastáil uainn chun níos mó daoine a spreagadh chun dul ag siúl agus ag rothaíocht.</w:t>
      </w:r>
    </w:p>
    <w:p w14:paraId="5917928D" w14:textId="785E0030" w:rsidR="007F02CA" w:rsidRDefault="007F02CA" w:rsidP="007F02CA">
      <w:pPr>
        <w:pStyle w:val="Heading1"/>
      </w:pPr>
      <w:bookmarkStart w:id="10" w:name="_Toc222921714"/>
      <w:r>
        <w:lastRenderedPageBreak/>
        <w:t>Réitigh rothaíochta</w:t>
      </w:r>
      <w:bookmarkEnd w:id="10"/>
    </w:p>
    <w:p w14:paraId="7E26A8B6" w14:textId="77777777" w:rsidR="00831C1F" w:rsidRDefault="00831C1F" w:rsidP="00CD130F">
      <w:pPr>
        <w:pStyle w:val="Subtitle"/>
      </w:pPr>
      <w:r>
        <w:t>Cad a dhéanfadh rothaíocht níos fearr?</w:t>
      </w:r>
    </w:p>
    <w:p w14:paraId="550275E3" w14:textId="5A715C9B" w:rsidR="007F02CA" w:rsidRDefault="007F02CA" w:rsidP="007F02CA">
      <w:pPr>
        <w:pStyle w:val="Heading2"/>
      </w:pPr>
      <w:r>
        <w:t>Is mian le go leor cónaitheoirí rothaíocht a dhéanamh</w:t>
      </w:r>
    </w:p>
    <w:p w14:paraId="5FA626F3" w14:textId="77777777" w:rsidR="00831C1F" w:rsidRDefault="00831C1F" w:rsidP="00831C1F">
      <w:r>
        <w:t xml:space="preserve">Tá fonn mór ann tosú ag rothaíocht i measc cónaitheoirí nach bhfuil ag rothaíocht cheana féin. </w:t>
      </w:r>
    </w:p>
    <w:p w14:paraId="0431150B" w14:textId="77777777" w:rsidR="00831C1F" w:rsidRDefault="00831C1F" w:rsidP="00831C1F">
      <w:r>
        <w:t>Chun freastal ar an éileamh sin ní mór dúinn aghaidh a thabhairt ar shábháilteacht, ag cinntiú go bhfuil spás tiomnaithe ag daoine le haghaidh rothaíochta, chomh maith le tacú le rochtain ar rothar, oiliúint, páirceáil rothar, agus rothaíocht agus iompar poiblí a chomhtháthú ar bhealach níos fearr.</w:t>
      </w:r>
    </w:p>
    <w:p w14:paraId="05B5A203" w14:textId="2415098F" w:rsidR="007F02CA" w:rsidRDefault="007F02CA" w:rsidP="007F02CA">
      <w:pPr>
        <w:pStyle w:val="Heading3"/>
      </w:pPr>
      <w:r>
        <w:t>Conas a fheiceann cónaitheoirí iad féin maidir le rothaíocht?</w:t>
      </w:r>
    </w:p>
    <w:p w14:paraId="41D80E2A" w14:textId="777BB2C4" w:rsidR="00831C1F" w:rsidRDefault="00831C1F" w:rsidP="00831C1F">
      <w:r>
        <w:t xml:space="preserve">Rothaíonn siad go minic: </w:t>
      </w:r>
      <w:r w:rsidR="007F02CA" w:rsidRPr="007F02CA">
        <w:rPr>
          <w:b/>
        </w:rPr>
        <w:t>17%</w:t>
      </w:r>
      <w:r>
        <w:t xml:space="preserve"> (</w:t>
      </w:r>
      <w:r w:rsidR="007F02CA" w:rsidRPr="007F02CA">
        <w:rPr>
          <w:b/>
        </w:rPr>
        <w:t>16%</w:t>
      </w:r>
      <w:r>
        <w:t xml:space="preserve"> in 2023) </w:t>
      </w:r>
    </w:p>
    <w:p w14:paraId="18A43E19" w14:textId="3257E019" w:rsidR="00831C1F" w:rsidRDefault="00831C1F" w:rsidP="00831C1F">
      <w:r>
        <w:t xml:space="preserve">Rothaíonn siad ó am go chéile: </w:t>
      </w:r>
      <w:r w:rsidR="007F02CA" w:rsidRPr="007F02CA">
        <w:rPr>
          <w:b/>
        </w:rPr>
        <w:t>13%</w:t>
      </w:r>
      <w:r>
        <w:t xml:space="preserve"> (</w:t>
      </w:r>
      <w:r w:rsidR="007F02CA" w:rsidRPr="007F02CA">
        <w:rPr>
          <w:b/>
        </w:rPr>
        <w:t>12%</w:t>
      </w:r>
      <w:r>
        <w:t xml:space="preserve"> in 2023) </w:t>
      </w:r>
    </w:p>
    <w:p w14:paraId="6FEEFA94" w14:textId="61BBEC73" w:rsidR="00831C1F" w:rsidRDefault="00831C1F" w:rsidP="00831C1F">
      <w:r>
        <w:t xml:space="preserve">Ag rothaíocht den chéad uair nó ag filleadh uirthi: </w:t>
      </w:r>
      <w:r w:rsidR="007F02CA" w:rsidRPr="007F02CA">
        <w:rPr>
          <w:b/>
        </w:rPr>
        <w:t>7%</w:t>
      </w:r>
      <w:r>
        <w:t xml:space="preserve"> (</w:t>
      </w:r>
      <w:r w:rsidR="007F02CA" w:rsidRPr="007F02CA">
        <w:rPr>
          <w:b/>
        </w:rPr>
        <w:t>6%</w:t>
      </w:r>
      <w:r>
        <w:t xml:space="preserve"> in 2023) </w:t>
      </w:r>
    </w:p>
    <w:p w14:paraId="3E0FF421" w14:textId="2FC12030" w:rsidR="00831C1F" w:rsidRDefault="00831C1F" w:rsidP="00831C1F">
      <w:r>
        <w:t xml:space="preserve">Ní rothaíonn siad ach ba mhaith leo: </w:t>
      </w:r>
      <w:r w:rsidR="007F02CA" w:rsidRPr="007F02CA">
        <w:rPr>
          <w:b/>
        </w:rPr>
        <w:t>21%</w:t>
      </w:r>
      <w:r>
        <w:t xml:space="preserve"> (</w:t>
      </w:r>
      <w:r w:rsidR="007F02CA" w:rsidRPr="007F02CA">
        <w:rPr>
          <w:b/>
        </w:rPr>
        <w:t>27%</w:t>
      </w:r>
      <w:r>
        <w:t xml:space="preserve"> in 2023) </w:t>
      </w:r>
    </w:p>
    <w:p w14:paraId="05157347" w14:textId="3302B8A4" w:rsidR="00831C1F" w:rsidRDefault="00831C1F" w:rsidP="00831C1F">
      <w:r>
        <w:t xml:space="preserve">Ní rothaíonn siad agus ní mian leo: </w:t>
      </w:r>
      <w:r w:rsidR="007F02CA" w:rsidRPr="007F02CA">
        <w:rPr>
          <w:b/>
        </w:rPr>
        <w:t>42%</w:t>
      </w:r>
      <w:r>
        <w:t xml:space="preserve"> (</w:t>
      </w:r>
      <w:r w:rsidR="007F02CA" w:rsidRPr="007F02CA">
        <w:rPr>
          <w:b/>
        </w:rPr>
        <w:t>39%</w:t>
      </w:r>
      <w:r>
        <w:t xml:space="preserve"> in 2023) </w:t>
      </w:r>
    </w:p>
    <w:p w14:paraId="16B9105C" w14:textId="54B55404" w:rsidR="007F02CA" w:rsidRDefault="007F02CA" w:rsidP="007F02CA">
      <w:pPr>
        <w:pStyle w:val="Heading3"/>
      </w:pPr>
      <w:r>
        <w:lastRenderedPageBreak/>
        <w:t>Cén cion de chónaitheoirí a dúirt nach 'rothaíonn siad ach gur mhaith leo'</w:t>
      </w:r>
    </w:p>
    <w:p w14:paraId="0B0BE54D" w14:textId="2E9E8B90" w:rsidR="00831C1F" w:rsidRDefault="007F02CA" w:rsidP="00831C1F">
      <w:r w:rsidRPr="007F02CA">
        <w:rPr>
          <w:b/>
        </w:rPr>
        <w:t>23%</w:t>
      </w:r>
      <w:r w:rsidR="00831C1F">
        <w:t xml:space="preserve"> de mhná (</w:t>
      </w:r>
      <w:r w:rsidRPr="007F02CA">
        <w:rPr>
          <w:b/>
        </w:rPr>
        <w:t>29%</w:t>
      </w:r>
      <w:r w:rsidR="00831C1F">
        <w:t xml:space="preserve"> in 2023) </w:t>
      </w:r>
    </w:p>
    <w:p w14:paraId="62687411" w14:textId="68D455A8" w:rsidR="00831C1F" w:rsidRDefault="007F02CA" w:rsidP="00831C1F">
      <w:r w:rsidRPr="007F02CA">
        <w:rPr>
          <w:b/>
        </w:rPr>
        <w:t>32%</w:t>
      </w:r>
      <w:r w:rsidR="00831C1F">
        <w:t xml:space="preserve"> de dhaoine ó ghrúpaí mionlaigh eitneacha (</w:t>
      </w:r>
      <w:r w:rsidRPr="007F02CA">
        <w:rPr>
          <w:b/>
        </w:rPr>
        <w:t>37%</w:t>
      </w:r>
      <w:r w:rsidR="00831C1F">
        <w:t xml:space="preserve"> in 2023) </w:t>
      </w:r>
    </w:p>
    <w:p w14:paraId="5C3999C0" w14:textId="2CA606C7" w:rsidR="00831C1F" w:rsidRDefault="007F02CA" w:rsidP="00831C1F">
      <w:r w:rsidRPr="007F02CA">
        <w:rPr>
          <w:b/>
        </w:rPr>
        <w:t>15%</w:t>
      </w:r>
      <w:r w:rsidR="00831C1F">
        <w:t xml:space="preserve"> de dhaoine faoi mhíchumas (</w:t>
      </w:r>
      <w:r w:rsidRPr="007F02CA">
        <w:rPr>
          <w:b/>
        </w:rPr>
        <w:t>14%</w:t>
      </w:r>
      <w:r w:rsidR="00831C1F">
        <w:t xml:space="preserve"> in 2023) </w:t>
      </w:r>
    </w:p>
    <w:p w14:paraId="065D3619" w14:textId="40F10FA9" w:rsidR="007F02CA" w:rsidRDefault="007F02CA" w:rsidP="007F02CA">
      <w:pPr>
        <w:pStyle w:val="Heading2"/>
      </w:pPr>
      <w:r>
        <w:t>Tá níos mó tacaíochta ag teastáil ó chónaitheoirí chun rothaíocht a dhéanamh</w:t>
      </w:r>
    </w:p>
    <w:p w14:paraId="4FB88C9A" w14:textId="75F6C1EA" w:rsidR="007F02CA" w:rsidRDefault="007F02CA" w:rsidP="007F02CA">
      <w:pPr>
        <w:pStyle w:val="Heading3"/>
      </w:pPr>
      <w:r>
        <w:t>Cén céatadán de chónaitheoirí a cheapann go gcuideodh an cineál sin tacaíochta leo tosú ag rothaíocht nó le rothaíocht a dhéanamh níos mó?</w:t>
      </w:r>
    </w:p>
    <w:p w14:paraId="24464374" w14:textId="2FF7BF9C" w:rsidR="00831C1F" w:rsidRDefault="007F02CA" w:rsidP="00831C1F">
      <w:r w:rsidRPr="007F02CA">
        <w:rPr>
          <w:b/>
        </w:rPr>
        <w:t>53%</w:t>
      </w:r>
      <w:r w:rsidR="00CD130F">
        <w:rPr>
          <w:b/>
        </w:rPr>
        <w:t xml:space="preserve"> </w:t>
      </w:r>
      <w:r w:rsidR="00831C1F">
        <w:t>rochtain ar rothar (</w:t>
      </w:r>
      <w:r w:rsidRPr="007F02CA">
        <w:rPr>
          <w:b/>
        </w:rPr>
        <w:t>58%</w:t>
      </w:r>
      <w:r w:rsidR="00831C1F">
        <w:t xml:space="preserve"> in 2023) </w:t>
      </w:r>
    </w:p>
    <w:p w14:paraId="48AE6312" w14:textId="30868779" w:rsidR="00831C1F" w:rsidRDefault="007F02CA" w:rsidP="00831C1F">
      <w:r w:rsidRPr="007F02CA">
        <w:rPr>
          <w:b/>
        </w:rPr>
        <w:t>51%</w:t>
      </w:r>
      <w:r w:rsidR="00CD130F">
        <w:rPr>
          <w:b/>
        </w:rPr>
        <w:t xml:space="preserve"> </w:t>
      </w:r>
      <w:r w:rsidR="00831C1F">
        <w:t>rochtain ar rothar leictreach (</w:t>
      </w:r>
      <w:r w:rsidRPr="007F02CA">
        <w:rPr>
          <w:b/>
        </w:rPr>
        <w:t>41%</w:t>
      </w:r>
      <w:r w:rsidR="00831C1F">
        <w:t xml:space="preserve"> in 2023) </w:t>
      </w:r>
    </w:p>
    <w:p w14:paraId="6E46727B" w14:textId="5E5E0F5F" w:rsidR="00831C1F" w:rsidRDefault="007F02CA" w:rsidP="00831C1F">
      <w:r w:rsidRPr="007F02CA">
        <w:rPr>
          <w:b/>
        </w:rPr>
        <w:t>35%</w:t>
      </w:r>
      <w:r w:rsidR="00CD130F">
        <w:rPr>
          <w:b/>
        </w:rPr>
        <w:t xml:space="preserve"> </w:t>
      </w:r>
      <w:r w:rsidR="00831C1F">
        <w:t xml:space="preserve">rochtain ar rothar lastais ar a bhfuil spás chun leanaí nó siopadóireacht </w:t>
      </w:r>
      <w:proofErr w:type="gramStart"/>
      <w:r w:rsidR="00831C1F">
        <w:t>a</w:t>
      </w:r>
      <w:proofErr w:type="gramEnd"/>
      <w:r w:rsidR="00831C1F">
        <w:t xml:space="preserve"> iompar (</w:t>
      </w:r>
      <w:r w:rsidRPr="007F02CA">
        <w:rPr>
          <w:b/>
        </w:rPr>
        <w:t>24%</w:t>
      </w:r>
      <w:r w:rsidR="00831C1F">
        <w:t xml:space="preserve"> in 2023) </w:t>
      </w:r>
    </w:p>
    <w:p w14:paraId="44BDB5C4" w14:textId="7DDE5ACC" w:rsidR="00831C1F" w:rsidRDefault="007F02CA" w:rsidP="00831C1F">
      <w:r w:rsidRPr="007F02CA">
        <w:rPr>
          <w:b/>
        </w:rPr>
        <w:t>26%</w:t>
      </w:r>
      <w:r w:rsidR="00CD130F">
        <w:rPr>
          <w:b/>
        </w:rPr>
        <w:t xml:space="preserve"> </w:t>
      </w:r>
      <w:r w:rsidR="00831C1F">
        <w:t>rochtain ar rothar oiriúnaithe, amhail trírothach nó rothar láimhe (</w:t>
      </w:r>
      <w:r w:rsidRPr="007F02CA">
        <w:rPr>
          <w:b/>
        </w:rPr>
        <w:t>19%</w:t>
      </w:r>
      <w:r w:rsidR="00831C1F">
        <w:t xml:space="preserve"> in 2023) </w:t>
      </w:r>
    </w:p>
    <w:p w14:paraId="524F5412" w14:textId="4AF0B560" w:rsidR="00831C1F" w:rsidRDefault="007F02CA" w:rsidP="00831C1F">
      <w:r w:rsidRPr="007F02CA">
        <w:rPr>
          <w:b/>
        </w:rPr>
        <w:t>53%</w:t>
      </w:r>
      <w:r w:rsidR="00CD130F">
        <w:rPr>
          <w:b/>
        </w:rPr>
        <w:t xml:space="preserve"> </w:t>
      </w:r>
      <w:r w:rsidR="00831C1F">
        <w:t xml:space="preserve">rochtain nó feabhsuithe ar scéim um rothair ar cíos sa </w:t>
      </w:r>
      <w:proofErr w:type="gramStart"/>
      <w:r w:rsidR="00831C1F">
        <w:t>chathair  (</w:t>
      </w:r>
      <w:proofErr w:type="gramEnd"/>
      <w:r w:rsidRPr="007F02CA">
        <w:rPr>
          <w:b/>
        </w:rPr>
        <w:t>53%</w:t>
      </w:r>
      <w:r w:rsidR="00831C1F">
        <w:t xml:space="preserve"> in 2023) </w:t>
      </w:r>
    </w:p>
    <w:p w14:paraId="1C1E07AE" w14:textId="4F9DC552" w:rsidR="00831C1F" w:rsidRDefault="007F02CA" w:rsidP="00831C1F">
      <w:r w:rsidRPr="007F02CA">
        <w:rPr>
          <w:b/>
        </w:rPr>
        <w:lastRenderedPageBreak/>
        <w:t>55%</w:t>
      </w:r>
      <w:r w:rsidR="00CD130F">
        <w:rPr>
          <w:b/>
        </w:rPr>
        <w:t xml:space="preserve"> </w:t>
      </w:r>
      <w:r w:rsidR="00831C1F">
        <w:t>rochtain ar pháirceáil shlán do rothair sa bhaile nó in aice leis (</w:t>
      </w:r>
      <w:r w:rsidRPr="007F02CA">
        <w:rPr>
          <w:b/>
        </w:rPr>
        <w:t>49%</w:t>
      </w:r>
      <w:r w:rsidR="00831C1F">
        <w:t xml:space="preserve"> in 2023)</w:t>
      </w:r>
    </w:p>
    <w:p w14:paraId="331D2A91" w14:textId="23995439" w:rsidR="00831C1F" w:rsidRDefault="007F02CA" w:rsidP="00831C1F">
      <w:r w:rsidRPr="007F02CA">
        <w:rPr>
          <w:b/>
        </w:rPr>
        <w:t>51%</w:t>
      </w:r>
      <w:r w:rsidR="00CD130F">
        <w:rPr>
          <w:b/>
        </w:rPr>
        <w:t xml:space="preserve"> </w:t>
      </w:r>
      <w:r w:rsidR="00831C1F">
        <w:t>cúrsaí oiliúna rothaíochta agus turais shóisialta eagraithe (</w:t>
      </w:r>
      <w:r w:rsidRPr="007F02CA">
        <w:rPr>
          <w:b/>
        </w:rPr>
        <w:t>54%</w:t>
      </w:r>
      <w:r w:rsidR="00831C1F">
        <w:t xml:space="preserve"> in 2023) </w:t>
      </w:r>
    </w:p>
    <w:p w14:paraId="65ECFEF1" w14:textId="4FFD3F1D" w:rsidR="007F02CA" w:rsidRDefault="007F02CA" w:rsidP="007F02CA">
      <w:pPr>
        <w:pStyle w:val="Heading3"/>
      </w:pPr>
      <w:r>
        <w:t>Céatadáin na gcónaitheoirí a bhfuil rochtain acu ar rothar do dhaoine fásta</w:t>
      </w:r>
    </w:p>
    <w:p w14:paraId="14C1E378" w14:textId="2D567FF1" w:rsidR="00831C1F" w:rsidRDefault="007F02CA" w:rsidP="00831C1F">
      <w:r w:rsidRPr="007F02CA">
        <w:rPr>
          <w:b/>
        </w:rPr>
        <w:t>47%</w:t>
      </w:r>
      <w:r w:rsidR="00831C1F">
        <w:t xml:space="preserve"> de chónaitheoirí (</w:t>
      </w:r>
      <w:r w:rsidRPr="007F02CA">
        <w:rPr>
          <w:b/>
        </w:rPr>
        <w:t>48%</w:t>
      </w:r>
      <w:r w:rsidR="00831C1F">
        <w:t xml:space="preserve"> in 2023) </w:t>
      </w:r>
    </w:p>
    <w:p w14:paraId="6D403594" w14:textId="318578F1" w:rsidR="00831C1F" w:rsidRDefault="007F02CA" w:rsidP="00831C1F">
      <w:r w:rsidRPr="007F02CA">
        <w:rPr>
          <w:b/>
        </w:rPr>
        <w:t>31%</w:t>
      </w:r>
      <w:r w:rsidR="00831C1F">
        <w:t xml:space="preserve"> den ghrúpa socheacnamaíoch DE (</w:t>
      </w:r>
      <w:r w:rsidRPr="007F02CA">
        <w:rPr>
          <w:b/>
        </w:rPr>
        <w:t>45%</w:t>
      </w:r>
      <w:r w:rsidR="00831C1F">
        <w:t xml:space="preserve"> in 2023) </w:t>
      </w:r>
    </w:p>
    <w:p w14:paraId="535462F1" w14:textId="6A42FE99" w:rsidR="00831C1F" w:rsidRDefault="007F02CA" w:rsidP="00831C1F">
      <w:r w:rsidRPr="007F02CA">
        <w:rPr>
          <w:b/>
        </w:rPr>
        <w:t>47%</w:t>
      </w:r>
      <w:r w:rsidR="00831C1F">
        <w:t xml:space="preserve"> den ghrúpa socheacnamaíoch AB (</w:t>
      </w:r>
      <w:r w:rsidRPr="007F02CA">
        <w:rPr>
          <w:b/>
        </w:rPr>
        <w:t>51%</w:t>
      </w:r>
      <w:r w:rsidR="00831C1F">
        <w:t xml:space="preserve"> in 2023) </w:t>
      </w:r>
    </w:p>
    <w:p w14:paraId="14A523E4" w14:textId="1E5E9468" w:rsidR="007F02CA" w:rsidRDefault="007F02CA" w:rsidP="007F02CA">
      <w:pPr>
        <w:pStyle w:val="Heading2"/>
      </w:pPr>
      <w:r>
        <w:t>Ba mhaith le cónaitheoirí bonneagar rothaíochta feabhsaithe</w:t>
      </w:r>
    </w:p>
    <w:p w14:paraId="18F3B1F3" w14:textId="77777777" w:rsidR="00831C1F" w:rsidRDefault="00831C1F" w:rsidP="00831C1F">
      <w:r>
        <w:t>Tá líonraí cosán rothaíochta tiomnaithe agus sábháilte, páirceáil rothar agus comhtháthú níos fearr le hiompar poiblí ag teastáil ó dhaoine.</w:t>
      </w:r>
    </w:p>
    <w:p w14:paraId="0E69212C" w14:textId="543EFEFF" w:rsidR="00831C1F" w:rsidRDefault="00831C1F" w:rsidP="00831C1F">
      <w:r>
        <w:t>Tá</w:t>
      </w:r>
      <w:r w:rsidR="00155A1E">
        <w:t xml:space="preserve"> </w:t>
      </w:r>
      <w:r w:rsidR="007F02CA" w:rsidRPr="007F02CA">
        <w:rPr>
          <w:b/>
        </w:rPr>
        <w:t>9%</w:t>
      </w:r>
      <w:r>
        <w:t xml:space="preserve"> de theaghlaigh laistigh de 125 méadar ó chosáin rothaíochta gan trácht ar shiúl ón mbóthar, nó ó chosáin rothaíochta atá scartha go fisiceach ó thrácht agus ó choisithe</w:t>
      </w:r>
    </w:p>
    <w:p w14:paraId="28BA02D4" w14:textId="030B3D6F" w:rsidR="007F02CA" w:rsidRDefault="007F02CA" w:rsidP="007F02CA">
      <w:pPr>
        <w:pStyle w:val="Heading3"/>
      </w:pPr>
      <w:r>
        <w:t>Sa cheantar, tá:</w:t>
      </w:r>
    </w:p>
    <w:p w14:paraId="459B7F7C" w14:textId="0A452BA1" w:rsidR="00831C1F" w:rsidRDefault="007F02CA" w:rsidP="00831C1F">
      <w:r w:rsidRPr="007F02CA">
        <w:rPr>
          <w:b/>
        </w:rPr>
        <w:t>10 km</w:t>
      </w:r>
      <w:r w:rsidR="00831C1F">
        <w:t xml:space="preserve"> de chosáin rothaíochta saor ó thrácht ar shiúl ón mbóthar</w:t>
      </w:r>
    </w:p>
    <w:p w14:paraId="5573FB60" w14:textId="609F8FD8" w:rsidR="00831C1F" w:rsidRDefault="007F02CA" w:rsidP="00831C1F">
      <w:r w:rsidRPr="007F02CA">
        <w:rPr>
          <w:b/>
        </w:rPr>
        <w:t>4 km</w:t>
      </w:r>
      <w:r w:rsidR="00831C1F">
        <w:t xml:space="preserve"> de chosáin rothaíochta atá scartha go fisiceach ó thrácht agus ó choisithe</w:t>
      </w:r>
    </w:p>
    <w:p w14:paraId="7F78F8F0" w14:textId="2802F004" w:rsidR="00831C1F" w:rsidRDefault="00831C1F" w:rsidP="00831C1F">
      <w:r w:rsidRPr="00155A1E">
        <w:rPr>
          <w:b/>
          <w:bCs/>
        </w:rPr>
        <w:t xml:space="preserve">38 </w:t>
      </w:r>
      <w:r>
        <w:t xml:space="preserve">spás páirceála rothair trasna </w:t>
      </w:r>
      <w:r w:rsidRPr="00155A1E">
        <w:rPr>
          <w:b/>
          <w:bCs/>
        </w:rPr>
        <w:t>3</w:t>
      </w:r>
      <w:r>
        <w:t xml:space="preserve"> stáisiún iarnróid agus bus</w:t>
      </w:r>
    </w:p>
    <w:p w14:paraId="20223660" w14:textId="2303C22D" w:rsidR="00155A1E" w:rsidRDefault="00155A1E" w:rsidP="00831C1F">
      <w:r>
        <w:t xml:space="preserve">Tá </w:t>
      </w:r>
      <w:r w:rsidRPr="007F02CA">
        <w:rPr>
          <w:b/>
        </w:rPr>
        <w:t>10 km</w:t>
      </w:r>
      <w:r>
        <w:rPr>
          <w:b/>
        </w:rPr>
        <w:t xml:space="preserve"> </w:t>
      </w:r>
      <w:r>
        <w:t xml:space="preserve">de chosáin rothaíochta sa cheantar ar chomhchéim leis </w:t>
      </w:r>
      <w:proofErr w:type="gramStart"/>
      <w:r>
        <w:t>an</w:t>
      </w:r>
      <w:proofErr w:type="gramEnd"/>
      <w:r>
        <w:t xml:space="preserve"> gcosán, agus tá siad idirdhealaithe de dromchla difriúil</w:t>
      </w:r>
    </w:p>
    <w:p w14:paraId="47B685BC" w14:textId="4035606D" w:rsidR="007F02CA" w:rsidRDefault="007F02CA" w:rsidP="007F02CA">
      <w:pPr>
        <w:pStyle w:val="Heading3"/>
      </w:pPr>
      <w:r>
        <w:lastRenderedPageBreak/>
        <w:t>Cén céatadán de chónaitheoirí a chuideofaí leo tosú ag rothaíocht nó le rothaíocht níos mó a dhéanamh dá mbeadh saoráidí níos fearr ann?</w:t>
      </w:r>
    </w:p>
    <w:p w14:paraId="74004F49" w14:textId="4D6928AE" w:rsidR="00831C1F" w:rsidRDefault="007F02CA" w:rsidP="00831C1F">
      <w:r w:rsidRPr="007F02CA">
        <w:rPr>
          <w:b/>
        </w:rPr>
        <w:t>67%</w:t>
      </w:r>
      <w:r w:rsidR="00831C1F">
        <w:t xml:space="preserve"> níos mó cosáin rothaíochta saor ó thrácht ar shiúl ó bhóithre, amhail trí pháirceanna nó feadh uiscebhealaí (</w:t>
      </w:r>
      <w:r w:rsidRPr="007F02CA">
        <w:rPr>
          <w:b/>
        </w:rPr>
        <w:t>70%</w:t>
      </w:r>
      <w:r w:rsidR="00831C1F">
        <w:t xml:space="preserve"> in 2023) </w:t>
      </w:r>
    </w:p>
    <w:p w14:paraId="40DAB8A5" w14:textId="2C60F4A9" w:rsidR="00831C1F" w:rsidRDefault="007F02CA" w:rsidP="00831C1F">
      <w:r w:rsidRPr="007F02CA">
        <w:rPr>
          <w:b/>
        </w:rPr>
        <w:t>67%</w:t>
      </w:r>
      <w:r w:rsidR="00831C1F">
        <w:t xml:space="preserve"> níos mó cosáin rothaíochta feadh bóithre atá scartha go fisiceach ó thrácht agus ó choisithe (</w:t>
      </w:r>
      <w:r w:rsidRPr="007F02CA">
        <w:rPr>
          <w:b/>
        </w:rPr>
        <w:t>69%</w:t>
      </w:r>
      <w:r w:rsidR="00831C1F">
        <w:t xml:space="preserve"> in 2023) </w:t>
      </w:r>
    </w:p>
    <w:p w14:paraId="35F6EEB4" w14:textId="5F6FC5F5" w:rsidR="00831C1F" w:rsidRDefault="007F02CA" w:rsidP="00831C1F">
      <w:r w:rsidRPr="007F02CA">
        <w:rPr>
          <w:b/>
        </w:rPr>
        <w:t>66%</w:t>
      </w:r>
      <w:r w:rsidR="00831C1F">
        <w:t xml:space="preserve"> níos mó bealaí rothaíochta áitiúla ar a bhfuil comharthaí bóthair feadh sráideanna níos ciúine (</w:t>
      </w:r>
      <w:r w:rsidRPr="007F02CA">
        <w:rPr>
          <w:b/>
        </w:rPr>
        <w:t>67%</w:t>
      </w:r>
      <w:r w:rsidR="00831C1F">
        <w:t xml:space="preserve"> in 2023) </w:t>
      </w:r>
    </w:p>
    <w:p w14:paraId="20A70BE9" w14:textId="6914451D" w:rsidR="00831C1F" w:rsidRDefault="007F02CA" w:rsidP="00831C1F">
      <w:r w:rsidRPr="007F02CA">
        <w:rPr>
          <w:b/>
        </w:rPr>
        <w:t>61%</w:t>
      </w:r>
      <w:r w:rsidR="00831C1F">
        <w:t xml:space="preserve"> naisc níos fearr le hiompar poiblí, amhail páirceáil rothar shlán ag stáisiúin traenach, stadanna/stáisiúin bus (</w:t>
      </w:r>
      <w:r w:rsidRPr="007F02CA">
        <w:rPr>
          <w:b/>
        </w:rPr>
        <w:t>59%</w:t>
      </w:r>
      <w:r w:rsidR="00831C1F">
        <w:t xml:space="preserve"> in 2023) </w:t>
      </w:r>
    </w:p>
    <w:p w14:paraId="75B7D906" w14:textId="290DBCCF" w:rsidR="007F02CA" w:rsidRDefault="007F02CA" w:rsidP="007F02CA">
      <w:pPr>
        <w:pStyle w:val="Heading3"/>
      </w:pPr>
      <w:r>
        <w:t>I measc na gcónaitheoirí:</w:t>
      </w:r>
    </w:p>
    <w:p w14:paraId="5FC52223" w14:textId="6B3F3ED3" w:rsidR="00831C1F" w:rsidRDefault="00831C1F" w:rsidP="00831C1F">
      <w:r>
        <w:t>Tacaíonn</w:t>
      </w:r>
      <w:r w:rsidR="00155A1E">
        <w:t xml:space="preserve"> </w:t>
      </w:r>
      <w:r w:rsidR="007F02CA" w:rsidRPr="007F02CA">
        <w:rPr>
          <w:b/>
        </w:rPr>
        <w:t>91%</w:t>
      </w:r>
      <w:r w:rsidR="00155A1E">
        <w:rPr>
          <w:b/>
        </w:rPr>
        <w:t xml:space="preserve"> </w:t>
      </w:r>
      <w:r>
        <w:t xml:space="preserve">le cosáin siúil, rothlaithe agus rothaíochta eisbhóthair sa cheantar áitiúil a fheabhsú agus a mhéadú </w:t>
      </w:r>
    </w:p>
    <w:p w14:paraId="3D11E1A2" w14:textId="0F55232C" w:rsidR="00831C1F" w:rsidRDefault="00831C1F" w:rsidP="00831C1F">
      <w:r>
        <w:t>Tacaíonn</w:t>
      </w:r>
      <w:r w:rsidR="00155A1E">
        <w:t xml:space="preserve"> </w:t>
      </w:r>
      <w:r w:rsidR="007F02CA" w:rsidRPr="007F02CA">
        <w:rPr>
          <w:b/>
        </w:rPr>
        <w:t>82%</w:t>
      </w:r>
      <w:r w:rsidR="00155A1E">
        <w:rPr>
          <w:b/>
        </w:rPr>
        <w:t xml:space="preserve"> </w:t>
      </w:r>
      <w:r>
        <w:t>le níos mó cosáin rothaíochta a thógáil atá scartha go fisiceach ó thrácht agus ó choisithe, fiú nuair a chiallódh sé sin níos lú spáis do thrácht eile ar bhóithre (</w:t>
      </w:r>
      <w:r w:rsidR="007F02CA" w:rsidRPr="007F02CA">
        <w:rPr>
          <w:b/>
        </w:rPr>
        <w:t>88%</w:t>
      </w:r>
      <w:r>
        <w:t xml:space="preserve"> in 2023) </w:t>
      </w:r>
    </w:p>
    <w:p w14:paraId="7FE0DD17" w14:textId="696F10D2" w:rsidR="00831C1F" w:rsidRDefault="00831C1F" w:rsidP="00831C1F">
      <w:r>
        <w:t>Tacaíonn</w:t>
      </w:r>
      <w:r w:rsidR="00155A1E">
        <w:t xml:space="preserve"> </w:t>
      </w:r>
      <w:r w:rsidR="007F02CA" w:rsidRPr="007F02CA">
        <w:rPr>
          <w:b/>
        </w:rPr>
        <w:t>91%</w:t>
      </w:r>
      <w:r w:rsidR="00155A1E">
        <w:rPr>
          <w:b/>
        </w:rPr>
        <w:t xml:space="preserve"> </w:t>
      </w:r>
      <w:r>
        <w:t>le rochtain siúil, rothlaithe agus rothaíochta chuig stadanna bus agus stáisiúin chóiste nó iarnróid a fheabhsú</w:t>
      </w:r>
    </w:p>
    <w:p w14:paraId="4AD47CF3" w14:textId="54CA5356" w:rsidR="007F02CA" w:rsidRDefault="007F02CA" w:rsidP="007F02CA">
      <w:pPr>
        <w:pStyle w:val="Heading2"/>
      </w:pPr>
      <w:r>
        <w:t>Áine Carroll</w:t>
      </w:r>
    </w:p>
    <w:p w14:paraId="2D653E37" w14:textId="77777777" w:rsidR="00831C1F" w:rsidRDefault="00831C1F" w:rsidP="00831C1F">
      <w:r>
        <w:t xml:space="preserve">Tugann rothaíocht saoirse dom, bainim an-sult aisti agus coinníonn sí gníomhach mé. Mar phinsinéir ar mo Rothar Leictreach, is féidir liom dul ag rothaíocht go héasca, le haghaidh siopadóireachta, coinní, agus chun mo gharpháistí a bhailiú. Ceanglaíonn sé mé le mo phobal - deirim 'Heileo' agus </w:t>
      </w:r>
      <w:r>
        <w:lastRenderedPageBreak/>
        <w:t xml:space="preserve">mé ag dul thart. Ní bhím buartha faoi pháirceáil ná trácht. Ceapaimse go bhfuil rothaíocht glan, iontaofa agus neamhdhíobhálach don chomhshaol. Is breá liom an fheidhmiúlacht a bhaineann léi. Níl tú ag páirceáil, níl tú ag cuardach spáis ná ag íoc as spás. </w:t>
      </w:r>
    </w:p>
    <w:p w14:paraId="2010A038" w14:textId="77777777" w:rsidR="00831C1F" w:rsidRDefault="00831C1F" w:rsidP="00831C1F">
      <w:r>
        <w:t xml:space="preserve">Tá rudaí beaga an-tábhachtach do rothaithe nó d'aon duine atá ag taisteal go gníomhach. Bhí cosán beag ar a bhfuil gairbhéal sclagach ag deireadh Bhóthar na Díge, chun ceangal le Wood Quay. D'iarramar ar an gcomhairle é a dheisiú agus </w:t>
      </w:r>
      <w:proofErr w:type="gramStart"/>
      <w:r>
        <w:t>a</w:t>
      </w:r>
      <w:proofErr w:type="gramEnd"/>
      <w:r>
        <w:t xml:space="preserve"> athdhromchlú, agus rinne siad jab iontach. Bhí tionchar iontach ag beagán tarmac, agus anois is féidir le cathaoir rothaí é a úsáid fiú.</w:t>
      </w:r>
    </w:p>
    <w:p w14:paraId="228F9BAB" w14:textId="7A53B819" w:rsidR="007F02CA" w:rsidRDefault="007F02CA" w:rsidP="007F02CA">
      <w:pPr>
        <w:pStyle w:val="Heading1"/>
      </w:pPr>
      <w:bookmarkStart w:id="11" w:name="_Toc222921715"/>
      <w:r>
        <w:lastRenderedPageBreak/>
        <w:t>Réitigh chomharsanachta</w:t>
      </w:r>
      <w:bookmarkEnd w:id="11"/>
    </w:p>
    <w:p w14:paraId="69DFBD41" w14:textId="77777777" w:rsidR="00831C1F" w:rsidRDefault="00831C1F" w:rsidP="00BE7F75">
      <w:pPr>
        <w:pStyle w:val="Subtitle"/>
      </w:pPr>
      <w:r>
        <w:t>Áiteanna rathúla, ag díriú ar leanaí</w:t>
      </w:r>
    </w:p>
    <w:p w14:paraId="476C6731" w14:textId="77777777" w:rsidR="00831C1F" w:rsidRDefault="00831C1F" w:rsidP="00831C1F">
      <w:r>
        <w:t xml:space="preserve">Ba chóir do chomharsanachtaí tús áite a thabhairt do riachtanais agus folláine na ndaoine a chónaíonn ansin agus a thugann cuairt air. Ba chóir iad a phleanáil chun tacú leis </w:t>
      </w:r>
      <w:proofErr w:type="gramStart"/>
      <w:r>
        <w:t>an</w:t>
      </w:r>
      <w:proofErr w:type="gramEnd"/>
      <w:r>
        <w:t xml:space="preserve"> bpobal, ceangal sóisialta a chothú, agus a bheith in áiteanna ina mothaíonn gach duine ar a suaimhneas.</w:t>
      </w:r>
    </w:p>
    <w:p w14:paraId="24BF90F4" w14:textId="77777777" w:rsidR="00831C1F" w:rsidRDefault="00831C1F" w:rsidP="00831C1F">
      <w:r>
        <w:t>Má dheartar comharsanachtaí agus leanaí á gcur san áireamh, oibreoidh siad níos fearr do chách.</w:t>
      </w:r>
    </w:p>
    <w:p w14:paraId="3F7FF60F" w14:textId="2B0F65C2" w:rsidR="007F02CA" w:rsidRDefault="007F02CA" w:rsidP="007F02CA">
      <w:pPr>
        <w:pStyle w:val="Heading2"/>
      </w:pPr>
      <w:proofErr w:type="gramStart"/>
      <w:r>
        <w:t>An</w:t>
      </w:r>
      <w:proofErr w:type="gramEnd"/>
      <w:r>
        <w:t xml:space="preserve"> turas ar scoil a fheabhsú</w:t>
      </w:r>
    </w:p>
    <w:p w14:paraId="065F16B3" w14:textId="77777777" w:rsidR="00831C1F" w:rsidRDefault="00831C1F" w:rsidP="00831C1F">
      <w:r>
        <w:t>Tá scoileanna i gcroílár go leor comharsanachtaí agus ba chóir go mbeadh siad mar chuid d'aon phlean a bhaineann le comharsanachtaí a fheabhsú.</w:t>
      </w:r>
    </w:p>
    <w:p w14:paraId="08F68B2D" w14:textId="77777777" w:rsidR="00831C1F" w:rsidRDefault="00831C1F" w:rsidP="00831C1F">
      <w:r>
        <w:t xml:space="preserve">Ciallaíonn sé sin oibriú le scoileanna chun siúl, rothlú agus rothaíocht a spreagadh, ach feabhas a chur ar an gcomharsanacht timpeall ar scoileanna freisin chun trácht a laghdú agus cosáin, pointí trasnaithe agus soláthar rothaíochta a fheabhsú. </w:t>
      </w:r>
    </w:p>
    <w:p w14:paraId="025D7C52" w14:textId="0CBD8308" w:rsidR="00831C1F" w:rsidRDefault="00831C1F" w:rsidP="00831C1F">
      <w:r>
        <w:t xml:space="preserve">Tacaíonn </w:t>
      </w:r>
      <w:r w:rsidR="007F02CA" w:rsidRPr="007F02CA">
        <w:rPr>
          <w:b/>
        </w:rPr>
        <w:t>65%</w:t>
      </w:r>
      <w:r>
        <w:t xml:space="preserve"> leis</w:t>
      </w:r>
      <w:r w:rsidR="00BE7F75">
        <w:t xml:space="preserve"> – </w:t>
      </w:r>
      <w:r>
        <w:t xml:space="preserve">Tá </w:t>
      </w:r>
      <w:r w:rsidR="007F02CA" w:rsidRPr="007F02CA">
        <w:rPr>
          <w:b/>
        </w:rPr>
        <w:t>24%</w:t>
      </w:r>
      <w:r>
        <w:t xml:space="preserve"> ina choinne</w:t>
      </w:r>
      <w:r w:rsidR="00BE7F75">
        <w:t xml:space="preserve"> – </w:t>
      </w:r>
      <w:r>
        <w:t>sráideanna cónaithe lasmuigh de scoileanna a dhúnadh do charranna le linn amanna fágála agus bailithe</w:t>
      </w:r>
    </w:p>
    <w:p w14:paraId="57770298" w14:textId="77777777" w:rsidR="00831C1F" w:rsidRDefault="00831C1F" w:rsidP="00831C1F">
      <w:r>
        <w:t>Tugtar 'Sráideanna Scoile' orthu sin.</w:t>
      </w:r>
    </w:p>
    <w:p w14:paraId="3BB4202E" w14:textId="4924B3F2" w:rsidR="00831C1F" w:rsidRDefault="00831C1F" w:rsidP="00831C1F">
      <w:r>
        <w:t xml:space="preserve">Tá scéim Sráideanna Scoile ag </w:t>
      </w:r>
      <w:r w:rsidRPr="00BE7F75">
        <w:rPr>
          <w:b/>
          <w:bCs/>
        </w:rPr>
        <w:t>1 scoil</w:t>
      </w:r>
      <w:r w:rsidR="00BE7F75">
        <w:rPr>
          <w:b/>
          <w:bCs/>
        </w:rPr>
        <w:t xml:space="preserve"> </w:t>
      </w:r>
      <w:r>
        <w:t>sa cheantar (</w:t>
      </w:r>
      <w:r w:rsidRPr="00BE7F75">
        <w:rPr>
          <w:b/>
          <w:bCs/>
        </w:rPr>
        <w:t>1 scoil</w:t>
      </w:r>
      <w:r>
        <w:t xml:space="preserve"> in 2023) </w:t>
      </w:r>
    </w:p>
    <w:p w14:paraId="16F9A86D" w14:textId="5B8BD87A" w:rsidR="00831C1F" w:rsidRDefault="00831C1F" w:rsidP="00831C1F">
      <w:r>
        <w:t xml:space="preserve">Tacaíonn </w:t>
      </w:r>
      <w:r w:rsidR="007F02CA" w:rsidRPr="007F02CA">
        <w:rPr>
          <w:b/>
        </w:rPr>
        <w:t>86%</w:t>
      </w:r>
      <w:r>
        <w:t xml:space="preserve"> leis</w:t>
      </w:r>
      <w:r w:rsidR="00BE7F75">
        <w:t xml:space="preserve"> – </w:t>
      </w:r>
      <w:r>
        <w:t xml:space="preserve">Tá </w:t>
      </w:r>
      <w:r w:rsidR="007F02CA" w:rsidRPr="007F02CA">
        <w:rPr>
          <w:b/>
        </w:rPr>
        <w:t>7%</w:t>
      </w:r>
      <w:r>
        <w:t xml:space="preserve"> ina choinne</w:t>
      </w:r>
      <w:r w:rsidR="00BE7F75">
        <w:t xml:space="preserve"> – </w:t>
      </w:r>
      <w:r>
        <w:t>luasteorainneacha a laghdú, pointí trasnaithe a fheabhsú agus cosáin rothaíochta cosanta a thabhairt isteach i gcomharsanachtaí scoile</w:t>
      </w:r>
    </w:p>
    <w:p w14:paraId="02BF0A1C" w14:textId="07320447" w:rsidR="00831C1F" w:rsidRDefault="00831C1F" w:rsidP="00831C1F">
      <w:r>
        <w:lastRenderedPageBreak/>
        <w:t>Tugtar 'Bealaí Sábháilte chun na Scoile' orthu sin.</w:t>
      </w:r>
      <w:r w:rsidR="00BE7F75">
        <w:rPr>
          <w:rStyle w:val="FootnoteReference"/>
        </w:rPr>
        <w:footnoteReference w:id="13"/>
      </w:r>
    </w:p>
    <w:p w14:paraId="6D2F5D30" w14:textId="57B189CC" w:rsidR="00831C1F" w:rsidRDefault="00831C1F" w:rsidP="00831C1F">
      <w:r>
        <w:t xml:space="preserve">Tá </w:t>
      </w:r>
      <w:r w:rsidRPr="00BE7F75">
        <w:rPr>
          <w:b/>
          <w:bCs/>
        </w:rPr>
        <w:t>13 scoil</w:t>
      </w:r>
      <w:r>
        <w:t xml:space="preserve"> sa chlár Bealaí Níos Sábháilte chun na Scoile</w:t>
      </w:r>
    </w:p>
    <w:p w14:paraId="702E9BC4" w14:textId="471A9468" w:rsidR="007F02CA" w:rsidRDefault="007F02CA" w:rsidP="007F02CA">
      <w:pPr>
        <w:pStyle w:val="Heading2"/>
      </w:pPr>
      <w:proofErr w:type="gramStart"/>
      <w:r>
        <w:t>An</w:t>
      </w:r>
      <w:proofErr w:type="gramEnd"/>
      <w:r>
        <w:t xml:space="preserve"> neamhspleáchas a thabhairt do leanaí chun bheith ag fánaíocht, ag súgradh agus ag forbairt</w:t>
      </w:r>
    </w:p>
    <w:p w14:paraId="0643CFC6" w14:textId="77777777" w:rsidR="00831C1F" w:rsidRDefault="00831C1F" w:rsidP="00831C1F">
      <w:r>
        <w:t>Ba chóir do chomharsanachtaí a bheith ina n-áiteanna inar féidir le leanaí déanamh go maith. Is féidir le comharsanachtaí atá deartha go maith saoirse a thabhairt do leanaí bogadh timpeall, bheith ag súgradh agus ag sóisialú, rud a chuideoidh le neamhspleáchas, scileanna sóisialta agus uathriail leanaí.</w:t>
      </w:r>
    </w:p>
    <w:p w14:paraId="7CB7541E" w14:textId="20230CB2" w:rsidR="007F02CA" w:rsidRDefault="007F02CA" w:rsidP="007F02CA">
      <w:pPr>
        <w:pStyle w:val="Heading3"/>
      </w:pPr>
      <w:r>
        <w:t>An mheánaois nuair a ligfeadh tuismitheoirí agus cúramóirí do leanaí taisteal go neamhspleách ina gcomharsanacht</w:t>
      </w:r>
    </w:p>
    <w:p w14:paraId="63192DD6" w14:textId="38A49BF3" w:rsidR="00831C1F" w:rsidRDefault="00831C1F" w:rsidP="00831C1F">
      <w:r w:rsidRPr="00BE7F75">
        <w:rPr>
          <w:b/>
          <w:bCs/>
        </w:rPr>
        <w:t>12 bliain d'aois</w:t>
      </w:r>
      <w:r w:rsidR="00BE7F75">
        <w:t xml:space="preserve"> </w:t>
      </w:r>
      <w:r>
        <w:t>le siúl nó rothlú</w:t>
      </w:r>
    </w:p>
    <w:p w14:paraId="22C5FB14" w14:textId="3A672385" w:rsidR="00831C1F" w:rsidRDefault="00831C1F" w:rsidP="00831C1F">
      <w:r w:rsidRPr="00BE7F75">
        <w:rPr>
          <w:b/>
          <w:bCs/>
        </w:rPr>
        <w:t>13 bliain d'aois</w:t>
      </w:r>
      <w:r w:rsidR="00BE7F75" w:rsidRPr="00BE7F75">
        <w:rPr>
          <w:b/>
          <w:bCs/>
        </w:rPr>
        <w:t xml:space="preserve"> </w:t>
      </w:r>
      <w:r>
        <w:t>le rothaíocht a dhéanamh</w:t>
      </w:r>
    </w:p>
    <w:p w14:paraId="0625ECDB" w14:textId="1D3A4396" w:rsidR="00831C1F" w:rsidRDefault="00831C1F" w:rsidP="00831C1F">
      <w:r w:rsidRPr="00BE7F75">
        <w:rPr>
          <w:b/>
          <w:bCs/>
        </w:rPr>
        <w:t>14 bliain d'aois</w:t>
      </w:r>
      <w:r w:rsidR="00BE7F75" w:rsidRPr="00BE7F75">
        <w:rPr>
          <w:b/>
          <w:bCs/>
        </w:rPr>
        <w:t xml:space="preserve"> </w:t>
      </w:r>
      <w:r>
        <w:t>chun iompar poiblí a úsáid</w:t>
      </w:r>
    </w:p>
    <w:p w14:paraId="074BD5C9" w14:textId="2697F0D7" w:rsidR="00831C1F" w:rsidRDefault="00831C1F" w:rsidP="00831C1F">
      <w:r>
        <w:t>Aontaíonn</w:t>
      </w:r>
      <w:r w:rsidR="00BE7F75">
        <w:t xml:space="preserve"> </w:t>
      </w:r>
      <w:r w:rsidR="007F02CA" w:rsidRPr="007F02CA">
        <w:rPr>
          <w:b/>
        </w:rPr>
        <w:t>88%</w:t>
      </w:r>
      <w:r w:rsidR="00BE7F75">
        <w:rPr>
          <w:b/>
        </w:rPr>
        <w:t xml:space="preserve"> </w:t>
      </w:r>
      <w:r>
        <w:t>go bhfuil spás ann do leanaí chun sóisialú agus súgradh (</w:t>
      </w:r>
      <w:r w:rsidR="007F02CA" w:rsidRPr="007F02CA">
        <w:rPr>
          <w:b/>
        </w:rPr>
        <w:t>91%</w:t>
      </w:r>
      <w:r>
        <w:t xml:space="preserve"> in 2023) </w:t>
      </w:r>
    </w:p>
    <w:p w14:paraId="03554435" w14:textId="082668F4" w:rsidR="00831C1F" w:rsidRDefault="00831C1F" w:rsidP="00831C1F">
      <w:r>
        <w:lastRenderedPageBreak/>
        <w:t xml:space="preserve">Tá níos lú páistí ag súgradh amuigh ar a sráideanna ná riamh. Ní dúirt ach </w:t>
      </w:r>
      <w:r w:rsidR="007F02CA" w:rsidRPr="007F02CA">
        <w:rPr>
          <w:b/>
        </w:rPr>
        <w:t>27%</w:t>
      </w:r>
      <w:r>
        <w:t xml:space="preserve"> de leanaí go mbíonn siad ag súgradh lasmuigh dá dtithe go rialta, i gcomparáid le </w:t>
      </w:r>
      <w:r w:rsidR="007F02CA" w:rsidRPr="007F02CA">
        <w:rPr>
          <w:b/>
        </w:rPr>
        <w:t>71%</w:t>
      </w:r>
      <w:r>
        <w:t xml:space="preserve"> díobh siúd a rugadh idir 1946 agus 1964.</w:t>
      </w:r>
    </w:p>
    <w:p w14:paraId="792663F7" w14:textId="77777777" w:rsidR="00831C1F" w:rsidRDefault="00831C1F" w:rsidP="00831C1F">
      <w:r>
        <w:t>Suirbhé feachtais 'Summer of Play', Save the Children, 2022.</w:t>
      </w:r>
    </w:p>
    <w:p w14:paraId="2E449C90" w14:textId="19371AC1" w:rsidR="007F02CA" w:rsidRDefault="007F02CA" w:rsidP="007F02CA">
      <w:pPr>
        <w:pStyle w:val="Heading2"/>
      </w:pPr>
      <w:r>
        <w:t>Tacaíonn cónaitheoirí le comharsanachtaí atá sábháilte do leanaí</w:t>
      </w:r>
    </w:p>
    <w:p w14:paraId="3C396960" w14:textId="77777777" w:rsidR="00831C1F" w:rsidRDefault="00831C1F" w:rsidP="00831C1F">
      <w:r>
        <w:t>Tacaíonn daoine fásta le comharsanachtaí atá sábháilte do leanaí, lena n-áirítear spriocanna laghdaithe tráchta agus bearta chun tréthrácht agus luas tráchta a laghdú, ach ní mór é sin a dhéanamh go cothrom.</w:t>
      </w:r>
    </w:p>
    <w:p w14:paraId="5CDB208B" w14:textId="0EDF4256" w:rsidR="00831C1F" w:rsidRDefault="00831C1F" w:rsidP="00831C1F">
      <w:r>
        <w:t>Ceapann</w:t>
      </w:r>
      <w:r w:rsidR="00BE7F75">
        <w:t xml:space="preserve"> </w:t>
      </w:r>
      <w:r w:rsidR="007F02CA" w:rsidRPr="007F02CA">
        <w:rPr>
          <w:b/>
        </w:rPr>
        <w:t>62%</w:t>
      </w:r>
      <w:r w:rsidR="00BE7F75">
        <w:rPr>
          <w:b/>
        </w:rPr>
        <w:t xml:space="preserve"> </w:t>
      </w:r>
      <w:r>
        <w:t>de chónaitheoirí nach é feithiclí mótair atá ag bogadh nó páirceáilte an ghné is suntasaí ina sráideanna (</w:t>
      </w:r>
      <w:r w:rsidR="007F02CA" w:rsidRPr="007F02CA">
        <w:rPr>
          <w:b/>
        </w:rPr>
        <w:t>65%</w:t>
      </w:r>
      <w:r>
        <w:t xml:space="preserve"> in 2023) </w:t>
      </w:r>
    </w:p>
    <w:p w14:paraId="6F36A521" w14:textId="029E212C" w:rsidR="00831C1F" w:rsidRDefault="00831C1F" w:rsidP="00831C1F">
      <w:r>
        <w:t>Tacaíonn</w:t>
      </w:r>
      <w:r w:rsidR="00BE7F75">
        <w:t xml:space="preserve"> </w:t>
      </w:r>
      <w:r w:rsidR="007F02CA" w:rsidRPr="007F02CA">
        <w:rPr>
          <w:b/>
        </w:rPr>
        <w:t>84%</w:t>
      </w:r>
      <w:r w:rsidR="00BE7F75">
        <w:rPr>
          <w:b/>
        </w:rPr>
        <w:t xml:space="preserve"> </w:t>
      </w:r>
      <w:r>
        <w:t>le spriocanna laghdaithe tráchta a leagan síos agus beart a dhéanamh chun iad sin a bhaint amach (</w:t>
      </w:r>
      <w:r w:rsidR="007F02CA" w:rsidRPr="007F02CA">
        <w:rPr>
          <w:b/>
        </w:rPr>
        <w:t>79%</w:t>
      </w:r>
      <w:r>
        <w:t xml:space="preserve"> in 2023) </w:t>
      </w:r>
    </w:p>
    <w:p w14:paraId="311D22CF" w14:textId="252551D2" w:rsidR="00831C1F" w:rsidRDefault="00831C1F" w:rsidP="00831C1F">
      <w:r>
        <w:t>Tacaíonn</w:t>
      </w:r>
      <w:r w:rsidR="00BE7F75">
        <w:t xml:space="preserve"> </w:t>
      </w:r>
      <w:r w:rsidR="007F02CA" w:rsidRPr="007F02CA">
        <w:rPr>
          <w:b/>
        </w:rPr>
        <w:t>79%</w:t>
      </w:r>
      <w:r w:rsidR="00BE7F75">
        <w:rPr>
          <w:b/>
        </w:rPr>
        <w:t xml:space="preserve"> </w:t>
      </w:r>
      <w:r>
        <w:t>le comharsanachtaí íseal-tráchta (</w:t>
      </w:r>
      <w:r w:rsidR="007F02CA" w:rsidRPr="007F02CA">
        <w:rPr>
          <w:b/>
        </w:rPr>
        <w:t>87%</w:t>
      </w:r>
      <w:r>
        <w:t xml:space="preserve"> in 2023) </w:t>
      </w:r>
    </w:p>
    <w:p w14:paraId="30D268A8" w14:textId="59219A16" w:rsidR="00831C1F" w:rsidRDefault="00831C1F" w:rsidP="00831C1F">
      <w:r>
        <w:t>Níl aon rud ann chun cosc a chur ar thrácht tríd an gceantar ar</w:t>
      </w:r>
      <w:r w:rsidR="00BE7F75">
        <w:t xml:space="preserve"> </w:t>
      </w:r>
      <w:r w:rsidR="007F02CA" w:rsidRPr="007F02CA">
        <w:rPr>
          <w:b/>
        </w:rPr>
        <w:t>13%</w:t>
      </w:r>
      <w:r>
        <w:t xml:space="preserve"> d'fhad iomlán na mbóithre neamhaicmithe sa cheantar. D'fhéadfadh cóngar sciuirde a bheith mar thoradh air seo.</w:t>
      </w:r>
      <w:r w:rsidR="00F50955">
        <w:rPr>
          <w:rStyle w:val="FootnoteReference"/>
        </w:rPr>
        <w:footnoteReference w:id="14"/>
      </w:r>
      <w:r>
        <w:t xml:space="preserve"> (</w:t>
      </w:r>
      <w:r w:rsidR="007F02CA" w:rsidRPr="007F02CA">
        <w:rPr>
          <w:b/>
        </w:rPr>
        <w:t>12%</w:t>
      </w:r>
      <w:r>
        <w:t xml:space="preserve"> in 2023) </w:t>
      </w:r>
    </w:p>
    <w:p w14:paraId="18592A68" w14:textId="2FBCA688" w:rsidR="007F02CA" w:rsidRDefault="007F02CA" w:rsidP="007F02CA">
      <w:pPr>
        <w:pStyle w:val="Heading3"/>
      </w:pPr>
      <w:r>
        <w:lastRenderedPageBreak/>
        <w:t>Bheadh níos lú mótarfheithicilí ar a sráideanna úsáideach do chónaitheoirí chun:</w:t>
      </w:r>
    </w:p>
    <w:p w14:paraId="5DD315BB" w14:textId="74F132F1" w:rsidR="00831C1F" w:rsidRDefault="007F02CA" w:rsidP="00831C1F">
      <w:r w:rsidRPr="007F02CA">
        <w:rPr>
          <w:b/>
        </w:rPr>
        <w:t>66%</w:t>
      </w:r>
      <w:r w:rsidR="00831C1F">
        <w:t xml:space="preserve"> siúl nó rothlú níos mó</w:t>
      </w:r>
    </w:p>
    <w:p w14:paraId="05F58499" w14:textId="78D8F7C1" w:rsidR="00831C1F" w:rsidRDefault="007F02CA" w:rsidP="00831C1F">
      <w:r w:rsidRPr="007F02CA">
        <w:rPr>
          <w:b/>
        </w:rPr>
        <w:t>59%</w:t>
      </w:r>
      <w:r w:rsidR="00831C1F">
        <w:t xml:space="preserve"> níos mó rothaíocht a dhéanamh</w:t>
      </w:r>
    </w:p>
    <w:p w14:paraId="53F969CF" w14:textId="44213AB7" w:rsidR="00831C1F" w:rsidRPr="00BE7F75" w:rsidRDefault="00831C1F" w:rsidP="00831C1F">
      <w:pPr>
        <w:rPr>
          <w:b/>
        </w:rPr>
      </w:pPr>
      <w:r>
        <w:t>Tacaíonn</w:t>
      </w:r>
      <w:r w:rsidR="00BE7F75">
        <w:t xml:space="preserve"> </w:t>
      </w:r>
      <w:r w:rsidR="007F02CA" w:rsidRPr="007F02CA">
        <w:rPr>
          <w:b/>
        </w:rPr>
        <w:t>77%</w:t>
      </w:r>
      <w:r w:rsidR="00BE7F75">
        <w:rPr>
          <w:b/>
        </w:rPr>
        <w:t xml:space="preserve"> </w:t>
      </w:r>
      <w:r>
        <w:t xml:space="preserve">le luasteorainneacha a laghdú ar bhóithre áitiúla i limistéir faoi fhoirgnimh go luasteorainneacha </w:t>
      </w:r>
      <w:r w:rsidR="007F02CA" w:rsidRPr="00BE7F75">
        <w:rPr>
          <w:b/>
        </w:rPr>
        <w:t>30 km</w:t>
      </w:r>
      <w:r w:rsidRPr="00BE7F75">
        <w:rPr>
          <w:b/>
        </w:rPr>
        <w:t>/u</w:t>
      </w:r>
    </w:p>
    <w:p w14:paraId="6D6DC375" w14:textId="4A7DF479" w:rsidR="00831C1F" w:rsidRDefault="00831C1F" w:rsidP="00831C1F">
      <w:r>
        <w:t xml:space="preserve">Ba chóir go mbeadh trácht ag taisteal ag luasanna faoi bhun </w:t>
      </w:r>
      <w:r w:rsidR="007F02CA" w:rsidRPr="00F50955">
        <w:rPr>
          <w:b/>
        </w:rPr>
        <w:t>30 km</w:t>
      </w:r>
      <w:r w:rsidRPr="00F50955">
        <w:rPr>
          <w:b/>
        </w:rPr>
        <w:t>/u</w:t>
      </w:r>
      <w:r>
        <w:t xml:space="preserve"> ar</w:t>
      </w:r>
      <w:r w:rsidR="00F50955">
        <w:t xml:space="preserve"> </w:t>
      </w:r>
      <w:r w:rsidR="007F02CA" w:rsidRPr="007F02CA">
        <w:rPr>
          <w:b/>
        </w:rPr>
        <w:t>23%</w:t>
      </w:r>
      <w:r w:rsidR="00A60402">
        <w:rPr>
          <w:b/>
        </w:rPr>
        <w:t xml:space="preserve"> </w:t>
      </w:r>
      <w:r>
        <w:t>de shráideanna an cheantair de ghnáth (gan mótarbhealaí san áireamh)</w:t>
      </w:r>
    </w:p>
    <w:p w14:paraId="1B3EA7C5" w14:textId="2C8BEFEC" w:rsidR="007F02CA" w:rsidRDefault="007F02CA" w:rsidP="007F02CA">
      <w:pPr>
        <w:pStyle w:val="Heading3"/>
      </w:pPr>
      <w:r>
        <w:t xml:space="preserve">Bheadh níos mó sráideanna le luasteorainneacha </w:t>
      </w:r>
      <w:r w:rsidRPr="007F02CA">
        <w:t>30 km</w:t>
      </w:r>
      <w:r>
        <w:t>/u úsáideach do chónaitheoirí chun:</w:t>
      </w:r>
    </w:p>
    <w:p w14:paraId="6B6F98B6" w14:textId="69CF4B1B" w:rsidR="00831C1F" w:rsidRDefault="007F02CA" w:rsidP="00831C1F">
      <w:r w:rsidRPr="007F02CA">
        <w:rPr>
          <w:b/>
        </w:rPr>
        <w:t>65%</w:t>
      </w:r>
      <w:r w:rsidR="00831C1F">
        <w:t xml:space="preserve"> siúl nó rothlú níos mó</w:t>
      </w:r>
    </w:p>
    <w:p w14:paraId="33426179" w14:textId="492FF99C" w:rsidR="00831C1F" w:rsidRDefault="007F02CA" w:rsidP="00831C1F">
      <w:r w:rsidRPr="007F02CA">
        <w:rPr>
          <w:b/>
        </w:rPr>
        <w:t>56%</w:t>
      </w:r>
      <w:r w:rsidR="00831C1F">
        <w:t xml:space="preserve"> níos mó rothaíocht a dhéanamh</w:t>
      </w:r>
    </w:p>
    <w:p w14:paraId="173FF45D" w14:textId="0B8E5041" w:rsidR="007F02CA" w:rsidRDefault="007F02CA" w:rsidP="007F02CA">
      <w:pPr>
        <w:pStyle w:val="Heading2"/>
      </w:pPr>
      <w:r>
        <w:t>Ba chóir go mbeadh gach duine ar a suaimhneas ina gcomharsanacht féin</w:t>
      </w:r>
    </w:p>
    <w:p w14:paraId="2D9AC518" w14:textId="77777777" w:rsidR="00831C1F" w:rsidRDefault="00831C1F" w:rsidP="00831C1F">
      <w:r>
        <w:t xml:space="preserve">Le feabhsuithe ar chomharsanachtaí, ba chóir riachtanais daoine fásta </w:t>
      </w:r>
      <w:proofErr w:type="gramStart"/>
      <w:r>
        <w:t>a</w:t>
      </w:r>
      <w:proofErr w:type="gramEnd"/>
      <w:r>
        <w:t xml:space="preserve"> aithint freisin, mar shampla mná, daoine faoi mhíchumas agus daoine ó ghrúpaí mionlaigh eitnigh.</w:t>
      </w:r>
    </w:p>
    <w:p w14:paraId="7FE22EAC" w14:textId="5A23A857" w:rsidR="00831C1F" w:rsidRDefault="00831C1F" w:rsidP="00831C1F">
      <w:r>
        <w:t>Aontaíonn</w:t>
      </w:r>
      <w:r w:rsidR="00F50955">
        <w:t xml:space="preserve"> </w:t>
      </w:r>
      <w:r w:rsidR="007F02CA" w:rsidRPr="007F02CA">
        <w:rPr>
          <w:b/>
        </w:rPr>
        <w:t>84%</w:t>
      </w:r>
      <w:r w:rsidR="00F50955">
        <w:rPr>
          <w:b/>
        </w:rPr>
        <w:t xml:space="preserve"> </w:t>
      </w:r>
      <w:r>
        <w:t>go mbíonn siad ag comhrá go rialta lena gcomharsana, níos mó ná díreach heileo a rá (</w:t>
      </w:r>
      <w:r w:rsidR="007F02CA" w:rsidRPr="007F02CA">
        <w:rPr>
          <w:b/>
        </w:rPr>
        <w:t>83%</w:t>
      </w:r>
      <w:r>
        <w:t xml:space="preserve"> in 2023) </w:t>
      </w:r>
    </w:p>
    <w:p w14:paraId="7EA6716F" w14:textId="2AEA7664" w:rsidR="00831C1F" w:rsidRDefault="00831C1F" w:rsidP="00831C1F">
      <w:r>
        <w:lastRenderedPageBreak/>
        <w:t>Mothaíonn</w:t>
      </w:r>
      <w:r w:rsidR="00F50955">
        <w:t xml:space="preserve"> </w:t>
      </w:r>
      <w:r w:rsidR="007F02CA" w:rsidRPr="007F02CA">
        <w:rPr>
          <w:b/>
        </w:rPr>
        <w:t>88%</w:t>
      </w:r>
      <w:r w:rsidR="00F50955">
        <w:rPr>
          <w:b/>
        </w:rPr>
        <w:t xml:space="preserve"> </w:t>
      </w:r>
      <w:r>
        <w:t>go bhfuil siad ábalta páirt a ghlacadh in áit níos fearr le cónaí a dhéanamh dá gcomharsanachta (</w:t>
      </w:r>
      <w:r w:rsidR="007F02CA" w:rsidRPr="007F02CA">
        <w:rPr>
          <w:b/>
        </w:rPr>
        <w:t>89%</w:t>
      </w:r>
      <w:r>
        <w:t xml:space="preserve"> in 2023) </w:t>
      </w:r>
    </w:p>
    <w:p w14:paraId="3D2AFE22" w14:textId="356444EE" w:rsidR="007F02CA" w:rsidRDefault="007F02CA" w:rsidP="007F02CA">
      <w:pPr>
        <w:pStyle w:val="Heading3"/>
      </w:pPr>
      <w:r>
        <w:t>Cion na gcónaitheoirí a bhraitheann go bhfuil fáilte rompu agus a bhíonn ar a suaimhneas ag siúl, ag rothaíocht nó ag caitheamh ama ar shráideanna a gcomharsanachta</w:t>
      </w:r>
    </w:p>
    <w:p w14:paraId="015BFFFF" w14:textId="00761562" w:rsidR="00831C1F" w:rsidRDefault="007F02CA" w:rsidP="00831C1F">
      <w:r w:rsidRPr="007F02CA">
        <w:rPr>
          <w:b/>
        </w:rPr>
        <w:t>95%</w:t>
      </w:r>
      <w:r w:rsidR="00F50955">
        <w:rPr>
          <w:b/>
        </w:rPr>
        <w:t xml:space="preserve"> </w:t>
      </w:r>
      <w:r w:rsidR="00831C1F">
        <w:t>de na cónaitheoirí ar fad (</w:t>
      </w:r>
      <w:r w:rsidRPr="007F02CA">
        <w:rPr>
          <w:b/>
        </w:rPr>
        <w:t>93%</w:t>
      </w:r>
      <w:r w:rsidR="00831C1F">
        <w:t xml:space="preserve"> in 2023) </w:t>
      </w:r>
    </w:p>
    <w:p w14:paraId="41789B80" w14:textId="04368E34" w:rsidR="00831C1F" w:rsidRDefault="007F02CA" w:rsidP="00831C1F">
      <w:r w:rsidRPr="007F02CA">
        <w:rPr>
          <w:b/>
        </w:rPr>
        <w:t>95%</w:t>
      </w:r>
      <w:r w:rsidR="00831C1F">
        <w:t xml:space="preserve"> de mhná (</w:t>
      </w:r>
      <w:r w:rsidRPr="007F02CA">
        <w:rPr>
          <w:b/>
        </w:rPr>
        <w:t>93%</w:t>
      </w:r>
      <w:r w:rsidR="00831C1F">
        <w:t xml:space="preserve"> in 2023) </w:t>
      </w:r>
    </w:p>
    <w:p w14:paraId="4AF24A61" w14:textId="1AA3FC71" w:rsidR="00831C1F" w:rsidRDefault="007F02CA" w:rsidP="00831C1F">
      <w:r w:rsidRPr="007F02CA">
        <w:rPr>
          <w:b/>
        </w:rPr>
        <w:t>94%</w:t>
      </w:r>
      <w:r w:rsidR="00831C1F">
        <w:t xml:space="preserve"> d'fhir (</w:t>
      </w:r>
      <w:r w:rsidRPr="007F02CA">
        <w:rPr>
          <w:b/>
        </w:rPr>
        <w:t>94%</w:t>
      </w:r>
      <w:r w:rsidR="00831C1F">
        <w:t xml:space="preserve"> in 2023) </w:t>
      </w:r>
    </w:p>
    <w:p w14:paraId="4C1C381D" w14:textId="6F8E89F2" w:rsidR="00831C1F" w:rsidRDefault="007F02CA" w:rsidP="00831C1F">
      <w:r w:rsidRPr="007F02CA">
        <w:rPr>
          <w:b/>
        </w:rPr>
        <w:t>94%</w:t>
      </w:r>
      <w:r w:rsidR="00831C1F">
        <w:t xml:space="preserve"> de dhaoine ó ghrúpaí mionlaigh eitneacha (</w:t>
      </w:r>
      <w:r w:rsidRPr="007F02CA">
        <w:rPr>
          <w:b/>
        </w:rPr>
        <w:t>94%</w:t>
      </w:r>
      <w:r w:rsidR="00831C1F">
        <w:t xml:space="preserve"> in 2023) </w:t>
      </w:r>
    </w:p>
    <w:p w14:paraId="71A1984F" w14:textId="3D342495" w:rsidR="00831C1F" w:rsidRDefault="007F02CA" w:rsidP="00831C1F">
      <w:r w:rsidRPr="007F02CA">
        <w:rPr>
          <w:b/>
        </w:rPr>
        <w:t>95%</w:t>
      </w:r>
      <w:r w:rsidR="00831C1F">
        <w:t xml:space="preserve"> de dhaoine geala (</w:t>
      </w:r>
      <w:r w:rsidRPr="007F02CA">
        <w:rPr>
          <w:b/>
        </w:rPr>
        <w:t>93%</w:t>
      </w:r>
      <w:r w:rsidR="00831C1F">
        <w:t xml:space="preserve"> in 2023) </w:t>
      </w:r>
    </w:p>
    <w:p w14:paraId="5F5CFE7E" w14:textId="3F95C14A" w:rsidR="00831C1F" w:rsidRDefault="007F02CA" w:rsidP="00831C1F">
      <w:r w:rsidRPr="007F02CA">
        <w:rPr>
          <w:b/>
        </w:rPr>
        <w:t>85%</w:t>
      </w:r>
      <w:r w:rsidR="00831C1F">
        <w:t xml:space="preserve"> de dhaoine faoi mhíchumas (</w:t>
      </w:r>
      <w:r w:rsidRPr="007F02CA">
        <w:rPr>
          <w:b/>
        </w:rPr>
        <w:t>91%</w:t>
      </w:r>
      <w:r w:rsidR="00831C1F">
        <w:t xml:space="preserve"> in 2023) </w:t>
      </w:r>
    </w:p>
    <w:p w14:paraId="0D9C01EA" w14:textId="1D09835E" w:rsidR="00831C1F" w:rsidRDefault="007F02CA" w:rsidP="00831C1F">
      <w:r w:rsidRPr="007F02CA">
        <w:rPr>
          <w:b/>
        </w:rPr>
        <w:t>95%</w:t>
      </w:r>
      <w:r w:rsidR="00831C1F">
        <w:t xml:space="preserve"> de dhaoine nach bhfuil faoi mhíchumas (</w:t>
      </w:r>
      <w:r w:rsidRPr="007F02CA">
        <w:rPr>
          <w:b/>
        </w:rPr>
        <w:t>93%</w:t>
      </w:r>
      <w:r w:rsidR="00831C1F">
        <w:t xml:space="preserve"> in 2023) </w:t>
      </w:r>
    </w:p>
    <w:p w14:paraId="35023531" w14:textId="09310A85" w:rsidR="00831C1F" w:rsidRDefault="007F02CA" w:rsidP="00831C1F">
      <w:r w:rsidRPr="007F02CA">
        <w:rPr>
          <w:b/>
        </w:rPr>
        <w:t>95%</w:t>
      </w:r>
      <w:r w:rsidR="00831C1F">
        <w:t xml:space="preserve"> den ghrúpa socheacnamaíoch DE (</w:t>
      </w:r>
      <w:r w:rsidRPr="007F02CA">
        <w:rPr>
          <w:b/>
        </w:rPr>
        <w:t>93%</w:t>
      </w:r>
      <w:r w:rsidR="00831C1F">
        <w:t xml:space="preserve"> in 2023) </w:t>
      </w:r>
    </w:p>
    <w:p w14:paraId="39142C7A" w14:textId="58E272A8" w:rsidR="00831C1F" w:rsidRDefault="007F02CA" w:rsidP="00831C1F">
      <w:r w:rsidRPr="007F02CA">
        <w:rPr>
          <w:b/>
        </w:rPr>
        <w:t>91%</w:t>
      </w:r>
      <w:r w:rsidR="00831C1F">
        <w:t xml:space="preserve"> den ghrúpa socheacnamaíoch AB (</w:t>
      </w:r>
      <w:r w:rsidRPr="007F02CA">
        <w:rPr>
          <w:b/>
        </w:rPr>
        <w:t>91%</w:t>
      </w:r>
      <w:r w:rsidR="00831C1F">
        <w:t xml:space="preserve"> in 2023)</w:t>
      </w:r>
    </w:p>
    <w:p w14:paraId="79425945" w14:textId="016794E5" w:rsidR="007F02CA" w:rsidRDefault="007F02CA" w:rsidP="007F02CA">
      <w:pPr>
        <w:pStyle w:val="Heading1"/>
      </w:pPr>
      <w:bookmarkStart w:id="12" w:name="_Toc222921716"/>
      <w:proofErr w:type="gramStart"/>
      <w:r>
        <w:lastRenderedPageBreak/>
        <w:t>An</w:t>
      </w:r>
      <w:proofErr w:type="gramEnd"/>
      <w:r>
        <w:t xml:space="preserve"> ceantar a fhorbairt</w:t>
      </w:r>
      <w:bookmarkEnd w:id="12"/>
    </w:p>
    <w:p w14:paraId="1F47CAFB" w14:textId="77777777" w:rsidR="00831C1F" w:rsidRDefault="00831C1F" w:rsidP="00F50955">
      <w:pPr>
        <w:pStyle w:val="Subtitle"/>
      </w:pPr>
      <w:r>
        <w:t>Siúl, rothlú agus rothaíocht a fheabhsú</w:t>
      </w:r>
    </w:p>
    <w:p w14:paraId="2042C133" w14:textId="0F4F7D8C" w:rsidR="00831C1F" w:rsidRPr="00F50955" w:rsidRDefault="00831C1F" w:rsidP="00F50955">
      <w:r w:rsidRPr="00F50955">
        <w:t>Réamh-mheastar sa Chreat Náisiúnta Pleanála go dtiocfaidh méadú 50-</w:t>
      </w:r>
      <w:r w:rsidR="007F02CA" w:rsidRPr="00F50955">
        <w:t>60%</w:t>
      </w:r>
      <w:r w:rsidRPr="00F50955">
        <w:t xml:space="preserve"> ar dhaonra Chathair na Gaillimhe agus a bruachbhailte faoi 2040, rud a mhéadóidh an t-éileamh ar bhonneagar iompair go mór.</w:t>
      </w:r>
    </w:p>
    <w:p w14:paraId="3BFA75FA" w14:textId="77777777" w:rsidR="00831C1F" w:rsidRPr="00F50955" w:rsidRDefault="00831C1F" w:rsidP="00F50955">
      <w:r w:rsidRPr="00F50955">
        <w:t xml:space="preserve">Tá brú tráchta ag dul i bhfeidhm ar an gcaighdeán beatha, ar shábháilteacht, ar an gcomhshaol agus ar ról eacnamaíoch na Gaillimhe i Réigiún an Iarthair le fada an lá. Síneann an tionchar sin isteach sa chontae níos leithne mar gheall ar dhaonra mór comaitéirí. </w:t>
      </w:r>
    </w:p>
    <w:p w14:paraId="128CD75B" w14:textId="77777777" w:rsidR="00831C1F" w:rsidRPr="00F50955" w:rsidRDefault="00831C1F" w:rsidP="00F50955">
      <w:r w:rsidRPr="00F50955">
        <w:t xml:space="preserve">Tá Comhairlí Cathrach agus Contae na Gaillimhe tiomanta d'aistriú i dtreo iompar inbhuanaithe, go háirithe taisteal gníomhach. Ó bhí 2021 ann, tá foirne tiomnaithe Taistil Ghníomhaigh bunaithe ag an dá chomhairle, agus is ar na tionscadail sin a phleanáil agus a chur i gcrích a dhíríonn an fhoireann amháin. </w:t>
      </w:r>
    </w:p>
    <w:p w14:paraId="470668B7" w14:textId="06CDF389" w:rsidR="00831C1F" w:rsidRDefault="00831C1F" w:rsidP="00F50955">
      <w:r w:rsidRPr="00F50955">
        <w:t xml:space="preserve">Tá os cionn </w:t>
      </w:r>
      <w:r w:rsidR="007F02CA" w:rsidRPr="00F50955">
        <w:t>€57</w:t>
      </w:r>
      <w:r w:rsidRPr="00F50955">
        <w:t xml:space="preserve"> milliún infheistithe i dtionscnaimh taistil ghníomhaigh ó bhí 2019 ann, lena n-áirítear os cionn </w:t>
      </w:r>
      <w:r w:rsidR="007F02CA" w:rsidRPr="00F50955">
        <w:t>€46</w:t>
      </w:r>
      <w:r w:rsidRPr="00F50955">
        <w:t xml:space="preserve"> milliún ón Údarás Náisiúnta Iompair (ÚNI), </w:t>
      </w:r>
      <w:r w:rsidR="007F02CA" w:rsidRPr="00F50955">
        <w:t>€3.5</w:t>
      </w:r>
      <w:r w:rsidRPr="00F50955">
        <w:t xml:space="preserve"> milliún ó Chiste Forbraíochta Réigiúnaí na hEorpa (CFRE) agus </w:t>
      </w:r>
      <w:r w:rsidR="007F02CA" w:rsidRPr="00F50955">
        <w:t>€7.6</w:t>
      </w:r>
      <w:r w:rsidRPr="00F50955">
        <w:t xml:space="preserve"> milliún ón gCiste Athghiniúna agus Forbartha Uirbí (CAFU). A bhuí leis sin, bhíothas ábalta bonneagar siúil agus rothaíochta nua agus feabhsaithe, bealaí scoile níos sábháilte agus feabhsuithe ar an réimse poiblí a fhorbairt atá dírithe ar roghanna taistil ísealcharbóin níos sláintiúla a spreagadh.</w:t>
      </w:r>
    </w:p>
    <w:p w14:paraId="3B70458C" w14:textId="5D28E8B2" w:rsidR="007F02CA" w:rsidRDefault="007F02CA" w:rsidP="007F02CA">
      <w:pPr>
        <w:pStyle w:val="Heading2"/>
      </w:pPr>
      <w:r>
        <w:t>Scéim Taistil Ghníomhaigh Chanáil Eglinton</w:t>
      </w:r>
    </w:p>
    <w:p w14:paraId="08E5BD5D" w14:textId="77777777" w:rsidR="00831C1F" w:rsidRDefault="00831C1F" w:rsidP="00831C1F">
      <w:r>
        <w:t xml:space="preserve">Le Scéim Taistil Ghníomhaigh Chanáil Eglinton, </w:t>
      </w:r>
      <w:proofErr w:type="gramStart"/>
      <w:r>
        <w:t>a</w:t>
      </w:r>
      <w:proofErr w:type="gramEnd"/>
      <w:r>
        <w:t xml:space="preserve"> osclaíodh i mí na Bealtaine 2024, rinneadh uasghrádú ar 880m de chosáin chun tacú le siúl, rothaíocht </w:t>
      </w:r>
      <w:r>
        <w:lastRenderedPageBreak/>
        <w:t xml:space="preserve">agus tiomáint shábháilte i gCeann Thiar na Gaillimhe. Gabhann an bealach ó Bhóthar an Athar Uí Ghríofa go Bóthar na hOllscoile agus áirítear leis athdhromchlú, trasrianta síogacha, agus maolú tráchta. Cuirtear feabhas leis ar an rochtain ar Ardeaglais na Gaillimhe, Ollscoil na Gaillimhe, Ospidéal na hOllscoile, Gaillimh, lár na cathrach, agus an An Póirse Caoch. </w:t>
      </w:r>
    </w:p>
    <w:p w14:paraId="04248199" w14:textId="078C83FB" w:rsidR="007F02CA" w:rsidRDefault="007F02CA" w:rsidP="007F02CA">
      <w:pPr>
        <w:pStyle w:val="Heading2"/>
      </w:pPr>
      <w:r>
        <w:t>Droichead Wolfe Tone II</w:t>
      </w:r>
    </w:p>
    <w:p w14:paraId="0322C08D" w14:textId="77777777" w:rsidR="00831C1F" w:rsidRDefault="00831C1F" w:rsidP="00831C1F">
      <w:r>
        <w:t xml:space="preserve">Le tionscadal Dhroichead Coisithe Wolfe Tone II, a críochnaíodh i mí na Bealtaine 2024, soláthraíodh cosán starrmhaide nua ar thaobh theas an droichid atá ann cheana – ceann de na trasnuithe is gnóthaí ar Abhainn na Gaillimhe. Mar </w:t>
      </w:r>
      <w:proofErr w:type="gramStart"/>
      <w:r>
        <w:t>an</w:t>
      </w:r>
      <w:proofErr w:type="gramEnd"/>
      <w:r>
        <w:t xml:space="preserve"> gcéanna leis an síneadh thuaidh in 2004, cuireann sé bealach sábháilte, scartha ar fáil do choisithe agus cuireann sé radhairc áille ar Ché an Chladaigh agus ar an bPóirse Caoch ar fáil do chónaitheoirí agus do chuairteoirí araon. </w:t>
      </w:r>
    </w:p>
    <w:p w14:paraId="0DC1B819" w14:textId="5BC05280" w:rsidR="007F02CA" w:rsidRDefault="007F02CA" w:rsidP="007F02CA">
      <w:pPr>
        <w:pStyle w:val="Heading2"/>
      </w:pPr>
      <w:r>
        <w:t>Uasghrádú ar Acomhal an Chorráin/Bhóthar na Mara</w:t>
      </w:r>
    </w:p>
    <w:p w14:paraId="5A656387" w14:textId="77777777" w:rsidR="00831C1F" w:rsidRDefault="00831C1F" w:rsidP="00831C1F">
      <w:r>
        <w:t xml:space="preserve">Leis </w:t>
      </w:r>
      <w:proofErr w:type="gramStart"/>
      <w:r>
        <w:t>an</w:t>
      </w:r>
      <w:proofErr w:type="gramEnd"/>
      <w:r>
        <w:t xml:space="preserve"> tionscadal seo, rinneadh uasghráduithe tábhachtacha chun sábháilteacht, inrochtaineacht agus an comhshaol a fheabhsú. Le cláir ardaithe agus acomhail chúngaithe, maolaítear an trácht agus giorraíonn siad trasrianta. Le cosán nua nasctar an stad bus leis an Ionad Leighis, agus le gairdíní báistí agus plandáil feabhsaítear bainistíocht agus aeistéitic an uisce stoirme. Cuireadh feabhas ar shábháilteacht coisithe le trasrianta nua, mullaird sábháilteachta, agus marcanna soiléire in aice le Scoil Fhursa ar Ascaill an Athar Uí Ghríofa agus ar an gCorrán. </w:t>
      </w:r>
    </w:p>
    <w:p w14:paraId="264CC381" w14:textId="69F4FD3C" w:rsidR="007F02CA" w:rsidRDefault="007F02CA" w:rsidP="007F02CA">
      <w:pPr>
        <w:pStyle w:val="Heading2"/>
      </w:pPr>
      <w:r>
        <w:t xml:space="preserve">Scéim Líonra Raonta Rothar Bhóthar Theas Dhabhach Uisce </w:t>
      </w:r>
    </w:p>
    <w:p w14:paraId="1188FB82" w14:textId="77777777" w:rsidR="00831C1F" w:rsidRDefault="00831C1F" w:rsidP="00831C1F">
      <w:r>
        <w:t xml:space="preserve">Le Scéim Líonra Raonta Rothar Bhóthar Theas Dhabhach Uisce, </w:t>
      </w:r>
      <w:proofErr w:type="gramStart"/>
      <w:r>
        <w:t>a</w:t>
      </w:r>
      <w:proofErr w:type="gramEnd"/>
      <w:r>
        <w:t xml:space="preserve"> osclaíodh i mí Feabhra 2024, soláthraítear saoráidí rothaíochta agus siúil sábháilte, </w:t>
      </w:r>
      <w:r>
        <w:lastRenderedPageBreak/>
        <w:t>scartha ar feadh an bhealaigh a nascann Seanbhóthar Bhaile Átha Cliath le Bóthar an Chósta. Cé nach raibh bonneagar ann roimhe seo, tá lánaí rothaíochta, cosáin, trasrianta coisithe, cosáin leanúnacha, agus acomhail athdheartha sa cheantar anois chun luas feithiclí a laghdú – rud a fheabhsaíonn rochtain ar limistéir chónaithe, mhiondíola agus áineasa in aice láimhe do dhaoine a bhíonn ag siúl, ag rothlú agus ag rothaíocht.</w:t>
      </w:r>
    </w:p>
    <w:p w14:paraId="10683745" w14:textId="091CFC8E" w:rsidR="007F02CA" w:rsidRDefault="007F02CA" w:rsidP="007F02CA">
      <w:pPr>
        <w:pStyle w:val="Heading1"/>
      </w:pPr>
      <w:bookmarkStart w:id="13" w:name="_Toc222921717"/>
      <w:r>
        <w:lastRenderedPageBreak/>
        <w:t>Ag breathnú chun cinn</w:t>
      </w:r>
      <w:bookmarkEnd w:id="13"/>
    </w:p>
    <w:p w14:paraId="67719518" w14:textId="77777777" w:rsidR="00831C1F" w:rsidRDefault="00831C1F" w:rsidP="00F50955">
      <w:pPr>
        <w:pStyle w:val="Subtitle"/>
      </w:pPr>
      <w:r>
        <w:t>Áiteanna agus sráideanna níos fearr do chách</w:t>
      </w:r>
    </w:p>
    <w:p w14:paraId="2730EA6F" w14:textId="1A9E648A" w:rsidR="007F02CA" w:rsidRDefault="007F02CA" w:rsidP="0017663D">
      <w:pPr>
        <w:pStyle w:val="Heading2"/>
      </w:pPr>
      <w:r>
        <w:t>Céatadán na gcónaitheoirí ar mian leo go gcaithfeadh an rialtas níos mó airgid ina gceantar áitiúil:</w:t>
      </w:r>
    </w:p>
    <w:p w14:paraId="24162E7F" w14:textId="40C7B414" w:rsidR="00831C1F" w:rsidRDefault="007F02CA" w:rsidP="00831C1F">
      <w:r w:rsidRPr="007F02CA">
        <w:rPr>
          <w:b/>
        </w:rPr>
        <w:t>66%</w:t>
      </w:r>
      <w:r w:rsidR="00831C1F">
        <w:t xml:space="preserve"> ar shiúl agus rothlú</w:t>
      </w:r>
    </w:p>
    <w:p w14:paraId="02027FB4" w14:textId="72269146" w:rsidR="00831C1F" w:rsidRDefault="007F02CA" w:rsidP="00831C1F">
      <w:r w:rsidRPr="007F02CA">
        <w:rPr>
          <w:b/>
        </w:rPr>
        <w:t>64%</w:t>
      </w:r>
      <w:r w:rsidR="00831C1F">
        <w:t xml:space="preserve"> ar rothaíocht</w:t>
      </w:r>
    </w:p>
    <w:p w14:paraId="34E9CD65" w14:textId="160AB016" w:rsidR="00831C1F" w:rsidRDefault="007F02CA" w:rsidP="00831C1F">
      <w:r w:rsidRPr="007F02CA">
        <w:rPr>
          <w:b/>
        </w:rPr>
        <w:t>69%</w:t>
      </w:r>
      <w:r w:rsidR="00831C1F">
        <w:t xml:space="preserve"> ar bhusanna</w:t>
      </w:r>
    </w:p>
    <w:p w14:paraId="08796D98" w14:textId="4AB33039" w:rsidR="00831C1F" w:rsidRDefault="007F02CA" w:rsidP="00831C1F">
      <w:r w:rsidRPr="007F02CA">
        <w:rPr>
          <w:b/>
        </w:rPr>
        <w:t>63%</w:t>
      </w:r>
      <w:r w:rsidR="00831C1F">
        <w:t xml:space="preserve"> ar thraenacha</w:t>
      </w:r>
    </w:p>
    <w:p w14:paraId="356E18CA" w14:textId="6BACCE8E" w:rsidR="00831C1F" w:rsidRDefault="007F02CA" w:rsidP="00831C1F">
      <w:r w:rsidRPr="007F02CA">
        <w:rPr>
          <w:b/>
        </w:rPr>
        <w:t>55%</w:t>
      </w:r>
      <w:r w:rsidR="00831C1F">
        <w:t xml:space="preserve"> ar chineálacha eile iompair phoiblí</w:t>
      </w:r>
    </w:p>
    <w:p w14:paraId="6B82FB93" w14:textId="54A3710E" w:rsidR="0017663D" w:rsidRDefault="007F02CA" w:rsidP="00831C1F">
      <w:r w:rsidRPr="007F02CA">
        <w:rPr>
          <w:b/>
        </w:rPr>
        <w:t>41%</w:t>
      </w:r>
      <w:r w:rsidR="00831C1F">
        <w:t xml:space="preserve"> ar thiomáint</w:t>
      </w:r>
    </w:p>
    <w:p w14:paraId="4CAB460E" w14:textId="1EFD03C7" w:rsidR="0017663D" w:rsidRDefault="0017663D" w:rsidP="0017663D">
      <w:pPr>
        <w:pStyle w:val="Heading2"/>
      </w:pPr>
      <w:r>
        <w:t>Ag breathnú chun cinn</w:t>
      </w:r>
    </w:p>
    <w:p w14:paraId="3A2A51F5" w14:textId="0496E439" w:rsidR="007F02CA" w:rsidRDefault="007F02CA" w:rsidP="0017663D">
      <w:pPr>
        <w:pStyle w:val="Heading3"/>
      </w:pPr>
      <w:r>
        <w:t>Líonra Raonta Rothar Bhóthar Stiofáin</w:t>
      </w:r>
    </w:p>
    <w:p w14:paraId="54B1FBDD" w14:textId="77777777" w:rsidR="00831C1F" w:rsidRDefault="00831C1F" w:rsidP="00831C1F">
      <w:r>
        <w:t xml:space="preserve">Bealach 870 m is ea Scéim Líonra Raonta Rothar Bhóthar Stiofáin a nascann príomhcheantair chónaithe, oideachais agus tráchtála in iarthar Chathair na Gaillimhe. Tá rianta rothar ardaithe agus trasrianta síogacha ann, agus tá sé mar aidhm leis sábháilteacht a fheabhsú, luasanna a laghdú agus taisteal gníomhach a chur chun cinn. </w:t>
      </w:r>
    </w:p>
    <w:p w14:paraId="4B18361C" w14:textId="77777777" w:rsidR="00831C1F" w:rsidRDefault="00831C1F" w:rsidP="00831C1F">
      <w:r>
        <w:lastRenderedPageBreak/>
        <w:t>Tá an obair thógála ar an tionscadal sin ar siúl.</w:t>
      </w:r>
    </w:p>
    <w:p w14:paraId="205FEA19" w14:textId="1AA47A41" w:rsidR="007F02CA" w:rsidRDefault="007F02CA" w:rsidP="0017663D">
      <w:pPr>
        <w:pStyle w:val="Heading3"/>
      </w:pPr>
      <w:r>
        <w:t xml:space="preserve">Scéim Raonta Rothar Bhóthar Dáileacháin an Iarthair (BDI) </w:t>
      </w:r>
    </w:p>
    <w:p w14:paraId="18909F22" w14:textId="77777777" w:rsidR="00831C1F" w:rsidRDefault="00831C1F" w:rsidP="00831C1F">
      <w:r>
        <w:t xml:space="preserve">Tá sé beartaithe leis </w:t>
      </w:r>
      <w:proofErr w:type="gramStart"/>
      <w:r>
        <w:t>an</w:t>
      </w:r>
      <w:proofErr w:type="gramEnd"/>
      <w:r>
        <w:t xml:space="preserve"> tionscadal bonneagar siúil agus rothaíochta a fheabhsú feadh Bhóthar Dáileacháin an Iarthair, rud a chruthóidh bealach níos sábháilte agus níos mealltaí do gach úsáideoir. Áirítear leis </w:t>
      </w:r>
      <w:proofErr w:type="gramStart"/>
      <w:r>
        <w:t>an</w:t>
      </w:r>
      <w:proofErr w:type="gramEnd"/>
      <w:r>
        <w:t xml:space="preserve"> tionscadal lánaí rothaíochta uasghrádaithe, feabhsuithe ar shábháilteacht ag cúig thimpeallán, agus tacaíonn sé le fís Straitéis Iompair na Gaillimhe maidir le Bóthar Dáileacháin an Iarthair a bheith mar Phríomhbhealach Rothaíochta. Fuarthas cead pleanála don tionscadal sin i mí Dheireadh Fómhair 2025, agus tá sé ag dul chun cinn i dtreo na tógála, a thosóidh in 2026.</w:t>
      </w:r>
    </w:p>
    <w:p w14:paraId="449CF07D" w14:textId="53C2BE48" w:rsidR="007F02CA" w:rsidRDefault="007F02CA" w:rsidP="0017663D">
      <w:pPr>
        <w:pStyle w:val="Heading3"/>
      </w:pPr>
      <w:r>
        <w:t>Scéim Líonra Raonta Rothar Bhóthar an Bhaile Bháin agus Bhóthar Pháirc an Chaisleáin</w:t>
      </w:r>
    </w:p>
    <w:p w14:paraId="4875417E" w14:textId="28553F7F" w:rsidR="00831C1F" w:rsidRPr="0017663D" w:rsidRDefault="00831C1F" w:rsidP="0017663D">
      <w:r w:rsidRPr="0017663D">
        <w:t xml:space="preserve">Leis </w:t>
      </w:r>
      <w:proofErr w:type="gramStart"/>
      <w:r w:rsidRPr="0017663D">
        <w:t>an</w:t>
      </w:r>
      <w:proofErr w:type="gramEnd"/>
      <w:r w:rsidRPr="0017663D">
        <w:t xml:space="preserve"> scéim sin, soláthrófar </w:t>
      </w:r>
      <w:r w:rsidR="007F02CA" w:rsidRPr="0017663D">
        <w:t>2.5 km</w:t>
      </w:r>
      <w:r w:rsidRPr="0017663D">
        <w:t xml:space="preserve"> de bhealach sábháilte, mealltach do rothaithe agus do choisithe feadh Bhóthar an Bhaile Bháin agus Bhóthar Pháirc an Chaisleáin. Áirítear leis sin rianta rothar agus cosáin chosanta 2 mhéadar, carrbhealaí cúngaithe, tranrianta ardaithe agus soilsithe coisithe, uasghráduithe ar acomhail, agus tírdhreachú. Tá sé mar aidhm leis </w:t>
      </w:r>
      <w:proofErr w:type="gramStart"/>
      <w:r w:rsidRPr="0017663D">
        <w:t>an</w:t>
      </w:r>
      <w:proofErr w:type="gramEnd"/>
      <w:r w:rsidRPr="0017663D">
        <w:t xml:space="preserve"> tionscadal sábháilteacht a fheabhsú, luasanna a laghdú, agus siúl agus rothaíocht a spreagadh. Cuireadh tús leis an tógáil i mí Feabhra 2025 agus tá sé beartaithe go mbeidh sé críochnaithe i ráithe 3 de 2026.</w:t>
      </w:r>
    </w:p>
    <w:p w14:paraId="3F45DAA2" w14:textId="75E142F4" w:rsidR="007F02CA" w:rsidRDefault="007F02CA" w:rsidP="0017663D">
      <w:pPr>
        <w:pStyle w:val="Heading3"/>
      </w:pPr>
      <w:r>
        <w:t xml:space="preserve">BusConnects na Gaillimhe </w:t>
      </w:r>
    </w:p>
    <w:p w14:paraId="201B4978" w14:textId="77777777" w:rsidR="00831C1F" w:rsidRDefault="00831C1F" w:rsidP="00831C1F">
      <w:r>
        <w:t xml:space="preserve">Beidh tionscadail an Naisc Traschathrach agus Bhóthar Bhaile Átha Cliath bunathraitheach do bhusiompar i nGaillimh. Leis an dá thionscadal, cruthófar conairí tiomnaithe d'iompar poiblí agus do rothaithe, rud a chuirfidh turais </w:t>
      </w:r>
      <w:r>
        <w:lastRenderedPageBreak/>
        <w:t>níos tapúla, níos sábháilte agus níos compordaí ar fáil do gach úsáideoir bus, siúlóir, rothlaithe agus rothaithe.</w:t>
      </w:r>
    </w:p>
    <w:p w14:paraId="5C3D5CDC" w14:textId="39205C55" w:rsidR="007F02CA" w:rsidRDefault="007F02CA" w:rsidP="0017663D">
      <w:pPr>
        <w:pStyle w:val="Heading3"/>
      </w:pPr>
      <w:r>
        <w:t xml:space="preserve">Sráidbhaile Órán Mór go Stáisiún Traenach Órán Mór </w:t>
      </w:r>
    </w:p>
    <w:p w14:paraId="54582A05" w14:textId="77777777" w:rsidR="00831C1F" w:rsidRDefault="00831C1F" w:rsidP="00831C1F">
      <w:r>
        <w:t xml:space="preserve">Tá scéim á forbairt ag Comhairle Contae na Gaillimhe chun nascacht fheabhsaithe a sholáthar idir Sráidbhaile Órán Mór agus Stáisiún Traenach Órán Mór. Tá an stáisiún suite laistigh de 2km ó lár bhaile Órán Mór agus cuireann sé seirbhís iontaofa agus rialta ar fáil do chomaitéirí go Cathair na Gaillimhe. Trí bhonneagar nua rothaíochta a sholáthar agus nascacht choisithe a fheabhsú ó Órán Mór agus ceantar an Gharráin atá ag leathnú go tapa go dtí an stáisiún traenach, cuirfidh sé le tarraingteacht úsáid na traenach do chomaitéirí isteach go Cathair na Gaillimhe. </w:t>
      </w:r>
    </w:p>
    <w:p w14:paraId="2EB76E73" w14:textId="4E14F86F" w:rsidR="007F02CA" w:rsidRDefault="007F02CA" w:rsidP="0017663D">
      <w:pPr>
        <w:pStyle w:val="Heading3"/>
      </w:pPr>
      <w:r>
        <w:t xml:space="preserve">Bealaí Sábháilte chun na Scoile (SRTS) </w:t>
      </w:r>
    </w:p>
    <w:p w14:paraId="1CDBED1E" w14:textId="77777777" w:rsidR="00831C1F" w:rsidRDefault="00831C1F" w:rsidP="00831C1F">
      <w:r>
        <w:t xml:space="preserve">Tá Comhairle Cathrach na Gaillimhe i mbun oibre leis An Taisce, leis an Údarás Náisiúnta Iompair agus le scoileanna ar fud na Gaillimhe d'fhonn scéimeanna Bealaí Sábháilte chun na Scoile a chur chun cinn. Tá na hoibreacha curtha i gcrích ag Scoil Fhursa, Nile Lodge. Chomh maith leis sin, tá tionscnamh um Shráid na Scoile i bhfeidhm i Scoil Iognáid, Bóithrín na Sliogán ó bhí 2021 ann, agus tá sé sin tacaithe ag oibreacha buana a críochnaíodh in 2024. </w:t>
      </w:r>
    </w:p>
    <w:p w14:paraId="3C24483A" w14:textId="77777777" w:rsidR="00831C1F" w:rsidRDefault="00831C1F" w:rsidP="00831C1F">
      <w:r>
        <w:t xml:space="preserve">I measc na scoileanna eile i gCathair na Gaillimhe ar éirigh leo ina n-iarratas chun leas a bhaint as cuid de na Bealaí Sábháilte chun na Scoile tá: </w:t>
      </w:r>
    </w:p>
    <w:p w14:paraId="56F3B8FA" w14:textId="77777777" w:rsidR="00831C1F" w:rsidRDefault="00831C1F" w:rsidP="0017663D">
      <w:pPr>
        <w:pStyle w:val="ListParagraph"/>
        <w:numPr>
          <w:ilvl w:val="0"/>
          <w:numId w:val="13"/>
        </w:numPr>
      </w:pPr>
      <w:r>
        <w:t>Scoil Chaitríona, An Rinn Mhór</w:t>
      </w:r>
    </w:p>
    <w:p w14:paraId="5F0C3BD7" w14:textId="77777777" w:rsidR="00831C1F" w:rsidRDefault="00831C1F" w:rsidP="0017663D">
      <w:pPr>
        <w:pStyle w:val="ListParagraph"/>
        <w:numPr>
          <w:ilvl w:val="0"/>
          <w:numId w:val="13"/>
        </w:numPr>
      </w:pPr>
      <w:r>
        <w:t>Coláiste Iognáid, Br. Na Mara</w:t>
      </w:r>
    </w:p>
    <w:p w14:paraId="73608BF5" w14:textId="77777777" w:rsidR="00831C1F" w:rsidRDefault="00831C1F" w:rsidP="0017663D">
      <w:pPr>
        <w:pStyle w:val="ListParagraph"/>
        <w:numPr>
          <w:ilvl w:val="0"/>
          <w:numId w:val="13"/>
        </w:numPr>
      </w:pPr>
      <w:r>
        <w:t>Gaelscoil Dara, Renmore</w:t>
      </w:r>
    </w:p>
    <w:p w14:paraId="59E62293" w14:textId="77777777" w:rsidR="00831C1F" w:rsidRDefault="00831C1F" w:rsidP="0017663D">
      <w:pPr>
        <w:pStyle w:val="ListParagraph"/>
        <w:numPr>
          <w:ilvl w:val="0"/>
          <w:numId w:val="13"/>
        </w:numPr>
      </w:pPr>
      <w:r>
        <w:t xml:space="preserve">Scoil Náisiúnta 'Ag Foghlaim le Chéile' na Gaillimhe </w:t>
      </w:r>
    </w:p>
    <w:p w14:paraId="6CC942E2" w14:textId="77777777" w:rsidR="00831C1F" w:rsidRDefault="00831C1F" w:rsidP="0017663D">
      <w:pPr>
        <w:pStyle w:val="ListParagraph"/>
        <w:numPr>
          <w:ilvl w:val="0"/>
          <w:numId w:val="13"/>
        </w:numPr>
      </w:pPr>
      <w:r>
        <w:t>Meánscoil Choláiste Éinde</w:t>
      </w:r>
    </w:p>
    <w:p w14:paraId="0017BE02" w14:textId="77777777" w:rsidR="00831C1F" w:rsidRDefault="00831C1F" w:rsidP="0017663D">
      <w:pPr>
        <w:pStyle w:val="ListParagraph"/>
        <w:numPr>
          <w:ilvl w:val="0"/>
          <w:numId w:val="13"/>
        </w:numPr>
      </w:pPr>
      <w:r>
        <w:t xml:space="preserve">SN Naomh Eoin an tAspal, Cnoc na Cathrach </w:t>
      </w:r>
    </w:p>
    <w:p w14:paraId="29E10767" w14:textId="77777777" w:rsidR="00831C1F" w:rsidRDefault="00831C1F" w:rsidP="0017663D">
      <w:pPr>
        <w:pStyle w:val="ListParagraph"/>
        <w:numPr>
          <w:ilvl w:val="0"/>
          <w:numId w:val="13"/>
        </w:numPr>
      </w:pPr>
      <w:r>
        <w:lastRenderedPageBreak/>
        <w:t xml:space="preserve">Scoil Náisiúnta Phádraig, Cathair na Gaillimhe </w:t>
      </w:r>
    </w:p>
    <w:p w14:paraId="38E5C87F" w14:textId="77777777" w:rsidR="00831C1F" w:rsidRDefault="00831C1F" w:rsidP="00831C1F">
      <w:r>
        <w:t xml:space="preserve">Bhí Comhairle Chontae na Gaillimhe i mbun oibre leis An Taisce, leis an Údarás Náisiúnta Iompair agus le trí scoil in Órán Mór (laistigh de GMA) Babhta 1 de SRTS Órán Mór: Coláiste Calasanctius, Gaelscoil de hÍde agus Scoil Iósaif Naofa a bhfuil sé beartaithe iad a thógáil i 2026. </w:t>
      </w:r>
    </w:p>
    <w:p w14:paraId="4917FE3A" w14:textId="3880D64E" w:rsidR="007F02CA" w:rsidRDefault="007F02CA" w:rsidP="007F02CA">
      <w:pPr>
        <w:pStyle w:val="Heading2"/>
      </w:pPr>
      <w:r>
        <w:t>Tanushree Yadav</w:t>
      </w:r>
    </w:p>
    <w:p w14:paraId="38172653" w14:textId="77777777" w:rsidR="00831C1F" w:rsidRDefault="00831C1F" w:rsidP="00831C1F">
      <w:r>
        <w:t xml:space="preserve">Is é siúl an bealach is ansa liom le dul timpeall i gcónaí. Ó bhog mé go Gaillimh, is cuid de mo ghnáthamh laethúil é – bíodh sé sin nuair atá sos á ghlacadh agam ón scáileán, ag déanamh teachtaireachtaí, nó ag dul chuig an ollscoil. Tugann sé mothú saoirse agus soiléireachta dom. Úsáidim é go minic chun mé féin </w:t>
      </w:r>
      <w:proofErr w:type="gramStart"/>
      <w:r>
        <w:t>a</w:t>
      </w:r>
      <w:proofErr w:type="gramEnd"/>
      <w:r>
        <w:t xml:space="preserve"> athnuachan agus chun sonraí caolchúiseacha ach fíoráille na cathrach a thógáil isteach.</w:t>
      </w:r>
    </w:p>
    <w:p w14:paraId="6B260927" w14:textId="77777777" w:rsidR="00831C1F" w:rsidRDefault="00831C1F" w:rsidP="00831C1F">
      <w:r>
        <w:t>Agus mé ag siúl feadh bhruach na habhann nó trasna na ndroichead, mothaím socair suaimhneach – tá an radharcra socair agus cuireann an ghaoth leis an eispéireas. Gach Satharn, glacaim páirt i siúlóid/rith 5km, rud a chuidíonn liom coinneáil gníomhach agus a mhothú go bhfuil mé mar chuid den phobal.</w:t>
      </w:r>
    </w:p>
    <w:p w14:paraId="2D3A168E" w14:textId="77777777" w:rsidR="00831C1F" w:rsidRDefault="00831C1F" w:rsidP="00831C1F">
      <w:r>
        <w:t>Ach tá dúshláin ann fós. Tá cuid de na siúlbhealaí míchothrom nó cúng, agus d'fhéadfadh sé a bheith contúirteach dul trasna bóithre gnóthacha. Chuideodh trasrianta níos fearr, soilsiú agus bealaí dea-shainithe le cathair níos sábháilte, níos insiúlta agus níos nasctha do chách a dhéanamh de Ghaillimh.</w:t>
      </w:r>
    </w:p>
    <w:p w14:paraId="21BBCDE7" w14:textId="3CD6CDEA" w:rsidR="007F02CA" w:rsidRDefault="007F02CA" w:rsidP="007F02CA">
      <w:pPr>
        <w:pStyle w:val="Heading1"/>
      </w:pPr>
      <w:bookmarkStart w:id="14" w:name="_Toc222921718"/>
      <w:r>
        <w:lastRenderedPageBreak/>
        <w:t>Nótaí ar mhodheolaíocht</w:t>
      </w:r>
      <w:bookmarkEnd w:id="14"/>
    </w:p>
    <w:p w14:paraId="0457C879" w14:textId="77777777" w:rsidR="00831C1F" w:rsidRDefault="00831C1F" w:rsidP="00831C1F">
      <w:r>
        <w:t>Ba é an chuideachta taighde neamhspleách Ipsos B&amp;A a rinne an suirbhé o thaobh dearcaidh ó Aibreán go Lúnasa 2025 (Aibreán go hIúil 2023).</w:t>
      </w:r>
    </w:p>
    <w:p w14:paraId="36B26F33" w14:textId="77777777" w:rsidR="00831C1F" w:rsidRDefault="00831C1F" w:rsidP="00831C1F">
      <w:r>
        <w:t>Tá an suirbhé ionadaíoch do chónaitheoirí uile Cheantar Cathrach na Gaillimh, ní iad siúd a shiúlann, a rothlaíonn nó a rothaíonn amháin.</w:t>
      </w:r>
    </w:p>
    <w:p w14:paraId="7660B591" w14:textId="77777777" w:rsidR="00831C1F" w:rsidRDefault="00831C1F" w:rsidP="00831C1F">
      <w:r>
        <w:t>Fuarthas na sonraí eile go léir ó chomhpháirtithe réigiúnacha agus áitiúla, ó thacair sonraí náisiúnta rinne Walk Wheel Cycle Trust iad a shamhaltú nó a ríomh. Tá na sonraí uile a fuarthas go háitiúil ceart amhail ón 28 Bealtaine 2025.</w:t>
      </w:r>
    </w:p>
    <w:p w14:paraId="772264CC" w14:textId="77777777" w:rsidR="00831C1F" w:rsidRDefault="00831C1F" w:rsidP="00831C1F">
      <w:r>
        <w:t>Úsáideann meastacháin turas samhail arna forbairt ag Walk Wheel Cycle Trust. Agus comparáid á déanamh le suirbhéanna taistil eile, d'fhéadfadh roinnt difríochtaí a bheith ann i gcion na dturas a rinneadh de réir chuspóir an turais.</w:t>
      </w:r>
    </w:p>
    <w:p w14:paraId="7D81E050" w14:textId="77777777" w:rsidR="00831C1F" w:rsidRDefault="00831C1F" w:rsidP="00831C1F">
      <w:r>
        <w:t xml:space="preserve">Áirítear turais rothaíochta sna meastacháin turas anois mar chuid den obair do 2025 agus 2023 araon. Rinneadh meastacháin samhla 2023 a foilsíodh roimhe seo </w:t>
      </w:r>
      <w:proofErr w:type="gramStart"/>
      <w:r>
        <w:t>a</w:t>
      </w:r>
      <w:proofErr w:type="gramEnd"/>
      <w:r>
        <w:t xml:space="preserve"> athríomh chun iad sin a chur san áireamh agus chun comparáid dhíreach a éascú agus ag baint úsáid as roinnt sonraí ionchuir éagsúla ó fhoinsí níos láidre. Bhí tionchar aige sin freisin ar mheastacháin ar thurais siúil ó 2023 ar aghaidh.</w:t>
      </w:r>
    </w:p>
    <w:p w14:paraId="7A876727" w14:textId="77777777" w:rsidR="00831C1F" w:rsidRDefault="00831C1F" w:rsidP="00831C1F">
      <w:r>
        <w:t>Baineadh úsáid as slánú ar fud na tuarascála. In go leor cásanna, rinneamar slánú go dtí an tslánuimhir is gaire. Seachnaítear slánú i gcás ina bhféadfadh sé sin mearbhall a chruthú, mar shampla le meastacháin samhaltaithe a thaispeántar sna rannóga achoimre agus tairbhí.</w:t>
      </w:r>
    </w:p>
    <w:p w14:paraId="378D3A61" w14:textId="45E35828" w:rsidR="00831C1F" w:rsidRDefault="00831C1F" w:rsidP="00831C1F">
      <w:r>
        <w:t xml:space="preserve">Tá tuilleadh eolais faoi fhoinsí sonraí agus ríomhanna, lena n-áirítear láidreachtaí agus teorainneacha an tsuirbhé agus modheolaíocht samhla le fáil ag </w:t>
      </w:r>
      <w:hyperlink r:id="rId14" w:history="1">
        <w:r w:rsidRPr="00D774DF">
          <w:rPr>
            <w:rStyle w:val="Hyperlink"/>
          </w:rPr>
          <w:t>www.walkwheelcycletrust.org.uk/walking-cycling-index</w:t>
        </w:r>
      </w:hyperlink>
      <w:r>
        <w:t xml:space="preserve"> </w:t>
      </w:r>
    </w:p>
    <w:p w14:paraId="400574C7" w14:textId="77777777" w:rsidR="00831C1F" w:rsidRDefault="00831C1F" w:rsidP="00831C1F">
      <w:r>
        <w:t xml:space="preserve">Is a bhuí leis </w:t>
      </w:r>
      <w:proofErr w:type="gramStart"/>
      <w:r>
        <w:t>an</w:t>
      </w:r>
      <w:proofErr w:type="gramEnd"/>
      <w:r>
        <w:t xml:space="preserve"> gcarthanas Walk Wheel Cycle Trust gur féidir le gach duine siúl, rothlú agus rothaíocht a dhéanamh.</w:t>
      </w:r>
    </w:p>
    <w:p w14:paraId="2C5DD275" w14:textId="77777777" w:rsidR="00831C1F" w:rsidRDefault="00831C1F" w:rsidP="00831C1F">
      <w:r>
        <w:lastRenderedPageBreak/>
        <w:t xml:space="preserve">Mar gheall go n-athraíonn gluaiseacht faoi chumhacht na ndaoine gach rud. Ár sláinte. Ár bhfolláine. Ár ndomhan. </w:t>
      </w:r>
    </w:p>
    <w:p w14:paraId="265F9604" w14:textId="2FA40D03" w:rsidR="00831C1F" w:rsidRDefault="00831C1F" w:rsidP="00831C1F">
      <w:hyperlink r:id="rId15" w:history="1">
        <w:r w:rsidRPr="00D774DF">
          <w:rPr>
            <w:rStyle w:val="Hyperlink"/>
          </w:rPr>
          <w:t>www.walkwheelcycletrust.org.uk</w:t>
        </w:r>
      </w:hyperlink>
      <w:r>
        <w:t xml:space="preserve"> </w:t>
      </w:r>
    </w:p>
    <w:p w14:paraId="5C692E7D" w14:textId="4A2949FA" w:rsidR="007F02CA" w:rsidRDefault="007F02CA" w:rsidP="007F02CA">
      <w:pPr>
        <w:pStyle w:val="Heading2"/>
      </w:pPr>
      <w:r>
        <w:t>Maoiniú agus tacaíocht</w:t>
      </w:r>
    </w:p>
    <w:p w14:paraId="08E0928E" w14:textId="77777777" w:rsidR="00831C1F" w:rsidRDefault="00831C1F" w:rsidP="00831C1F">
      <w:r>
        <w:t>Tá maoiniú agus tacaíocht tugtha ag an Údarás Iompair Náisiúnta i leith Innéacs Siúil agus Rothaíochta Cheantar Cathrach na Gaillimhe. Tá an tionscadal comhordaithe ag Walk Wheel Cycle Trust agus tá tacaíocht faighte ina leith ó Chomhairle Cathrach na Gaillimhe agus Comhairle Contae na Gaillimhe.</w:t>
      </w:r>
    </w:p>
    <w:p w14:paraId="2A62FCE5" w14:textId="77777777" w:rsidR="00831C1F" w:rsidRDefault="00831C1F" w:rsidP="00831C1F">
      <w:r>
        <w:t>Is carthanas cláraithe é Walk Wheel Cycle Trust in Éirinn (20206824), i Sasana agus in Cymru (326550), agus in Albain (SC039263).</w:t>
      </w:r>
    </w:p>
    <w:p w14:paraId="679E700E" w14:textId="7843DE69" w:rsidR="002329BA" w:rsidRDefault="00831C1F" w:rsidP="00831C1F">
      <w:r>
        <w:t>© Walk Wheel Cycle Trust Márta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1156" w14:textId="77777777" w:rsidR="00733CFC" w:rsidRDefault="00733CFC" w:rsidP="00265BE7">
      <w:r>
        <w:separator/>
      </w:r>
    </w:p>
  </w:endnote>
  <w:endnote w:type="continuationSeparator" w:id="0">
    <w:p w14:paraId="4965313A" w14:textId="77777777" w:rsidR="00733CFC" w:rsidRDefault="00733CFC"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AE46" w14:textId="453F3E46"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BC7FC4">
          <w:rPr>
            <w:sz w:val="22"/>
            <w:szCs w:val="22"/>
          </w:rPr>
          <w:t>Ceantar Cathrach na Gaillimhe Innéacs Siúil agus Rothaíochta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D433" w14:textId="77777777" w:rsidR="00733CFC" w:rsidRPr="004C211F" w:rsidRDefault="00733CFC" w:rsidP="004C211F">
      <w:pPr>
        <w:spacing w:after="0"/>
        <w:rPr>
          <w:color w:val="264031"/>
        </w:rPr>
      </w:pPr>
      <w:r w:rsidRPr="004C211F">
        <w:rPr>
          <w:color w:val="264031"/>
        </w:rPr>
        <w:separator/>
      </w:r>
    </w:p>
  </w:footnote>
  <w:footnote w:type="continuationSeparator" w:id="0">
    <w:p w14:paraId="33B6CFEB" w14:textId="77777777" w:rsidR="00733CFC" w:rsidRDefault="00733CFC" w:rsidP="00265BE7">
      <w:r>
        <w:continuationSeparator/>
      </w:r>
    </w:p>
  </w:footnote>
  <w:footnote w:id="1">
    <w:p w14:paraId="6EF83FDC" w14:textId="1D1086B3" w:rsidR="002E2C89" w:rsidRDefault="002E2C89">
      <w:pPr>
        <w:pStyle w:val="FootnoteText"/>
      </w:pPr>
      <w:r>
        <w:rPr>
          <w:rStyle w:val="FootnoteReference"/>
        </w:rPr>
        <w:footnoteRef/>
      </w:r>
      <w:r>
        <w:t xml:space="preserve"> Daonáireamh POS 2022. Is é sin an ceann is déanaí atá ar fáil do Cheantar Cathrach na Gaillimhe.</w:t>
      </w:r>
    </w:p>
  </w:footnote>
  <w:footnote w:id="2">
    <w:p w14:paraId="652E78F7" w14:textId="594CDAC2" w:rsidR="00992461" w:rsidRDefault="00992461">
      <w:pPr>
        <w:pStyle w:val="FootnoteText"/>
      </w:pPr>
      <w:r>
        <w:rPr>
          <w:rStyle w:val="FootnoteReference"/>
        </w:rPr>
        <w:footnoteRef/>
      </w:r>
      <w:r>
        <w:t xml:space="preserve"> Ag taisteal mar thiománaí nó mar phaisinéir i gcarr, veain nó gluaisrothar.</w:t>
      </w:r>
    </w:p>
  </w:footnote>
  <w:footnote w:id="3">
    <w:p w14:paraId="6DAB3E04" w14:textId="722B9A33" w:rsidR="009F341A" w:rsidRDefault="009F341A">
      <w:pPr>
        <w:pStyle w:val="FootnoteText"/>
      </w:pPr>
      <w:r>
        <w:rPr>
          <w:rStyle w:val="FootnoteReference"/>
        </w:rPr>
        <w:footnoteRef/>
      </w:r>
      <w:r>
        <w:t xml:space="preserve"> </w:t>
      </w:r>
      <w:r w:rsidRPr="00835338">
        <w:t>Bhí méid an tsampla do fhreagróirí a chur a n-inscne in iúl ‘ar bhealach eile’ ró-íseal le bheith suntasach ó thaobh staidrimh de agus ní thaispeántar é.</w:t>
      </w:r>
    </w:p>
  </w:footnote>
  <w:footnote w:id="4">
    <w:p w14:paraId="32538C13" w14:textId="397BD36E" w:rsidR="0041077C" w:rsidRDefault="0041077C">
      <w:pPr>
        <w:pStyle w:val="FootnoteText"/>
      </w:pPr>
      <w:r>
        <w:rPr>
          <w:rStyle w:val="FootnoteReference"/>
        </w:rPr>
        <w:footnoteRef/>
      </w:r>
      <w:r>
        <w:t xml:space="preserve"> </w:t>
      </w:r>
      <w:r w:rsidRPr="00CB47B8">
        <w:t>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5">
    <w:p w14:paraId="30B9EF55" w14:textId="3C62F589" w:rsidR="00636B2B" w:rsidRDefault="00636B2B">
      <w:pPr>
        <w:pStyle w:val="FootnoteText"/>
      </w:pPr>
      <w:r>
        <w:rPr>
          <w:rStyle w:val="FootnoteReference"/>
        </w:rPr>
        <w:footnoteRef/>
      </w:r>
      <w:r>
        <w:t xml:space="preserve"> Is minic a thugtar comharsanachtaí 20 nóiméad ar áiteanna áitiúla a bhfuil seirbhísí agus saoráidí gar do do theach iontu.</w:t>
      </w:r>
    </w:p>
  </w:footnote>
  <w:footnote w:id="6">
    <w:p w14:paraId="5BB3C9B6" w14:textId="139B52BD" w:rsidR="00636B2B" w:rsidRDefault="00636B2B">
      <w:pPr>
        <w:pStyle w:val="FootnoteText"/>
      </w:pPr>
      <w:r>
        <w:rPr>
          <w:rStyle w:val="FootnoteReference"/>
        </w:rPr>
        <w:footnoteRef/>
      </w:r>
      <w:r>
        <w:t xml:space="preserve"> Bhí méid an tsampla do fhreagróirí a chur a n-inscne in iúl 'ar bhealach eile' ró-íseal le bheith suntasach ó thaobh staidrimh de agus ní thaispeántar é.</w:t>
      </w:r>
    </w:p>
  </w:footnote>
  <w:footnote w:id="7">
    <w:p w14:paraId="39A9710F" w14:textId="53824F42" w:rsidR="00636B2B" w:rsidRDefault="00636B2B">
      <w:pPr>
        <w:pStyle w:val="FootnoteText"/>
      </w:pPr>
      <w:r>
        <w:rPr>
          <w:rStyle w:val="FootnoteReference"/>
        </w:rPr>
        <w:footnoteRef/>
      </w:r>
      <w:r>
        <w:t xml:space="preserve"> 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8">
    <w:p w14:paraId="36EF496D" w14:textId="3C2061DE" w:rsidR="00616724" w:rsidRDefault="00616724">
      <w:pPr>
        <w:pStyle w:val="FootnoteText"/>
      </w:pPr>
      <w:r>
        <w:rPr>
          <w:rStyle w:val="FootnoteReference"/>
        </w:rPr>
        <w:footnoteRef/>
      </w:r>
      <w:r>
        <w:t xml:space="preserve"> Féach tuarascálacha Bike Life 2019 (cathracha éagsúla).</w:t>
      </w:r>
    </w:p>
  </w:footnote>
  <w:footnote w:id="9">
    <w:p w14:paraId="00CD2E8F" w14:textId="549AD9F8" w:rsidR="0068587D" w:rsidRDefault="0068587D">
      <w:pPr>
        <w:pStyle w:val="FootnoteText"/>
      </w:pPr>
      <w:r>
        <w:rPr>
          <w:rStyle w:val="FootnoteReference"/>
        </w:rPr>
        <w:footnoteRef/>
      </w:r>
      <w:r>
        <w:t xml:space="preserve"> An Ghníomhaireacht um Chaomhnú Comhshaoil, Astaíochtaí Deiridh Gás Ceaptha Teasa na hÉireann 1990-2023.</w:t>
      </w:r>
    </w:p>
  </w:footnote>
  <w:footnote w:id="10">
    <w:p w14:paraId="3076CDC2" w14:textId="3833013D" w:rsidR="0068587D" w:rsidRDefault="0068587D">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1">
    <w:p w14:paraId="5A54D049" w14:textId="3D0A1D1A" w:rsidR="00C629E2" w:rsidRDefault="00C629E2">
      <w:pPr>
        <w:pStyle w:val="FootnoteText"/>
      </w:pPr>
      <w:r>
        <w:rPr>
          <w:rStyle w:val="FootnoteReference"/>
        </w:rPr>
        <w:footnoteRef/>
      </w:r>
      <w:r>
        <w:t xml:space="preserve"> An Ghníomhaireacht um Chaomhnú Comhshaoil, Astaíochtaí Deiridh Gás Ceaptha Teasa na hÉireann 1990-2023.</w:t>
      </w:r>
    </w:p>
  </w:footnote>
  <w:footnote w:id="12">
    <w:p w14:paraId="2E8E934A" w14:textId="7FC7B1D4" w:rsidR="001636A1" w:rsidRDefault="001636A1">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3">
    <w:p w14:paraId="24DAC08E" w14:textId="6B7F4F1A" w:rsidR="00BE7F75" w:rsidRDefault="00BE7F75">
      <w:pPr>
        <w:pStyle w:val="FootnoteText"/>
      </w:pPr>
      <w:r>
        <w:rPr>
          <w:rStyle w:val="FootnoteReference"/>
        </w:rPr>
        <w:footnoteRef/>
      </w:r>
      <w:r>
        <w:t xml:space="preserve"> Tá sé mar aidhm ag na scéimeanna Bealaí Níos Sábháilte chun na Scoile criosanna scoile ildaite sainiúla a sholáthar ag tosach scoileanna chun tús áite a thabhairt do leanaí a bhíonn ag siúl, ag rothlú agus ag rothaíocht, chun cosc a chur ar fhágáil feithiclí, agus chun trasrianta agus naisc thábhachtacha a fheabhsú do leanaí a roghnaíonn taisteal gníomhach.</w:t>
      </w:r>
    </w:p>
  </w:footnote>
  <w:footnote w:id="14">
    <w:p w14:paraId="7921198D" w14:textId="7ADE2F4B" w:rsidR="00F50955" w:rsidRDefault="00F50955">
      <w:pPr>
        <w:pStyle w:val="FootnoteText"/>
      </w:pPr>
      <w:r>
        <w:rPr>
          <w:rStyle w:val="FootnoteReference"/>
        </w:rPr>
        <w:footnoteRef/>
      </w:r>
      <w:r>
        <w:t xml:space="preserve"> Bunaithe ar anailís le CycleStreets </w:t>
      </w:r>
      <w:hyperlink r:id="rId1" w:history="1">
        <w:r w:rsidRPr="00D774DF">
          <w:rPr>
            <w:rStyle w:val="Hyperlink"/>
          </w:rPr>
          <w:t>www.lowtrafficneighbourhoods.org</w:t>
        </w:r>
      </w:hyperlink>
      <w:r>
        <w:t>. Is iad na bóithre beaga ísealúsáide na bóithre sin a aicmítear mar 'bhóithre beaga níos lú suntasach' ar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41E0"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570A9"/>
    <w:multiLevelType w:val="hybridMultilevel"/>
    <w:tmpl w:val="B0EE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0041B5"/>
    <w:multiLevelType w:val="hybridMultilevel"/>
    <w:tmpl w:val="082A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383988041">
    <w:abstractNumId w:val="12"/>
  </w:num>
  <w:num w:numId="13" w16cid:durableId="466944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C4"/>
    <w:rsid w:val="00001D79"/>
    <w:rsid w:val="00006160"/>
    <w:rsid w:val="00020A22"/>
    <w:rsid w:val="00023A57"/>
    <w:rsid w:val="00023FA9"/>
    <w:rsid w:val="000356F0"/>
    <w:rsid w:val="00045013"/>
    <w:rsid w:val="0004768A"/>
    <w:rsid w:val="00054F36"/>
    <w:rsid w:val="00062250"/>
    <w:rsid w:val="00062373"/>
    <w:rsid w:val="00065A2D"/>
    <w:rsid w:val="00071671"/>
    <w:rsid w:val="00076566"/>
    <w:rsid w:val="00080714"/>
    <w:rsid w:val="00081277"/>
    <w:rsid w:val="00083B1A"/>
    <w:rsid w:val="000901FA"/>
    <w:rsid w:val="00093691"/>
    <w:rsid w:val="000978FD"/>
    <w:rsid w:val="000A4C54"/>
    <w:rsid w:val="000A6653"/>
    <w:rsid w:val="000C3102"/>
    <w:rsid w:val="000C3EF7"/>
    <w:rsid w:val="000C553B"/>
    <w:rsid w:val="000C5BDC"/>
    <w:rsid w:val="000F6191"/>
    <w:rsid w:val="000F757E"/>
    <w:rsid w:val="00100C0C"/>
    <w:rsid w:val="0010198C"/>
    <w:rsid w:val="00102126"/>
    <w:rsid w:val="001040F5"/>
    <w:rsid w:val="00106CC8"/>
    <w:rsid w:val="00107FE6"/>
    <w:rsid w:val="00110D1A"/>
    <w:rsid w:val="0011303E"/>
    <w:rsid w:val="00121AC2"/>
    <w:rsid w:val="00125A18"/>
    <w:rsid w:val="001431E0"/>
    <w:rsid w:val="00145DA6"/>
    <w:rsid w:val="00155A1E"/>
    <w:rsid w:val="001626E5"/>
    <w:rsid w:val="00162F7F"/>
    <w:rsid w:val="001636A1"/>
    <w:rsid w:val="00163DCF"/>
    <w:rsid w:val="00163DE6"/>
    <w:rsid w:val="001650F2"/>
    <w:rsid w:val="00166FCC"/>
    <w:rsid w:val="00176258"/>
    <w:rsid w:val="0017663D"/>
    <w:rsid w:val="001777CA"/>
    <w:rsid w:val="00182A9E"/>
    <w:rsid w:val="00185458"/>
    <w:rsid w:val="00191F64"/>
    <w:rsid w:val="001B51D5"/>
    <w:rsid w:val="001B7B09"/>
    <w:rsid w:val="001C4723"/>
    <w:rsid w:val="001C5DFA"/>
    <w:rsid w:val="001C6C7D"/>
    <w:rsid w:val="001D0ED4"/>
    <w:rsid w:val="001D3D38"/>
    <w:rsid w:val="001E06E1"/>
    <w:rsid w:val="001E6E54"/>
    <w:rsid w:val="001F60B0"/>
    <w:rsid w:val="001F6345"/>
    <w:rsid w:val="002040ED"/>
    <w:rsid w:val="002052E6"/>
    <w:rsid w:val="00225F61"/>
    <w:rsid w:val="0023138C"/>
    <w:rsid w:val="002329BA"/>
    <w:rsid w:val="002345E3"/>
    <w:rsid w:val="002349E6"/>
    <w:rsid w:val="00235951"/>
    <w:rsid w:val="002457FA"/>
    <w:rsid w:val="00247A09"/>
    <w:rsid w:val="002500C6"/>
    <w:rsid w:val="00250626"/>
    <w:rsid w:val="00251EAC"/>
    <w:rsid w:val="002579FD"/>
    <w:rsid w:val="00257BAB"/>
    <w:rsid w:val="00265BE7"/>
    <w:rsid w:val="00271EBF"/>
    <w:rsid w:val="00272111"/>
    <w:rsid w:val="002748B8"/>
    <w:rsid w:val="00290382"/>
    <w:rsid w:val="002A0187"/>
    <w:rsid w:val="002A3640"/>
    <w:rsid w:val="002A5E22"/>
    <w:rsid w:val="002B085F"/>
    <w:rsid w:val="002B0CFF"/>
    <w:rsid w:val="002C7B50"/>
    <w:rsid w:val="002E2C89"/>
    <w:rsid w:val="002E517A"/>
    <w:rsid w:val="0030676E"/>
    <w:rsid w:val="003167AA"/>
    <w:rsid w:val="00323CEA"/>
    <w:rsid w:val="00326E65"/>
    <w:rsid w:val="00330426"/>
    <w:rsid w:val="00340EC9"/>
    <w:rsid w:val="00342573"/>
    <w:rsid w:val="00357C2C"/>
    <w:rsid w:val="00360DF9"/>
    <w:rsid w:val="003726F2"/>
    <w:rsid w:val="00375407"/>
    <w:rsid w:val="003908DE"/>
    <w:rsid w:val="00396E0F"/>
    <w:rsid w:val="003A0CCB"/>
    <w:rsid w:val="003A6476"/>
    <w:rsid w:val="003A6C56"/>
    <w:rsid w:val="003B06F8"/>
    <w:rsid w:val="003B51FC"/>
    <w:rsid w:val="003B6773"/>
    <w:rsid w:val="003C00D8"/>
    <w:rsid w:val="003C260A"/>
    <w:rsid w:val="003C7192"/>
    <w:rsid w:val="003D32CA"/>
    <w:rsid w:val="003F6F6E"/>
    <w:rsid w:val="0040079D"/>
    <w:rsid w:val="0041077C"/>
    <w:rsid w:val="00423AFE"/>
    <w:rsid w:val="00434F08"/>
    <w:rsid w:val="00451BE8"/>
    <w:rsid w:val="00457E31"/>
    <w:rsid w:val="00460D40"/>
    <w:rsid w:val="0046138A"/>
    <w:rsid w:val="00462F75"/>
    <w:rsid w:val="0047542E"/>
    <w:rsid w:val="0047554E"/>
    <w:rsid w:val="00475B53"/>
    <w:rsid w:val="004865E1"/>
    <w:rsid w:val="00491522"/>
    <w:rsid w:val="00492664"/>
    <w:rsid w:val="00496809"/>
    <w:rsid w:val="00496F16"/>
    <w:rsid w:val="004A13F5"/>
    <w:rsid w:val="004A43F1"/>
    <w:rsid w:val="004B4668"/>
    <w:rsid w:val="004B5A63"/>
    <w:rsid w:val="004C1A3F"/>
    <w:rsid w:val="004C20AF"/>
    <w:rsid w:val="004C211F"/>
    <w:rsid w:val="004C5E97"/>
    <w:rsid w:val="004D318D"/>
    <w:rsid w:val="004E063D"/>
    <w:rsid w:val="004E1A8E"/>
    <w:rsid w:val="004E6722"/>
    <w:rsid w:val="004F11FC"/>
    <w:rsid w:val="004F2BFC"/>
    <w:rsid w:val="004F439D"/>
    <w:rsid w:val="0050334D"/>
    <w:rsid w:val="005042E6"/>
    <w:rsid w:val="00507C55"/>
    <w:rsid w:val="00512433"/>
    <w:rsid w:val="00515FCC"/>
    <w:rsid w:val="00520201"/>
    <w:rsid w:val="005206E4"/>
    <w:rsid w:val="00521A7B"/>
    <w:rsid w:val="0052495C"/>
    <w:rsid w:val="005265F6"/>
    <w:rsid w:val="00527DF0"/>
    <w:rsid w:val="00531056"/>
    <w:rsid w:val="00533041"/>
    <w:rsid w:val="00533580"/>
    <w:rsid w:val="00537A28"/>
    <w:rsid w:val="005474C3"/>
    <w:rsid w:val="00550617"/>
    <w:rsid w:val="00551E8D"/>
    <w:rsid w:val="00556AA1"/>
    <w:rsid w:val="00557155"/>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E622C"/>
    <w:rsid w:val="005F1F57"/>
    <w:rsid w:val="005F3C26"/>
    <w:rsid w:val="005F412F"/>
    <w:rsid w:val="006040E7"/>
    <w:rsid w:val="00616724"/>
    <w:rsid w:val="0061734E"/>
    <w:rsid w:val="00636B2B"/>
    <w:rsid w:val="00641FCF"/>
    <w:rsid w:val="00644F7C"/>
    <w:rsid w:val="00652790"/>
    <w:rsid w:val="00656D21"/>
    <w:rsid w:val="00660D1D"/>
    <w:rsid w:val="00665A00"/>
    <w:rsid w:val="00667CE5"/>
    <w:rsid w:val="00670E44"/>
    <w:rsid w:val="00680539"/>
    <w:rsid w:val="0068587D"/>
    <w:rsid w:val="006A48AD"/>
    <w:rsid w:val="006A6326"/>
    <w:rsid w:val="006A74BF"/>
    <w:rsid w:val="006B1175"/>
    <w:rsid w:val="006D06A4"/>
    <w:rsid w:val="006D086E"/>
    <w:rsid w:val="006D41AD"/>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CFC"/>
    <w:rsid w:val="00733D02"/>
    <w:rsid w:val="0073690E"/>
    <w:rsid w:val="0074695E"/>
    <w:rsid w:val="00746B69"/>
    <w:rsid w:val="00752649"/>
    <w:rsid w:val="007541C5"/>
    <w:rsid w:val="007543C4"/>
    <w:rsid w:val="00761C26"/>
    <w:rsid w:val="00763235"/>
    <w:rsid w:val="0076648F"/>
    <w:rsid w:val="0076690B"/>
    <w:rsid w:val="00775A8B"/>
    <w:rsid w:val="00775BD3"/>
    <w:rsid w:val="0078285C"/>
    <w:rsid w:val="007A21DA"/>
    <w:rsid w:val="007B3F75"/>
    <w:rsid w:val="007B5F43"/>
    <w:rsid w:val="007C2F07"/>
    <w:rsid w:val="007C3644"/>
    <w:rsid w:val="007C5264"/>
    <w:rsid w:val="007C769C"/>
    <w:rsid w:val="007D0BBF"/>
    <w:rsid w:val="007D632F"/>
    <w:rsid w:val="007E21F9"/>
    <w:rsid w:val="007F02CA"/>
    <w:rsid w:val="007F1568"/>
    <w:rsid w:val="007F5A52"/>
    <w:rsid w:val="007F7EE6"/>
    <w:rsid w:val="0080327B"/>
    <w:rsid w:val="00810B48"/>
    <w:rsid w:val="00815EA4"/>
    <w:rsid w:val="00820B7F"/>
    <w:rsid w:val="00823194"/>
    <w:rsid w:val="00830998"/>
    <w:rsid w:val="00831101"/>
    <w:rsid w:val="00831C1F"/>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E27"/>
    <w:rsid w:val="0087688D"/>
    <w:rsid w:val="00881A9D"/>
    <w:rsid w:val="00883210"/>
    <w:rsid w:val="00896097"/>
    <w:rsid w:val="008B3D73"/>
    <w:rsid w:val="008D38C7"/>
    <w:rsid w:val="008D5836"/>
    <w:rsid w:val="008E0DC5"/>
    <w:rsid w:val="008E0F2C"/>
    <w:rsid w:val="008F0A39"/>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92461"/>
    <w:rsid w:val="0099761B"/>
    <w:rsid w:val="009A0022"/>
    <w:rsid w:val="009A120A"/>
    <w:rsid w:val="009A2AAC"/>
    <w:rsid w:val="009A523A"/>
    <w:rsid w:val="009A57FD"/>
    <w:rsid w:val="009A5E41"/>
    <w:rsid w:val="009A7916"/>
    <w:rsid w:val="009B36C4"/>
    <w:rsid w:val="009E0520"/>
    <w:rsid w:val="009E2DE4"/>
    <w:rsid w:val="009F0744"/>
    <w:rsid w:val="009F341A"/>
    <w:rsid w:val="009F606D"/>
    <w:rsid w:val="00A01977"/>
    <w:rsid w:val="00A05F7F"/>
    <w:rsid w:val="00A16C9A"/>
    <w:rsid w:val="00A226AE"/>
    <w:rsid w:val="00A36A78"/>
    <w:rsid w:val="00A37285"/>
    <w:rsid w:val="00A40E81"/>
    <w:rsid w:val="00A4111D"/>
    <w:rsid w:val="00A412E6"/>
    <w:rsid w:val="00A452BA"/>
    <w:rsid w:val="00A465E8"/>
    <w:rsid w:val="00A52CD8"/>
    <w:rsid w:val="00A60402"/>
    <w:rsid w:val="00A61E7A"/>
    <w:rsid w:val="00A67504"/>
    <w:rsid w:val="00A80721"/>
    <w:rsid w:val="00A853C7"/>
    <w:rsid w:val="00A90F7B"/>
    <w:rsid w:val="00A92018"/>
    <w:rsid w:val="00AA697F"/>
    <w:rsid w:val="00AB1707"/>
    <w:rsid w:val="00AC037A"/>
    <w:rsid w:val="00AC7899"/>
    <w:rsid w:val="00AD7CC0"/>
    <w:rsid w:val="00AD7F02"/>
    <w:rsid w:val="00AE723E"/>
    <w:rsid w:val="00AF2E8C"/>
    <w:rsid w:val="00AF44AB"/>
    <w:rsid w:val="00AF5CBF"/>
    <w:rsid w:val="00AF6D6B"/>
    <w:rsid w:val="00B03C55"/>
    <w:rsid w:val="00B12012"/>
    <w:rsid w:val="00B1400A"/>
    <w:rsid w:val="00B202E2"/>
    <w:rsid w:val="00B3780D"/>
    <w:rsid w:val="00B43526"/>
    <w:rsid w:val="00B4777C"/>
    <w:rsid w:val="00B55F29"/>
    <w:rsid w:val="00B56A90"/>
    <w:rsid w:val="00B61942"/>
    <w:rsid w:val="00B61DCA"/>
    <w:rsid w:val="00B73515"/>
    <w:rsid w:val="00B7382C"/>
    <w:rsid w:val="00B754D3"/>
    <w:rsid w:val="00B754FF"/>
    <w:rsid w:val="00B83444"/>
    <w:rsid w:val="00B87164"/>
    <w:rsid w:val="00B9111C"/>
    <w:rsid w:val="00B97D3B"/>
    <w:rsid w:val="00BA17F4"/>
    <w:rsid w:val="00BA762C"/>
    <w:rsid w:val="00BC3E66"/>
    <w:rsid w:val="00BC47C0"/>
    <w:rsid w:val="00BC7FC4"/>
    <w:rsid w:val="00BD5AAF"/>
    <w:rsid w:val="00BE7F75"/>
    <w:rsid w:val="00C0712E"/>
    <w:rsid w:val="00C150AD"/>
    <w:rsid w:val="00C17385"/>
    <w:rsid w:val="00C20FDA"/>
    <w:rsid w:val="00C22297"/>
    <w:rsid w:val="00C31B10"/>
    <w:rsid w:val="00C32815"/>
    <w:rsid w:val="00C3576C"/>
    <w:rsid w:val="00C35C68"/>
    <w:rsid w:val="00C37C83"/>
    <w:rsid w:val="00C37F61"/>
    <w:rsid w:val="00C41565"/>
    <w:rsid w:val="00C425A4"/>
    <w:rsid w:val="00C42F31"/>
    <w:rsid w:val="00C50172"/>
    <w:rsid w:val="00C50B5D"/>
    <w:rsid w:val="00C56F6B"/>
    <w:rsid w:val="00C61058"/>
    <w:rsid w:val="00C629E2"/>
    <w:rsid w:val="00C67C2F"/>
    <w:rsid w:val="00C737F8"/>
    <w:rsid w:val="00C85A5C"/>
    <w:rsid w:val="00C87D33"/>
    <w:rsid w:val="00CC223A"/>
    <w:rsid w:val="00CC4F94"/>
    <w:rsid w:val="00CD130F"/>
    <w:rsid w:val="00CD1770"/>
    <w:rsid w:val="00CD4CE2"/>
    <w:rsid w:val="00CD5134"/>
    <w:rsid w:val="00CE306B"/>
    <w:rsid w:val="00CF50E3"/>
    <w:rsid w:val="00D00F2B"/>
    <w:rsid w:val="00D01F35"/>
    <w:rsid w:val="00D02D09"/>
    <w:rsid w:val="00D03172"/>
    <w:rsid w:val="00D03601"/>
    <w:rsid w:val="00D155CA"/>
    <w:rsid w:val="00D5748D"/>
    <w:rsid w:val="00D6000C"/>
    <w:rsid w:val="00D618C6"/>
    <w:rsid w:val="00D62C23"/>
    <w:rsid w:val="00D81191"/>
    <w:rsid w:val="00D87777"/>
    <w:rsid w:val="00D87D47"/>
    <w:rsid w:val="00D914F7"/>
    <w:rsid w:val="00D91F72"/>
    <w:rsid w:val="00DA287A"/>
    <w:rsid w:val="00DB34D8"/>
    <w:rsid w:val="00DB56D0"/>
    <w:rsid w:val="00DB7DF8"/>
    <w:rsid w:val="00DC59B4"/>
    <w:rsid w:val="00DD00AA"/>
    <w:rsid w:val="00DD0ADE"/>
    <w:rsid w:val="00DD31E1"/>
    <w:rsid w:val="00DF16A1"/>
    <w:rsid w:val="00DF56CC"/>
    <w:rsid w:val="00E03283"/>
    <w:rsid w:val="00E071CD"/>
    <w:rsid w:val="00E160E4"/>
    <w:rsid w:val="00E2040E"/>
    <w:rsid w:val="00E23204"/>
    <w:rsid w:val="00E3150E"/>
    <w:rsid w:val="00E34373"/>
    <w:rsid w:val="00E344E9"/>
    <w:rsid w:val="00E42AE8"/>
    <w:rsid w:val="00E47E47"/>
    <w:rsid w:val="00E71DE9"/>
    <w:rsid w:val="00E71F5F"/>
    <w:rsid w:val="00E86472"/>
    <w:rsid w:val="00E87A25"/>
    <w:rsid w:val="00E958A3"/>
    <w:rsid w:val="00EA2A98"/>
    <w:rsid w:val="00EA37BD"/>
    <w:rsid w:val="00EA5BD8"/>
    <w:rsid w:val="00EA5BEA"/>
    <w:rsid w:val="00EB0B2E"/>
    <w:rsid w:val="00EB2A43"/>
    <w:rsid w:val="00EC5780"/>
    <w:rsid w:val="00EE3744"/>
    <w:rsid w:val="00EE5772"/>
    <w:rsid w:val="00EE6F10"/>
    <w:rsid w:val="00F01B3E"/>
    <w:rsid w:val="00F06E75"/>
    <w:rsid w:val="00F07095"/>
    <w:rsid w:val="00F13FA4"/>
    <w:rsid w:val="00F15920"/>
    <w:rsid w:val="00F4050B"/>
    <w:rsid w:val="00F44F7E"/>
    <w:rsid w:val="00F50955"/>
    <w:rsid w:val="00F55C41"/>
    <w:rsid w:val="00F60707"/>
    <w:rsid w:val="00F61187"/>
    <w:rsid w:val="00F72305"/>
    <w:rsid w:val="00F73B19"/>
    <w:rsid w:val="00F75E77"/>
    <w:rsid w:val="00F775DD"/>
    <w:rsid w:val="00F909EA"/>
    <w:rsid w:val="00F91CA5"/>
    <w:rsid w:val="00F9438B"/>
    <w:rsid w:val="00F96BD8"/>
    <w:rsid w:val="00F97B9F"/>
    <w:rsid w:val="00FA7D64"/>
    <w:rsid w:val="00FB0065"/>
    <w:rsid w:val="00FB0CD0"/>
    <w:rsid w:val="00FB16A1"/>
    <w:rsid w:val="00FC25A0"/>
    <w:rsid w:val="00FC2E16"/>
    <w:rsid w:val="00FC38DF"/>
    <w:rsid w:val="00FC57A5"/>
    <w:rsid w:val="00FD0A1C"/>
    <w:rsid w:val="00FD2986"/>
    <w:rsid w:val="00FD39DC"/>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8E6F"/>
  <w15:chartTrackingRefBased/>
  <w15:docId w15:val="{6A6DF667-6110-CF4A-85C4-4BB760D7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978FD"/>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9F341A"/>
    <w:pPr>
      <w:spacing w:after="160" w:line="200" w:lineRule="atLeast"/>
      <w:contextualSpacing/>
    </w:pPr>
    <w:rPr>
      <w:sz w:val="21"/>
      <w:szCs w:val="20"/>
    </w:rPr>
  </w:style>
  <w:style w:type="character" w:customStyle="1" w:styleId="FootnoteTextChar">
    <w:name w:val="Footnote Text Char"/>
    <w:basedOn w:val="DefaultParagraphFont"/>
    <w:link w:val="FootnoteText"/>
    <w:uiPriority w:val="99"/>
    <w:semiHidden/>
    <w:rsid w:val="009F341A"/>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903DB5906F84EA1AF7FA5B345356C"/>
        <w:category>
          <w:name w:val="General"/>
          <w:gallery w:val="placeholder"/>
        </w:category>
        <w:types>
          <w:type w:val="bbPlcHdr"/>
        </w:types>
        <w:behaviors>
          <w:behavior w:val="content"/>
        </w:behaviors>
        <w:guid w:val="{D454D720-65CD-B940-B640-3F341632BAB2}"/>
      </w:docPartPr>
      <w:docPartBody>
        <w:p w:rsidR="006A1599" w:rsidRDefault="00D93515">
          <w:pPr>
            <w:pStyle w:val="949903DB5906F84EA1AF7FA5B345356C"/>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16"/>
    <w:rsid w:val="00157490"/>
    <w:rsid w:val="002349E6"/>
    <w:rsid w:val="003A59FC"/>
    <w:rsid w:val="003B06F8"/>
    <w:rsid w:val="006A1599"/>
    <w:rsid w:val="00984A16"/>
    <w:rsid w:val="00C41565"/>
    <w:rsid w:val="00CB3147"/>
    <w:rsid w:val="00D93515"/>
    <w:rsid w:val="00E344E9"/>
    <w:rsid w:val="00E7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9903DB5906F84EA1AF7FA5B345356C">
    <w:name w:val="949903DB5906F84EA1AF7FA5B3453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4.xml><?xml version="1.0" encoding="utf-8"?>
<ds:datastoreItem xmlns:ds="http://schemas.openxmlformats.org/officeDocument/2006/customXml" ds:itemID="{329E7B70-6F13-43B4-9AC0-56D64C0EE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E6AFAC-3350-4DFA-917F-E47539C9DD4C}">
  <ds:schemaRefs>
    <ds:schemaRef ds:uri="Microsoft.SharePoint.Taxonomy.ContentTypeSync"/>
  </ds:schemaRefs>
</ds:datastoreItem>
</file>

<file path=customXml/itemProps6.xml><?xml version="1.0" encoding="utf-8"?>
<ds:datastoreItem xmlns:ds="http://schemas.openxmlformats.org/officeDocument/2006/customXml" ds:itemID="{4360D659-707A-4501-B1F0-3BD396344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word document.dotx</Template>
  <TotalTime>36</TotalTime>
  <Pages>57</Pages>
  <Words>8825</Words>
  <Characters>45541</Characters>
  <Application>Microsoft Office Word</Application>
  <DocSecurity>0</DocSecurity>
  <Lines>1110</Lines>
  <Paragraphs>647</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53719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Ceantar Cathrach na Gaillimhe Innéacs Siúil agus Rothaíochta 2025</dc:title>
  <dc:subject/>
  <dc:creator>Walk Wheel Cycle Trust</dc:creator>
  <cp:keywords/>
  <dc:description/>
  <cp:lastModifiedBy>Ben Carruthers</cp:lastModifiedBy>
  <cp:revision>56</cp:revision>
  <cp:lastPrinted>2025-10-10T05:54:00Z</cp:lastPrinted>
  <dcterms:created xsi:type="dcterms:W3CDTF">2026-02-25T14:08:00Z</dcterms:created>
  <dcterms:modified xsi:type="dcterms:W3CDTF">2026-03-09T14:45:00Z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