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22921310"/>
    <w:p w14:paraId="7CC9A256" w14:textId="0D42C6CA" w:rsidR="00641FCF" w:rsidRPr="00641FCF" w:rsidRDefault="00000000" w:rsidP="00FC25A0">
      <w:pPr>
        <w:pStyle w:val="Title"/>
      </w:pPr>
      <w:sdt>
        <w:sdtPr>
          <w:alias w:val="Title"/>
          <w:tag w:val="title"/>
          <w:id w:val="1378974355"/>
          <w:placeholder>
            <w:docPart w:val="C644CF50B550A541A8B7F391382FEEEA"/>
          </w:placeholder>
          <w:dataBinding w:prefixMappings="xmlns:ns0='http://purl.org/dc/elements/1.1/' xmlns:ns1='http://schemas.openxmlformats.org/package/2006/metadata/core-properties' " w:xpath="/ns1:coreProperties[1]/ns0:title[1]" w:storeItemID="{6C3C8BC8-F283-45AE-878A-BAB7291924A1}"/>
          <w:text/>
        </w:sdtPr>
        <w:sdtContent>
          <w:r w:rsidR="001A468C" w:rsidRPr="001A468C">
            <w:t>Ceantar Cathrach Bhaile Átha Cliath Innéacs Siúil agus Rothaíochta 2025</w:t>
          </w:r>
        </w:sdtContent>
      </w:sdt>
      <w:bookmarkEnd w:id="0"/>
    </w:p>
    <w:p w14:paraId="1A14972F" w14:textId="42A9A0DE" w:rsidR="009A54A9" w:rsidRDefault="009A54A9" w:rsidP="000E4F2B">
      <w:pPr>
        <w:pStyle w:val="Subtitle"/>
      </w:pPr>
      <w:r>
        <w:t>Walk Wheel Cycle Trust</w:t>
      </w:r>
      <w:r w:rsidR="007A7636">
        <w:t xml:space="preserve">, </w:t>
      </w:r>
      <w:r>
        <w:t>an Údaráis Náisiúnta Iompair</w:t>
      </w:r>
    </w:p>
    <w:p w14:paraId="5E2716FE" w14:textId="1CA9E677" w:rsidR="00F02CDD" w:rsidRDefault="00F02CDD" w:rsidP="00F02CDD">
      <w:pPr>
        <w:pStyle w:val="Heading1"/>
      </w:pPr>
      <w:bookmarkStart w:id="1" w:name="_Toc222921311"/>
      <w:r>
        <w:lastRenderedPageBreak/>
        <w:t>Réamhrá</w:t>
      </w:r>
      <w:bookmarkEnd w:id="1"/>
    </w:p>
    <w:p w14:paraId="38C269E4" w14:textId="77777777" w:rsidR="009A54A9" w:rsidRDefault="009A54A9" w:rsidP="000E4F2B">
      <w:pPr>
        <w:pStyle w:val="Subtitle"/>
      </w:pPr>
      <w:r>
        <w:t>Ár bhfís maidir le siúl, rothlú agus rothaíocht</w:t>
      </w:r>
    </w:p>
    <w:p w14:paraId="655E1265" w14:textId="3E0B2548" w:rsidR="009A54A9" w:rsidRPr="000E4F2B" w:rsidRDefault="009A54A9" w:rsidP="009A54A9">
      <w:pPr>
        <w:rPr>
          <w:b/>
          <w:bCs/>
        </w:rPr>
      </w:pPr>
      <w:r w:rsidRPr="000E4F2B">
        <w:rPr>
          <w:b/>
          <w:bCs/>
        </w:rPr>
        <w:t>Anne Shaw</w:t>
      </w:r>
      <w:r w:rsidR="000E4F2B" w:rsidRPr="000E4F2B">
        <w:rPr>
          <w:b/>
          <w:bCs/>
        </w:rPr>
        <w:t xml:space="preserve">, </w:t>
      </w:r>
      <w:r w:rsidRPr="000E4F2B">
        <w:rPr>
          <w:b/>
          <w:bCs/>
        </w:rPr>
        <w:t>POF an Údaráis Náisiúnta Iompair</w:t>
      </w:r>
    </w:p>
    <w:p w14:paraId="64F4936B" w14:textId="77777777" w:rsidR="009A54A9" w:rsidRPr="000E4F2B" w:rsidRDefault="009A54A9" w:rsidP="000E4F2B">
      <w:r w:rsidRPr="000E4F2B">
        <w:t>Tá áthas orm an t-eagrán seo d'Innéacs Siúil agus Rothaíochta Cheantar Cathrach Bhaile Átha Cliath a chur i láthair.</w:t>
      </w:r>
    </w:p>
    <w:p w14:paraId="15C84AD6" w14:textId="77777777" w:rsidR="009A54A9" w:rsidRPr="000E4F2B" w:rsidRDefault="009A54A9" w:rsidP="000E4F2B">
      <w:r w:rsidRPr="000E4F2B">
        <w:t xml:space="preserve">Soláthraítear ann léargas luachmhar ar an dóigh a dtaistealaíonn daoine agus ar a bhfuil riachtanach chun siúl, rothaíocht agus úsáid rothaíochta a dhéanamh níos sábháilte, níos éasca agus níos tarraingtí. </w:t>
      </w:r>
    </w:p>
    <w:p w14:paraId="3FEBBAD9" w14:textId="77777777" w:rsidR="009A54A9" w:rsidRPr="000E4F2B" w:rsidRDefault="009A54A9" w:rsidP="000E4F2B">
      <w:r w:rsidRPr="000E4F2B">
        <w:t>Ó foilsíodh an tInnéacs deireanach in 2023, táimid ag obair le húdaráis áitiúla chun an infheistíocht is mó riamh i mbonneagar taistil ghníomhaigh a sholáthar. Le tionscadail ar nós Scéim Taistil Ghníomhaigh Chluain Tarbh go Lár na Cathrach, Glasbhealach Uirbeach na Dothra, agus leathnú líonraí comharsanachta agus tionscnaimh Bealaí Sábháilte chun na Scoile, léirítear ár dtiomantas comhroinnte do shráideanna sábháilte, nasctha a chruthú.</w:t>
      </w:r>
    </w:p>
    <w:p w14:paraId="516BFF22" w14:textId="1154E3B6" w:rsidR="009A54A9" w:rsidRPr="000E4F2B" w:rsidRDefault="009A54A9" w:rsidP="000E4F2B">
      <w:r w:rsidRPr="000E4F2B">
        <w:t xml:space="preserve">Léirítear treochtaí dearfacha leis na sonraí. Is iad siúl agus rothlú na modhanna is coitianta fós, agus na modhanna sin á n-úsáid ag </w:t>
      </w:r>
      <w:r w:rsidR="00F02CDD" w:rsidRPr="000E4F2B">
        <w:t>70%</w:t>
      </w:r>
      <w:r w:rsidRPr="000E4F2B">
        <w:t xml:space="preserve"> de chónaitheoirí cúig lá sa tseachtain ar </w:t>
      </w:r>
      <w:proofErr w:type="gramStart"/>
      <w:r w:rsidRPr="000E4F2B">
        <w:t>a laghad</w:t>
      </w:r>
      <w:proofErr w:type="gramEnd"/>
      <w:r w:rsidRPr="000E4F2B">
        <w:t xml:space="preserve">. Tá méadú tagtha ar an rannpháirtíocht rothaíochta, agus </w:t>
      </w:r>
      <w:r w:rsidR="00F02CDD" w:rsidRPr="000E4F2B">
        <w:t>25%</w:t>
      </w:r>
      <w:r w:rsidRPr="000E4F2B">
        <w:t xml:space="preserve"> de dhaoine ag rothaíocht gach seachtainiúil agus </w:t>
      </w:r>
      <w:r w:rsidR="00F02CDD" w:rsidRPr="000E4F2B">
        <w:t>34%</w:t>
      </w:r>
      <w:r w:rsidRPr="000E4F2B">
        <w:t xml:space="preserve"> de dhaoine ar mian leo rothar a úsáid níos mó. Gach lá, déantar </w:t>
      </w:r>
      <w:r w:rsidR="00F02CDD" w:rsidRPr="000E4F2B">
        <w:t>450,000</w:t>
      </w:r>
      <w:r w:rsidRPr="000E4F2B">
        <w:t xml:space="preserve"> turas fillte ag siúl nó </w:t>
      </w:r>
    </w:p>
    <w:p w14:paraId="37278F32" w14:textId="47834464" w:rsidR="009A54A9" w:rsidRPr="000E4F2B" w:rsidRDefault="009A54A9" w:rsidP="000E4F2B">
      <w:r w:rsidRPr="000E4F2B">
        <w:t xml:space="preserve">ag rothlú agus déanann daoine a d'fhéadfadh carr a úsáid </w:t>
      </w:r>
      <w:r w:rsidR="00F02CDD" w:rsidRPr="000E4F2B">
        <w:t>66,000</w:t>
      </w:r>
      <w:r w:rsidRPr="000E4F2B">
        <w:t xml:space="preserve"> turas ar rothar. Leis na roghanna sin, sábháiltear </w:t>
      </w:r>
      <w:r w:rsidR="00F02CDD" w:rsidRPr="000E4F2B">
        <w:t>97,000</w:t>
      </w:r>
      <w:r w:rsidRPr="000E4F2B">
        <w:t xml:space="preserve"> tona d'astaíochtaí gás ceaptha teasa in aghaidh na bliana, gintear € </w:t>
      </w:r>
      <w:r w:rsidR="00F02CDD" w:rsidRPr="000E4F2B">
        <w:t>2.19</w:t>
      </w:r>
      <w:r w:rsidRPr="000E4F2B">
        <w:t xml:space="preserve"> billiún i sochair eacnamaíocha, agus feabhsaítear siad an tsláinte agus an fholláine.</w:t>
      </w:r>
    </w:p>
    <w:p w14:paraId="03AD54D3" w14:textId="4B085235" w:rsidR="009A54A9" w:rsidRPr="000E4F2B" w:rsidRDefault="009A54A9" w:rsidP="000E4F2B">
      <w:r w:rsidRPr="000E4F2B">
        <w:lastRenderedPageBreak/>
        <w:t xml:space="preserve">Tá a dtosaíochtaí curtha in iúl ag muintir Bhaile Átha Cliath: Is mian le </w:t>
      </w:r>
      <w:r w:rsidR="00F02CDD" w:rsidRPr="000E4F2B">
        <w:t>66%</w:t>
      </w:r>
      <w:r w:rsidRPr="000E4F2B">
        <w:t xml:space="preserve"> díobh níos mó infheistíochta i siúl agus i rothlú, </w:t>
      </w:r>
      <w:r w:rsidR="00F02CDD" w:rsidRPr="000E4F2B">
        <w:t>55%</w:t>
      </w:r>
      <w:r w:rsidRPr="000E4F2B">
        <w:t xml:space="preserve"> dóibh i rothaíocht, agus gan ach </w:t>
      </w:r>
      <w:r w:rsidR="00F02CDD" w:rsidRPr="000E4F2B">
        <w:t>36%</w:t>
      </w:r>
      <w:r w:rsidRPr="000E4F2B">
        <w:t xml:space="preserve"> díobh i dtiomáint. Tá tacaíocht láidir ann do thrasrianta níos sábháilte, cosáin inrochtana agus cosáin rothaíochta chosanta. Leis na roghanna sin, treoraítear ár gcuid oibre agus neartaítear an tábhacht a bhaineann le bonneagar ardchaighdeáin, cuimsitheach a sholáthar.</w:t>
      </w:r>
    </w:p>
    <w:p w14:paraId="2B9BC618" w14:textId="77777777" w:rsidR="009A54A9" w:rsidRPr="000E4F2B" w:rsidRDefault="009A54A9" w:rsidP="000E4F2B">
      <w:r w:rsidRPr="000E4F2B">
        <w:t>Ag féachaint chun cinn, táimid dírithe ar chreataí straitéiseacha taistil ghníomhaigh amhail an Chanáil Ríoga agus Glasbhealaí na Dothra a chur i gcrích, chomh maith le saoráidí taistil ghníomhaigh feabhsaithe a sholáthar mar chuid de chonairí BusConnects. Oibreoidh ÚNI lenár gcomhpháirtithe áitiúla lena chinntiú go dtacóidh an infheistíocht a gealladh faoin bPlean Forbartha Náisiúnta thar na cúig bliana atá amach romhainn le líonraí taistil ghníomhaigh áitiúla a chur i gcrích agus go ndéanfar na sráideanna níos sábháilte agus níos éasca lena dtrasnú dóibh siúd a bhíonn ag siúl, ag rothlú nó ag rothaíocht.</w:t>
      </w:r>
    </w:p>
    <w:p w14:paraId="120B5D57" w14:textId="77777777" w:rsidR="009A54A9" w:rsidRPr="000E4F2B" w:rsidRDefault="009A54A9" w:rsidP="000E4F2B">
      <w:r w:rsidRPr="000E4F2B">
        <w:t>Tá an teachtaireacht soiléir: ba mhaith le daoine a bheith ag siúl, ag rothlú agus ag rothaíocht níos mó agus ag tiomáint níos lú. Táimid ag freagairt le bonneagar a thacaíonn leis an uaillmhian sin agus a chuidíonn le Ceantar Cathrach Bhaile Átha Cliath níos sláintiúla, níos sábháilte agus níos ináitrithe a chruthú.</w:t>
      </w:r>
    </w:p>
    <w:p w14:paraId="1BBBF742" w14:textId="150963EA" w:rsidR="00F02CDD" w:rsidRDefault="00F02CDD" w:rsidP="00F02CDD">
      <w:pPr>
        <w:pStyle w:val="Heading1"/>
      </w:pPr>
      <w:bookmarkStart w:id="2" w:name="_Toc222921312"/>
      <w:r>
        <w:lastRenderedPageBreak/>
        <w:t>Clár na nÁbhar</w:t>
      </w:r>
      <w:bookmarkEnd w:id="2"/>
    </w:p>
    <w:p w14:paraId="76FB790D" w14:textId="38FE60D2" w:rsidR="008A0048" w:rsidRDefault="008A0048">
      <w:pPr>
        <w:pStyle w:val="TOC1"/>
        <w:tabs>
          <w:tab w:val="right" w:pos="9968"/>
        </w:tabs>
        <w:rPr>
          <w:rFonts w:eastAsiaTheme="minorEastAsia"/>
          <w:b/>
          <w:bCs w:val="0"/>
          <w:iCs w:val="0"/>
          <w:noProof/>
          <w:lang w:eastAsia="en-GB"/>
        </w:rPr>
      </w:pPr>
      <w:r>
        <w:fldChar w:fldCharType="begin"/>
      </w:r>
      <w:r>
        <w:instrText xml:space="preserve"> TOC \o "1-1" \h \z \u </w:instrText>
      </w:r>
      <w:r>
        <w:fldChar w:fldCharType="separate"/>
      </w:r>
      <w:hyperlink w:anchor="_Toc222921313" w:history="1">
        <w:r w:rsidRPr="005477D2">
          <w:rPr>
            <w:rStyle w:val="Hyperlink"/>
            <w:noProof/>
          </w:rPr>
          <w:t>An tInnéacs Siúil agus Rothaíochta</w:t>
        </w:r>
        <w:r>
          <w:rPr>
            <w:noProof/>
            <w:webHidden/>
          </w:rPr>
          <w:tab/>
        </w:r>
        <w:r>
          <w:rPr>
            <w:noProof/>
            <w:webHidden/>
          </w:rPr>
          <w:fldChar w:fldCharType="begin"/>
        </w:r>
        <w:r>
          <w:rPr>
            <w:noProof/>
            <w:webHidden/>
          </w:rPr>
          <w:instrText xml:space="preserve"> PAGEREF _Toc222921313 \h </w:instrText>
        </w:r>
        <w:r>
          <w:rPr>
            <w:noProof/>
            <w:webHidden/>
          </w:rPr>
        </w:r>
        <w:r>
          <w:rPr>
            <w:noProof/>
            <w:webHidden/>
          </w:rPr>
          <w:fldChar w:fldCharType="separate"/>
        </w:r>
        <w:r w:rsidR="000C004E">
          <w:rPr>
            <w:noProof/>
            <w:webHidden/>
          </w:rPr>
          <w:t>5</w:t>
        </w:r>
        <w:r>
          <w:rPr>
            <w:noProof/>
            <w:webHidden/>
          </w:rPr>
          <w:fldChar w:fldCharType="end"/>
        </w:r>
      </w:hyperlink>
    </w:p>
    <w:p w14:paraId="285FCE14" w14:textId="3A7B12F7" w:rsidR="008A0048" w:rsidRDefault="008A0048">
      <w:pPr>
        <w:pStyle w:val="TOC1"/>
        <w:tabs>
          <w:tab w:val="right" w:pos="9968"/>
        </w:tabs>
        <w:rPr>
          <w:rFonts w:eastAsiaTheme="minorEastAsia"/>
          <w:b/>
          <w:bCs w:val="0"/>
          <w:iCs w:val="0"/>
          <w:noProof/>
          <w:lang w:eastAsia="en-GB"/>
        </w:rPr>
      </w:pPr>
      <w:hyperlink w:anchor="_Toc222921314" w:history="1">
        <w:r w:rsidRPr="005477D2">
          <w:rPr>
            <w:rStyle w:val="Hyperlink"/>
            <w:noProof/>
          </w:rPr>
          <w:t>Ceannlínte</w:t>
        </w:r>
        <w:r>
          <w:rPr>
            <w:noProof/>
            <w:webHidden/>
          </w:rPr>
          <w:tab/>
        </w:r>
        <w:r>
          <w:rPr>
            <w:noProof/>
            <w:webHidden/>
          </w:rPr>
          <w:fldChar w:fldCharType="begin"/>
        </w:r>
        <w:r>
          <w:rPr>
            <w:noProof/>
            <w:webHidden/>
          </w:rPr>
          <w:instrText xml:space="preserve"> PAGEREF _Toc222921314 \h </w:instrText>
        </w:r>
        <w:r>
          <w:rPr>
            <w:noProof/>
            <w:webHidden/>
          </w:rPr>
        </w:r>
        <w:r>
          <w:rPr>
            <w:noProof/>
            <w:webHidden/>
          </w:rPr>
          <w:fldChar w:fldCharType="separate"/>
        </w:r>
        <w:r w:rsidR="000C004E">
          <w:rPr>
            <w:noProof/>
            <w:webHidden/>
          </w:rPr>
          <w:t>7</w:t>
        </w:r>
        <w:r>
          <w:rPr>
            <w:noProof/>
            <w:webHidden/>
          </w:rPr>
          <w:fldChar w:fldCharType="end"/>
        </w:r>
      </w:hyperlink>
    </w:p>
    <w:p w14:paraId="7E718D89" w14:textId="147B25EF" w:rsidR="008A0048" w:rsidRDefault="008A0048">
      <w:pPr>
        <w:pStyle w:val="TOC1"/>
        <w:tabs>
          <w:tab w:val="right" w:pos="9968"/>
        </w:tabs>
        <w:rPr>
          <w:rFonts w:eastAsiaTheme="minorEastAsia"/>
          <w:b/>
          <w:bCs w:val="0"/>
          <w:iCs w:val="0"/>
          <w:noProof/>
          <w:lang w:eastAsia="en-GB"/>
        </w:rPr>
      </w:pPr>
      <w:hyperlink w:anchor="_Toc222921315" w:history="1">
        <w:r w:rsidRPr="005477D2">
          <w:rPr>
            <w:rStyle w:val="Hyperlink"/>
            <w:noProof/>
          </w:rPr>
          <w:t>Siúl agus rothlú</w:t>
        </w:r>
        <w:r>
          <w:rPr>
            <w:noProof/>
            <w:webHidden/>
          </w:rPr>
          <w:tab/>
        </w:r>
        <w:r>
          <w:rPr>
            <w:noProof/>
            <w:webHidden/>
          </w:rPr>
          <w:fldChar w:fldCharType="begin"/>
        </w:r>
        <w:r>
          <w:rPr>
            <w:noProof/>
            <w:webHidden/>
          </w:rPr>
          <w:instrText xml:space="preserve"> PAGEREF _Toc222921315 \h </w:instrText>
        </w:r>
        <w:r>
          <w:rPr>
            <w:noProof/>
            <w:webHidden/>
          </w:rPr>
        </w:r>
        <w:r>
          <w:rPr>
            <w:noProof/>
            <w:webHidden/>
          </w:rPr>
          <w:fldChar w:fldCharType="separate"/>
        </w:r>
        <w:r w:rsidR="000C004E">
          <w:rPr>
            <w:noProof/>
            <w:webHidden/>
          </w:rPr>
          <w:t>15</w:t>
        </w:r>
        <w:r>
          <w:rPr>
            <w:noProof/>
            <w:webHidden/>
          </w:rPr>
          <w:fldChar w:fldCharType="end"/>
        </w:r>
      </w:hyperlink>
    </w:p>
    <w:p w14:paraId="654FAA6B" w14:textId="4B98E264" w:rsidR="008A0048" w:rsidRDefault="008A0048">
      <w:pPr>
        <w:pStyle w:val="TOC1"/>
        <w:tabs>
          <w:tab w:val="right" w:pos="9968"/>
        </w:tabs>
        <w:rPr>
          <w:rFonts w:eastAsiaTheme="minorEastAsia"/>
          <w:b/>
          <w:bCs w:val="0"/>
          <w:iCs w:val="0"/>
          <w:noProof/>
          <w:lang w:eastAsia="en-GB"/>
        </w:rPr>
      </w:pPr>
      <w:hyperlink w:anchor="_Toc222921316" w:history="1">
        <w:r w:rsidRPr="005477D2">
          <w:rPr>
            <w:rStyle w:val="Hyperlink"/>
            <w:noProof/>
          </w:rPr>
          <w:t>Rothaíocht</w:t>
        </w:r>
        <w:r>
          <w:rPr>
            <w:noProof/>
            <w:webHidden/>
          </w:rPr>
          <w:tab/>
        </w:r>
        <w:r>
          <w:rPr>
            <w:noProof/>
            <w:webHidden/>
          </w:rPr>
          <w:fldChar w:fldCharType="begin"/>
        </w:r>
        <w:r>
          <w:rPr>
            <w:noProof/>
            <w:webHidden/>
          </w:rPr>
          <w:instrText xml:space="preserve"> PAGEREF _Toc222921316 \h </w:instrText>
        </w:r>
        <w:r>
          <w:rPr>
            <w:noProof/>
            <w:webHidden/>
          </w:rPr>
        </w:r>
        <w:r>
          <w:rPr>
            <w:noProof/>
            <w:webHidden/>
          </w:rPr>
          <w:fldChar w:fldCharType="separate"/>
        </w:r>
        <w:r w:rsidR="000C004E">
          <w:rPr>
            <w:noProof/>
            <w:webHidden/>
          </w:rPr>
          <w:t>20</w:t>
        </w:r>
        <w:r>
          <w:rPr>
            <w:noProof/>
            <w:webHidden/>
          </w:rPr>
          <w:fldChar w:fldCharType="end"/>
        </w:r>
      </w:hyperlink>
    </w:p>
    <w:p w14:paraId="3C49A935" w14:textId="6EE2C743" w:rsidR="008A0048" w:rsidRDefault="008A0048">
      <w:pPr>
        <w:pStyle w:val="TOC1"/>
        <w:tabs>
          <w:tab w:val="right" w:pos="9968"/>
        </w:tabs>
        <w:rPr>
          <w:rFonts w:eastAsiaTheme="minorEastAsia"/>
          <w:b/>
          <w:bCs w:val="0"/>
          <w:iCs w:val="0"/>
          <w:noProof/>
          <w:lang w:eastAsia="en-GB"/>
        </w:rPr>
      </w:pPr>
      <w:hyperlink w:anchor="_Toc222921317" w:history="1">
        <w:r w:rsidRPr="005477D2">
          <w:rPr>
            <w:rStyle w:val="Hyperlink"/>
            <w:noProof/>
          </w:rPr>
          <w:t>Na tairbhí a bhaineann le siúl agus rothlú</w:t>
        </w:r>
        <w:r>
          <w:rPr>
            <w:noProof/>
            <w:webHidden/>
          </w:rPr>
          <w:tab/>
        </w:r>
        <w:r>
          <w:rPr>
            <w:noProof/>
            <w:webHidden/>
          </w:rPr>
          <w:fldChar w:fldCharType="begin"/>
        </w:r>
        <w:r>
          <w:rPr>
            <w:noProof/>
            <w:webHidden/>
          </w:rPr>
          <w:instrText xml:space="preserve"> PAGEREF _Toc222921317 \h </w:instrText>
        </w:r>
        <w:r>
          <w:rPr>
            <w:noProof/>
            <w:webHidden/>
          </w:rPr>
        </w:r>
        <w:r>
          <w:rPr>
            <w:noProof/>
            <w:webHidden/>
          </w:rPr>
          <w:fldChar w:fldCharType="separate"/>
        </w:r>
        <w:r w:rsidR="000C004E">
          <w:rPr>
            <w:noProof/>
            <w:webHidden/>
          </w:rPr>
          <w:t>25</w:t>
        </w:r>
        <w:r>
          <w:rPr>
            <w:noProof/>
            <w:webHidden/>
          </w:rPr>
          <w:fldChar w:fldCharType="end"/>
        </w:r>
      </w:hyperlink>
    </w:p>
    <w:p w14:paraId="70ED2407" w14:textId="53F2A772" w:rsidR="008A0048" w:rsidRDefault="008A0048">
      <w:pPr>
        <w:pStyle w:val="TOC1"/>
        <w:tabs>
          <w:tab w:val="right" w:pos="9968"/>
        </w:tabs>
        <w:rPr>
          <w:rFonts w:eastAsiaTheme="minorEastAsia"/>
          <w:b/>
          <w:bCs w:val="0"/>
          <w:iCs w:val="0"/>
          <w:noProof/>
          <w:lang w:eastAsia="en-GB"/>
        </w:rPr>
      </w:pPr>
      <w:hyperlink w:anchor="_Toc222921318" w:history="1">
        <w:r w:rsidRPr="005477D2">
          <w:rPr>
            <w:rStyle w:val="Hyperlink"/>
            <w:noProof/>
          </w:rPr>
          <w:t>Tairbhí na rothaíochta</w:t>
        </w:r>
        <w:r>
          <w:rPr>
            <w:noProof/>
            <w:webHidden/>
          </w:rPr>
          <w:tab/>
        </w:r>
        <w:r>
          <w:rPr>
            <w:noProof/>
            <w:webHidden/>
          </w:rPr>
          <w:fldChar w:fldCharType="begin"/>
        </w:r>
        <w:r>
          <w:rPr>
            <w:noProof/>
            <w:webHidden/>
          </w:rPr>
          <w:instrText xml:space="preserve"> PAGEREF _Toc222921318 \h </w:instrText>
        </w:r>
        <w:r>
          <w:rPr>
            <w:noProof/>
            <w:webHidden/>
          </w:rPr>
        </w:r>
        <w:r>
          <w:rPr>
            <w:noProof/>
            <w:webHidden/>
          </w:rPr>
          <w:fldChar w:fldCharType="separate"/>
        </w:r>
        <w:r w:rsidR="000C004E">
          <w:rPr>
            <w:noProof/>
            <w:webHidden/>
          </w:rPr>
          <w:t>30</w:t>
        </w:r>
        <w:r>
          <w:rPr>
            <w:noProof/>
            <w:webHidden/>
          </w:rPr>
          <w:fldChar w:fldCharType="end"/>
        </w:r>
      </w:hyperlink>
    </w:p>
    <w:p w14:paraId="548C0F36" w14:textId="10E402E6" w:rsidR="008A0048" w:rsidRDefault="008A0048">
      <w:pPr>
        <w:pStyle w:val="TOC1"/>
        <w:tabs>
          <w:tab w:val="right" w:pos="9968"/>
        </w:tabs>
        <w:rPr>
          <w:rFonts w:eastAsiaTheme="minorEastAsia"/>
          <w:b/>
          <w:bCs w:val="0"/>
          <w:iCs w:val="0"/>
          <w:noProof/>
          <w:lang w:eastAsia="en-GB"/>
        </w:rPr>
      </w:pPr>
      <w:hyperlink w:anchor="_Toc222921319" w:history="1">
        <w:r w:rsidRPr="005477D2">
          <w:rPr>
            <w:rStyle w:val="Hyperlink"/>
            <w:noProof/>
          </w:rPr>
          <w:t>Réitigh siúil agus rothlaithe</w:t>
        </w:r>
        <w:r>
          <w:rPr>
            <w:noProof/>
            <w:webHidden/>
          </w:rPr>
          <w:tab/>
        </w:r>
        <w:r>
          <w:rPr>
            <w:noProof/>
            <w:webHidden/>
          </w:rPr>
          <w:fldChar w:fldCharType="begin"/>
        </w:r>
        <w:r>
          <w:rPr>
            <w:noProof/>
            <w:webHidden/>
          </w:rPr>
          <w:instrText xml:space="preserve"> PAGEREF _Toc222921319 \h </w:instrText>
        </w:r>
        <w:r>
          <w:rPr>
            <w:noProof/>
            <w:webHidden/>
          </w:rPr>
        </w:r>
        <w:r>
          <w:rPr>
            <w:noProof/>
            <w:webHidden/>
          </w:rPr>
          <w:fldChar w:fldCharType="separate"/>
        </w:r>
        <w:r w:rsidR="000C004E">
          <w:rPr>
            <w:noProof/>
            <w:webHidden/>
          </w:rPr>
          <w:t>35</w:t>
        </w:r>
        <w:r>
          <w:rPr>
            <w:noProof/>
            <w:webHidden/>
          </w:rPr>
          <w:fldChar w:fldCharType="end"/>
        </w:r>
      </w:hyperlink>
    </w:p>
    <w:p w14:paraId="1C306F66" w14:textId="1099A686" w:rsidR="008A0048" w:rsidRDefault="008A0048">
      <w:pPr>
        <w:pStyle w:val="TOC1"/>
        <w:tabs>
          <w:tab w:val="right" w:pos="9968"/>
        </w:tabs>
        <w:rPr>
          <w:rFonts w:eastAsiaTheme="minorEastAsia"/>
          <w:b/>
          <w:bCs w:val="0"/>
          <w:iCs w:val="0"/>
          <w:noProof/>
          <w:lang w:eastAsia="en-GB"/>
        </w:rPr>
      </w:pPr>
      <w:hyperlink w:anchor="_Toc222921320" w:history="1">
        <w:r w:rsidRPr="005477D2">
          <w:rPr>
            <w:rStyle w:val="Hyperlink"/>
            <w:noProof/>
          </w:rPr>
          <w:t>Réitigh rothaíochta</w:t>
        </w:r>
        <w:r>
          <w:rPr>
            <w:noProof/>
            <w:webHidden/>
          </w:rPr>
          <w:tab/>
        </w:r>
        <w:r>
          <w:rPr>
            <w:noProof/>
            <w:webHidden/>
          </w:rPr>
          <w:fldChar w:fldCharType="begin"/>
        </w:r>
        <w:r>
          <w:rPr>
            <w:noProof/>
            <w:webHidden/>
          </w:rPr>
          <w:instrText xml:space="preserve"> PAGEREF _Toc222921320 \h </w:instrText>
        </w:r>
        <w:r>
          <w:rPr>
            <w:noProof/>
            <w:webHidden/>
          </w:rPr>
        </w:r>
        <w:r>
          <w:rPr>
            <w:noProof/>
            <w:webHidden/>
          </w:rPr>
          <w:fldChar w:fldCharType="separate"/>
        </w:r>
        <w:r w:rsidR="000C004E">
          <w:rPr>
            <w:noProof/>
            <w:webHidden/>
          </w:rPr>
          <w:t>40</w:t>
        </w:r>
        <w:r>
          <w:rPr>
            <w:noProof/>
            <w:webHidden/>
          </w:rPr>
          <w:fldChar w:fldCharType="end"/>
        </w:r>
      </w:hyperlink>
    </w:p>
    <w:p w14:paraId="092E5B4C" w14:textId="2635EA32" w:rsidR="008A0048" w:rsidRDefault="008A0048">
      <w:pPr>
        <w:pStyle w:val="TOC1"/>
        <w:tabs>
          <w:tab w:val="right" w:pos="9968"/>
        </w:tabs>
        <w:rPr>
          <w:rFonts w:eastAsiaTheme="minorEastAsia"/>
          <w:b/>
          <w:bCs w:val="0"/>
          <w:iCs w:val="0"/>
          <w:noProof/>
          <w:lang w:eastAsia="en-GB"/>
        </w:rPr>
      </w:pPr>
      <w:hyperlink w:anchor="_Toc222921321" w:history="1">
        <w:r w:rsidRPr="005477D2">
          <w:rPr>
            <w:rStyle w:val="Hyperlink"/>
            <w:noProof/>
          </w:rPr>
          <w:t>Réitigh chomharsanachta</w:t>
        </w:r>
        <w:r>
          <w:rPr>
            <w:noProof/>
            <w:webHidden/>
          </w:rPr>
          <w:tab/>
        </w:r>
        <w:r>
          <w:rPr>
            <w:noProof/>
            <w:webHidden/>
          </w:rPr>
          <w:fldChar w:fldCharType="begin"/>
        </w:r>
        <w:r>
          <w:rPr>
            <w:noProof/>
            <w:webHidden/>
          </w:rPr>
          <w:instrText xml:space="preserve"> PAGEREF _Toc222921321 \h </w:instrText>
        </w:r>
        <w:r>
          <w:rPr>
            <w:noProof/>
            <w:webHidden/>
          </w:rPr>
        </w:r>
        <w:r>
          <w:rPr>
            <w:noProof/>
            <w:webHidden/>
          </w:rPr>
          <w:fldChar w:fldCharType="separate"/>
        </w:r>
        <w:r w:rsidR="000C004E">
          <w:rPr>
            <w:noProof/>
            <w:webHidden/>
          </w:rPr>
          <w:t>45</w:t>
        </w:r>
        <w:r>
          <w:rPr>
            <w:noProof/>
            <w:webHidden/>
          </w:rPr>
          <w:fldChar w:fldCharType="end"/>
        </w:r>
      </w:hyperlink>
    </w:p>
    <w:p w14:paraId="527131C6" w14:textId="58A38089" w:rsidR="008A0048" w:rsidRDefault="008A0048">
      <w:pPr>
        <w:pStyle w:val="TOC1"/>
        <w:tabs>
          <w:tab w:val="right" w:pos="9968"/>
        </w:tabs>
        <w:rPr>
          <w:rFonts w:eastAsiaTheme="minorEastAsia"/>
          <w:b/>
          <w:bCs w:val="0"/>
          <w:iCs w:val="0"/>
          <w:noProof/>
          <w:lang w:eastAsia="en-GB"/>
        </w:rPr>
      </w:pPr>
      <w:hyperlink w:anchor="_Toc222921322" w:history="1">
        <w:r w:rsidRPr="005477D2">
          <w:rPr>
            <w:rStyle w:val="Hyperlink"/>
            <w:noProof/>
          </w:rPr>
          <w:t>An ceantar a fhorbairt</w:t>
        </w:r>
        <w:r>
          <w:rPr>
            <w:noProof/>
            <w:webHidden/>
          </w:rPr>
          <w:tab/>
        </w:r>
        <w:r>
          <w:rPr>
            <w:noProof/>
            <w:webHidden/>
          </w:rPr>
          <w:fldChar w:fldCharType="begin"/>
        </w:r>
        <w:r>
          <w:rPr>
            <w:noProof/>
            <w:webHidden/>
          </w:rPr>
          <w:instrText xml:space="preserve"> PAGEREF _Toc222921322 \h </w:instrText>
        </w:r>
        <w:r>
          <w:rPr>
            <w:noProof/>
            <w:webHidden/>
          </w:rPr>
        </w:r>
        <w:r>
          <w:rPr>
            <w:noProof/>
            <w:webHidden/>
          </w:rPr>
          <w:fldChar w:fldCharType="separate"/>
        </w:r>
        <w:r w:rsidR="000C004E">
          <w:rPr>
            <w:noProof/>
            <w:webHidden/>
          </w:rPr>
          <w:t>50</w:t>
        </w:r>
        <w:r>
          <w:rPr>
            <w:noProof/>
            <w:webHidden/>
          </w:rPr>
          <w:fldChar w:fldCharType="end"/>
        </w:r>
      </w:hyperlink>
    </w:p>
    <w:p w14:paraId="5B8F577D" w14:textId="3C724257" w:rsidR="008A0048" w:rsidRDefault="008A0048">
      <w:pPr>
        <w:pStyle w:val="TOC1"/>
        <w:tabs>
          <w:tab w:val="right" w:pos="9968"/>
        </w:tabs>
        <w:rPr>
          <w:rFonts w:eastAsiaTheme="minorEastAsia"/>
          <w:b/>
          <w:bCs w:val="0"/>
          <w:iCs w:val="0"/>
          <w:noProof/>
          <w:lang w:eastAsia="en-GB"/>
        </w:rPr>
      </w:pPr>
      <w:hyperlink w:anchor="_Toc222921323" w:history="1">
        <w:r w:rsidRPr="005477D2">
          <w:rPr>
            <w:rStyle w:val="Hyperlink"/>
            <w:noProof/>
          </w:rPr>
          <w:t>Ag breathnú chun cinn</w:t>
        </w:r>
        <w:r>
          <w:rPr>
            <w:noProof/>
            <w:webHidden/>
          </w:rPr>
          <w:tab/>
        </w:r>
        <w:r>
          <w:rPr>
            <w:noProof/>
            <w:webHidden/>
          </w:rPr>
          <w:fldChar w:fldCharType="begin"/>
        </w:r>
        <w:r>
          <w:rPr>
            <w:noProof/>
            <w:webHidden/>
          </w:rPr>
          <w:instrText xml:space="preserve"> PAGEREF _Toc222921323 \h </w:instrText>
        </w:r>
        <w:r>
          <w:rPr>
            <w:noProof/>
            <w:webHidden/>
          </w:rPr>
        </w:r>
        <w:r>
          <w:rPr>
            <w:noProof/>
            <w:webHidden/>
          </w:rPr>
          <w:fldChar w:fldCharType="separate"/>
        </w:r>
        <w:r w:rsidR="000C004E">
          <w:rPr>
            <w:noProof/>
            <w:webHidden/>
          </w:rPr>
          <w:t>53</w:t>
        </w:r>
        <w:r>
          <w:rPr>
            <w:noProof/>
            <w:webHidden/>
          </w:rPr>
          <w:fldChar w:fldCharType="end"/>
        </w:r>
      </w:hyperlink>
    </w:p>
    <w:p w14:paraId="251C3918" w14:textId="57628A35" w:rsidR="008A0048" w:rsidRDefault="008A0048">
      <w:pPr>
        <w:pStyle w:val="TOC1"/>
        <w:tabs>
          <w:tab w:val="right" w:pos="9968"/>
        </w:tabs>
        <w:rPr>
          <w:rFonts w:eastAsiaTheme="minorEastAsia"/>
          <w:b/>
          <w:bCs w:val="0"/>
          <w:iCs w:val="0"/>
          <w:noProof/>
          <w:lang w:eastAsia="en-GB"/>
        </w:rPr>
      </w:pPr>
      <w:hyperlink w:anchor="_Toc222921324" w:history="1">
        <w:r w:rsidRPr="005477D2">
          <w:rPr>
            <w:rStyle w:val="Hyperlink"/>
            <w:noProof/>
          </w:rPr>
          <w:t>Nótaí ar mhodheolaíocht</w:t>
        </w:r>
        <w:r>
          <w:rPr>
            <w:noProof/>
            <w:webHidden/>
          </w:rPr>
          <w:tab/>
        </w:r>
        <w:r>
          <w:rPr>
            <w:noProof/>
            <w:webHidden/>
          </w:rPr>
          <w:fldChar w:fldCharType="begin"/>
        </w:r>
        <w:r>
          <w:rPr>
            <w:noProof/>
            <w:webHidden/>
          </w:rPr>
          <w:instrText xml:space="preserve"> PAGEREF _Toc222921324 \h </w:instrText>
        </w:r>
        <w:r>
          <w:rPr>
            <w:noProof/>
            <w:webHidden/>
          </w:rPr>
        </w:r>
        <w:r>
          <w:rPr>
            <w:noProof/>
            <w:webHidden/>
          </w:rPr>
          <w:fldChar w:fldCharType="separate"/>
        </w:r>
        <w:r w:rsidR="000C004E">
          <w:rPr>
            <w:noProof/>
            <w:webHidden/>
          </w:rPr>
          <w:t>57</w:t>
        </w:r>
        <w:r>
          <w:rPr>
            <w:noProof/>
            <w:webHidden/>
          </w:rPr>
          <w:fldChar w:fldCharType="end"/>
        </w:r>
      </w:hyperlink>
    </w:p>
    <w:p w14:paraId="38B3F936" w14:textId="46C709A9" w:rsidR="00816F5A" w:rsidRPr="00816F5A" w:rsidRDefault="008A0048" w:rsidP="00816F5A">
      <w:r>
        <w:fldChar w:fldCharType="end"/>
      </w:r>
    </w:p>
    <w:p w14:paraId="7E015060" w14:textId="13755F99" w:rsidR="00F02CDD" w:rsidRDefault="00F02CDD" w:rsidP="00F02CDD">
      <w:pPr>
        <w:pStyle w:val="Heading1"/>
      </w:pPr>
      <w:bookmarkStart w:id="3" w:name="_Toc222921313"/>
      <w:r>
        <w:lastRenderedPageBreak/>
        <w:t>An tInnéacs Siúil agus Rothaíochta</w:t>
      </w:r>
      <w:bookmarkEnd w:id="3"/>
    </w:p>
    <w:p w14:paraId="7CB34366" w14:textId="77777777" w:rsidR="009A54A9" w:rsidRDefault="009A54A9" w:rsidP="009A54A9">
      <w:r>
        <w:t>Is é an tInnéacs Siúil agus Rothaíochta an measúnú is mó atá déanta maidir le siúl, rothlú agus rothaíocht sa Ríocht Aontaithe agus in Éirinn. Ba é Walk Wheel Cycle Trust (Sustrans roimhe seo) a rinne é i gcomhar le 22 comhpháirtí réigiúnach agus áitiúil. Tuairiscíonn gach ceantar ar an dul chun cinn atá déanta maidir bealach laethúil níos mealltaí chun taisteal a dhéanamh den siúl, den rothlú agus den rothaíocht.</w:t>
      </w:r>
    </w:p>
    <w:p w14:paraId="042D89B5" w14:textId="0531C178" w:rsidR="009A54A9" w:rsidRPr="000E4F2B" w:rsidRDefault="009A54A9" w:rsidP="000E4F2B">
      <w:r w:rsidRPr="000E4F2B">
        <w:t xml:space="preserve">Tugann an tInnéacs Siúil agus Rothaíochta tuairisc gach dhá bhliain. Seo </w:t>
      </w:r>
      <w:proofErr w:type="gramStart"/>
      <w:r w:rsidRPr="000E4F2B">
        <w:t>an</w:t>
      </w:r>
      <w:proofErr w:type="gramEnd"/>
      <w:r w:rsidRPr="000E4F2B">
        <w:t xml:space="preserve"> ceathrú tuarascáil ó Cheantar Cathrach Bhaile Átha Cliath, arna soláthraíodh i gcomhpháirtíocht le hÚdarás Náisiúnta Iompair na hÉireann. Tá na sonraí sa tuarascáil seo ó 2025 agus áirítear leo sonraí áitiúla faoi shiúl, rothlú agus rothaíocht, agus suirbhé neamhspleách, ionadaíoch ó thaobh déimeagrafach de, ar </w:t>
      </w:r>
      <w:r w:rsidR="00F02CDD" w:rsidRPr="000E4F2B">
        <w:t>1,107</w:t>
      </w:r>
      <w:r w:rsidRPr="000E4F2B">
        <w:t xml:space="preserve"> cónaitheoir 16 bliana d'aois nó níos sine. Rinneadh an suirbhé ó Aibreán go Meitheamh 2025. Rinne an cuideachta taighde margaidh neamhspleách Ipsos B&amp;A an suirbhé, atá ionadaíoch de gach uile chónaitheoir, ní hamháin na cónaitheoirí a shiúlann, a rothlú nó a rothaíonn.</w:t>
      </w:r>
    </w:p>
    <w:p w14:paraId="62089CB9" w14:textId="77777777" w:rsidR="009A54A9" w:rsidRDefault="009A54A9" w:rsidP="009A54A9">
      <w:r>
        <w:t>Tá comparáidí curtha chun áireamh againn tríd an tuarascáil seo le sonraí 2023 i gcás ina raibh siad ar fáil.</w:t>
      </w:r>
    </w:p>
    <w:p w14:paraId="7F715958" w14:textId="77777777" w:rsidR="009A54A9" w:rsidRDefault="009A54A9" w:rsidP="009A54A9">
      <w:r>
        <w:t>Gabhaimid ár mbuíochas le muintir Cheantar Cathrach Bhaile Átha Cliath a ghlac páirt sa suirbhé agus a roinn a gcuid scéalta linn.</w:t>
      </w:r>
    </w:p>
    <w:p w14:paraId="3A7D73A3" w14:textId="7570B0D6" w:rsidR="009A54A9" w:rsidRDefault="009A54A9" w:rsidP="009A54A9">
      <w:r>
        <w:t>Is féidir tuilleadh sonraí faoi na tuarascálacha uile agus uirlis sonraí idirghníomhach chun iniúchadh níos cuimsithí a dhéanamh ar na sonraí a fháil ag</w:t>
      </w:r>
      <w:r w:rsidR="00146305">
        <w:t xml:space="preserve"> </w:t>
      </w:r>
      <w:hyperlink r:id="rId13" w:history="1">
        <w:r w:rsidR="00146305" w:rsidRPr="00D774DF">
          <w:rPr>
            <w:rStyle w:val="Hyperlink"/>
          </w:rPr>
          <w:t>www.walkwheelcycletrust.org.uk/walking-cycling-index</w:t>
        </w:r>
      </w:hyperlink>
      <w:r w:rsidR="00146305">
        <w:t xml:space="preserve"> </w:t>
      </w:r>
    </w:p>
    <w:p w14:paraId="79CA18FD" w14:textId="77777777" w:rsidR="009A54A9" w:rsidRDefault="009A54A9" w:rsidP="009A54A9">
      <w:r>
        <w:t xml:space="preserve">Léarscáil den Ríocht Aontaithe agus Éirinn ina dtaispeántar na cathracha atá rannpháirteach san Innéacs Siúil agus Rothaíochta: Údarás Comhcheangailte Obar Dheathain, Bhéal Feirste, Bristol, Cambridgeshire agus Peterborough, </w:t>
      </w:r>
      <w:r>
        <w:lastRenderedPageBreak/>
        <w:t>Caerdydd, Ceantar Cathrach Chorcaí, Ceantar Cathrach Bhaile Átha Cliath, Dundee, Dunfermline, Dún Éideann, Ceantar Cathrach na Gaillimhe, Glaschú, Mórcheantar Mhanchain, Inverness, Leicester, Ceantar Cathrach Luimnigh-na Sionainne, Réigiún Chathair Learphoill, Údarás Comhcheangailte an Oirthuaiscirt, Perth, Réigiún Chathair Southampton, Stirling agus Ceantar Cathrach Phort Láirge</w:t>
      </w:r>
    </w:p>
    <w:p w14:paraId="037BFE74" w14:textId="46DD5193" w:rsidR="00F02CDD" w:rsidRDefault="00F02CDD" w:rsidP="00F02CDD">
      <w:pPr>
        <w:pStyle w:val="Heading2"/>
      </w:pPr>
      <w:r>
        <w:t>Rothlú a shainiú</w:t>
      </w:r>
    </w:p>
    <w:p w14:paraId="48744FE7" w14:textId="77777777" w:rsidR="009A54A9" w:rsidRDefault="009A54A9" w:rsidP="009A54A9">
      <w:r>
        <w:t>B'fhéidir nach n-úsáidfeadh daoine áirithe a úsáideann cathaoir rothaí nó scútar soghluaisteachta an téarma 'siúl' maidir leo féin agus b'fhéidir gur fearr leo an téarma 'rothlú' a úsáid. Úsáidimid na téarmaí 'siúl' agus 'rothlú' le chéile lena chinntiú go bhfuilimid chomh cuimsitheach agus is féidir.</w:t>
      </w:r>
    </w:p>
    <w:p w14:paraId="58F5E24A" w14:textId="6BF71236" w:rsidR="00F02CDD" w:rsidRDefault="00F02CDD" w:rsidP="00F02CDD">
      <w:pPr>
        <w:pStyle w:val="Heading1"/>
      </w:pPr>
      <w:bookmarkStart w:id="4" w:name="_Toc222921314"/>
      <w:r>
        <w:lastRenderedPageBreak/>
        <w:t>Ceannlínte</w:t>
      </w:r>
      <w:bookmarkEnd w:id="4"/>
    </w:p>
    <w:p w14:paraId="3A6C3E00" w14:textId="77777777" w:rsidR="009A54A9" w:rsidRDefault="009A54A9" w:rsidP="000E4F2B">
      <w:pPr>
        <w:pStyle w:val="Subtitle"/>
      </w:pPr>
      <w:r>
        <w:t>Ceantar Cathrach Bhaile Átha Cliath</w:t>
      </w:r>
    </w:p>
    <w:p w14:paraId="2577F13F" w14:textId="7CFB5C80" w:rsidR="00F02CDD" w:rsidRDefault="00F02CDD" w:rsidP="00F02CDD">
      <w:pPr>
        <w:pStyle w:val="Heading2"/>
      </w:pPr>
      <w:r>
        <w:t>Daonra</w:t>
      </w:r>
      <w:r w:rsidR="000E4F2B">
        <w:rPr>
          <w:rStyle w:val="FootnoteReference"/>
        </w:rPr>
        <w:footnoteReference w:id="1"/>
      </w:r>
    </w:p>
    <w:p w14:paraId="63155E29" w14:textId="2A642457" w:rsidR="009A54A9" w:rsidRDefault="00F02CDD" w:rsidP="009A54A9">
      <w:r w:rsidRPr="00F02CDD">
        <w:rPr>
          <w:b/>
        </w:rPr>
        <w:t>1,525,225</w:t>
      </w:r>
    </w:p>
    <w:p w14:paraId="45CA4554" w14:textId="5B300A1E" w:rsidR="009A54A9" w:rsidRDefault="00F02CDD" w:rsidP="009A54A9">
      <w:r w:rsidRPr="00F02CDD">
        <w:rPr>
          <w:b/>
        </w:rPr>
        <w:t>1,226,529</w:t>
      </w:r>
      <w:r w:rsidR="009A54A9">
        <w:t xml:space="preserve"> duine fásta</w:t>
      </w:r>
    </w:p>
    <w:p w14:paraId="7BD279B5" w14:textId="5FBF005E" w:rsidR="009A54A9" w:rsidRDefault="00F02CDD" w:rsidP="009A54A9">
      <w:r w:rsidRPr="00F02CDD">
        <w:rPr>
          <w:b/>
        </w:rPr>
        <w:t>298,696</w:t>
      </w:r>
      <w:r w:rsidR="009A54A9">
        <w:t xml:space="preserve"> leanbh</w:t>
      </w:r>
    </w:p>
    <w:p w14:paraId="54941EEC" w14:textId="77777777" w:rsidR="009A54A9" w:rsidRDefault="009A54A9" w:rsidP="009A54A9">
      <w:r>
        <w:t>Limistéar an tSuirbhé</w:t>
      </w:r>
    </w:p>
    <w:p w14:paraId="51731B7A" w14:textId="77777777" w:rsidR="009A54A9" w:rsidRDefault="009A54A9" w:rsidP="009A54A9">
      <w:r>
        <w:t>Léarscáil de limistéar an tsuirbhé</w:t>
      </w:r>
    </w:p>
    <w:p w14:paraId="45D6D91F" w14:textId="5E5441D1" w:rsidR="00F02CDD" w:rsidRDefault="00F02CDD" w:rsidP="00F02CDD">
      <w:pPr>
        <w:pStyle w:val="Heading2"/>
      </w:pPr>
      <w:r>
        <w:t>Minicíocht na modhanna taistil éagsúla</w:t>
      </w:r>
    </w:p>
    <w:p w14:paraId="4457E1CB" w14:textId="17301307" w:rsidR="009A54A9" w:rsidRDefault="009A54A9" w:rsidP="009A54A9">
      <w:r>
        <w:t xml:space="preserve">Is iad siúl agus rothlú na modhanna taistil is coitianta i measc chónaitheoirí Cheantar Cathrach Bhaile Átha Cliath. Ó 2021 i leith, tá méadú tagtha ar shiúl agus rothlú, agus ar rothaíocht. </w:t>
      </w:r>
    </w:p>
    <w:p w14:paraId="48FF6953" w14:textId="09787F68" w:rsidR="00F02CDD" w:rsidRDefault="00F02CDD" w:rsidP="00F02CDD">
      <w:pPr>
        <w:pStyle w:val="Heading3"/>
      </w:pPr>
      <w:r>
        <w:lastRenderedPageBreak/>
        <w:t>Cónaitheoirí a thaistealaíonn ar na modhanna seo a leanas cúig lá nó níos mó sa tseachtain sa cheantar</w:t>
      </w:r>
    </w:p>
    <w:p w14:paraId="5060F8B7" w14:textId="77777777" w:rsidR="009A54A9" w:rsidRPr="00043620" w:rsidRDefault="009A54A9" w:rsidP="00043620">
      <w:pPr>
        <w:pStyle w:val="Heading4"/>
      </w:pPr>
      <w:r w:rsidRPr="00043620">
        <w:t>Siúl nó rothlú</w:t>
      </w:r>
    </w:p>
    <w:p w14:paraId="3332576D" w14:textId="51639C51" w:rsidR="009A54A9" w:rsidRDefault="00F02CDD" w:rsidP="009A54A9">
      <w:r w:rsidRPr="00F02CDD">
        <w:rPr>
          <w:b/>
        </w:rPr>
        <w:t>64%</w:t>
      </w:r>
      <w:r w:rsidR="009A54A9">
        <w:t xml:space="preserve"> in 2021 </w:t>
      </w:r>
    </w:p>
    <w:p w14:paraId="2D50CD5C" w14:textId="71A642E3" w:rsidR="009A54A9" w:rsidRDefault="00F02CDD" w:rsidP="009A54A9">
      <w:r w:rsidRPr="00F02CDD">
        <w:rPr>
          <w:b/>
        </w:rPr>
        <w:t>71%</w:t>
      </w:r>
      <w:r w:rsidR="009A54A9">
        <w:t xml:space="preserve"> in 2023 </w:t>
      </w:r>
    </w:p>
    <w:p w14:paraId="0FE31752" w14:textId="15FBFF6A" w:rsidR="009A54A9" w:rsidRDefault="00F02CDD" w:rsidP="009A54A9">
      <w:r w:rsidRPr="00F02CDD">
        <w:rPr>
          <w:b/>
        </w:rPr>
        <w:t>70%</w:t>
      </w:r>
      <w:r w:rsidR="009A54A9">
        <w:t xml:space="preserve"> in 2025 </w:t>
      </w:r>
    </w:p>
    <w:p w14:paraId="1602508D" w14:textId="1CB873D4" w:rsidR="009A54A9" w:rsidRPr="00043620" w:rsidRDefault="009A54A9" w:rsidP="00043620">
      <w:pPr>
        <w:pStyle w:val="Heading4"/>
      </w:pPr>
      <w:r w:rsidRPr="00043620">
        <w:t>Tiomáint</w:t>
      </w:r>
      <w:r w:rsidR="00043620">
        <w:rPr>
          <w:rStyle w:val="FootnoteReference"/>
          <w:b w:val="0"/>
          <w:bCs w:val="0"/>
        </w:rPr>
        <w:footnoteReference w:id="2"/>
      </w:r>
    </w:p>
    <w:p w14:paraId="71D8E7B1" w14:textId="68E3C8C7" w:rsidR="009A54A9" w:rsidRDefault="00F02CDD" w:rsidP="009A54A9">
      <w:r w:rsidRPr="00F02CDD">
        <w:rPr>
          <w:b/>
        </w:rPr>
        <w:t>38%</w:t>
      </w:r>
      <w:r w:rsidR="009A54A9">
        <w:t xml:space="preserve"> in 2021 </w:t>
      </w:r>
    </w:p>
    <w:p w14:paraId="293D7387" w14:textId="21C761C7" w:rsidR="009A54A9" w:rsidRDefault="00F02CDD" w:rsidP="009A54A9">
      <w:r w:rsidRPr="00F02CDD">
        <w:rPr>
          <w:b/>
        </w:rPr>
        <w:t>47%</w:t>
      </w:r>
      <w:r w:rsidR="009A54A9">
        <w:t xml:space="preserve"> in 2023 </w:t>
      </w:r>
    </w:p>
    <w:p w14:paraId="3585D032" w14:textId="512D1D48" w:rsidR="009A54A9" w:rsidRDefault="00F02CDD" w:rsidP="009A54A9">
      <w:r w:rsidRPr="00F02CDD">
        <w:rPr>
          <w:b/>
        </w:rPr>
        <w:t>46%</w:t>
      </w:r>
      <w:r w:rsidR="009A54A9">
        <w:t xml:space="preserve"> in 2025 </w:t>
      </w:r>
    </w:p>
    <w:p w14:paraId="6990D2F2" w14:textId="77777777" w:rsidR="009A54A9" w:rsidRPr="00043620" w:rsidRDefault="009A54A9" w:rsidP="00043620">
      <w:pPr>
        <w:pStyle w:val="Heading4"/>
      </w:pPr>
      <w:r w:rsidRPr="00043620">
        <w:t>Iompar poiblí</w:t>
      </w:r>
    </w:p>
    <w:p w14:paraId="73F9845F" w14:textId="7D5793CE" w:rsidR="009A54A9" w:rsidRDefault="00F02CDD" w:rsidP="009A54A9">
      <w:r w:rsidRPr="00F02CDD">
        <w:rPr>
          <w:b/>
        </w:rPr>
        <w:t>9%</w:t>
      </w:r>
      <w:r w:rsidR="009A54A9">
        <w:t xml:space="preserve"> in 2021 </w:t>
      </w:r>
    </w:p>
    <w:p w14:paraId="46583762" w14:textId="04209FC8" w:rsidR="009A54A9" w:rsidRDefault="00F02CDD" w:rsidP="009A54A9">
      <w:r w:rsidRPr="00F02CDD">
        <w:rPr>
          <w:b/>
        </w:rPr>
        <w:t>16%</w:t>
      </w:r>
      <w:r w:rsidR="009A54A9">
        <w:t xml:space="preserve"> in 2023 </w:t>
      </w:r>
    </w:p>
    <w:p w14:paraId="415182A4" w14:textId="7BE3B5EF" w:rsidR="009A54A9" w:rsidRDefault="00F02CDD" w:rsidP="009A54A9">
      <w:r w:rsidRPr="00F02CDD">
        <w:rPr>
          <w:b/>
        </w:rPr>
        <w:t>18%</w:t>
      </w:r>
      <w:r w:rsidR="009A54A9">
        <w:t xml:space="preserve"> in 2025 </w:t>
      </w:r>
    </w:p>
    <w:p w14:paraId="6F0DB7D3" w14:textId="77777777" w:rsidR="009A54A9" w:rsidRPr="00043620" w:rsidRDefault="009A54A9" w:rsidP="00043620">
      <w:pPr>
        <w:pStyle w:val="Heading4"/>
      </w:pPr>
      <w:r w:rsidRPr="00043620">
        <w:t>Rothaíocht</w:t>
      </w:r>
    </w:p>
    <w:p w14:paraId="7C520938" w14:textId="465FC561" w:rsidR="009A54A9" w:rsidRDefault="00F02CDD" w:rsidP="009A54A9">
      <w:r w:rsidRPr="00F02CDD">
        <w:rPr>
          <w:b/>
        </w:rPr>
        <w:t>9%</w:t>
      </w:r>
      <w:r w:rsidR="009A54A9">
        <w:t xml:space="preserve"> in 2021 </w:t>
      </w:r>
    </w:p>
    <w:p w14:paraId="72389503" w14:textId="5771460E" w:rsidR="009A54A9" w:rsidRDefault="00F02CDD" w:rsidP="009A54A9">
      <w:r w:rsidRPr="00F02CDD">
        <w:rPr>
          <w:b/>
        </w:rPr>
        <w:lastRenderedPageBreak/>
        <w:t>8%</w:t>
      </w:r>
      <w:r w:rsidR="009A54A9">
        <w:t xml:space="preserve"> in 2023 </w:t>
      </w:r>
    </w:p>
    <w:p w14:paraId="0D9791B4" w14:textId="5C0AD89E" w:rsidR="009A54A9" w:rsidRDefault="00F02CDD" w:rsidP="009A54A9">
      <w:r w:rsidRPr="00F02CDD">
        <w:rPr>
          <w:b/>
        </w:rPr>
        <w:t>12%</w:t>
      </w:r>
      <w:r w:rsidR="009A54A9">
        <w:t xml:space="preserve"> in 2025 </w:t>
      </w:r>
    </w:p>
    <w:p w14:paraId="3FF627E4" w14:textId="616523FA" w:rsidR="00F02CDD" w:rsidRDefault="00F02CDD" w:rsidP="00F02CDD">
      <w:pPr>
        <w:pStyle w:val="Heading2"/>
      </w:pPr>
      <w:r>
        <w:t xml:space="preserve">Ní rannpháirtíocht sa siúl, rothlú agus rothaíocht mar </w:t>
      </w:r>
      <w:proofErr w:type="gramStart"/>
      <w:r>
        <w:t>an</w:t>
      </w:r>
      <w:proofErr w:type="gramEnd"/>
      <w:r>
        <w:t xml:space="preserve"> gcéanna</w:t>
      </w:r>
    </w:p>
    <w:p w14:paraId="1DBD24DB" w14:textId="77777777" w:rsidR="009A54A9" w:rsidRDefault="009A54A9" w:rsidP="009A54A9">
      <w:r>
        <w:t>Bíonn éagsúlacht mhór idir grúpaí éagsúla i roghanna taistil na gcónaitheoirí agus a dtuairimí maidir le siúl, rothlú agus rothaíocht.</w:t>
      </w:r>
    </w:p>
    <w:p w14:paraId="2AA75BE0" w14:textId="2340F36F" w:rsidR="00F02CDD" w:rsidRDefault="00F02CDD" w:rsidP="00F02CDD">
      <w:pPr>
        <w:pStyle w:val="Heading3"/>
      </w:pPr>
      <w:r>
        <w:t>Cion na gcónaitheoirí a shiúlann nó a rothlaíonn cúig lá sa tseachtain ar a laghad</w:t>
      </w:r>
      <w:r w:rsidR="005A606D">
        <w:rPr>
          <w:rStyle w:val="FootnoteReference"/>
        </w:rPr>
        <w:footnoteReference w:id="3"/>
      </w:r>
    </w:p>
    <w:p w14:paraId="369BE8DC" w14:textId="77777777" w:rsidR="005A606D" w:rsidRDefault="005A606D" w:rsidP="005A606D">
      <w:r>
        <w:t xml:space="preserve">Siúlann nó rothlaíonn </w:t>
      </w:r>
      <w:r w:rsidRPr="00F02CDD">
        <w:rPr>
          <w:b/>
        </w:rPr>
        <w:t>70%</w:t>
      </w:r>
      <w:r>
        <w:rPr>
          <w:b/>
        </w:rPr>
        <w:t xml:space="preserve"> </w:t>
      </w:r>
      <w:r>
        <w:t xml:space="preserve">de chónaitheoirí cúig lá sa tseachtain ar </w:t>
      </w:r>
      <w:proofErr w:type="gramStart"/>
      <w:r>
        <w:t>a laghad</w:t>
      </w:r>
      <w:proofErr w:type="gramEnd"/>
    </w:p>
    <w:p w14:paraId="10458A6F" w14:textId="43B9252C" w:rsidR="009A54A9" w:rsidRDefault="00F02CDD" w:rsidP="009A54A9">
      <w:r w:rsidRPr="00F02CDD">
        <w:rPr>
          <w:b/>
        </w:rPr>
        <w:t>71%</w:t>
      </w:r>
      <w:r w:rsidR="009A54A9">
        <w:t xml:space="preserve"> de mhná</w:t>
      </w:r>
    </w:p>
    <w:p w14:paraId="56DC7540" w14:textId="4FE12C9D" w:rsidR="009A54A9" w:rsidRDefault="00F02CDD" w:rsidP="009A54A9">
      <w:r w:rsidRPr="00F02CDD">
        <w:rPr>
          <w:b/>
        </w:rPr>
        <w:t>68%</w:t>
      </w:r>
      <w:r w:rsidR="009A54A9">
        <w:t xml:space="preserve"> d'fhir</w:t>
      </w:r>
    </w:p>
    <w:p w14:paraId="0E4542D1" w14:textId="12210F5D" w:rsidR="00F02CDD" w:rsidRDefault="00F02CDD" w:rsidP="00F02CDD">
      <w:pPr>
        <w:pStyle w:val="Heading3"/>
      </w:pPr>
      <w:r>
        <w:t xml:space="preserve">Cion na gcónaitheoirí a rothaíonn uair amháin sa tseachtain ar </w:t>
      </w:r>
      <w:proofErr w:type="gramStart"/>
      <w:r>
        <w:t>a laghad</w:t>
      </w:r>
      <w:proofErr w:type="gramEnd"/>
    </w:p>
    <w:p w14:paraId="6E097E9F" w14:textId="77777777" w:rsidR="005A606D" w:rsidRDefault="005A606D" w:rsidP="005A606D">
      <w:r>
        <w:t xml:space="preserve">Rothaíonn </w:t>
      </w:r>
      <w:r w:rsidRPr="00F02CDD">
        <w:rPr>
          <w:b/>
        </w:rPr>
        <w:t>25%</w:t>
      </w:r>
      <w:r>
        <w:rPr>
          <w:b/>
        </w:rPr>
        <w:t xml:space="preserve"> </w:t>
      </w:r>
      <w:r>
        <w:t xml:space="preserve">de chónaitheoirí uair amháin sa tseachtain ar </w:t>
      </w:r>
      <w:proofErr w:type="gramStart"/>
      <w:r>
        <w:t>a laghad</w:t>
      </w:r>
      <w:proofErr w:type="gramEnd"/>
    </w:p>
    <w:p w14:paraId="0C3286F9" w14:textId="701633C9" w:rsidR="009A54A9" w:rsidRDefault="00F02CDD" w:rsidP="009A54A9">
      <w:r w:rsidRPr="00F02CDD">
        <w:rPr>
          <w:b/>
        </w:rPr>
        <w:t>17%</w:t>
      </w:r>
      <w:r w:rsidR="009A54A9">
        <w:t xml:space="preserve"> de mhná</w:t>
      </w:r>
    </w:p>
    <w:p w14:paraId="0970C604" w14:textId="0E7E0602" w:rsidR="009A54A9" w:rsidRDefault="00F02CDD" w:rsidP="009A54A9">
      <w:r w:rsidRPr="00F02CDD">
        <w:rPr>
          <w:b/>
        </w:rPr>
        <w:t>35%</w:t>
      </w:r>
      <w:r w:rsidR="009A54A9">
        <w:t xml:space="preserve"> d'fhir</w:t>
      </w:r>
    </w:p>
    <w:p w14:paraId="22FAD721" w14:textId="0C1BCC15" w:rsidR="00F02CDD" w:rsidRDefault="00F02CDD" w:rsidP="00F02CDD">
      <w:pPr>
        <w:pStyle w:val="Heading2"/>
      </w:pPr>
      <w:r>
        <w:lastRenderedPageBreak/>
        <w:t>Ní bhraitheann gach cónaitheoir sábháilte ina gcomharsanacht</w:t>
      </w:r>
    </w:p>
    <w:p w14:paraId="003A7463" w14:textId="5D8FB66E" w:rsidR="00F02CDD" w:rsidRDefault="00F02CDD" w:rsidP="00F02CDD">
      <w:pPr>
        <w:pStyle w:val="Heading3"/>
      </w:pPr>
      <w:r>
        <w:t>Cion na gcónaitheoirí a cheapann go bhfuil sé sábháilte siúl nó rothlú ina gceantar áitiúil</w:t>
      </w:r>
    </w:p>
    <w:p w14:paraId="6044639C" w14:textId="42CC3817" w:rsidR="009A54A9" w:rsidRDefault="00F02CDD" w:rsidP="009A54A9">
      <w:r w:rsidRPr="00F02CDD">
        <w:rPr>
          <w:b/>
        </w:rPr>
        <w:t>78%</w:t>
      </w:r>
      <w:r w:rsidR="009A54A9">
        <w:t xml:space="preserve"> de dhaoine faoi mhíchumas</w:t>
      </w:r>
    </w:p>
    <w:p w14:paraId="3AAE32B6" w14:textId="760A4098" w:rsidR="009A54A9" w:rsidRDefault="00F02CDD" w:rsidP="009A54A9">
      <w:r w:rsidRPr="00F02CDD">
        <w:rPr>
          <w:b/>
        </w:rPr>
        <w:t>88%</w:t>
      </w:r>
      <w:r w:rsidR="009A54A9">
        <w:t xml:space="preserve"> de dhaoine nach bhfuil faoi mhíchumas</w:t>
      </w:r>
    </w:p>
    <w:p w14:paraId="20409E1D" w14:textId="69FE7036" w:rsidR="00F02CDD" w:rsidRDefault="00F02CDD" w:rsidP="00F02CDD">
      <w:pPr>
        <w:pStyle w:val="Heading3"/>
      </w:pPr>
      <w:r>
        <w:t>Cion na gcónaitheoirí a cheapann go bhfuil sé sábháilte rothaíocht a dhéanamh ina gceantar áitiúil</w:t>
      </w:r>
    </w:p>
    <w:p w14:paraId="674AC1FA" w14:textId="19E24188" w:rsidR="009A54A9" w:rsidRDefault="00F02CDD" w:rsidP="009A54A9">
      <w:r w:rsidRPr="00F02CDD">
        <w:rPr>
          <w:b/>
        </w:rPr>
        <w:t>63%</w:t>
      </w:r>
      <w:r w:rsidR="009A54A9">
        <w:t xml:space="preserve"> de dhaoine idir 16 agus 25 bliain d'aois</w:t>
      </w:r>
    </w:p>
    <w:p w14:paraId="3A008E67" w14:textId="0979B001" w:rsidR="009A54A9" w:rsidRDefault="00F02CDD" w:rsidP="009A54A9">
      <w:r w:rsidRPr="00F02CDD">
        <w:rPr>
          <w:b/>
        </w:rPr>
        <w:t>53%</w:t>
      </w:r>
      <w:r w:rsidR="009A54A9">
        <w:t xml:space="preserve"> de dhaoine 66+ bliain d'aois agus níos sine</w:t>
      </w:r>
    </w:p>
    <w:p w14:paraId="73BA674A" w14:textId="6253889B" w:rsidR="00F02CDD" w:rsidRDefault="00F02CDD" w:rsidP="00F02CDD">
      <w:pPr>
        <w:pStyle w:val="Heading3"/>
      </w:pPr>
      <w:r>
        <w:lastRenderedPageBreak/>
        <w:t>Cion na gcónaitheoirí a bhraitheann go bhfuil fáilte rompu agus a bhíonn ar a suaimhneas ag siúl, ag rothaíocht nó ag caitheamh ama ar shráideanna a gcomharsanachta</w:t>
      </w:r>
      <w:r w:rsidR="000229BB">
        <w:rPr>
          <w:rStyle w:val="FootnoteReference"/>
        </w:rPr>
        <w:footnoteReference w:id="4"/>
      </w:r>
    </w:p>
    <w:p w14:paraId="0D6A2DCA" w14:textId="5C36B6B7" w:rsidR="009A54A9" w:rsidRDefault="00F02CDD" w:rsidP="009A54A9">
      <w:r w:rsidRPr="00F02CDD">
        <w:rPr>
          <w:b/>
        </w:rPr>
        <w:t>84%</w:t>
      </w:r>
      <w:r w:rsidR="009A54A9">
        <w:t xml:space="preserve"> den ghrúpa socheacnamaíoch DE</w:t>
      </w:r>
    </w:p>
    <w:p w14:paraId="58FC78EC" w14:textId="2A0091D8" w:rsidR="009A54A9" w:rsidRDefault="00F02CDD" w:rsidP="009A54A9">
      <w:r w:rsidRPr="00F02CDD">
        <w:rPr>
          <w:b/>
        </w:rPr>
        <w:t>89%</w:t>
      </w:r>
      <w:r w:rsidR="009A54A9">
        <w:t xml:space="preserve"> den ghrúpa socheacnamaíoch AB</w:t>
      </w:r>
    </w:p>
    <w:p w14:paraId="232EB70C" w14:textId="523109D2" w:rsidR="00F02CDD" w:rsidRDefault="00F02CDD" w:rsidP="00F02CDD">
      <w:pPr>
        <w:pStyle w:val="Heading2"/>
      </w:pPr>
      <w:r>
        <w:t>Baineann gach duine tairbhe as nuair a shiúlann, a rothlaíonn agus a rothaíonn níos mó daoine</w:t>
      </w:r>
    </w:p>
    <w:p w14:paraId="451282AA" w14:textId="77777777" w:rsidR="009A54A9" w:rsidRDefault="009A54A9" w:rsidP="009A54A9">
      <w:r>
        <w:t>Bunaithe ar shamhaltú sonraí suirbhé, gach bliain, siúl, rothlú agus rothaíocht.</w:t>
      </w:r>
    </w:p>
    <w:p w14:paraId="532D09BA" w14:textId="7E2BDD69" w:rsidR="009A54A9" w:rsidRDefault="009A54A9" w:rsidP="00D11E1A">
      <w:pPr>
        <w:pStyle w:val="ListParagraph"/>
        <w:numPr>
          <w:ilvl w:val="0"/>
          <w:numId w:val="12"/>
        </w:numPr>
      </w:pPr>
      <w:r>
        <w:t>cuirtear cosc ar</w:t>
      </w:r>
      <w:r w:rsidR="00D11E1A">
        <w:t xml:space="preserve"> </w:t>
      </w:r>
      <w:r w:rsidR="00F02CDD" w:rsidRPr="00D11E1A">
        <w:rPr>
          <w:b/>
        </w:rPr>
        <w:t>4,346</w:t>
      </w:r>
      <w:r w:rsidR="00D11E1A" w:rsidRPr="00D11E1A">
        <w:rPr>
          <w:b/>
        </w:rPr>
        <w:t xml:space="preserve"> </w:t>
      </w:r>
      <w:r>
        <w:t>riocht sláinte tromchúiseach fadtéarmacha</w:t>
      </w:r>
    </w:p>
    <w:p w14:paraId="51C5B2DE" w14:textId="02E778BE" w:rsidR="009A54A9" w:rsidRDefault="009A54A9" w:rsidP="00D11E1A">
      <w:pPr>
        <w:pStyle w:val="ListParagraph"/>
        <w:numPr>
          <w:ilvl w:val="0"/>
          <w:numId w:val="12"/>
        </w:numPr>
      </w:pPr>
      <w:r>
        <w:t>cruthaítear</w:t>
      </w:r>
      <w:r w:rsidR="00D11E1A">
        <w:t xml:space="preserve"> </w:t>
      </w:r>
      <w:r w:rsidR="00F02CDD" w:rsidRPr="00D11E1A">
        <w:rPr>
          <w:b/>
        </w:rPr>
        <w:t>€2.19</w:t>
      </w:r>
      <w:r w:rsidRPr="00D11E1A">
        <w:rPr>
          <w:b/>
        </w:rPr>
        <w:t xml:space="preserve"> billiún</w:t>
      </w:r>
      <w:r w:rsidR="00D11E1A">
        <w:t xml:space="preserve"> </w:t>
      </w:r>
      <w:r>
        <w:t>i sochar eacnamaíoch do dhaoine aonair agus don cheantar</w:t>
      </w:r>
    </w:p>
    <w:p w14:paraId="03DFBA24" w14:textId="4AF06C77" w:rsidR="009A54A9" w:rsidRDefault="009A54A9" w:rsidP="00D11E1A">
      <w:pPr>
        <w:pStyle w:val="ListParagraph"/>
        <w:numPr>
          <w:ilvl w:val="0"/>
          <w:numId w:val="12"/>
        </w:numPr>
      </w:pPr>
      <w:r>
        <w:t>sábháiltear</w:t>
      </w:r>
      <w:r w:rsidR="00D11E1A">
        <w:t xml:space="preserve"> </w:t>
      </w:r>
      <w:r w:rsidR="00F02CDD" w:rsidRPr="00D11E1A">
        <w:rPr>
          <w:b/>
        </w:rPr>
        <w:t>97,000</w:t>
      </w:r>
      <w:r w:rsidRPr="00D11E1A">
        <w:rPr>
          <w:b/>
        </w:rPr>
        <w:t xml:space="preserve"> tona</w:t>
      </w:r>
      <w:r w:rsidR="00D11E1A">
        <w:t xml:space="preserve"> </w:t>
      </w:r>
      <w:r>
        <w:t>d'astaíochtaí gás ceaptha teasa</w:t>
      </w:r>
    </w:p>
    <w:p w14:paraId="38F4B1BF" w14:textId="58C4966D" w:rsidR="009A54A9" w:rsidRDefault="009A54A9" w:rsidP="009A54A9">
      <w:r>
        <w:t xml:space="preserve">Laghdaíonn siúl, rothlú agus rothaíocht brú tráchta trí suas le </w:t>
      </w:r>
      <w:r w:rsidR="00F02CDD" w:rsidRPr="00F02CDD">
        <w:rPr>
          <w:b/>
        </w:rPr>
        <w:t>510,000</w:t>
      </w:r>
      <w:r>
        <w:t xml:space="preserve"> carr a bhaint de na bóithre gach lá.</w:t>
      </w:r>
    </w:p>
    <w:p w14:paraId="72A57335" w14:textId="5041B16A" w:rsidR="00F02CDD" w:rsidRDefault="00F02CDD" w:rsidP="00F02CDD">
      <w:pPr>
        <w:pStyle w:val="Heading2"/>
      </w:pPr>
      <w:r>
        <w:lastRenderedPageBreak/>
        <w:t>Ba mhaith le cónaitheoirí dul ag siúl, ag rothlú agus ag rothaíocht níos mó</w:t>
      </w:r>
    </w:p>
    <w:p w14:paraId="1828931A" w14:textId="5683B7CA" w:rsidR="00D11E1A" w:rsidRPr="00D11E1A" w:rsidRDefault="00D11E1A" w:rsidP="00D11E1A">
      <w:r>
        <w:t xml:space="preserve">Ba mhaith le </w:t>
      </w:r>
      <w:r w:rsidRPr="00F02CDD">
        <w:rPr>
          <w:b/>
        </w:rPr>
        <w:t>15%</w:t>
      </w:r>
      <w:r>
        <w:t xml:space="preserve"> de chónaitheoirí níos lú tiomána a dhéanamh. Aontaíonn </w:t>
      </w:r>
      <w:r w:rsidRPr="00F02CDD">
        <w:rPr>
          <w:b/>
        </w:rPr>
        <w:t>50%</w:t>
      </w:r>
      <w:r>
        <w:t xml:space="preserve"> de chónaitheoirí go n-úsáideann siad carr go minic toisc nach bhfuil aon roghanna iompair eile ar fáil.</w:t>
      </w:r>
    </w:p>
    <w:p w14:paraId="43C0C461" w14:textId="553A8924" w:rsidR="00F02CDD" w:rsidRDefault="00F02CDD" w:rsidP="00F02CDD">
      <w:pPr>
        <w:pStyle w:val="Heading3"/>
      </w:pPr>
      <w:r>
        <w:t>Céatadán na gcónaitheoirí ar mhaith leo úsáid níos mó nó níos lú a bhaint as cineálacha éagsúla iompair amach anseo:</w:t>
      </w:r>
    </w:p>
    <w:p w14:paraId="6DA928CF" w14:textId="0D8F6D8F" w:rsidR="00F02CDD" w:rsidRDefault="00F02CDD" w:rsidP="00F02CDD">
      <w:pPr>
        <w:pStyle w:val="Heading4"/>
      </w:pPr>
      <w:r>
        <w:t>Siúl nó rothlú</w:t>
      </w:r>
    </w:p>
    <w:p w14:paraId="75C3720C" w14:textId="5EE1CD8F" w:rsidR="009A54A9" w:rsidRDefault="00F02CDD" w:rsidP="009A54A9">
      <w:r w:rsidRPr="00F02CDD">
        <w:rPr>
          <w:b/>
        </w:rPr>
        <w:t>45%</w:t>
      </w:r>
      <w:r w:rsidR="009A54A9">
        <w:t xml:space="preserve"> níos mo</w:t>
      </w:r>
    </w:p>
    <w:p w14:paraId="65FB397B" w14:textId="3A5506B3" w:rsidR="009A54A9" w:rsidRDefault="00F02CDD" w:rsidP="009A54A9">
      <w:r w:rsidRPr="00F02CDD">
        <w:rPr>
          <w:b/>
        </w:rPr>
        <w:t>3%</w:t>
      </w:r>
      <w:r w:rsidR="009A54A9">
        <w:t xml:space="preserve"> níos lú</w:t>
      </w:r>
    </w:p>
    <w:p w14:paraId="025E4560" w14:textId="75981CDC" w:rsidR="00F02CDD" w:rsidRDefault="00F02CDD" w:rsidP="00F02CDD">
      <w:pPr>
        <w:pStyle w:val="Heading4"/>
      </w:pPr>
      <w:r>
        <w:t>Rothaíocht</w:t>
      </w:r>
    </w:p>
    <w:p w14:paraId="318A956A" w14:textId="1D8ECECE" w:rsidR="009A54A9" w:rsidRDefault="00F02CDD" w:rsidP="009A54A9">
      <w:r w:rsidRPr="00F02CDD">
        <w:rPr>
          <w:b/>
        </w:rPr>
        <w:t>34%</w:t>
      </w:r>
      <w:r w:rsidR="009A54A9">
        <w:t xml:space="preserve"> níos mo</w:t>
      </w:r>
    </w:p>
    <w:p w14:paraId="2C92D841" w14:textId="7456FAA7" w:rsidR="009A54A9" w:rsidRDefault="00F02CDD" w:rsidP="009A54A9">
      <w:r w:rsidRPr="00F02CDD">
        <w:rPr>
          <w:b/>
        </w:rPr>
        <w:t>2%</w:t>
      </w:r>
      <w:r w:rsidR="009A54A9">
        <w:t xml:space="preserve"> níos lú</w:t>
      </w:r>
    </w:p>
    <w:p w14:paraId="27947CCA" w14:textId="06841E6A" w:rsidR="00F02CDD" w:rsidRDefault="00F02CDD" w:rsidP="00F02CDD">
      <w:pPr>
        <w:pStyle w:val="Heading4"/>
      </w:pPr>
      <w:r>
        <w:t>Dul ar iompar poiblí</w:t>
      </w:r>
    </w:p>
    <w:p w14:paraId="5A41EC30" w14:textId="340D6FB6" w:rsidR="009A54A9" w:rsidRDefault="00F02CDD" w:rsidP="009A54A9">
      <w:r w:rsidRPr="00F02CDD">
        <w:rPr>
          <w:b/>
        </w:rPr>
        <w:t>32%</w:t>
      </w:r>
      <w:r w:rsidR="009A54A9">
        <w:t xml:space="preserve"> níos mo</w:t>
      </w:r>
    </w:p>
    <w:p w14:paraId="2E0EC88D" w14:textId="43A229E5" w:rsidR="009A54A9" w:rsidRDefault="00F02CDD" w:rsidP="009A54A9">
      <w:r w:rsidRPr="00F02CDD">
        <w:rPr>
          <w:b/>
        </w:rPr>
        <w:t>8%</w:t>
      </w:r>
      <w:r w:rsidR="009A54A9">
        <w:t xml:space="preserve"> níos lú</w:t>
      </w:r>
    </w:p>
    <w:p w14:paraId="0DCFAB23" w14:textId="72E523C5" w:rsidR="00F02CDD" w:rsidRDefault="00F02CDD" w:rsidP="00F02CDD">
      <w:pPr>
        <w:pStyle w:val="Heading4"/>
      </w:pPr>
      <w:r>
        <w:t>Tiomáint</w:t>
      </w:r>
    </w:p>
    <w:p w14:paraId="4C3476C3" w14:textId="0688653F" w:rsidR="009A54A9" w:rsidRDefault="00F02CDD" w:rsidP="009A54A9">
      <w:r w:rsidRPr="00F02CDD">
        <w:rPr>
          <w:b/>
        </w:rPr>
        <w:t>21%</w:t>
      </w:r>
      <w:r w:rsidR="009A54A9">
        <w:t xml:space="preserve"> níos mo</w:t>
      </w:r>
    </w:p>
    <w:p w14:paraId="13BCEB70" w14:textId="23A55AB2" w:rsidR="009A54A9" w:rsidRDefault="00F02CDD" w:rsidP="009A54A9">
      <w:r w:rsidRPr="00F02CDD">
        <w:rPr>
          <w:b/>
        </w:rPr>
        <w:lastRenderedPageBreak/>
        <w:t>15%</w:t>
      </w:r>
      <w:r w:rsidR="009A54A9">
        <w:t xml:space="preserve"> níos lú</w:t>
      </w:r>
    </w:p>
    <w:p w14:paraId="6C904BBC" w14:textId="76B663DA" w:rsidR="00F02CDD" w:rsidRDefault="00F02CDD" w:rsidP="00F02CDD">
      <w:pPr>
        <w:pStyle w:val="Heading2"/>
      </w:pPr>
      <w:r>
        <w:t>Meastar go bhfuil rothaíocht níos lú sábháilte ná cineálacha eile iompair</w:t>
      </w:r>
    </w:p>
    <w:p w14:paraId="4396378B" w14:textId="74DDA5A9" w:rsidR="00F02CDD" w:rsidRDefault="00F02CDD" w:rsidP="00F02CDD">
      <w:pPr>
        <w:pStyle w:val="Heading3"/>
      </w:pPr>
      <w:r>
        <w:t>Cion na gcónaitheoirí a cheapann go bhfuil sé sábháilte ina gceantar áitiúil chun:</w:t>
      </w:r>
    </w:p>
    <w:p w14:paraId="2F2FEAED" w14:textId="66127538" w:rsidR="009A54A9" w:rsidRDefault="00F02CDD" w:rsidP="009A54A9">
      <w:r w:rsidRPr="00F02CDD">
        <w:rPr>
          <w:b/>
        </w:rPr>
        <w:t>87%</w:t>
      </w:r>
      <w:r w:rsidR="009A54A9">
        <w:t xml:space="preserve"> chun siúl nó rothlú</w:t>
      </w:r>
    </w:p>
    <w:p w14:paraId="5C5442B7" w14:textId="3E2014A5" w:rsidR="009A54A9" w:rsidRDefault="00F02CDD" w:rsidP="009A54A9">
      <w:r w:rsidRPr="00F02CDD">
        <w:rPr>
          <w:b/>
        </w:rPr>
        <w:t>59%</w:t>
      </w:r>
      <w:r w:rsidR="009A54A9">
        <w:t xml:space="preserve"> chun rothaíocht</w:t>
      </w:r>
    </w:p>
    <w:p w14:paraId="27903E4C" w14:textId="5C1CA0B3" w:rsidR="009A54A9" w:rsidRDefault="00F02CDD" w:rsidP="009A54A9">
      <w:r w:rsidRPr="00F02CDD">
        <w:rPr>
          <w:b/>
        </w:rPr>
        <w:t>86%</w:t>
      </w:r>
      <w:r w:rsidR="009A54A9">
        <w:t xml:space="preserve"> iompar poiblí a úsáid</w:t>
      </w:r>
    </w:p>
    <w:p w14:paraId="63B2BEF3" w14:textId="153D451A" w:rsidR="009A54A9" w:rsidRDefault="00F02CDD" w:rsidP="009A54A9">
      <w:r w:rsidRPr="00F02CDD">
        <w:rPr>
          <w:b/>
        </w:rPr>
        <w:t>90%</w:t>
      </w:r>
      <w:r w:rsidR="009A54A9">
        <w:t xml:space="preserve"> chun tiomáint</w:t>
      </w:r>
    </w:p>
    <w:p w14:paraId="6DFF7CA7" w14:textId="7D5DF99E" w:rsidR="00F02CDD" w:rsidRDefault="00F02CDD" w:rsidP="00F02CDD">
      <w:pPr>
        <w:pStyle w:val="Heading2"/>
      </w:pPr>
      <w:r>
        <w:t>Tacaíonn cónaitheoirí le comharsanachtaí níos ceangailte</w:t>
      </w:r>
    </w:p>
    <w:p w14:paraId="50C817BA" w14:textId="332E44D8" w:rsidR="009A54A9" w:rsidRDefault="009A54A9" w:rsidP="009A54A9">
      <w:r>
        <w:t xml:space="preserve">Tacaíonn </w:t>
      </w:r>
      <w:r w:rsidR="00F02CDD" w:rsidRPr="00F02CDD">
        <w:rPr>
          <w:b/>
        </w:rPr>
        <w:t>70%</w:t>
      </w:r>
      <w:r>
        <w:t xml:space="preserve"> de chónaitheoirí le hinfheistíocht </w:t>
      </w:r>
      <w:proofErr w:type="gramStart"/>
      <w:r>
        <w:t>a</w:t>
      </w:r>
      <w:proofErr w:type="gramEnd"/>
      <w:r>
        <w:t xml:space="preserve"> aistriú ó scéimeanna tógála bóithre go siúl, rothlú, rothaíocht agus iompar poiblí a mhaoiniú. Tá </w:t>
      </w:r>
      <w:r w:rsidR="00F02CDD" w:rsidRPr="00F02CDD">
        <w:rPr>
          <w:b/>
        </w:rPr>
        <w:t>12%</w:t>
      </w:r>
      <w:r>
        <w:t xml:space="preserve"> i gcoinne aistriú dá leithéid.</w:t>
      </w:r>
    </w:p>
    <w:p w14:paraId="0495AC16" w14:textId="0AFA798C" w:rsidR="009A54A9" w:rsidRDefault="009A54A9" w:rsidP="009A54A9">
      <w:r>
        <w:t xml:space="preserve">Tacaíonn </w:t>
      </w:r>
      <w:r w:rsidR="00F02CDD" w:rsidRPr="00F02CDD">
        <w:rPr>
          <w:b/>
        </w:rPr>
        <w:t>87%</w:t>
      </w:r>
      <w:r>
        <w:t xml:space="preserve"> leis</w:t>
      </w:r>
      <w:r w:rsidR="005236B5">
        <w:t xml:space="preserve"> – </w:t>
      </w:r>
      <w:r>
        <w:t xml:space="preserve">Tá </w:t>
      </w:r>
      <w:r w:rsidR="00F02CDD" w:rsidRPr="00F02CDD">
        <w:rPr>
          <w:b/>
        </w:rPr>
        <w:t>4%</w:t>
      </w:r>
      <w:r>
        <w:t xml:space="preserve"> ina choinne</w:t>
      </w:r>
      <w:r w:rsidR="005236B5">
        <w:t xml:space="preserve"> – </w:t>
      </w:r>
      <w:r>
        <w:t>stop a chur le feithiclí a pháirceáil ar an gcosán</w:t>
      </w:r>
    </w:p>
    <w:p w14:paraId="2095DBE2" w14:textId="64F1AD41" w:rsidR="009A54A9" w:rsidRDefault="009A54A9" w:rsidP="009A54A9">
      <w:r>
        <w:t xml:space="preserve">Tacaíonn </w:t>
      </w:r>
      <w:r w:rsidR="00F02CDD" w:rsidRPr="00F02CDD">
        <w:rPr>
          <w:b/>
        </w:rPr>
        <w:t>88%</w:t>
      </w:r>
      <w:r>
        <w:t xml:space="preserve"> leis</w:t>
      </w:r>
      <w:r w:rsidR="005236B5">
        <w:t xml:space="preserve"> – </w:t>
      </w:r>
      <w:r>
        <w:t xml:space="preserve">Tá </w:t>
      </w:r>
      <w:r w:rsidR="00F02CDD" w:rsidRPr="00F02CDD">
        <w:rPr>
          <w:b/>
        </w:rPr>
        <w:t>4%</w:t>
      </w:r>
      <w:r>
        <w:t xml:space="preserve"> ina choinne</w:t>
      </w:r>
      <w:r w:rsidR="005236B5">
        <w:t xml:space="preserve"> – </w:t>
      </w:r>
      <w:r>
        <w:t>cosáin siúil, rothlaithe agus rothaíochta eisbhóthair agus a fheabhsú agus a mhéadú</w:t>
      </w:r>
    </w:p>
    <w:p w14:paraId="74A35CEF" w14:textId="4AED3552" w:rsidR="009A54A9" w:rsidRDefault="009A54A9" w:rsidP="009A54A9">
      <w:r>
        <w:t xml:space="preserve">Tacaíonn </w:t>
      </w:r>
      <w:r w:rsidR="00F02CDD" w:rsidRPr="00F02CDD">
        <w:rPr>
          <w:b/>
        </w:rPr>
        <w:t>88%</w:t>
      </w:r>
      <w:r>
        <w:t xml:space="preserve"> leis</w:t>
      </w:r>
      <w:r w:rsidR="005236B5">
        <w:t xml:space="preserve"> – </w:t>
      </w:r>
      <w:r>
        <w:t xml:space="preserve">Tá </w:t>
      </w:r>
      <w:r w:rsidR="00F02CDD" w:rsidRPr="00F02CDD">
        <w:rPr>
          <w:b/>
        </w:rPr>
        <w:t>3%</w:t>
      </w:r>
      <w:r>
        <w:t xml:space="preserve"> ina choinne</w:t>
      </w:r>
      <w:r w:rsidR="005236B5">
        <w:t xml:space="preserve"> – </w:t>
      </w:r>
      <w:r>
        <w:t>rochtain siúil, rothlaithe agus rothaíochta chuig stadanna bus agus stáisiúin chóiste nó iarnróid a fheabhsú</w:t>
      </w:r>
    </w:p>
    <w:p w14:paraId="2D33D4E9" w14:textId="56C4A27C" w:rsidR="009A54A9" w:rsidRDefault="009A54A9" w:rsidP="009A54A9">
      <w:r>
        <w:lastRenderedPageBreak/>
        <w:t xml:space="preserve">Tacaíonn </w:t>
      </w:r>
      <w:r w:rsidR="00F02CDD" w:rsidRPr="00F02CDD">
        <w:rPr>
          <w:b/>
        </w:rPr>
        <w:t>85%</w:t>
      </w:r>
      <w:r>
        <w:t xml:space="preserve"> leis</w:t>
      </w:r>
      <w:r w:rsidR="005236B5">
        <w:t xml:space="preserve"> – </w:t>
      </w:r>
      <w:r>
        <w:t xml:space="preserve">Tá </w:t>
      </w:r>
      <w:r w:rsidR="00F02CDD" w:rsidRPr="00F02CDD">
        <w:rPr>
          <w:b/>
        </w:rPr>
        <w:t>5%</w:t>
      </w:r>
      <w:r>
        <w:t xml:space="preserve"> ina choinne</w:t>
      </w:r>
      <w:r w:rsidR="005236B5">
        <w:t xml:space="preserve"> – </w:t>
      </w:r>
      <w:r>
        <w:t>luasteorainneacha a laghdú, pointí trasnaithe a fheabhsú agus cosáin rothaíochta cosanta a thabhairt isteach i gcomharsanachtaí scoile</w:t>
      </w:r>
    </w:p>
    <w:p w14:paraId="3A882539" w14:textId="6545434A" w:rsidR="009A54A9" w:rsidRDefault="009A54A9" w:rsidP="009A54A9">
      <w:r>
        <w:t xml:space="preserve">Tacaíonn </w:t>
      </w:r>
      <w:r w:rsidR="00F02CDD" w:rsidRPr="00F02CDD">
        <w:rPr>
          <w:b/>
        </w:rPr>
        <w:t>58%</w:t>
      </w:r>
      <w:r>
        <w:t xml:space="preserve"> leis</w:t>
      </w:r>
      <w:r w:rsidR="005236B5">
        <w:t xml:space="preserve"> – </w:t>
      </w:r>
      <w:r>
        <w:t xml:space="preserve">Tá </w:t>
      </w:r>
      <w:r w:rsidR="00F02CDD" w:rsidRPr="00F02CDD">
        <w:rPr>
          <w:b/>
        </w:rPr>
        <w:t>25%</w:t>
      </w:r>
      <w:r>
        <w:t xml:space="preserve"> ina choinne</w:t>
      </w:r>
      <w:r w:rsidR="005236B5">
        <w:t xml:space="preserve"> – </w:t>
      </w:r>
      <w:r>
        <w:t>sráideanna cónaithe lasmuigh de scoileanna a dhúnadh do charranna le linn amanna fágála agus bailithe</w:t>
      </w:r>
    </w:p>
    <w:p w14:paraId="64967B21" w14:textId="04DC4EC6" w:rsidR="009A54A9" w:rsidRDefault="009A54A9" w:rsidP="009A54A9">
      <w:r>
        <w:t xml:space="preserve">Tacaíonn </w:t>
      </w:r>
      <w:r w:rsidR="00F02CDD" w:rsidRPr="00F02CDD">
        <w:rPr>
          <w:b/>
        </w:rPr>
        <w:t>84%</w:t>
      </w:r>
      <w:r>
        <w:t xml:space="preserve"> leis</w:t>
      </w:r>
      <w:r w:rsidR="005236B5">
        <w:t xml:space="preserve"> – </w:t>
      </w:r>
      <w:r>
        <w:t xml:space="preserve">Tá </w:t>
      </w:r>
      <w:r w:rsidR="00F02CDD" w:rsidRPr="00F02CDD">
        <w:rPr>
          <w:b/>
        </w:rPr>
        <w:t>4%</w:t>
      </w:r>
      <w:r>
        <w:t xml:space="preserve"> ina choinne</w:t>
      </w:r>
      <w:r w:rsidR="005236B5">
        <w:t xml:space="preserve"> – </w:t>
      </w:r>
      <w:r>
        <w:t>siopaí, scoileanna, spás glas agus iompar poiblí a bheith laistigh de shiúl nó rothlú gairid óna dteach</w:t>
      </w:r>
      <w:r w:rsidR="005236B5">
        <w:rPr>
          <w:rStyle w:val="FootnoteReference"/>
        </w:rPr>
        <w:footnoteReference w:id="5"/>
      </w:r>
    </w:p>
    <w:p w14:paraId="29557EEB" w14:textId="4FF2BD82" w:rsidR="00F02CDD" w:rsidRDefault="00F02CDD" w:rsidP="00F02CDD">
      <w:pPr>
        <w:pStyle w:val="Heading1"/>
      </w:pPr>
      <w:bookmarkStart w:id="5" w:name="_Toc222921315"/>
      <w:r>
        <w:lastRenderedPageBreak/>
        <w:t>Siúl agus rothlú</w:t>
      </w:r>
      <w:bookmarkEnd w:id="5"/>
    </w:p>
    <w:p w14:paraId="706F7E02" w14:textId="77777777" w:rsidR="009A54A9" w:rsidRDefault="009A54A9" w:rsidP="005236B5">
      <w:pPr>
        <w:pStyle w:val="Subtitle"/>
      </w:pPr>
      <w:r>
        <w:t>Rannpháirtíocht, sábháilteacht agus sástacht</w:t>
      </w:r>
    </w:p>
    <w:p w14:paraId="423CF6DA" w14:textId="37D6DCAB" w:rsidR="00F02CDD" w:rsidRDefault="00F02CDD" w:rsidP="00F02CDD">
      <w:pPr>
        <w:pStyle w:val="Heading2"/>
      </w:pPr>
      <w:r>
        <w:t>Rannpháirtíocht i siúl agus i rothlú</w:t>
      </w:r>
    </w:p>
    <w:p w14:paraId="7F36A4BA" w14:textId="77777777" w:rsidR="009A54A9" w:rsidRDefault="009A54A9" w:rsidP="009A54A9">
      <w:r>
        <w:t xml:space="preserve">I gCeantar Cathrach Bhaile Átha Cliath ar an iomlán, tá líon na gcónaitheoirí a shiúlann agus a rothlaíonn cúig lá ar a laghad sa tseachtain beagnach mar </w:t>
      </w:r>
      <w:proofErr w:type="gramStart"/>
      <w:r>
        <w:t>an</w:t>
      </w:r>
      <w:proofErr w:type="gramEnd"/>
      <w:r>
        <w:t xml:space="preserve"> gcéanna ó 2023 i leith.</w:t>
      </w:r>
    </w:p>
    <w:p w14:paraId="6E5A616A" w14:textId="77777777" w:rsidR="009A54A9" w:rsidRDefault="009A54A9" w:rsidP="009A54A9">
      <w:r>
        <w:t>Is ábhar misnigh é go mothaíonn formhór na gcónaitheoirí go bhfuil sé sábháilte siúl nó rothlú ina gceantar áitiúil agus ceapann siad gur áit mhaith é chun dul ag siúl nó ag rothlú.</w:t>
      </w:r>
    </w:p>
    <w:p w14:paraId="695FB7AA" w14:textId="6F39FDE2" w:rsidR="009A54A9" w:rsidRDefault="009A54A9" w:rsidP="009A54A9">
      <w:r>
        <w:t>Siúlann nó rothlaíonn</w:t>
      </w:r>
      <w:r w:rsidR="005236B5">
        <w:t xml:space="preserve"> </w:t>
      </w:r>
      <w:r w:rsidR="00F02CDD" w:rsidRPr="00F02CDD">
        <w:rPr>
          <w:b/>
        </w:rPr>
        <w:t>95%</w:t>
      </w:r>
      <w:r w:rsidR="005236B5">
        <w:rPr>
          <w:b/>
        </w:rPr>
        <w:t xml:space="preserve"> </w:t>
      </w:r>
      <w:r>
        <w:t>de na cónaitheoirí uile (</w:t>
      </w:r>
      <w:r w:rsidR="00F02CDD" w:rsidRPr="00F02CDD">
        <w:rPr>
          <w:b/>
        </w:rPr>
        <w:t>94%</w:t>
      </w:r>
      <w:r>
        <w:t xml:space="preserve"> in 2023) </w:t>
      </w:r>
    </w:p>
    <w:p w14:paraId="670E5625" w14:textId="5ECA0055" w:rsidR="009A54A9" w:rsidRDefault="009A54A9" w:rsidP="009A54A9">
      <w:r>
        <w:t>Siúlann nó rothlaíonn</w:t>
      </w:r>
      <w:r w:rsidR="005236B5">
        <w:t xml:space="preserve"> </w:t>
      </w:r>
      <w:r w:rsidR="00F02CDD" w:rsidRPr="00F02CDD">
        <w:rPr>
          <w:b/>
        </w:rPr>
        <w:t>70%</w:t>
      </w:r>
      <w:r w:rsidR="005236B5">
        <w:rPr>
          <w:b/>
        </w:rPr>
        <w:t xml:space="preserve"> </w:t>
      </w:r>
      <w:r>
        <w:t>de na cónaitheoirí ar fad cúig lá sa tseachtain ar a laghad (</w:t>
      </w:r>
      <w:r w:rsidR="00F02CDD" w:rsidRPr="00F02CDD">
        <w:rPr>
          <w:b/>
        </w:rPr>
        <w:t>71%</w:t>
      </w:r>
      <w:r>
        <w:t xml:space="preserve"> in 2023) </w:t>
      </w:r>
    </w:p>
    <w:p w14:paraId="47AD3897" w14:textId="5B60CD4C" w:rsidR="00F02CDD" w:rsidRDefault="00F02CDD" w:rsidP="00F02CDD">
      <w:pPr>
        <w:pStyle w:val="Heading3"/>
      </w:pPr>
      <w:r>
        <w:t xml:space="preserve">Cion na gcónaitheoirí a shiúlann nó a rothlaíonn cúig lá sa tseachtain ar </w:t>
      </w:r>
      <w:proofErr w:type="gramStart"/>
      <w:r>
        <w:t>a laghad</w:t>
      </w:r>
      <w:proofErr w:type="gramEnd"/>
    </w:p>
    <w:p w14:paraId="363F85FF" w14:textId="2DD53628" w:rsidR="00F02CDD" w:rsidRDefault="00F02CDD" w:rsidP="00F02CDD">
      <w:pPr>
        <w:pStyle w:val="Heading4"/>
      </w:pPr>
      <w:r>
        <w:t>Inscne</w:t>
      </w:r>
      <w:r w:rsidR="00731150">
        <w:rPr>
          <w:rStyle w:val="FootnoteReference"/>
        </w:rPr>
        <w:footnoteReference w:id="6"/>
      </w:r>
    </w:p>
    <w:p w14:paraId="6869C1FC" w14:textId="17F06670" w:rsidR="009A54A9" w:rsidRDefault="00F02CDD" w:rsidP="009A54A9">
      <w:r w:rsidRPr="00F02CDD">
        <w:rPr>
          <w:b/>
        </w:rPr>
        <w:t>71%</w:t>
      </w:r>
      <w:r w:rsidR="009A54A9">
        <w:t xml:space="preserve"> de mhná (</w:t>
      </w:r>
      <w:r w:rsidRPr="00F02CDD">
        <w:rPr>
          <w:b/>
        </w:rPr>
        <w:t>72%</w:t>
      </w:r>
      <w:r w:rsidR="009A54A9">
        <w:t xml:space="preserve"> in 2023) </w:t>
      </w:r>
    </w:p>
    <w:p w14:paraId="3C43CB9F" w14:textId="2A3348C2" w:rsidR="009A54A9" w:rsidRDefault="00F02CDD" w:rsidP="009A54A9">
      <w:r w:rsidRPr="00F02CDD">
        <w:rPr>
          <w:b/>
        </w:rPr>
        <w:lastRenderedPageBreak/>
        <w:t>68%</w:t>
      </w:r>
      <w:r w:rsidR="009A54A9">
        <w:t xml:space="preserve"> d'fhir (</w:t>
      </w:r>
      <w:r w:rsidRPr="00F02CDD">
        <w:rPr>
          <w:b/>
        </w:rPr>
        <w:t>69%</w:t>
      </w:r>
      <w:r w:rsidR="009A54A9">
        <w:t xml:space="preserve"> in 2023) </w:t>
      </w:r>
    </w:p>
    <w:p w14:paraId="2815415A" w14:textId="5278E00D" w:rsidR="00F02CDD" w:rsidRDefault="00F02CDD" w:rsidP="00F02CDD">
      <w:pPr>
        <w:pStyle w:val="Heading4"/>
      </w:pPr>
      <w:r>
        <w:t>Eitneacht</w:t>
      </w:r>
    </w:p>
    <w:p w14:paraId="39BD1E75" w14:textId="7918E9FB" w:rsidR="009A54A9" w:rsidRDefault="00F02CDD" w:rsidP="009A54A9">
      <w:r w:rsidRPr="00F02CDD">
        <w:rPr>
          <w:b/>
        </w:rPr>
        <w:t>64%</w:t>
      </w:r>
      <w:r w:rsidR="009A54A9">
        <w:t xml:space="preserve"> de dhaoine ó ghrúpaí mionlaigh eitneacha (</w:t>
      </w:r>
      <w:r w:rsidRPr="00F02CDD">
        <w:rPr>
          <w:b/>
        </w:rPr>
        <w:t>66%</w:t>
      </w:r>
      <w:r w:rsidR="009A54A9">
        <w:t xml:space="preserve"> in 2023) </w:t>
      </w:r>
    </w:p>
    <w:p w14:paraId="2746462C" w14:textId="34D534AD" w:rsidR="009A54A9" w:rsidRDefault="00F02CDD" w:rsidP="009A54A9">
      <w:r w:rsidRPr="00F02CDD">
        <w:rPr>
          <w:b/>
        </w:rPr>
        <w:t>70%</w:t>
      </w:r>
      <w:r w:rsidR="009A54A9">
        <w:t xml:space="preserve"> de dhaoine geala (</w:t>
      </w:r>
      <w:r w:rsidRPr="00F02CDD">
        <w:rPr>
          <w:b/>
        </w:rPr>
        <w:t>71%</w:t>
      </w:r>
      <w:r w:rsidR="009A54A9">
        <w:t xml:space="preserve"> in 2023) </w:t>
      </w:r>
    </w:p>
    <w:p w14:paraId="71549B9B" w14:textId="55E28B75" w:rsidR="00F02CDD" w:rsidRDefault="00F02CDD" w:rsidP="00F02CDD">
      <w:pPr>
        <w:pStyle w:val="Heading4"/>
      </w:pPr>
      <w:r>
        <w:t>Aois</w:t>
      </w:r>
    </w:p>
    <w:p w14:paraId="431A5323" w14:textId="71210B09" w:rsidR="009A54A9" w:rsidRDefault="00F02CDD" w:rsidP="009A54A9">
      <w:r w:rsidRPr="00F02CDD">
        <w:rPr>
          <w:b/>
        </w:rPr>
        <w:t>81%</w:t>
      </w:r>
      <w:r w:rsidR="009A54A9">
        <w:t xml:space="preserve"> de dhaoine idir 16 agus 25 bliain d'aois (</w:t>
      </w:r>
      <w:r w:rsidRPr="00F02CDD">
        <w:rPr>
          <w:b/>
        </w:rPr>
        <w:t>74%</w:t>
      </w:r>
      <w:r w:rsidR="009A54A9">
        <w:t xml:space="preserve"> in 2023) </w:t>
      </w:r>
    </w:p>
    <w:p w14:paraId="63F44F70" w14:textId="431CEA0B" w:rsidR="009A54A9" w:rsidRDefault="00F02CDD" w:rsidP="009A54A9">
      <w:r w:rsidRPr="00F02CDD">
        <w:rPr>
          <w:b/>
        </w:rPr>
        <w:t>74%</w:t>
      </w:r>
      <w:r w:rsidR="009A54A9">
        <w:t xml:space="preserve"> de dhaoine idir 26 agus 35 bliain d'aois (</w:t>
      </w:r>
      <w:r w:rsidRPr="00F02CDD">
        <w:rPr>
          <w:b/>
        </w:rPr>
        <w:t>68%</w:t>
      </w:r>
      <w:r w:rsidR="009A54A9">
        <w:t xml:space="preserve"> in 2023) </w:t>
      </w:r>
    </w:p>
    <w:p w14:paraId="2E9860D8" w14:textId="5873B1D7" w:rsidR="009A54A9" w:rsidRDefault="00F02CDD" w:rsidP="009A54A9">
      <w:r w:rsidRPr="00F02CDD">
        <w:rPr>
          <w:b/>
        </w:rPr>
        <w:t>73%</w:t>
      </w:r>
      <w:r w:rsidR="009A54A9">
        <w:t xml:space="preserve"> de dhaoine idir 36 agus 45 bliain d'aois (</w:t>
      </w:r>
      <w:r w:rsidRPr="00F02CDD">
        <w:rPr>
          <w:b/>
        </w:rPr>
        <w:t>71%</w:t>
      </w:r>
      <w:r w:rsidR="009A54A9">
        <w:t xml:space="preserve"> in 2023) </w:t>
      </w:r>
    </w:p>
    <w:p w14:paraId="26C7FA30" w14:textId="1E5EB901" w:rsidR="009A54A9" w:rsidRDefault="00F02CDD" w:rsidP="009A54A9">
      <w:r w:rsidRPr="00F02CDD">
        <w:rPr>
          <w:b/>
        </w:rPr>
        <w:t>59%</w:t>
      </w:r>
      <w:r w:rsidR="009A54A9">
        <w:t xml:space="preserve"> de dhaoine idir 46 agus 55 bliain d'aois (</w:t>
      </w:r>
      <w:r w:rsidRPr="00F02CDD">
        <w:rPr>
          <w:b/>
        </w:rPr>
        <w:t>75%</w:t>
      </w:r>
      <w:r w:rsidR="009A54A9">
        <w:t xml:space="preserve"> in 2023) </w:t>
      </w:r>
    </w:p>
    <w:p w14:paraId="60D5D45C" w14:textId="707D2511" w:rsidR="009A54A9" w:rsidRDefault="00F02CDD" w:rsidP="009A54A9">
      <w:r w:rsidRPr="00F02CDD">
        <w:rPr>
          <w:b/>
        </w:rPr>
        <w:t>65%</w:t>
      </w:r>
      <w:r w:rsidR="009A54A9">
        <w:t xml:space="preserve"> de dhaoine idir 56 agus 65 bliain d'aois (</w:t>
      </w:r>
      <w:r w:rsidRPr="00F02CDD">
        <w:rPr>
          <w:b/>
        </w:rPr>
        <w:t>63%</w:t>
      </w:r>
      <w:r w:rsidR="009A54A9">
        <w:t xml:space="preserve"> in 2023) </w:t>
      </w:r>
    </w:p>
    <w:p w14:paraId="0640ADDC" w14:textId="1AD7E3DD" w:rsidR="009A54A9" w:rsidRDefault="00F02CDD" w:rsidP="009A54A9">
      <w:r w:rsidRPr="00F02CDD">
        <w:rPr>
          <w:b/>
        </w:rPr>
        <w:t>62%</w:t>
      </w:r>
      <w:r w:rsidR="009A54A9">
        <w:t xml:space="preserve"> de dhaoine 66+ bliain d'aois agus níos sine (</w:t>
      </w:r>
      <w:r w:rsidRPr="00F02CDD">
        <w:rPr>
          <w:b/>
        </w:rPr>
        <w:t>74%</w:t>
      </w:r>
      <w:r w:rsidR="009A54A9">
        <w:t xml:space="preserve"> in 2023) </w:t>
      </w:r>
    </w:p>
    <w:p w14:paraId="4D1C7771" w14:textId="581F1A38" w:rsidR="00F02CDD" w:rsidRDefault="00F02CDD" w:rsidP="00F02CDD">
      <w:pPr>
        <w:pStyle w:val="Heading4"/>
      </w:pPr>
      <w:r>
        <w:t>Míchumas</w:t>
      </w:r>
    </w:p>
    <w:p w14:paraId="7C45BDDB" w14:textId="12BDD1CA" w:rsidR="009A54A9" w:rsidRDefault="00F02CDD" w:rsidP="009A54A9">
      <w:r w:rsidRPr="00F02CDD">
        <w:rPr>
          <w:b/>
        </w:rPr>
        <w:t>49%</w:t>
      </w:r>
      <w:r w:rsidR="009A54A9">
        <w:t xml:space="preserve"> de dhaoine faoi mhíchumas (</w:t>
      </w:r>
      <w:r w:rsidRPr="00F02CDD">
        <w:rPr>
          <w:b/>
        </w:rPr>
        <w:t>64%</w:t>
      </w:r>
      <w:r w:rsidR="009A54A9">
        <w:t xml:space="preserve"> in 2023) </w:t>
      </w:r>
    </w:p>
    <w:p w14:paraId="1A9169D4" w14:textId="11832ADB" w:rsidR="009A54A9" w:rsidRDefault="00F02CDD" w:rsidP="009A54A9">
      <w:r w:rsidRPr="00F02CDD">
        <w:rPr>
          <w:b/>
        </w:rPr>
        <w:t>71%</w:t>
      </w:r>
      <w:r w:rsidR="009A54A9">
        <w:t xml:space="preserve"> de dhaoine nach bhfuil faoi mhíchumas (</w:t>
      </w:r>
      <w:r w:rsidRPr="00F02CDD">
        <w:rPr>
          <w:b/>
        </w:rPr>
        <w:t>71%</w:t>
      </w:r>
      <w:r w:rsidR="009A54A9">
        <w:t xml:space="preserve"> in 2023) </w:t>
      </w:r>
    </w:p>
    <w:p w14:paraId="11F1EBCD" w14:textId="7ADBCF46" w:rsidR="00F02CDD" w:rsidRDefault="00F02CDD" w:rsidP="00F02CDD">
      <w:pPr>
        <w:pStyle w:val="Heading4"/>
      </w:pPr>
      <w:r>
        <w:t>Grúpa socheacnamaíoch</w:t>
      </w:r>
      <w:r w:rsidR="00731150">
        <w:rPr>
          <w:rStyle w:val="FootnoteReference"/>
        </w:rPr>
        <w:footnoteReference w:id="7"/>
      </w:r>
    </w:p>
    <w:p w14:paraId="26064B90" w14:textId="2510A1D4" w:rsidR="009A54A9" w:rsidRDefault="00F02CDD" w:rsidP="009A54A9">
      <w:r w:rsidRPr="00F02CDD">
        <w:rPr>
          <w:b/>
        </w:rPr>
        <w:t>68%</w:t>
      </w:r>
      <w:r w:rsidR="009A54A9">
        <w:t xml:space="preserve"> de AB (</w:t>
      </w:r>
      <w:r w:rsidRPr="00F02CDD">
        <w:rPr>
          <w:b/>
        </w:rPr>
        <w:t>74%</w:t>
      </w:r>
      <w:r w:rsidR="009A54A9">
        <w:t xml:space="preserve"> in 2023) </w:t>
      </w:r>
    </w:p>
    <w:p w14:paraId="5A8D9579" w14:textId="580D9A0C" w:rsidR="009A54A9" w:rsidRDefault="00F02CDD" w:rsidP="009A54A9">
      <w:r w:rsidRPr="00F02CDD">
        <w:rPr>
          <w:b/>
        </w:rPr>
        <w:lastRenderedPageBreak/>
        <w:t>75%</w:t>
      </w:r>
      <w:r w:rsidR="009A54A9">
        <w:t xml:space="preserve"> de C1 (</w:t>
      </w:r>
      <w:r w:rsidRPr="00F02CDD">
        <w:rPr>
          <w:b/>
        </w:rPr>
        <w:t>72%</w:t>
      </w:r>
      <w:r w:rsidR="009A54A9">
        <w:t xml:space="preserve"> in 2023) </w:t>
      </w:r>
    </w:p>
    <w:p w14:paraId="04AC2BB6" w14:textId="0A9FEA4A" w:rsidR="009A54A9" w:rsidRDefault="00F02CDD" w:rsidP="009A54A9">
      <w:r w:rsidRPr="00F02CDD">
        <w:rPr>
          <w:b/>
        </w:rPr>
        <w:t>72%</w:t>
      </w:r>
      <w:r w:rsidR="009A54A9">
        <w:t xml:space="preserve"> de C2 (</w:t>
      </w:r>
      <w:r w:rsidRPr="00F02CDD">
        <w:rPr>
          <w:b/>
        </w:rPr>
        <w:t>66%</w:t>
      </w:r>
      <w:r w:rsidR="009A54A9">
        <w:t xml:space="preserve"> in 2023) </w:t>
      </w:r>
    </w:p>
    <w:p w14:paraId="407F83EF" w14:textId="1CF56709" w:rsidR="009A54A9" w:rsidRDefault="00F02CDD" w:rsidP="009A54A9">
      <w:r w:rsidRPr="00F02CDD">
        <w:rPr>
          <w:b/>
        </w:rPr>
        <w:t>58%</w:t>
      </w:r>
      <w:r w:rsidR="009A54A9">
        <w:t xml:space="preserve"> de DE (</w:t>
      </w:r>
      <w:r w:rsidRPr="00F02CDD">
        <w:rPr>
          <w:b/>
        </w:rPr>
        <w:t>65%</w:t>
      </w:r>
      <w:r w:rsidR="009A54A9">
        <w:t xml:space="preserve"> in 2023) </w:t>
      </w:r>
    </w:p>
    <w:p w14:paraId="3654C5AF" w14:textId="6D308949" w:rsidR="00F02CDD" w:rsidRDefault="00F02CDD" w:rsidP="00F02CDD">
      <w:pPr>
        <w:pStyle w:val="Heading2"/>
      </w:pPr>
      <w:r>
        <w:t>Sábháilteacht agus sástacht maidir le siúl agus rothlú</w:t>
      </w:r>
    </w:p>
    <w:p w14:paraId="4423C9B5" w14:textId="0C54EBE8" w:rsidR="009A54A9" w:rsidRDefault="009A54A9" w:rsidP="009A54A9">
      <w:r>
        <w:t xml:space="preserve">Ceapann </w:t>
      </w:r>
      <w:r w:rsidR="00F02CDD" w:rsidRPr="00F02CDD">
        <w:rPr>
          <w:b/>
        </w:rPr>
        <w:t>87%</w:t>
      </w:r>
      <w:r w:rsidR="00F33CFB">
        <w:rPr>
          <w:b/>
        </w:rPr>
        <w:t xml:space="preserve"> </w:t>
      </w:r>
      <w:r>
        <w:t>de na cónaitheoirí go bhfuil sé sábháilte siúl nó rothlú ina gceantar áitiúil (</w:t>
      </w:r>
      <w:r w:rsidR="00F02CDD" w:rsidRPr="00F02CDD">
        <w:rPr>
          <w:b/>
        </w:rPr>
        <w:t>82%</w:t>
      </w:r>
      <w:r>
        <w:t xml:space="preserve"> in 2023) </w:t>
      </w:r>
    </w:p>
    <w:p w14:paraId="133BC61A" w14:textId="596FC9F7" w:rsidR="009A54A9" w:rsidRDefault="009A54A9" w:rsidP="009A54A9">
      <w:r>
        <w:t xml:space="preserve">Ceapann </w:t>
      </w:r>
      <w:r w:rsidR="00F02CDD" w:rsidRPr="00F02CDD">
        <w:rPr>
          <w:b/>
        </w:rPr>
        <w:t>63%</w:t>
      </w:r>
      <w:r w:rsidR="00F33CFB">
        <w:rPr>
          <w:b/>
        </w:rPr>
        <w:t xml:space="preserve"> </w:t>
      </w:r>
      <w:r>
        <w:t>de na cónaitheoirí go bhfuil sé sábháilte do leanaí siúl nó rothlú ina gceantar áitiúil (</w:t>
      </w:r>
      <w:r w:rsidR="00F02CDD" w:rsidRPr="00F02CDD">
        <w:rPr>
          <w:b/>
        </w:rPr>
        <w:t>69%</w:t>
      </w:r>
      <w:r>
        <w:t xml:space="preserve"> in 2023) </w:t>
      </w:r>
    </w:p>
    <w:p w14:paraId="4B485E95" w14:textId="1DF78CD3" w:rsidR="009A54A9" w:rsidRDefault="009A54A9" w:rsidP="009A54A9">
      <w:r>
        <w:t xml:space="preserve">Ceapann </w:t>
      </w:r>
      <w:r w:rsidR="00F02CDD" w:rsidRPr="00F02CDD">
        <w:rPr>
          <w:b/>
        </w:rPr>
        <w:t>90%</w:t>
      </w:r>
      <w:r w:rsidR="00F33CFB">
        <w:rPr>
          <w:b/>
        </w:rPr>
        <w:t xml:space="preserve"> </w:t>
      </w:r>
      <w:r>
        <w:t>de na cónaitheoirí go léir go bhfuil a gceantar áitiúil ina áit mhaith ar an iomlán le siúl nó le rothlú (</w:t>
      </w:r>
      <w:r w:rsidR="00F02CDD" w:rsidRPr="00F02CDD">
        <w:rPr>
          <w:b/>
        </w:rPr>
        <w:t>87%</w:t>
      </w:r>
      <w:r>
        <w:t xml:space="preserve"> in 2023) </w:t>
      </w:r>
    </w:p>
    <w:p w14:paraId="31295D74" w14:textId="1AF2EA88" w:rsidR="00F02CDD" w:rsidRDefault="00F02CDD" w:rsidP="00F02CDD">
      <w:pPr>
        <w:pStyle w:val="Heading3"/>
      </w:pPr>
      <w:r>
        <w:t>Cion na gcónaitheoirí a cheapann go bhfuil sé sábháilte siúl nó rothlú ina gceantar áitiúil</w:t>
      </w:r>
    </w:p>
    <w:p w14:paraId="3740607E" w14:textId="3BC29ED6" w:rsidR="00F02CDD" w:rsidRDefault="00F02CDD" w:rsidP="00F02CDD">
      <w:pPr>
        <w:pStyle w:val="Heading4"/>
      </w:pPr>
      <w:r>
        <w:t>Inscne</w:t>
      </w:r>
    </w:p>
    <w:p w14:paraId="58819D05" w14:textId="79470B0E" w:rsidR="009A54A9" w:rsidRDefault="00F02CDD" w:rsidP="009A54A9">
      <w:r w:rsidRPr="00F02CDD">
        <w:rPr>
          <w:b/>
        </w:rPr>
        <w:t>86%</w:t>
      </w:r>
      <w:r w:rsidR="009A54A9">
        <w:t xml:space="preserve"> de mhná (</w:t>
      </w:r>
      <w:r w:rsidRPr="00F02CDD">
        <w:rPr>
          <w:b/>
        </w:rPr>
        <w:t>81%</w:t>
      </w:r>
      <w:r w:rsidR="009A54A9">
        <w:t xml:space="preserve"> in 2023) </w:t>
      </w:r>
    </w:p>
    <w:p w14:paraId="7F71B3BC" w14:textId="2E65F9A6" w:rsidR="009A54A9" w:rsidRDefault="00F02CDD" w:rsidP="009A54A9">
      <w:r w:rsidRPr="00F02CDD">
        <w:rPr>
          <w:b/>
        </w:rPr>
        <w:t>88%</w:t>
      </w:r>
      <w:r w:rsidR="009A54A9">
        <w:t xml:space="preserve"> d'fhir (</w:t>
      </w:r>
      <w:r w:rsidRPr="00F02CDD">
        <w:rPr>
          <w:b/>
        </w:rPr>
        <w:t>84%</w:t>
      </w:r>
      <w:r w:rsidR="009A54A9">
        <w:t xml:space="preserve"> in 2023) </w:t>
      </w:r>
    </w:p>
    <w:p w14:paraId="4DF5B1BD" w14:textId="65B08E54" w:rsidR="00F02CDD" w:rsidRDefault="00F02CDD" w:rsidP="00F02CDD">
      <w:pPr>
        <w:pStyle w:val="Heading4"/>
      </w:pPr>
      <w:r>
        <w:t>Eitneacht</w:t>
      </w:r>
    </w:p>
    <w:p w14:paraId="25319A01" w14:textId="6FD037AB" w:rsidR="009A54A9" w:rsidRDefault="00F02CDD" w:rsidP="009A54A9">
      <w:r w:rsidRPr="00F02CDD">
        <w:rPr>
          <w:b/>
        </w:rPr>
        <w:t>85%</w:t>
      </w:r>
      <w:r w:rsidR="009A54A9">
        <w:t xml:space="preserve"> de dhaoine ó ghrúpaí mionlaigh eitneacha (</w:t>
      </w:r>
      <w:r w:rsidRPr="00F02CDD">
        <w:rPr>
          <w:b/>
        </w:rPr>
        <w:t>85%</w:t>
      </w:r>
      <w:r w:rsidR="009A54A9">
        <w:t xml:space="preserve"> in 2023) </w:t>
      </w:r>
    </w:p>
    <w:p w14:paraId="7AEDD6DA" w14:textId="559E70FC" w:rsidR="009A54A9" w:rsidRDefault="00F02CDD" w:rsidP="009A54A9">
      <w:r w:rsidRPr="00F02CDD">
        <w:rPr>
          <w:b/>
        </w:rPr>
        <w:t>88%</w:t>
      </w:r>
      <w:r w:rsidR="009A54A9">
        <w:t xml:space="preserve"> de dhaoine geala (</w:t>
      </w:r>
      <w:r w:rsidRPr="00F02CDD">
        <w:rPr>
          <w:b/>
        </w:rPr>
        <w:t>82%</w:t>
      </w:r>
      <w:r w:rsidR="009A54A9">
        <w:t xml:space="preserve"> in 2023) </w:t>
      </w:r>
    </w:p>
    <w:p w14:paraId="48F3E0C7" w14:textId="4F031892" w:rsidR="00F02CDD" w:rsidRDefault="00F02CDD" w:rsidP="00F02CDD">
      <w:pPr>
        <w:pStyle w:val="Heading4"/>
      </w:pPr>
      <w:r>
        <w:lastRenderedPageBreak/>
        <w:t>Aois</w:t>
      </w:r>
    </w:p>
    <w:p w14:paraId="04DF21B0" w14:textId="7CDB146F" w:rsidR="009A54A9" w:rsidRDefault="00F02CDD" w:rsidP="009A54A9">
      <w:r w:rsidRPr="00F02CDD">
        <w:rPr>
          <w:b/>
        </w:rPr>
        <w:t>90%</w:t>
      </w:r>
      <w:r w:rsidR="009A54A9">
        <w:t xml:space="preserve"> de dhaoine idir 16 agus 25 bliain d'aois (</w:t>
      </w:r>
      <w:r w:rsidRPr="00F02CDD">
        <w:rPr>
          <w:b/>
        </w:rPr>
        <w:t>84%</w:t>
      </w:r>
      <w:r w:rsidR="009A54A9">
        <w:t xml:space="preserve"> in 2023) </w:t>
      </w:r>
    </w:p>
    <w:p w14:paraId="7F1C1C79" w14:textId="67FE8CD7" w:rsidR="009A54A9" w:rsidRDefault="00F02CDD" w:rsidP="009A54A9">
      <w:r w:rsidRPr="00F02CDD">
        <w:rPr>
          <w:b/>
        </w:rPr>
        <w:t>90%</w:t>
      </w:r>
      <w:r w:rsidR="009A54A9">
        <w:t xml:space="preserve"> de dhaoine idir 26 agus 35 bliain d'aois (</w:t>
      </w:r>
      <w:r w:rsidRPr="00F02CDD">
        <w:rPr>
          <w:b/>
        </w:rPr>
        <w:t>82%</w:t>
      </w:r>
      <w:r w:rsidR="009A54A9">
        <w:t xml:space="preserve"> in 2023) </w:t>
      </w:r>
    </w:p>
    <w:p w14:paraId="747D4F5B" w14:textId="6453D67C" w:rsidR="009A54A9" w:rsidRDefault="00F02CDD" w:rsidP="009A54A9">
      <w:r w:rsidRPr="00F02CDD">
        <w:rPr>
          <w:b/>
        </w:rPr>
        <w:t>81%</w:t>
      </w:r>
      <w:r w:rsidR="009A54A9">
        <w:t xml:space="preserve"> de dhaoine idir 36 agus 45 bliain d'aois (</w:t>
      </w:r>
      <w:r w:rsidRPr="00F02CDD">
        <w:rPr>
          <w:b/>
        </w:rPr>
        <w:t>80%</w:t>
      </w:r>
      <w:r w:rsidR="009A54A9">
        <w:t xml:space="preserve"> in 2023) </w:t>
      </w:r>
    </w:p>
    <w:p w14:paraId="065A4A93" w14:textId="63CC02B0" w:rsidR="009A54A9" w:rsidRDefault="00F02CDD" w:rsidP="009A54A9">
      <w:r w:rsidRPr="00F02CDD">
        <w:rPr>
          <w:b/>
        </w:rPr>
        <w:t>85%</w:t>
      </w:r>
      <w:r w:rsidR="009A54A9">
        <w:t xml:space="preserve"> de dhaoine idir 46 agus 55 bliain d'aois (</w:t>
      </w:r>
      <w:r w:rsidRPr="00F02CDD">
        <w:rPr>
          <w:b/>
        </w:rPr>
        <w:t>78%</w:t>
      </w:r>
      <w:r w:rsidR="009A54A9">
        <w:t xml:space="preserve"> in 2023) </w:t>
      </w:r>
    </w:p>
    <w:p w14:paraId="50EBAE43" w14:textId="5B3693E5" w:rsidR="009A54A9" w:rsidRDefault="00F02CDD" w:rsidP="009A54A9">
      <w:r w:rsidRPr="00F02CDD">
        <w:rPr>
          <w:b/>
        </w:rPr>
        <w:t>86%</w:t>
      </w:r>
      <w:r w:rsidR="009A54A9">
        <w:t xml:space="preserve"> de dhaoine idir 56 agus 65 bliain d'aois (</w:t>
      </w:r>
      <w:r w:rsidRPr="00F02CDD">
        <w:rPr>
          <w:b/>
        </w:rPr>
        <w:t>83%</w:t>
      </w:r>
      <w:r w:rsidR="009A54A9">
        <w:t xml:space="preserve"> in 2023) </w:t>
      </w:r>
    </w:p>
    <w:p w14:paraId="7C891767" w14:textId="2D087BE9" w:rsidR="009A54A9" w:rsidRDefault="00F02CDD" w:rsidP="009A54A9">
      <w:r w:rsidRPr="00F02CDD">
        <w:rPr>
          <w:b/>
        </w:rPr>
        <w:t>91%</w:t>
      </w:r>
      <w:r w:rsidR="009A54A9">
        <w:t xml:space="preserve"> de dhaoine 66+ bliain d'aois agus níos sine (</w:t>
      </w:r>
      <w:r w:rsidRPr="00F02CDD">
        <w:rPr>
          <w:b/>
        </w:rPr>
        <w:t>88%</w:t>
      </w:r>
      <w:r w:rsidR="009A54A9">
        <w:t xml:space="preserve"> in 2023) </w:t>
      </w:r>
    </w:p>
    <w:p w14:paraId="6D3E8BB5" w14:textId="13828B07" w:rsidR="00F02CDD" w:rsidRDefault="00F02CDD" w:rsidP="00F02CDD">
      <w:pPr>
        <w:pStyle w:val="Heading4"/>
      </w:pPr>
      <w:r>
        <w:t>Míchumas</w:t>
      </w:r>
    </w:p>
    <w:p w14:paraId="53F2C31C" w14:textId="43C45B30" w:rsidR="009A54A9" w:rsidRDefault="00F02CDD" w:rsidP="009A54A9">
      <w:r w:rsidRPr="00F02CDD">
        <w:rPr>
          <w:b/>
        </w:rPr>
        <w:t>78%</w:t>
      </w:r>
      <w:r w:rsidR="009A54A9">
        <w:t xml:space="preserve"> de dhaoine faoi mhíchumas (</w:t>
      </w:r>
      <w:r w:rsidRPr="00F02CDD">
        <w:rPr>
          <w:b/>
        </w:rPr>
        <w:t>76%</w:t>
      </w:r>
      <w:r w:rsidR="009A54A9">
        <w:t xml:space="preserve"> in 2023) </w:t>
      </w:r>
    </w:p>
    <w:p w14:paraId="2333F6DE" w14:textId="171EA015" w:rsidR="009A54A9" w:rsidRDefault="00F02CDD" w:rsidP="009A54A9">
      <w:r w:rsidRPr="00F02CDD">
        <w:rPr>
          <w:b/>
        </w:rPr>
        <w:t>88%</w:t>
      </w:r>
      <w:r w:rsidR="009A54A9">
        <w:t xml:space="preserve"> de dhaoine nach bhfuil faoi mhíchumas (</w:t>
      </w:r>
      <w:r w:rsidRPr="00F02CDD">
        <w:rPr>
          <w:b/>
        </w:rPr>
        <w:t>83%</w:t>
      </w:r>
      <w:r w:rsidR="009A54A9">
        <w:t xml:space="preserve"> in 2023) </w:t>
      </w:r>
    </w:p>
    <w:p w14:paraId="0D392FC5" w14:textId="65EA5C13" w:rsidR="00F02CDD" w:rsidRDefault="00F02CDD" w:rsidP="00F02CDD">
      <w:pPr>
        <w:pStyle w:val="Heading4"/>
      </w:pPr>
      <w:r>
        <w:t>Grúpa socheacnamaíoch</w:t>
      </w:r>
    </w:p>
    <w:p w14:paraId="5D4B9E41" w14:textId="76BB5864" w:rsidR="009A54A9" w:rsidRDefault="00F02CDD" w:rsidP="009A54A9">
      <w:r w:rsidRPr="00F02CDD">
        <w:rPr>
          <w:b/>
        </w:rPr>
        <w:t>88%</w:t>
      </w:r>
      <w:r w:rsidR="009A54A9">
        <w:t xml:space="preserve"> de AB (</w:t>
      </w:r>
      <w:r w:rsidRPr="00F02CDD">
        <w:rPr>
          <w:b/>
        </w:rPr>
        <w:t>87%</w:t>
      </w:r>
      <w:r w:rsidR="009A54A9">
        <w:t xml:space="preserve"> in 2023) </w:t>
      </w:r>
    </w:p>
    <w:p w14:paraId="39030865" w14:textId="165EF06F" w:rsidR="009A54A9" w:rsidRDefault="00F02CDD" w:rsidP="009A54A9">
      <w:r w:rsidRPr="00F02CDD">
        <w:rPr>
          <w:b/>
        </w:rPr>
        <w:t>90%</w:t>
      </w:r>
      <w:r w:rsidR="009A54A9">
        <w:t xml:space="preserve"> de C1 (</w:t>
      </w:r>
      <w:r w:rsidRPr="00F02CDD">
        <w:rPr>
          <w:b/>
        </w:rPr>
        <w:t>83%</w:t>
      </w:r>
      <w:r w:rsidR="009A54A9">
        <w:t xml:space="preserve"> in 2023) </w:t>
      </w:r>
    </w:p>
    <w:p w14:paraId="4465C9EE" w14:textId="2F89BCBA" w:rsidR="009A54A9" w:rsidRDefault="00F02CDD" w:rsidP="009A54A9">
      <w:r w:rsidRPr="00F02CDD">
        <w:rPr>
          <w:b/>
        </w:rPr>
        <w:t>85%</w:t>
      </w:r>
      <w:r w:rsidR="009A54A9">
        <w:t xml:space="preserve"> de C2 (</w:t>
      </w:r>
      <w:r w:rsidRPr="00F02CDD">
        <w:rPr>
          <w:b/>
        </w:rPr>
        <w:t>84%</w:t>
      </w:r>
      <w:r w:rsidR="009A54A9">
        <w:t xml:space="preserve"> in 2023) </w:t>
      </w:r>
    </w:p>
    <w:p w14:paraId="100094FE" w14:textId="3BC89681" w:rsidR="009A54A9" w:rsidRDefault="00F02CDD" w:rsidP="009A54A9">
      <w:r w:rsidRPr="00F02CDD">
        <w:rPr>
          <w:b/>
        </w:rPr>
        <w:t>82%</w:t>
      </w:r>
      <w:r w:rsidR="009A54A9">
        <w:t xml:space="preserve"> de DE (</w:t>
      </w:r>
      <w:r w:rsidRPr="00F02CDD">
        <w:rPr>
          <w:b/>
        </w:rPr>
        <w:t>69%</w:t>
      </w:r>
      <w:r w:rsidR="009A54A9">
        <w:t xml:space="preserve"> in 2023) </w:t>
      </w:r>
    </w:p>
    <w:p w14:paraId="2A038388" w14:textId="63D9D0E5" w:rsidR="00F02CDD" w:rsidRDefault="00F02CDD" w:rsidP="00F02CDD">
      <w:pPr>
        <w:pStyle w:val="Heading2"/>
      </w:pPr>
      <w:r>
        <w:t>Carolyn Akintola</w:t>
      </w:r>
    </w:p>
    <w:p w14:paraId="6FF9BA46" w14:textId="77777777" w:rsidR="009A54A9" w:rsidRDefault="009A54A9" w:rsidP="009A54A9">
      <w:r>
        <w:t xml:space="preserve">Is breá liom a bheith amuigh faoin aer i mo phobal áitiúil. Tá an t-ádh orm go bhfuilim i mo chonaí gar do bheagnach gach rud, agus mar sin is annamh a bhíonn orm taisteal i gcarr. </w:t>
      </w:r>
    </w:p>
    <w:p w14:paraId="5A6BF1BC" w14:textId="77777777" w:rsidR="009A54A9" w:rsidRDefault="009A54A9" w:rsidP="009A54A9">
      <w:r>
        <w:t xml:space="preserve">Tugaim 'Flattery' ar mo chathaoir rothaí mar gur féidir leo dul gach áit inti! </w:t>
      </w:r>
    </w:p>
    <w:p w14:paraId="7A25AAA9" w14:textId="77777777" w:rsidR="009A54A9" w:rsidRDefault="009A54A9" w:rsidP="009A54A9">
      <w:r>
        <w:lastRenderedPageBreak/>
        <w:t xml:space="preserve">Ar lá breá, is deas dul amach chuig na siopaí, an amharclann, nó an leabharlann ar na cosáin siúil agus na cosáin rothaíochta in aice láimhe. </w:t>
      </w:r>
    </w:p>
    <w:p w14:paraId="12110EC8" w14:textId="77777777" w:rsidR="009A54A9" w:rsidRDefault="009A54A9" w:rsidP="009A54A9">
      <w:r>
        <w:t xml:space="preserve">Tá roinnt dúshlán ann, amhail bacainní a chuireann bac ar rochtain do chathaoireacha rothaí agus cosáin a bhíonn bactha ag carranna páirceáilte. Ó am go chéile, bíonn rothaithe míshásta ar chosáin rothaíochta, ach ceadaítear úsáideoirí cumhachtchathaoireacha. </w:t>
      </w:r>
    </w:p>
    <w:p w14:paraId="3370CC06" w14:textId="77777777" w:rsidR="009A54A9" w:rsidRDefault="009A54A9" w:rsidP="009A54A9">
      <w:r>
        <w:t>Tríd is tríd, téann saoráidí inrochtana chun tairbhe do gach uile dhuine.</w:t>
      </w:r>
    </w:p>
    <w:p w14:paraId="4A6C2C38" w14:textId="32E93517" w:rsidR="00F02CDD" w:rsidRDefault="00F02CDD" w:rsidP="00F02CDD">
      <w:pPr>
        <w:pStyle w:val="Heading1"/>
      </w:pPr>
      <w:bookmarkStart w:id="6" w:name="_Toc222921316"/>
      <w:r>
        <w:lastRenderedPageBreak/>
        <w:t>Rothaíocht</w:t>
      </w:r>
      <w:bookmarkEnd w:id="6"/>
    </w:p>
    <w:p w14:paraId="3C6AF108" w14:textId="77777777" w:rsidR="009A54A9" w:rsidRDefault="009A54A9" w:rsidP="00F33CFB">
      <w:pPr>
        <w:pStyle w:val="Subtitle"/>
      </w:pPr>
      <w:r>
        <w:t>Rannpháirtíocht, sábháilteacht agus sástacht</w:t>
      </w:r>
    </w:p>
    <w:p w14:paraId="20D1287E" w14:textId="130B2917" w:rsidR="00F02CDD" w:rsidRDefault="00F02CDD" w:rsidP="00F02CDD">
      <w:pPr>
        <w:pStyle w:val="Heading2"/>
      </w:pPr>
      <w:r>
        <w:t>Rannpháirtíocht rothaíochta</w:t>
      </w:r>
    </w:p>
    <w:p w14:paraId="35272622" w14:textId="77777777" w:rsidR="009A54A9" w:rsidRDefault="009A54A9" w:rsidP="009A54A9">
      <w:r>
        <w:t xml:space="preserve">Rothaíonn ceathrú de na cónaitheoirí uair amháin sa tseachtain ar </w:t>
      </w:r>
      <w:proofErr w:type="gramStart"/>
      <w:r>
        <w:t>a laghad</w:t>
      </w:r>
      <w:proofErr w:type="gramEnd"/>
      <w:r>
        <w:t>.</w:t>
      </w:r>
    </w:p>
    <w:p w14:paraId="39EEB21B" w14:textId="40EBA107" w:rsidR="009A54A9" w:rsidRDefault="009A54A9" w:rsidP="009A54A9">
      <w:r>
        <w:t xml:space="preserve">Is í sábháilteacht, lena n-áirítear sábháilteacht ar bhóithre agus sábháilteacht phearsanta, </w:t>
      </w:r>
      <w:proofErr w:type="gramStart"/>
      <w:r>
        <w:t>an</w:t>
      </w:r>
      <w:proofErr w:type="gramEnd"/>
      <w:r>
        <w:t xml:space="preserve"> bac is mó ar rothaíocht.</w:t>
      </w:r>
      <w:r w:rsidR="00F33CFB">
        <w:rPr>
          <w:rStyle w:val="FootnoteReference"/>
        </w:rPr>
        <w:footnoteReference w:id="8"/>
      </w:r>
    </w:p>
    <w:p w14:paraId="153381CA" w14:textId="77777777" w:rsidR="009A54A9" w:rsidRDefault="009A54A9" w:rsidP="009A54A9">
      <w:r>
        <w:t>Tá spás sábháilte, tiomnaithe do rothaíocht. á mhéadú ag Ceantar Cathrach Bhaile Átha Cliath.</w:t>
      </w:r>
    </w:p>
    <w:p w14:paraId="5414C454" w14:textId="1D2FAEDF" w:rsidR="009A54A9" w:rsidRDefault="009A54A9" w:rsidP="009A54A9">
      <w:r>
        <w:t xml:space="preserve">Rothaíonn </w:t>
      </w:r>
      <w:r w:rsidR="00F02CDD" w:rsidRPr="00F02CDD">
        <w:rPr>
          <w:b/>
        </w:rPr>
        <w:t>34%</w:t>
      </w:r>
      <w:r w:rsidR="00F33CFB">
        <w:rPr>
          <w:b/>
        </w:rPr>
        <w:t xml:space="preserve"> </w:t>
      </w:r>
      <w:r>
        <w:t>de na cónaitheoirí ar fad (</w:t>
      </w:r>
      <w:r w:rsidR="00F02CDD" w:rsidRPr="00F02CDD">
        <w:rPr>
          <w:b/>
        </w:rPr>
        <w:t>36%</w:t>
      </w:r>
      <w:r>
        <w:t xml:space="preserve"> in 2023) </w:t>
      </w:r>
    </w:p>
    <w:p w14:paraId="19D212E2" w14:textId="699EA005" w:rsidR="009A54A9" w:rsidRDefault="009A54A9" w:rsidP="009A54A9">
      <w:r>
        <w:t xml:space="preserve">Rothaíonn </w:t>
      </w:r>
      <w:r w:rsidR="00F02CDD" w:rsidRPr="00F02CDD">
        <w:rPr>
          <w:b/>
        </w:rPr>
        <w:t>25%</w:t>
      </w:r>
      <w:r w:rsidR="00F33CFB">
        <w:rPr>
          <w:b/>
        </w:rPr>
        <w:t xml:space="preserve"> </w:t>
      </w:r>
      <w:r>
        <w:t>de na cónaitheoirí ar fad uair amháin sa tseachtain ar a laghad (</w:t>
      </w:r>
      <w:r w:rsidR="00F02CDD" w:rsidRPr="00F02CDD">
        <w:rPr>
          <w:b/>
        </w:rPr>
        <w:t>25%</w:t>
      </w:r>
      <w:r>
        <w:t xml:space="preserve"> in 2023) </w:t>
      </w:r>
    </w:p>
    <w:p w14:paraId="68D3636F" w14:textId="109A8347" w:rsidR="00F02CDD" w:rsidRDefault="00F02CDD" w:rsidP="00F02CDD">
      <w:pPr>
        <w:pStyle w:val="Heading3"/>
      </w:pPr>
      <w:r>
        <w:t xml:space="preserve">Cion na gcónaitheoirí a rothaíonn uair amháin sa tseachtain ar </w:t>
      </w:r>
      <w:proofErr w:type="gramStart"/>
      <w:r>
        <w:t>a laghad</w:t>
      </w:r>
      <w:proofErr w:type="gramEnd"/>
    </w:p>
    <w:p w14:paraId="328BB997" w14:textId="355BA6EE" w:rsidR="00F02CDD" w:rsidRDefault="00F02CDD" w:rsidP="00F02CDD">
      <w:pPr>
        <w:pStyle w:val="Heading4"/>
      </w:pPr>
      <w:r>
        <w:t>Inscne</w:t>
      </w:r>
    </w:p>
    <w:p w14:paraId="1A6144C8" w14:textId="42B69039" w:rsidR="009A54A9" w:rsidRDefault="00F02CDD" w:rsidP="009A54A9">
      <w:r w:rsidRPr="00F02CDD">
        <w:rPr>
          <w:b/>
        </w:rPr>
        <w:t>17%</w:t>
      </w:r>
      <w:r w:rsidR="009A54A9">
        <w:t xml:space="preserve"> de mhná (</w:t>
      </w:r>
      <w:r w:rsidRPr="00F02CDD">
        <w:rPr>
          <w:b/>
        </w:rPr>
        <w:t>16%</w:t>
      </w:r>
      <w:r w:rsidR="009A54A9">
        <w:t xml:space="preserve"> in 2023) </w:t>
      </w:r>
    </w:p>
    <w:p w14:paraId="209875CA" w14:textId="23459E42" w:rsidR="009A54A9" w:rsidRDefault="00F02CDD" w:rsidP="009A54A9">
      <w:r w:rsidRPr="00F02CDD">
        <w:rPr>
          <w:b/>
        </w:rPr>
        <w:t>35%</w:t>
      </w:r>
      <w:r w:rsidR="009A54A9">
        <w:t xml:space="preserve"> d'fhir (</w:t>
      </w:r>
      <w:r w:rsidRPr="00F02CDD">
        <w:rPr>
          <w:b/>
        </w:rPr>
        <w:t>35%</w:t>
      </w:r>
      <w:r w:rsidR="009A54A9">
        <w:t xml:space="preserve"> in 2023) </w:t>
      </w:r>
    </w:p>
    <w:p w14:paraId="0B9CEED9" w14:textId="1E83C0BE" w:rsidR="00F02CDD" w:rsidRDefault="00F02CDD" w:rsidP="00F02CDD">
      <w:pPr>
        <w:pStyle w:val="Heading4"/>
      </w:pPr>
      <w:r>
        <w:lastRenderedPageBreak/>
        <w:t>Eitneacht</w:t>
      </w:r>
    </w:p>
    <w:p w14:paraId="4D4CABF8" w14:textId="0BDF73F0" w:rsidR="009A54A9" w:rsidRDefault="00F02CDD" w:rsidP="009A54A9">
      <w:r w:rsidRPr="00F02CDD">
        <w:rPr>
          <w:b/>
        </w:rPr>
        <w:t>19%</w:t>
      </w:r>
      <w:r w:rsidR="009A54A9">
        <w:t xml:space="preserve"> de dhaoine ó ghrúpaí mionlaigh eitneacha (</w:t>
      </w:r>
      <w:r w:rsidRPr="00F02CDD">
        <w:rPr>
          <w:b/>
        </w:rPr>
        <w:t>25%</w:t>
      </w:r>
      <w:r w:rsidR="009A54A9">
        <w:t xml:space="preserve"> in 2023) </w:t>
      </w:r>
    </w:p>
    <w:p w14:paraId="116E36DE" w14:textId="3D61AB47" w:rsidR="009A54A9" w:rsidRDefault="00F02CDD" w:rsidP="009A54A9">
      <w:r w:rsidRPr="00F02CDD">
        <w:rPr>
          <w:b/>
        </w:rPr>
        <w:t>26%</w:t>
      </w:r>
      <w:r w:rsidR="009A54A9">
        <w:t xml:space="preserve"> de dhaoine geala (</w:t>
      </w:r>
      <w:r w:rsidRPr="00F02CDD">
        <w:rPr>
          <w:b/>
        </w:rPr>
        <w:t>25%</w:t>
      </w:r>
      <w:r w:rsidR="009A54A9">
        <w:t xml:space="preserve"> in 2023) </w:t>
      </w:r>
    </w:p>
    <w:p w14:paraId="3CE65AF8" w14:textId="6C3CA320" w:rsidR="00F02CDD" w:rsidRDefault="00F02CDD" w:rsidP="00F02CDD">
      <w:pPr>
        <w:pStyle w:val="Heading4"/>
      </w:pPr>
      <w:r>
        <w:t>Aois</w:t>
      </w:r>
    </w:p>
    <w:p w14:paraId="25937472" w14:textId="7BD04B40" w:rsidR="009A54A9" w:rsidRDefault="00F02CDD" w:rsidP="009A54A9">
      <w:r w:rsidRPr="00F02CDD">
        <w:rPr>
          <w:b/>
        </w:rPr>
        <w:t>29%</w:t>
      </w:r>
      <w:r w:rsidR="009A54A9">
        <w:t xml:space="preserve"> de dhaoine idir 16 agus 25 bliain d'aois (</w:t>
      </w:r>
      <w:r w:rsidRPr="00F02CDD">
        <w:rPr>
          <w:b/>
        </w:rPr>
        <w:t>30%</w:t>
      </w:r>
      <w:r w:rsidR="009A54A9">
        <w:t xml:space="preserve"> in 2023) </w:t>
      </w:r>
    </w:p>
    <w:p w14:paraId="24E6F835" w14:textId="23C0574B" w:rsidR="009A54A9" w:rsidRDefault="00F02CDD" w:rsidP="009A54A9">
      <w:r w:rsidRPr="00F02CDD">
        <w:rPr>
          <w:b/>
        </w:rPr>
        <w:t>34%</w:t>
      </w:r>
      <w:r w:rsidR="009A54A9">
        <w:t xml:space="preserve"> de dhaoine idir 26 agus 35 bliain d'aois (</w:t>
      </w:r>
      <w:r w:rsidRPr="00F02CDD">
        <w:rPr>
          <w:b/>
        </w:rPr>
        <w:t>30%</w:t>
      </w:r>
      <w:r w:rsidR="009A54A9">
        <w:t xml:space="preserve"> in 2023) </w:t>
      </w:r>
    </w:p>
    <w:p w14:paraId="4BCCC4F9" w14:textId="360A0E94" w:rsidR="009A54A9" w:rsidRDefault="00F02CDD" w:rsidP="009A54A9">
      <w:r w:rsidRPr="00F02CDD">
        <w:rPr>
          <w:b/>
        </w:rPr>
        <w:t>30%</w:t>
      </w:r>
      <w:r w:rsidR="009A54A9">
        <w:t xml:space="preserve"> de dhaoine idir 36 agus 45 bliain d'aois (</w:t>
      </w:r>
      <w:r w:rsidRPr="00F02CDD">
        <w:rPr>
          <w:b/>
        </w:rPr>
        <w:t>28%</w:t>
      </w:r>
      <w:r w:rsidR="009A54A9">
        <w:t xml:space="preserve"> in 2023) </w:t>
      </w:r>
    </w:p>
    <w:p w14:paraId="09AD5562" w14:textId="057B41E9" w:rsidR="009A54A9" w:rsidRDefault="00F02CDD" w:rsidP="009A54A9">
      <w:r w:rsidRPr="00F02CDD">
        <w:rPr>
          <w:b/>
        </w:rPr>
        <w:t>23%</w:t>
      </w:r>
      <w:r w:rsidR="009A54A9">
        <w:t xml:space="preserve"> de dhaoine idir 46 agus 55 bliain d'aois (</w:t>
      </w:r>
      <w:r w:rsidRPr="00F02CDD">
        <w:rPr>
          <w:b/>
        </w:rPr>
        <w:t>22%</w:t>
      </w:r>
      <w:r w:rsidR="009A54A9">
        <w:t xml:space="preserve"> in 2023) </w:t>
      </w:r>
    </w:p>
    <w:p w14:paraId="59B14AAB" w14:textId="5F560E2E" w:rsidR="009A54A9" w:rsidRDefault="00F02CDD" w:rsidP="009A54A9">
      <w:r w:rsidRPr="00F02CDD">
        <w:rPr>
          <w:b/>
        </w:rPr>
        <w:t>19%</w:t>
      </w:r>
      <w:r w:rsidR="009A54A9">
        <w:t xml:space="preserve"> de dhaoine idir 56 agus 65 bliain d'aois (</w:t>
      </w:r>
      <w:r w:rsidRPr="00F02CDD">
        <w:rPr>
          <w:b/>
        </w:rPr>
        <w:t>24%</w:t>
      </w:r>
      <w:r w:rsidR="009A54A9">
        <w:t xml:space="preserve"> in 2023) </w:t>
      </w:r>
    </w:p>
    <w:p w14:paraId="018A7990" w14:textId="55E59449" w:rsidR="009A54A9" w:rsidRDefault="00F02CDD" w:rsidP="009A54A9">
      <w:r w:rsidRPr="00F02CDD">
        <w:rPr>
          <w:b/>
        </w:rPr>
        <w:t>12%</w:t>
      </w:r>
      <w:r w:rsidR="009A54A9">
        <w:t xml:space="preserve"> de dhaoine 66+ bliain d'aois agus níos sine (</w:t>
      </w:r>
      <w:r w:rsidRPr="00F02CDD">
        <w:rPr>
          <w:b/>
        </w:rPr>
        <w:t>12%</w:t>
      </w:r>
      <w:r w:rsidR="009A54A9">
        <w:t xml:space="preserve"> in 2023) </w:t>
      </w:r>
    </w:p>
    <w:p w14:paraId="770E2009" w14:textId="73EFE7B6" w:rsidR="00F02CDD" w:rsidRDefault="00F02CDD" w:rsidP="00F02CDD">
      <w:pPr>
        <w:pStyle w:val="Heading4"/>
      </w:pPr>
      <w:r>
        <w:t>Míchumas</w:t>
      </w:r>
    </w:p>
    <w:p w14:paraId="428AC1D6" w14:textId="159D3DB9" w:rsidR="009A54A9" w:rsidRDefault="00F02CDD" w:rsidP="009A54A9">
      <w:r w:rsidRPr="00F02CDD">
        <w:rPr>
          <w:b/>
        </w:rPr>
        <w:t>8%</w:t>
      </w:r>
      <w:r w:rsidR="009A54A9">
        <w:t xml:space="preserve"> de dhaoine faoi mhíchumas (</w:t>
      </w:r>
      <w:r w:rsidRPr="00F02CDD">
        <w:rPr>
          <w:b/>
        </w:rPr>
        <w:t>17%</w:t>
      </w:r>
      <w:r w:rsidR="009A54A9">
        <w:t xml:space="preserve"> in 2023) </w:t>
      </w:r>
    </w:p>
    <w:p w14:paraId="603B02F6" w14:textId="57FF5212" w:rsidR="009A54A9" w:rsidRDefault="00F02CDD" w:rsidP="009A54A9">
      <w:r w:rsidRPr="00F02CDD">
        <w:rPr>
          <w:b/>
        </w:rPr>
        <w:t>27%</w:t>
      </w:r>
      <w:r w:rsidR="009A54A9">
        <w:t xml:space="preserve"> de dhaoine nach bhfuil faoi mhíchumas (</w:t>
      </w:r>
      <w:r w:rsidRPr="00F02CDD">
        <w:rPr>
          <w:b/>
        </w:rPr>
        <w:t>26%</w:t>
      </w:r>
      <w:r w:rsidR="009A54A9">
        <w:t xml:space="preserve"> in 2023) </w:t>
      </w:r>
    </w:p>
    <w:p w14:paraId="6A36517A" w14:textId="40E093E1" w:rsidR="00F02CDD" w:rsidRDefault="00F02CDD" w:rsidP="00F02CDD">
      <w:pPr>
        <w:pStyle w:val="Heading4"/>
      </w:pPr>
      <w:r>
        <w:t>Grúpa socheacnamaíoch</w:t>
      </w:r>
    </w:p>
    <w:p w14:paraId="7B0E450F" w14:textId="3E3B0DCF" w:rsidR="009A54A9" w:rsidRDefault="00F02CDD" w:rsidP="009A54A9">
      <w:r w:rsidRPr="00F02CDD">
        <w:rPr>
          <w:b/>
        </w:rPr>
        <w:t>29%</w:t>
      </w:r>
      <w:r w:rsidR="009A54A9">
        <w:t xml:space="preserve"> de AB (</w:t>
      </w:r>
      <w:r w:rsidRPr="00F02CDD">
        <w:rPr>
          <w:b/>
        </w:rPr>
        <w:t>32%</w:t>
      </w:r>
      <w:r w:rsidR="009A54A9">
        <w:t xml:space="preserve"> in 2023) </w:t>
      </w:r>
    </w:p>
    <w:p w14:paraId="6D7C4F4D" w14:textId="53EE4720" w:rsidR="009A54A9" w:rsidRDefault="00F02CDD" w:rsidP="009A54A9">
      <w:r w:rsidRPr="00F02CDD">
        <w:rPr>
          <w:b/>
        </w:rPr>
        <w:t>26%</w:t>
      </w:r>
      <w:r w:rsidR="009A54A9">
        <w:t xml:space="preserve"> de C1 (</w:t>
      </w:r>
      <w:r w:rsidRPr="00F02CDD">
        <w:rPr>
          <w:b/>
        </w:rPr>
        <w:t>26%</w:t>
      </w:r>
      <w:r w:rsidR="009A54A9">
        <w:t xml:space="preserve"> in 2023) </w:t>
      </w:r>
    </w:p>
    <w:p w14:paraId="54FB2ABE" w14:textId="7E74579A" w:rsidR="009A54A9" w:rsidRDefault="00F02CDD" w:rsidP="009A54A9">
      <w:r w:rsidRPr="00F02CDD">
        <w:rPr>
          <w:b/>
        </w:rPr>
        <w:t>24%</w:t>
      </w:r>
      <w:r w:rsidR="009A54A9">
        <w:t xml:space="preserve"> de C2 (</w:t>
      </w:r>
      <w:r w:rsidRPr="00F02CDD">
        <w:rPr>
          <w:b/>
        </w:rPr>
        <w:t>20%</w:t>
      </w:r>
      <w:r w:rsidR="009A54A9">
        <w:t xml:space="preserve"> in 2023) </w:t>
      </w:r>
    </w:p>
    <w:p w14:paraId="192DECFA" w14:textId="237DD11B" w:rsidR="009A54A9" w:rsidRDefault="00F02CDD" w:rsidP="009A54A9">
      <w:r w:rsidRPr="00F02CDD">
        <w:rPr>
          <w:b/>
        </w:rPr>
        <w:t>18%</w:t>
      </w:r>
      <w:r w:rsidR="009A54A9">
        <w:t xml:space="preserve"> de DE (</w:t>
      </w:r>
      <w:r w:rsidRPr="00F02CDD">
        <w:rPr>
          <w:b/>
        </w:rPr>
        <w:t>13%</w:t>
      </w:r>
      <w:r w:rsidR="009A54A9">
        <w:t xml:space="preserve"> in 2023) </w:t>
      </w:r>
    </w:p>
    <w:p w14:paraId="0470DC41" w14:textId="78BE5478" w:rsidR="00F02CDD" w:rsidRDefault="00F02CDD" w:rsidP="00F02CDD">
      <w:pPr>
        <w:pStyle w:val="Heading2"/>
      </w:pPr>
      <w:r>
        <w:lastRenderedPageBreak/>
        <w:t>Sábháilteacht agus sástacht maidir le rothaíocht</w:t>
      </w:r>
    </w:p>
    <w:p w14:paraId="40E72E8D" w14:textId="41819EDE" w:rsidR="009A54A9" w:rsidRDefault="009A54A9" w:rsidP="009A54A9">
      <w:r>
        <w:t>Ceapann</w:t>
      </w:r>
      <w:r w:rsidR="00F33CFB">
        <w:t xml:space="preserve"> </w:t>
      </w:r>
      <w:r w:rsidR="00F02CDD" w:rsidRPr="00F02CDD">
        <w:rPr>
          <w:b/>
        </w:rPr>
        <w:t>59%</w:t>
      </w:r>
      <w:r w:rsidR="00F33CFB">
        <w:rPr>
          <w:b/>
        </w:rPr>
        <w:t xml:space="preserve"> </w:t>
      </w:r>
      <w:r>
        <w:t>de na cónaitheoirí go bhfuil sé sábháilte siúl nó rothaíocht a dhéanamh ina gceantar áitiúil (</w:t>
      </w:r>
      <w:r w:rsidR="00F02CDD" w:rsidRPr="00F02CDD">
        <w:rPr>
          <w:b/>
        </w:rPr>
        <w:t>57%</w:t>
      </w:r>
      <w:r>
        <w:t xml:space="preserve"> in 2023) </w:t>
      </w:r>
    </w:p>
    <w:p w14:paraId="05AB20CA" w14:textId="4A46E396" w:rsidR="009A54A9" w:rsidRDefault="009A54A9" w:rsidP="009A54A9">
      <w:r>
        <w:t>Ceapann</w:t>
      </w:r>
      <w:r w:rsidR="00F33CFB">
        <w:t xml:space="preserve"> </w:t>
      </w:r>
      <w:r w:rsidR="00F02CDD" w:rsidRPr="00F02CDD">
        <w:rPr>
          <w:b/>
        </w:rPr>
        <w:t>48%</w:t>
      </w:r>
      <w:r w:rsidR="00F33CFB">
        <w:rPr>
          <w:b/>
        </w:rPr>
        <w:t xml:space="preserve"> </w:t>
      </w:r>
      <w:r>
        <w:t>de na cónaitheoirí go bhfuil sé sábháilte do leanaí rothaíocht a dhéanamh ina gceantar áitiúil (</w:t>
      </w:r>
      <w:r w:rsidR="00F02CDD" w:rsidRPr="00F02CDD">
        <w:rPr>
          <w:b/>
        </w:rPr>
        <w:t>50%</w:t>
      </w:r>
      <w:r>
        <w:t xml:space="preserve"> in 2023) </w:t>
      </w:r>
    </w:p>
    <w:p w14:paraId="19F806FA" w14:textId="00DC879E" w:rsidR="009A54A9" w:rsidRDefault="009A54A9" w:rsidP="009A54A9">
      <w:r>
        <w:t>Ceapann</w:t>
      </w:r>
      <w:r w:rsidR="00F33CFB">
        <w:t xml:space="preserve"> </w:t>
      </w:r>
      <w:r w:rsidR="00F02CDD" w:rsidRPr="00F02CDD">
        <w:rPr>
          <w:b/>
        </w:rPr>
        <w:t>64%</w:t>
      </w:r>
      <w:r w:rsidR="00F33CFB">
        <w:rPr>
          <w:b/>
        </w:rPr>
        <w:t xml:space="preserve"> </w:t>
      </w:r>
      <w:r>
        <w:t>de na cónaitheoirí go léir go bhfuil a gceantar áitiúil ina áit mhaith ar an iomlán le rothaíocht a dhéanamh (</w:t>
      </w:r>
      <w:r w:rsidR="00F02CDD" w:rsidRPr="00F02CDD">
        <w:rPr>
          <w:b/>
        </w:rPr>
        <w:t>64%</w:t>
      </w:r>
      <w:r>
        <w:t xml:space="preserve"> in 2023) </w:t>
      </w:r>
    </w:p>
    <w:p w14:paraId="4E171A52" w14:textId="67599BEC" w:rsidR="00F02CDD" w:rsidRDefault="00F02CDD" w:rsidP="00F02CDD">
      <w:pPr>
        <w:pStyle w:val="Heading3"/>
      </w:pPr>
      <w:r>
        <w:t>Cion na gcónaitheoirí a cheapann go bhfuil sé sábháilte rothaíocht a dhéanamh ina gceantar áitiúil</w:t>
      </w:r>
    </w:p>
    <w:p w14:paraId="6477C56B" w14:textId="61DD895D" w:rsidR="00F02CDD" w:rsidRDefault="00F02CDD" w:rsidP="00F02CDD">
      <w:pPr>
        <w:pStyle w:val="Heading4"/>
      </w:pPr>
      <w:r>
        <w:t>Inscne</w:t>
      </w:r>
    </w:p>
    <w:p w14:paraId="32E9DEAE" w14:textId="12D4838E" w:rsidR="009A54A9" w:rsidRDefault="00F02CDD" w:rsidP="009A54A9">
      <w:r w:rsidRPr="00F02CDD">
        <w:rPr>
          <w:b/>
        </w:rPr>
        <w:t>53%</w:t>
      </w:r>
      <w:r w:rsidR="009A54A9">
        <w:t xml:space="preserve"> de mhná (</w:t>
      </w:r>
      <w:r w:rsidRPr="00F02CDD">
        <w:rPr>
          <w:b/>
        </w:rPr>
        <w:t>54%</w:t>
      </w:r>
      <w:r w:rsidR="009A54A9">
        <w:t xml:space="preserve"> in 2023) </w:t>
      </w:r>
    </w:p>
    <w:p w14:paraId="51108E67" w14:textId="04DC1EB1" w:rsidR="009A54A9" w:rsidRDefault="00F02CDD" w:rsidP="009A54A9">
      <w:r w:rsidRPr="00F02CDD">
        <w:rPr>
          <w:b/>
        </w:rPr>
        <w:t>67%</w:t>
      </w:r>
      <w:r w:rsidR="009A54A9">
        <w:t xml:space="preserve"> d'fhir (</w:t>
      </w:r>
      <w:r w:rsidRPr="00F02CDD">
        <w:rPr>
          <w:b/>
        </w:rPr>
        <w:t>61%</w:t>
      </w:r>
      <w:r w:rsidR="009A54A9">
        <w:t xml:space="preserve"> in 2023) </w:t>
      </w:r>
    </w:p>
    <w:p w14:paraId="7D0121EC" w14:textId="2F7F4476" w:rsidR="00F02CDD" w:rsidRDefault="00F02CDD" w:rsidP="00F02CDD">
      <w:pPr>
        <w:pStyle w:val="Heading4"/>
      </w:pPr>
      <w:r>
        <w:t>Eitneacht</w:t>
      </w:r>
    </w:p>
    <w:p w14:paraId="7B0DF5DB" w14:textId="341581F5" w:rsidR="009A54A9" w:rsidRDefault="00F02CDD" w:rsidP="009A54A9">
      <w:r w:rsidRPr="00F02CDD">
        <w:rPr>
          <w:b/>
        </w:rPr>
        <w:t>64%</w:t>
      </w:r>
      <w:r w:rsidR="009A54A9">
        <w:t xml:space="preserve"> de dhaoine ó ghrúpaí mionlaigh eitneacha (</w:t>
      </w:r>
      <w:r w:rsidRPr="00F02CDD">
        <w:rPr>
          <w:b/>
        </w:rPr>
        <w:t>65%</w:t>
      </w:r>
      <w:r w:rsidR="009A54A9">
        <w:t xml:space="preserve"> in 2023) </w:t>
      </w:r>
    </w:p>
    <w:p w14:paraId="619DD648" w14:textId="3650401F" w:rsidR="009A54A9" w:rsidRDefault="00F02CDD" w:rsidP="009A54A9">
      <w:r w:rsidRPr="00F02CDD">
        <w:rPr>
          <w:b/>
        </w:rPr>
        <w:t>59%</w:t>
      </w:r>
      <w:r w:rsidR="009A54A9">
        <w:t xml:space="preserve"> de dhaoine geala (</w:t>
      </w:r>
      <w:r w:rsidRPr="00F02CDD">
        <w:rPr>
          <w:b/>
        </w:rPr>
        <w:t>56%</w:t>
      </w:r>
      <w:r w:rsidR="009A54A9">
        <w:t xml:space="preserve"> in 2023) </w:t>
      </w:r>
    </w:p>
    <w:p w14:paraId="39B40A37" w14:textId="4AF8B480" w:rsidR="00F02CDD" w:rsidRDefault="00F02CDD" w:rsidP="00F02CDD">
      <w:pPr>
        <w:pStyle w:val="Heading4"/>
      </w:pPr>
      <w:r>
        <w:t>Aois</w:t>
      </w:r>
    </w:p>
    <w:p w14:paraId="5038C802" w14:textId="5EAD88B0" w:rsidR="009A54A9" w:rsidRDefault="00F02CDD" w:rsidP="009A54A9">
      <w:r w:rsidRPr="00F02CDD">
        <w:rPr>
          <w:b/>
        </w:rPr>
        <w:t>63%</w:t>
      </w:r>
      <w:r w:rsidR="009A54A9">
        <w:t xml:space="preserve"> de dhaoine idir 16 agus 25 bliain d'aois (</w:t>
      </w:r>
      <w:r w:rsidRPr="00F02CDD">
        <w:rPr>
          <w:b/>
        </w:rPr>
        <w:t>64%</w:t>
      </w:r>
      <w:r w:rsidR="009A54A9">
        <w:t xml:space="preserve"> in 2023) </w:t>
      </w:r>
    </w:p>
    <w:p w14:paraId="2D5DD144" w14:textId="3ECF439D" w:rsidR="009A54A9" w:rsidRDefault="00F02CDD" w:rsidP="009A54A9">
      <w:r w:rsidRPr="00F02CDD">
        <w:rPr>
          <w:b/>
        </w:rPr>
        <w:t>65%</w:t>
      </w:r>
      <w:r w:rsidR="009A54A9">
        <w:t xml:space="preserve"> de dhaoine idir 26 agus 35 bliain d'aois (</w:t>
      </w:r>
      <w:r w:rsidRPr="00F02CDD">
        <w:rPr>
          <w:b/>
        </w:rPr>
        <w:t>60%</w:t>
      </w:r>
      <w:r w:rsidR="009A54A9">
        <w:t xml:space="preserve"> in 2023) </w:t>
      </w:r>
    </w:p>
    <w:p w14:paraId="0331DDB2" w14:textId="06792C05" w:rsidR="009A54A9" w:rsidRDefault="00F02CDD" w:rsidP="009A54A9">
      <w:r w:rsidRPr="00F02CDD">
        <w:rPr>
          <w:b/>
        </w:rPr>
        <w:lastRenderedPageBreak/>
        <w:t>60%</w:t>
      </w:r>
      <w:r w:rsidR="009A54A9">
        <w:t xml:space="preserve"> de dhaoine idir 36 agus 45 bliain d'aois (</w:t>
      </w:r>
      <w:r w:rsidRPr="00F02CDD">
        <w:rPr>
          <w:b/>
        </w:rPr>
        <w:t>52%</w:t>
      </w:r>
      <w:r w:rsidR="009A54A9">
        <w:t xml:space="preserve"> in 2023) </w:t>
      </w:r>
    </w:p>
    <w:p w14:paraId="2B12ADC9" w14:textId="2C669863" w:rsidR="009A54A9" w:rsidRDefault="00F02CDD" w:rsidP="009A54A9">
      <w:r w:rsidRPr="00F02CDD">
        <w:rPr>
          <w:b/>
        </w:rPr>
        <w:t>58%</w:t>
      </w:r>
      <w:r w:rsidR="009A54A9">
        <w:t xml:space="preserve"> de dhaoine idir 46 agus 55 bliain d'aois (</w:t>
      </w:r>
      <w:r w:rsidRPr="00F02CDD">
        <w:rPr>
          <w:b/>
        </w:rPr>
        <w:t>55%</w:t>
      </w:r>
      <w:r w:rsidR="009A54A9">
        <w:t xml:space="preserve"> in 2023) </w:t>
      </w:r>
    </w:p>
    <w:p w14:paraId="06A1D3BD" w14:textId="3C81C95A" w:rsidR="009A54A9" w:rsidRDefault="00F02CDD" w:rsidP="009A54A9">
      <w:r w:rsidRPr="00F02CDD">
        <w:rPr>
          <w:b/>
        </w:rPr>
        <w:t>56%</w:t>
      </w:r>
      <w:r w:rsidR="009A54A9">
        <w:t xml:space="preserve"> de dhaoine idir 56 agus 65 bliain d'aois (</w:t>
      </w:r>
      <w:r w:rsidRPr="00F02CDD">
        <w:rPr>
          <w:b/>
        </w:rPr>
        <w:t>60%</w:t>
      </w:r>
      <w:r w:rsidR="009A54A9">
        <w:t xml:space="preserve"> in 2023) </w:t>
      </w:r>
    </w:p>
    <w:p w14:paraId="0944AA5E" w14:textId="181F7500" w:rsidR="009A54A9" w:rsidRDefault="00F02CDD" w:rsidP="009A54A9">
      <w:r w:rsidRPr="00F02CDD">
        <w:rPr>
          <w:b/>
        </w:rPr>
        <w:t>53%</w:t>
      </w:r>
      <w:r w:rsidR="009A54A9">
        <w:t xml:space="preserve"> de dhaoine 66+ bliain d'aois agus níos sine (</w:t>
      </w:r>
      <w:r w:rsidRPr="00F02CDD">
        <w:rPr>
          <w:b/>
        </w:rPr>
        <w:t>52%</w:t>
      </w:r>
      <w:r w:rsidR="009A54A9">
        <w:t xml:space="preserve"> in 2023) </w:t>
      </w:r>
    </w:p>
    <w:p w14:paraId="64CBC604" w14:textId="787885EE" w:rsidR="00F02CDD" w:rsidRDefault="00F02CDD" w:rsidP="00F02CDD">
      <w:pPr>
        <w:pStyle w:val="Heading4"/>
      </w:pPr>
      <w:r>
        <w:t>Míchumas</w:t>
      </w:r>
    </w:p>
    <w:p w14:paraId="3C830666" w14:textId="6D41F793" w:rsidR="009A54A9" w:rsidRDefault="00F02CDD" w:rsidP="009A54A9">
      <w:r w:rsidRPr="00F02CDD">
        <w:rPr>
          <w:b/>
        </w:rPr>
        <w:t>44%</w:t>
      </w:r>
      <w:r w:rsidR="009A54A9">
        <w:t xml:space="preserve"> de dhaoine faoi mhíchumas (</w:t>
      </w:r>
      <w:r w:rsidRPr="00F02CDD">
        <w:rPr>
          <w:b/>
        </w:rPr>
        <w:t>47%</w:t>
      </w:r>
      <w:r w:rsidR="009A54A9">
        <w:t xml:space="preserve"> in 2023) </w:t>
      </w:r>
    </w:p>
    <w:p w14:paraId="09995DC9" w14:textId="746E693E" w:rsidR="009A54A9" w:rsidRDefault="00F02CDD" w:rsidP="009A54A9">
      <w:r w:rsidRPr="00F02CDD">
        <w:rPr>
          <w:b/>
        </w:rPr>
        <w:t>60%</w:t>
      </w:r>
      <w:r w:rsidR="009A54A9">
        <w:t xml:space="preserve"> de dhaoine nach bhfuil faoi mhíchumas (</w:t>
      </w:r>
      <w:r w:rsidRPr="00F02CDD">
        <w:rPr>
          <w:b/>
        </w:rPr>
        <w:t>58%</w:t>
      </w:r>
      <w:r w:rsidR="009A54A9">
        <w:t xml:space="preserve"> in 2023) </w:t>
      </w:r>
    </w:p>
    <w:p w14:paraId="5822B768" w14:textId="46E2F8A2" w:rsidR="00F02CDD" w:rsidRDefault="00F02CDD" w:rsidP="00F02CDD">
      <w:pPr>
        <w:pStyle w:val="Heading4"/>
      </w:pPr>
      <w:r>
        <w:t>Grúpa socheacnamaíoch</w:t>
      </w:r>
    </w:p>
    <w:p w14:paraId="7B1846DE" w14:textId="29B295E8" w:rsidR="009A54A9" w:rsidRDefault="00F02CDD" w:rsidP="009A54A9">
      <w:r w:rsidRPr="00F02CDD">
        <w:rPr>
          <w:b/>
        </w:rPr>
        <w:t>61%</w:t>
      </w:r>
      <w:r w:rsidR="009A54A9">
        <w:t xml:space="preserve"> de AB (</w:t>
      </w:r>
      <w:r w:rsidRPr="00F02CDD">
        <w:rPr>
          <w:b/>
        </w:rPr>
        <w:t>59%</w:t>
      </w:r>
      <w:r w:rsidR="009A54A9">
        <w:t xml:space="preserve"> in 2023) </w:t>
      </w:r>
    </w:p>
    <w:p w14:paraId="6D639AF2" w14:textId="3D6955C9" w:rsidR="009A54A9" w:rsidRDefault="00F02CDD" w:rsidP="009A54A9">
      <w:r w:rsidRPr="00F02CDD">
        <w:rPr>
          <w:b/>
        </w:rPr>
        <w:t>60%</w:t>
      </w:r>
      <w:r w:rsidR="009A54A9">
        <w:t xml:space="preserve"> de C1 (</w:t>
      </w:r>
      <w:r w:rsidRPr="00F02CDD">
        <w:rPr>
          <w:b/>
        </w:rPr>
        <w:t>58%</w:t>
      </w:r>
      <w:r w:rsidR="009A54A9">
        <w:t xml:space="preserve"> in 2023) </w:t>
      </w:r>
    </w:p>
    <w:p w14:paraId="213C3020" w14:textId="758C6910" w:rsidR="009A54A9" w:rsidRDefault="00F02CDD" w:rsidP="009A54A9">
      <w:r w:rsidRPr="00F02CDD">
        <w:rPr>
          <w:b/>
        </w:rPr>
        <w:t>59%</w:t>
      </w:r>
      <w:r w:rsidR="009A54A9">
        <w:t xml:space="preserve"> de C2 (</w:t>
      </w:r>
      <w:r w:rsidRPr="00F02CDD">
        <w:rPr>
          <w:b/>
        </w:rPr>
        <w:t>55%</w:t>
      </w:r>
      <w:r w:rsidR="009A54A9">
        <w:t xml:space="preserve"> in 2023) </w:t>
      </w:r>
    </w:p>
    <w:p w14:paraId="1D0EF8FE" w14:textId="5F65ABF7" w:rsidR="009A54A9" w:rsidRDefault="00F02CDD" w:rsidP="009A54A9">
      <w:r w:rsidRPr="00F02CDD">
        <w:rPr>
          <w:b/>
        </w:rPr>
        <w:t>54%</w:t>
      </w:r>
      <w:r w:rsidR="009A54A9">
        <w:t xml:space="preserve"> de DE (</w:t>
      </w:r>
      <w:r w:rsidRPr="00F02CDD">
        <w:rPr>
          <w:b/>
        </w:rPr>
        <w:t>53%</w:t>
      </w:r>
      <w:r w:rsidR="009A54A9">
        <w:t xml:space="preserve"> in 2023) </w:t>
      </w:r>
    </w:p>
    <w:p w14:paraId="159839EF" w14:textId="0BF34943" w:rsidR="00F02CDD" w:rsidRDefault="00F02CDD" w:rsidP="00F02CDD">
      <w:pPr>
        <w:pStyle w:val="Heading2"/>
      </w:pPr>
      <w:r>
        <w:t>Patrick Neeson</w:t>
      </w:r>
    </w:p>
    <w:p w14:paraId="6FC913DA" w14:textId="77777777" w:rsidR="009A54A9" w:rsidRDefault="009A54A9" w:rsidP="009A54A9">
      <w:r>
        <w:t xml:space="preserve">Ghlac mé féin agus mo bhean chéile páirt i gclár Filleadh ar an Rothaíocht Dhún Laoghaire-Ráth an Dúin i bPáirc na Carraige Duibhe in aice le stáisiún Dart Bhaile an Bhóthair, agus gan a fhios againn an mbeimid mar chuid den slua lenár seanrothair ársa. Ní raibh gá a bheith buartha, bhí 15 dhuine eile ann ó 25 go 75 bliain d'aois (mise). </w:t>
      </w:r>
    </w:p>
    <w:p w14:paraId="100B91E0" w14:textId="77777777" w:rsidR="009A54A9" w:rsidRDefault="009A54A9" w:rsidP="009A54A9">
      <w:r>
        <w:t xml:space="preserve">Chuir John ó The Bike Hub in aice le stáisiún Dart Dhún Laoghaire ar ár suaimhneas muid go léir, ag tosú le rialú na gcoscán agus ag réiteach do rothaíocht ar an mbóthar gnóthach lasmuigh den pháirc. Mhol sé dúinn infheistíocht a dhéanamh i dtrealamh ard-infheictheachta agus clogaid mhaithe. </w:t>
      </w:r>
    </w:p>
    <w:p w14:paraId="26E805A2" w14:textId="77777777" w:rsidR="009A54A9" w:rsidRDefault="009A54A9" w:rsidP="009A54A9">
      <w:r>
        <w:lastRenderedPageBreak/>
        <w:t xml:space="preserve">Chríochnaigh an cúrsa le sonraí faoi pháirceanna rothaíochta eile – rud a chuidíonn le soghluaisteacht a mhéadú agus tacú leis </w:t>
      </w:r>
      <w:proofErr w:type="gramStart"/>
      <w:r>
        <w:t>an</w:t>
      </w:r>
      <w:proofErr w:type="gramEnd"/>
      <w:r>
        <w:t xml:space="preserve"> gcomhshaol. Mar a deir Tesco, "every little helps."</w:t>
      </w:r>
    </w:p>
    <w:p w14:paraId="2E79F9BB" w14:textId="186E554D" w:rsidR="00F02CDD" w:rsidRDefault="00F02CDD" w:rsidP="00F02CDD">
      <w:pPr>
        <w:pStyle w:val="Heading1"/>
      </w:pPr>
      <w:bookmarkStart w:id="7" w:name="_Toc222921317"/>
      <w:r>
        <w:lastRenderedPageBreak/>
        <w:t>Na tairbhí a bhaineann le siúl agus rothlú</w:t>
      </w:r>
      <w:bookmarkEnd w:id="7"/>
    </w:p>
    <w:p w14:paraId="0BC2962D" w14:textId="77777777" w:rsidR="009A54A9" w:rsidRDefault="009A54A9" w:rsidP="00F33CFB">
      <w:pPr>
        <w:pStyle w:val="Subtitle"/>
      </w:pPr>
      <w:r>
        <w:t>An fáth a dtairbhíonn sé do chách nuair a shiúlann nó a rothaíonn níos mó daoine</w:t>
      </w:r>
    </w:p>
    <w:p w14:paraId="49E74328" w14:textId="4808385D" w:rsidR="00F02CDD" w:rsidRDefault="00F02CDD" w:rsidP="00F02CDD">
      <w:pPr>
        <w:pStyle w:val="Heading2"/>
      </w:pPr>
      <w:r>
        <w:t>Le chéile, siúlann nó rothlaíonn cónaitheoirí Cheantar Cathrach Bhaile Átha Cliath 100 uair timpeall an domhain gach lá</w:t>
      </w:r>
    </w:p>
    <w:p w14:paraId="241D9117" w14:textId="77777777" w:rsidR="009A54A9" w:rsidRDefault="009A54A9" w:rsidP="009A54A9">
      <w:r>
        <w:t>Feabhsaíonn siúl agus rothaíocht sláinte agus cáilíocht an aeir, sábhálann sé airgead do FSS, agus laghdaíonn sé an brú tráchta.</w:t>
      </w:r>
    </w:p>
    <w:p w14:paraId="5514C901" w14:textId="19701517" w:rsidR="00F02CDD" w:rsidRDefault="00F02CDD" w:rsidP="00F02CDD">
      <w:pPr>
        <w:pStyle w:val="Heading3"/>
      </w:pPr>
      <w:r>
        <w:t>Turais bhliantúla siúil agus rothlaithe de réir cuspóra</w:t>
      </w:r>
    </w:p>
    <w:p w14:paraId="38A2EF50" w14:textId="7E83F260" w:rsidR="009A54A9" w:rsidRDefault="00F02CDD" w:rsidP="00A64FCE">
      <w:pPr>
        <w:pStyle w:val="Heading4"/>
      </w:pPr>
      <w:r w:rsidRPr="00F02CDD">
        <w:t>779.1</w:t>
      </w:r>
      <w:r w:rsidR="009A54A9">
        <w:t xml:space="preserve"> milliún turas in 2025 ar </w:t>
      </w:r>
      <w:r w:rsidRPr="00F02CDD">
        <w:t>1.47</w:t>
      </w:r>
      <w:r w:rsidR="009A54A9">
        <w:t xml:space="preserve"> billiún ciliméadar ar fad iad</w:t>
      </w:r>
    </w:p>
    <w:p w14:paraId="3490C927" w14:textId="54BCBF08" w:rsidR="009A54A9" w:rsidRDefault="009A54A9" w:rsidP="009A54A9">
      <w:r>
        <w:t>Ceann scríbe – amhail obair, scoil, siopadóireacht (daoine fásta):</w:t>
      </w:r>
      <w:r w:rsidR="00A64FCE">
        <w:t xml:space="preserve"> </w:t>
      </w:r>
      <w:r w:rsidR="00F02CDD" w:rsidRPr="00F02CDD">
        <w:rPr>
          <w:b/>
        </w:rPr>
        <w:t>419,600,000</w:t>
      </w:r>
      <w:r w:rsidR="006329C8">
        <w:rPr>
          <w:b/>
        </w:rPr>
        <w:t xml:space="preserve"> </w:t>
      </w:r>
      <w:r w:rsidR="006329C8" w:rsidRPr="00B0218D">
        <w:rPr>
          <w:lang w:val="en-IE"/>
        </w:rPr>
        <w:t>nó</w:t>
      </w:r>
      <w:r w:rsidR="006329C8">
        <w:rPr>
          <w:lang w:val="en-IE"/>
        </w:rPr>
        <w:t xml:space="preserve"> </w:t>
      </w:r>
      <w:r w:rsidR="00F02CDD" w:rsidRPr="00F02CDD">
        <w:rPr>
          <w:b/>
        </w:rPr>
        <w:t>54%</w:t>
      </w:r>
    </w:p>
    <w:p w14:paraId="58BB34DF" w14:textId="167C3E7A" w:rsidR="009A54A9" w:rsidRDefault="009A54A9" w:rsidP="009A54A9">
      <w:r>
        <w:lastRenderedPageBreak/>
        <w:t>Scoil (leanaí):</w:t>
      </w:r>
      <w:r w:rsidR="006329C8">
        <w:t xml:space="preserve"> </w:t>
      </w:r>
      <w:r w:rsidR="00F02CDD" w:rsidRPr="00F02CDD">
        <w:rPr>
          <w:b/>
        </w:rPr>
        <w:t>25,900,000</w:t>
      </w:r>
      <w:r w:rsidR="006329C8">
        <w:rPr>
          <w:b/>
        </w:rPr>
        <w:t xml:space="preserve"> </w:t>
      </w:r>
      <w:r w:rsidR="006329C8" w:rsidRPr="00B0218D">
        <w:rPr>
          <w:lang w:val="en-IE"/>
        </w:rPr>
        <w:t>nó</w:t>
      </w:r>
      <w:r w:rsidR="006329C8">
        <w:rPr>
          <w:lang w:val="en-IE"/>
        </w:rPr>
        <w:t xml:space="preserve"> </w:t>
      </w:r>
      <w:r w:rsidR="00F02CDD" w:rsidRPr="00F02CDD">
        <w:rPr>
          <w:b/>
        </w:rPr>
        <w:t>3%</w:t>
      </w:r>
    </w:p>
    <w:p w14:paraId="06C455BD" w14:textId="10242961" w:rsidR="009A54A9" w:rsidRDefault="009A54A9" w:rsidP="009A54A9">
      <w:r>
        <w:t>Taitneamh nó folláine, lena n-áirítear rith (daoine fásta agus leanaí):</w:t>
      </w:r>
      <w:r w:rsidR="006329C8">
        <w:t xml:space="preserve"> </w:t>
      </w:r>
      <w:r w:rsidR="00F02CDD" w:rsidRPr="00F02CDD">
        <w:rPr>
          <w:b/>
        </w:rPr>
        <w:t>333,600,000</w:t>
      </w:r>
      <w:r w:rsidR="006329C8">
        <w:t xml:space="preserve"> </w:t>
      </w:r>
      <w:r w:rsidR="006329C8" w:rsidRPr="00B0218D">
        <w:rPr>
          <w:lang w:val="en-IE"/>
        </w:rPr>
        <w:t>nó</w:t>
      </w:r>
      <w:r w:rsidR="006329C8" w:rsidRPr="00B0218D">
        <w:rPr>
          <w:bCs/>
          <w:lang w:val="en-IE"/>
        </w:rPr>
        <w:t xml:space="preserve"> </w:t>
      </w:r>
      <w:r w:rsidR="00F02CDD" w:rsidRPr="00F02CDD">
        <w:rPr>
          <w:b/>
        </w:rPr>
        <w:t>43%</w:t>
      </w:r>
    </w:p>
    <w:p w14:paraId="402EFF95" w14:textId="42F2AA78" w:rsidR="009A54A9" w:rsidRDefault="00F02CDD" w:rsidP="006329C8">
      <w:pPr>
        <w:pStyle w:val="Heading4"/>
      </w:pPr>
      <w:r w:rsidRPr="00F02CDD">
        <w:t>751.5</w:t>
      </w:r>
      <w:r w:rsidR="009A54A9">
        <w:t xml:space="preserve"> milliún turas in 2023 ar </w:t>
      </w:r>
      <w:r w:rsidRPr="00F02CDD">
        <w:t>1.53</w:t>
      </w:r>
      <w:r w:rsidR="009A54A9">
        <w:t xml:space="preserve"> billiún ciliméadar ar fad iad</w:t>
      </w:r>
    </w:p>
    <w:p w14:paraId="073272E2" w14:textId="287D71C7" w:rsidR="009A54A9" w:rsidRDefault="009A54A9" w:rsidP="009A54A9">
      <w:r>
        <w:t>Ceann scríbe – amhail obair, scoil, siopadóireacht (daoine fásta):</w:t>
      </w:r>
      <w:r w:rsidR="006329C8">
        <w:t xml:space="preserve"> </w:t>
      </w:r>
      <w:r w:rsidR="00F02CDD" w:rsidRPr="00F02CDD">
        <w:rPr>
          <w:b/>
        </w:rPr>
        <w:t>400,000,000</w:t>
      </w:r>
      <w:r w:rsidR="006329C8">
        <w:rPr>
          <w:b/>
        </w:rPr>
        <w:t xml:space="preserve"> </w:t>
      </w:r>
      <w:r w:rsidR="006329C8" w:rsidRPr="00B0218D">
        <w:rPr>
          <w:lang w:val="en-IE"/>
        </w:rPr>
        <w:t>nó</w:t>
      </w:r>
      <w:r w:rsidR="006329C8" w:rsidRPr="00B0218D">
        <w:rPr>
          <w:bCs/>
          <w:lang w:val="en-IE"/>
        </w:rPr>
        <w:t xml:space="preserve"> </w:t>
      </w:r>
      <w:r w:rsidR="00F02CDD" w:rsidRPr="00F02CDD">
        <w:rPr>
          <w:b/>
        </w:rPr>
        <w:t>53%</w:t>
      </w:r>
    </w:p>
    <w:p w14:paraId="56C0D54A" w14:textId="7C1C7681" w:rsidR="009A54A9" w:rsidRDefault="009A54A9" w:rsidP="009A54A9">
      <w:r>
        <w:t>Scoil (leanaí):</w:t>
      </w:r>
      <w:r w:rsidR="006329C8">
        <w:t xml:space="preserve"> </w:t>
      </w:r>
      <w:r w:rsidR="00F02CDD" w:rsidRPr="00F02CDD">
        <w:rPr>
          <w:b/>
        </w:rPr>
        <w:t>20,900,000</w:t>
      </w:r>
      <w:r w:rsidR="006329C8">
        <w:rPr>
          <w:b/>
        </w:rPr>
        <w:t xml:space="preserve"> </w:t>
      </w:r>
      <w:r w:rsidR="006329C8" w:rsidRPr="00B0218D">
        <w:rPr>
          <w:lang w:val="en-IE"/>
        </w:rPr>
        <w:t>nó</w:t>
      </w:r>
      <w:r w:rsidR="006329C8">
        <w:rPr>
          <w:lang w:val="en-IE"/>
        </w:rPr>
        <w:t xml:space="preserve"> </w:t>
      </w:r>
      <w:r w:rsidR="00F02CDD" w:rsidRPr="00F02CDD">
        <w:rPr>
          <w:b/>
        </w:rPr>
        <w:t>3%</w:t>
      </w:r>
    </w:p>
    <w:p w14:paraId="6A0E2ABE" w14:textId="2B2A87E2" w:rsidR="009A54A9" w:rsidRDefault="009A54A9" w:rsidP="009A54A9">
      <w:r>
        <w:t xml:space="preserve">Taitneamh nó folláine, lena n-áirítear rith (daoine fásta agus leanaí): </w:t>
      </w:r>
      <w:r w:rsidR="00F02CDD" w:rsidRPr="00F02CDD">
        <w:rPr>
          <w:b/>
        </w:rPr>
        <w:t>330,600,000</w:t>
      </w:r>
      <w:r w:rsidR="006329C8">
        <w:t xml:space="preserve"> </w:t>
      </w:r>
      <w:r w:rsidR="006329C8" w:rsidRPr="00B0218D">
        <w:rPr>
          <w:lang w:val="en-IE"/>
        </w:rPr>
        <w:t>nó</w:t>
      </w:r>
      <w:r w:rsidR="006329C8" w:rsidRPr="00B0218D">
        <w:rPr>
          <w:bCs/>
          <w:lang w:val="en-IE"/>
        </w:rPr>
        <w:t xml:space="preserve"> </w:t>
      </w:r>
      <w:r w:rsidR="00F02CDD" w:rsidRPr="00F02CDD">
        <w:rPr>
          <w:b/>
        </w:rPr>
        <w:t>44%</w:t>
      </w:r>
    </w:p>
    <w:p w14:paraId="3C8AA7F8" w14:textId="33429651" w:rsidR="009A54A9" w:rsidRPr="008D3606" w:rsidRDefault="00AD6F2E" w:rsidP="009A54A9">
      <w:pPr>
        <w:rPr>
          <w:b/>
          <w:bCs/>
        </w:rPr>
      </w:pPr>
      <w:r w:rsidRPr="00AD6F2E">
        <w:t>D’athraigh na foinsí sonraí a úsáidtear chun turais scoile a shamhaltú ag leanaí idir 2023 agus 2025. Níl na torthaí seo inchomparáide go díreach, féach le do thoil ar an bpáipéar modheolaíochta le haghaidh tuilleadh sonraí.</w:t>
      </w:r>
    </w:p>
    <w:p w14:paraId="58DA0868" w14:textId="3F815A9E" w:rsidR="00F02CDD" w:rsidRDefault="00F02CDD" w:rsidP="00F02CDD">
      <w:pPr>
        <w:pStyle w:val="Heading2"/>
      </w:pPr>
      <w:r>
        <w:t>Tairbhíonn siúl agus rothlú do chónaitheoirí agus don tsochaí</w:t>
      </w:r>
    </w:p>
    <w:p w14:paraId="68911183" w14:textId="77777777" w:rsidR="009A54A9" w:rsidRDefault="009A54A9" w:rsidP="009A54A9">
      <w:r>
        <w:t>Déanaimid samhaltú ar na costais agus na tairbhí a bhaineann le turais siúil agus rothlaithe, lena n-áirítear na cinn a chuirtear in ionad turas a bhféadfadh tiomáint a bheith i gceist leo, ag baint úsáid as ár samhail Tairbhí Sochaíocha. Áirítear leis sin am taistil, costais oibriúcháin feithiclí, sochair sláinte, cáilíocht an aeir agus cánachas.</w:t>
      </w:r>
    </w:p>
    <w:p w14:paraId="180CB6BF" w14:textId="43EF6205" w:rsidR="009A54A9" w:rsidRDefault="009A54A9" w:rsidP="009A54A9">
      <w:r>
        <w:t>Is é</w:t>
      </w:r>
      <w:r w:rsidR="006329C8">
        <w:t xml:space="preserve"> </w:t>
      </w:r>
      <w:r w:rsidR="00F02CDD" w:rsidRPr="006329C8">
        <w:rPr>
          <w:b/>
        </w:rPr>
        <w:t>€1.8</w:t>
      </w:r>
      <w:r w:rsidRPr="006329C8">
        <w:rPr>
          <w:b/>
        </w:rPr>
        <w:t xml:space="preserve"> billiún</w:t>
      </w:r>
      <w:r w:rsidR="006329C8">
        <w:rPr>
          <w:b/>
        </w:rPr>
        <w:t xml:space="preserve"> </w:t>
      </w:r>
      <w:r>
        <w:t>an tairbhe eacnamaíoch bhliantúil iomlán ó na turais uile a shiúltar agus a rothlaítear i gCeantar Cathrach Bhaile Átha Cliath</w:t>
      </w:r>
    </w:p>
    <w:p w14:paraId="3ACB8937" w14:textId="77777777" w:rsidR="009A54A9" w:rsidRDefault="009A54A9" w:rsidP="009A54A9">
      <w:r>
        <w:t xml:space="preserve">Ba iad daoine a raibh rochtain acu ar charr a rinne go leor de na turais sin. Maidir leo sin (gan turais le haghaidh taitnimh nó aclaíochta san áireamh), </w:t>
      </w:r>
      <w:r>
        <w:lastRenderedPageBreak/>
        <w:t xml:space="preserve">lenár samhail, cuirtear na costais agus na tairbhí a bhaineann le siúl agus rothlú i gcomparáid leis na costais agus na tairbhí a bhaineann le tiomáint. </w:t>
      </w:r>
    </w:p>
    <w:p w14:paraId="2D5BD5ED" w14:textId="352D83D4" w:rsidR="009A54A9" w:rsidRDefault="009A54A9" w:rsidP="009A54A9">
      <w:r>
        <w:t xml:space="preserve">Maidir leis na turais sin, sábhálfar </w:t>
      </w:r>
      <w:r w:rsidR="00F02CDD" w:rsidRPr="00F02CDD">
        <w:rPr>
          <w:b/>
        </w:rPr>
        <w:t>€1.23</w:t>
      </w:r>
      <w:r>
        <w:t xml:space="preserve"> in aghaidh gach ciliméadair a shiúltar nó rothlaítear seachas a thiomáintear. I gcaitheamh bliana, fágtar gurb é sin </w:t>
      </w:r>
      <w:r w:rsidR="00F02CDD" w:rsidRPr="006329C8">
        <w:rPr>
          <w:b/>
        </w:rPr>
        <w:t>€480.3</w:t>
      </w:r>
      <w:r w:rsidRPr="006329C8">
        <w:rPr>
          <w:b/>
        </w:rPr>
        <w:t xml:space="preserve"> milliún</w:t>
      </w:r>
      <w:r>
        <w:t xml:space="preserve"> i dtairbhe eacnamaíoch do chónaitheoirí agus don tsochaí ó </w:t>
      </w:r>
      <w:r w:rsidR="00F02CDD" w:rsidRPr="006329C8">
        <w:rPr>
          <w:b/>
        </w:rPr>
        <w:t>389.9</w:t>
      </w:r>
      <w:r w:rsidRPr="006329C8">
        <w:rPr>
          <w:b/>
        </w:rPr>
        <w:t xml:space="preserve"> milliún ciliméadar</w:t>
      </w:r>
      <w:r>
        <w:t xml:space="preserve"> a shiúladh nó a rothlaigh daoine a d'fhéadfadh carr a úsáid.</w:t>
      </w:r>
    </w:p>
    <w:p w14:paraId="372AC1DC" w14:textId="77777777" w:rsidR="009A54A9" w:rsidRDefault="009A54A9" w:rsidP="009A54A9">
      <w:r>
        <w:t>Tá difríocht bheag idir na meastacháin i samhail 2023 sa tuarascáil seo agus na cinn a foilsíodh in 2023, mar gheall ar athríomhadh iad ag baint úsáid as sonraí ionchuir ó fhoinsí níos láidre. Féach ar an tuarascáil um modheolaíocht chun sonraí a fhái.</w:t>
      </w:r>
    </w:p>
    <w:p w14:paraId="37AF7744" w14:textId="617F4B76" w:rsidR="00F02CDD" w:rsidRDefault="00F02CDD" w:rsidP="00F02CDD">
      <w:pPr>
        <w:pStyle w:val="Heading2"/>
      </w:pPr>
      <w:r>
        <w:t>Nochtann siúl agus rothlú tairbhí sláinte do chách</w:t>
      </w:r>
    </w:p>
    <w:p w14:paraId="2725C90D" w14:textId="203F20B3" w:rsidR="009A54A9" w:rsidRDefault="009A54A9" w:rsidP="009A54A9">
      <w:r>
        <w:t xml:space="preserve">Cuireann siúl sa cheantar cosc ar </w:t>
      </w:r>
      <w:r w:rsidR="00F02CDD" w:rsidRPr="00F02CDD">
        <w:rPr>
          <w:b/>
        </w:rPr>
        <w:t>3,675</w:t>
      </w:r>
      <w:r>
        <w:t xml:space="preserve"> riocht sláinte tromchúiseach fadtéarmach gach bliain. (</w:t>
      </w:r>
      <w:r w:rsidR="00F02CDD" w:rsidRPr="00F02CDD">
        <w:rPr>
          <w:b/>
        </w:rPr>
        <w:t>3,642</w:t>
      </w:r>
      <w:r>
        <w:t xml:space="preserve"> in 2023) </w:t>
      </w:r>
    </w:p>
    <w:p w14:paraId="1495B440" w14:textId="4E30C833" w:rsidR="00F02CDD" w:rsidRDefault="00F02CDD" w:rsidP="00F02CDD">
      <w:pPr>
        <w:pStyle w:val="Heading3"/>
      </w:pPr>
      <w:r>
        <w:t>Cásanna ar a cuireadh cosc</w:t>
      </w:r>
    </w:p>
    <w:p w14:paraId="12DB2AB2" w14:textId="379E788F" w:rsidR="009A54A9" w:rsidRDefault="009A54A9" w:rsidP="009A54A9">
      <w:r>
        <w:t>Briseadh cromáin</w:t>
      </w:r>
      <w:r w:rsidR="0001671E">
        <w:t xml:space="preserve">: </w:t>
      </w:r>
      <w:r w:rsidR="00F02CDD" w:rsidRPr="00F02CDD">
        <w:rPr>
          <w:b/>
        </w:rPr>
        <w:t>1,358</w:t>
      </w:r>
    </w:p>
    <w:p w14:paraId="454E12E0" w14:textId="59C70B9F" w:rsidR="009A54A9" w:rsidRDefault="009A54A9" w:rsidP="009A54A9">
      <w:r>
        <w:t>Néaltrú</w:t>
      </w:r>
      <w:r w:rsidR="00415D45">
        <w:t xml:space="preserve">: </w:t>
      </w:r>
      <w:r w:rsidR="00F02CDD" w:rsidRPr="00F02CDD">
        <w:rPr>
          <w:b/>
        </w:rPr>
        <w:t>1,119</w:t>
      </w:r>
    </w:p>
    <w:p w14:paraId="5B6CC503" w14:textId="0ED70747" w:rsidR="009A54A9" w:rsidRDefault="009A54A9" w:rsidP="009A54A9">
      <w:r>
        <w:t>Dúlagar</w:t>
      </w:r>
      <w:r w:rsidR="00415D45">
        <w:t xml:space="preserve">: </w:t>
      </w:r>
      <w:r w:rsidRPr="00415D45">
        <w:rPr>
          <w:b/>
          <w:bCs/>
        </w:rPr>
        <w:t>439</w:t>
      </w:r>
    </w:p>
    <w:p w14:paraId="7AFC2FEC" w14:textId="16F672CB" w:rsidR="009A54A9" w:rsidRDefault="009A54A9" w:rsidP="009A54A9">
      <w:r>
        <w:t>Galar corónach croí</w:t>
      </w:r>
      <w:r w:rsidR="00415D45">
        <w:t xml:space="preserve">: </w:t>
      </w:r>
      <w:r w:rsidRPr="00415D45">
        <w:rPr>
          <w:b/>
          <w:bCs/>
        </w:rPr>
        <w:t>386</w:t>
      </w:r>
    </w:p>
    <w:p w14:paraId="75ACA251" w14:textId="493ABB62" w:rsidR="009A54A9" w:rsidRDefault="009A54A9" w:rsidP="009A54A9">
      <w:r>
        <w:t>Riochtaíeile</w:t>
      </w:r>
      <w:r w:rsidR="00415D45">
        <w:t xml:space="preserve">: </w:t>
      </w:r>
      <w:r w:rsidRPr="00415D45">
        <w:rPr>
          <w:b/>
          <w:bCs/>
        </w:rPr>
        <w:t>373</w:t>
      </w:r>
    </w:p>
    <w:p w14:paraId="193118CC" w14:textId="2F4D09F3" w:rsidR="009A54A9" w:rsidRDefault="009A54A9" w:rsidP="009A54A9">
      <w:r>
        <w:t>Sábhálann sé sin</w:t>
      </w:r>
      <w:r w:rsidR="00415D45">
        <w:t xml:space="preserve"> </w:t>
      </w:r>
      <w:r w:rsidR="00F02CDD" w:rsidRPr="00F02CDD">
        <w:rPr>
          <w:b/>
        </w:rPr>
        <w:t>€46.5</w:t>
      </w:r>
      <w:r>
        <w:t xml:space="preserve"> </w:t>
      </w:r>
      <w:r w:rsidRPr="00C257B1">
        <w:rPr>
          <w:b/>
          <w:bCs/>
        </w:rPr>
        <w:t>milliún</w:t>
      </w:r>
      <w:r>
        <w:t xml:space="preserve"> in aghaidh</w:t>
      </w:r>
      <w:r w:rsidR="00C257B1">
        <w:t xml:space="preserve"> </w:t>
      </w:r>
      <w:r>
        <w:t>na bliana do FSS</w:t>
      </w:r>
      <w:r w:rsidR="00C257B1">
        <w:t xml:space="preserve"> (</w:t>
      </w:r>
      <w:r w:rsidR="00F02CDD" w:rsidRPr="00C257B1">
        <w:rPr>
          <w:b/>
        </w:rPr>
        <w:t>€46.6</w:t>
      </w:r>
      <w:r w:rsidRPr="00C257B1">
        <w:rPr>
          <w:b/>
        </w:rPr>
        <w:t xml:space="preserve"> milliún</w:t>
      </w:r>
      <w:r>
        <w:t xml:space="preserve"> in 2023</w:t>
      </w:r>
      <w:r w:rsidR="00C257B1">
        <w:t>)</w:t>
      </w:r>
      <w:r w:rsidR="00F765B4">
        <w:t xml:space="preserve">. </w:t>
      </w:r>
      <w:r>
        <w:t>Coibhéiseach le costas</w:t>
      </w:r>
      <w:r w:rsidR="00F765B4">
        <w:t xml:space="preserve"> </w:t>
      </w:r>
      <w:r w:rsidR="00F02CDD" w:rsidRPr="00F02CDD">
        <w:rPr>
          <w:b/>
        </w:rPr>
        <w:t>770,000</w:t>
      </w:r>
      <w:r>
        <w:t xml:space="preserve"> ar choinní dochtúra teaghlaigh (</w:t>
      </w:r>
      <w:r w:rsidR="00F02CDD" w:rsidRPr="00F02CDD">
        <w:rPr>
          <w:b/>
        </w:rPr>
        <w:t>850,000</w:t>
      </w:r>
      <w:r>
        <w:t xml:space="preserve"> in 2023) </w:t>
      </w:r>
    </w:p>
    <w:p w14:paraId="0B91162A" w14:textId="77777777" w:rsidR="009A54A9" w:rsidRDefault="009A54A9" w:rsidP="009A54A9">
      <w:r>
        <w:lastRenderedPageBreak/>
        <w:t>Tá na figiúirí thuas bunaithe ar shonraí ceantair a chur i bhfeidhm ar uirlis MOVES Sport England, a thaispeánann an toradh ar infheistíocht i sláinte spóirt agus gníomhaíochta coirp. Áirítear le 'riochtaí eile' diaibéiteas cineál 2, stróc, ailse cíche agus ailse cholaireicteach.</w:t>
      </w:r>
    </w:p>
    <w:p w14:paraId="41CA9A2F" w14:textId="1A380669" w:rsidR="009A54A9" w:rsidRDefault="009A54A9" w:rsidP="009A54A9">
      <w:r>
        <w:t>Cuireann tairbhí na gníomhaíocht coirp ó shiúl</w:t>
      </w:r>
      <w:r w:rsidR="00F765B4">
        <w:t xml:space="preserve"> </w:t>
      </w:r>
      <w:r>
        <w:t xml:space="preserve">cosc ar </w:t>
      </w:r>
      <w:r w:rsidRPr="00F765B4">
        <w:rPr>
          <w:b/>
          <w:bCs/>
        </w:rPr>
        <w:t>698</w:t>
      </w:r>
      <w:r>
        <w:t xml:space="preserve"> bás luath gach bliain (</w:t>
      </w:r>
      <w:r w:rsidRPr="00F765B4">
        <w:rPr>
          <w:b/>
          <w:bCs/>
        </w:rPr>
        <w:t>725</w:t>
      </w:r>
      <w:r>
        <w:t xml:space="preserve"> in 2023) a bhfuil luach</w:t>
      </w:r>
      <w:r w:rsidR="00F765B4">
        <w:t xml:space="preserve"> </w:t>
      </w:r>
      <w:r w:rsidR="00F02CDD" w:rsidRPr="00F765B4">
        <w:rPr>
          <w:b/>
        </w:rPr>
        <w:t>€5.28</w:t>
      </w:r>
      <w:r w:rsidRPr="00F765B4">
        <w:rPr>
          <w:b/>
        </w:rPr>
        <w:t xml:space="preserve"> billiún</w:t>
      </w:r>
      <w:r>
        <w:t xml:space="preserve"> air</w:t>
      </w:r>
      <w:r w:rsidR="00F765B4">
        <w:t xml:space="preserve"> (</w:t>
      </w:r>
      <w:r w:rsidR="00F02CDD" w:rsidRPr="00F02CDD">
        <w:rPr>
          <w:b/>
        </w:rPr>
        <w:t>€5.63</w:t>
      </w:r>
      <w:r>
        <w:t xml:space="preserve"> billiún in 2023</w:t>
      </w:r>
      <w:r w:rsidR="00F765B4">
        <w:t>)</w:t>
      </w:r>
    </w:p>
    <w:p w14:paraId="1489DEB5" w14:textId="77777777" w:rsidR="009A54A9" w:rsidRDefault="009A54A9" w:rsidP="009A54A9">
      <w:r>
        <w:t xml:space="preserve">Bunaithe ar Uirlis Measúnaithe Eacnamaíoch Sláinte (HEAT) de chuid an EDS/na hEorpa, lena n-éascaítear measúnú eacnamaíoch ar na tairbhí sláinte a bhaineann le siúl trí luach an laghdaithe ar bhásanna </w:t>
      </w:r>
      <w:proofErr w:type="gramStart"/>
      <w:r>
        <w:t>a</w:t>
      </w:r>
      <w:proofErr w:type="gramEnd"/>
      <w:r>
        <w:t xml:space="preserve"> eascraíonn as méideanna sonracha siúil a mheas. Déantar turais i gcathaoireacha rothaí agus scútar soghluaisteachta a shamhaltú mar thurais siúil chun críocha na samhlacha MOVES agus HEAT.</w:t>
      </w:r>
    </w:p>
    <w:p w14:paraId="0831933C" w14:textId="77777777" w:rsidR="009A54A9" w:rsidRDefault="009A54A9" w:rsidP="006738DD">
      <w:pPr>
        <w:pStyle w:val="Heading3"/>
      </w:pPr>
      <w:r>
        <w:t>Feabhsaíonn daoine a shiúlann agus a rothlaíonn in ionad tiomáint a dhéanamh cáilíocht an aeir, rud a shábhálann:</w:t>
      </w:r>
    </w:p>
    <w:p w14:paraId="5EA3D342" w14:textId="40507FA2" w:rsidR="009A54A9" w:rsidRDefault="00F02CDD" w:rsidP="009A54A9">
      <w:r w:rsidRPr="00F02CDD">
        <w:rPr>
          <w:b/>
        </w:rPr>
        <w:t>200,000 kg</w:t>
      </w:r>
      <w:r w:rsidR="009A54A9">
        <w:t xml:space="preserve"> of NOx</w:t>
      </w:r>
      <w:r w:rsidR="00F765B4">
        <w:t xml:space="preserve"> </w:t>
      </w:r>
      <w:r w:rsidR="009A54A9">
        <w:t>(Ocsaíd nítreach agus dé-ocsaíd nítrigine) (</w:t>
      </w:r>
      <w:r w:rsidRPr="00F02CDD">
        <w:rPr>
          <w:b/>
        </w:rPr>
        <w:t>250,000 kg</w:t>
      </w:r>
      <w:r w:rsidR="009A54A9">
        <w:t xml:space="preserve"> in 2023) </w:t>
      </w:r>
    </w:p>
    <w:p w14:paraId="4DEC681D" w14:textId="77777777" w:rsidR="009A54A9" w:rsidRDefault="009A54A9" w:rsidP="009A54A9">
      <w:r>
        <w:t>agus</w:t>
      </w:r>
    </w:p>
    <w:p w14:paraId="4BE73529" w14:textId="57C95C7C" w:rsidR="009A54A9" w:rsidRDefault="00F02CDD" w:rsidP="009A54A9">
      <w:r w:rsidRPr="00F02CDD">
        <w:rPr>
          <w:b/>
        </w:rPr>
        <w:t>14,000 kg</w:t>
      </w:r>
      <w:r w:rsidR="009A54A9">
        <w:t xml:space="preserve"> de cháithníní</w:t>
      </w:r>
      <w:r w:rsidR="006738DD">
        <w:t xml:space="preserve"> </w:t>
      </w:r>
      <w:r w:rsidR="009A54A9">
        <w:t>(PM</w:t>
      </w:r>
      <w:r w:rsidR="009A54A9" w:rsidRPr="00153973">
        <w:rPr>
          <w:vertAlign w:val="subscript"/>
        </w:rPr>
        <w:t>10</w:t>
      </w:r>
      <w:r w:rsidR="009A54A9">
        <w:t>, lena gcuimsítear PM</w:t>
      </w:r>
      <w:r w:rsidR="009A54A9" w:rsidRPr="00153973">
        <w:rPr>
          <w:vertAlign w:val="subscript"/>
        </w:rPr>
        <w:t>2.5</w:t>
      </w:r>
      <w:r w:rsidR="009A54A9">
        <w:t>) gach bliain. (</w:t>
      </w:r>
      <w:r w:rsidRPr="00F02CDD">
        <w:rPr>
          <w:b/>
        </w:rPr>
        <w:t>18,000 kg</w:t>
      </w:r>
      <w:r w:rsidR="009A54A9">
        <w:t xml:space="preserve"> in 2023) </w:t>
      </w:r>
    </w:p>
    <w:p w14:paraId="7FEF449A" w14:textId="33F1DF1F" w:rsidR="009A54A9" w:rsidRDefault="009A54A9" w:rsidP="009A54A9">
      <w:r>
        <w:t xml:space="preserve">Aontaíonn </w:t>
      </w:r>
      <w:r w:rsidR="00F02CDD" w:rsidRPr="00F02CDD">
        <w:rPr>
          <w:b/>
        </w:rPr>
        <w:t>85%</w:t>
      </w:r>
      <w:r>
        <w:t xml:space="preserve"> de na cónaitheoirí go bhfuil an t-aer glan ina gceantar áitiúil (</w:t>
      </w:r>
      <w:r w:rsidR="00F02CDD" w:rsidRPr="00F02CDD">
        <w:rPr>
          <w:b/>
        </w:rPr>
        <w:t>82%</w:t>
      </w:r>
      <w:r>
        <w:t xml:space="preserve"> in 2023) </w:t>
      </w:r>
    </w:p>
    <w:p w14:paraId="601C1877" w14:textId="77777777" w:rsidR="00801238" w:rsidRPr="00B0218D" w:rsidRDefault="00801238" w:rsidP="00801238">
      <w:pPr>
        <w:pStyle w:val="Heading2"/>
        <w:rPr>
          <w:lang w:val="en-IE"/>
        </w:rPr>
      </w:pPr>
      <w:r w:rsidRPr="00B0218D">
        <w:rPr>
          <w:lang w:val="en-IE"/>
        </w:rPr>
        <w:lastRenderedPageBreak/>
        <w:t>Cuidíonn siúl agus rothlú le géarchéim na haeráide a mhaolú</w:t>
      </w:r>
    </w:p>
    <w:p w14:paraId="723E9930" w14:textId="7CEC7C05" w:rsidR="009A54A9" w:rsidRPr="00153973" w:rsidRDefault="009A54A9" w:rsidP="009A54A9">
      <w:pPr>
        <w:rPr>
          <w:b/>
        </w:rPr>
      </w:pPr>
      <w:r>
        <w:t>Trí bheith ag siúl nó rothlú in ionad tiomáint a dhéanamh, sábhálann cónaitheoirí</w:t>
      </w:r>
      <w:r w:rsidR="006B3637">
        <w:t xml:space="preserve"> </w:t>
      </w:r>
      <w:r w:rsidR="00F02CDD" w:rsidRPr="006B3637">
        <w:rPr>
          <w:b/>
        </w:rPr>
        <w:t>65,000</w:t>
      </w:r>
      <w:r w:rsidRPr="006B3637">
        <w:rPr>
          <w:b/>
        </w:rPr>
        <w:t xml:space="preserve"> tona</w:t>
      </w:r>
      <w:r w:rsidR="00153973">
        <w:rPr>
          <w:b/>
        </w:rPr>
        <w:t xml:space="preserve"> </w:t>
      </w:r>
      <w:r>
        <w:t>d'astaíochtaí gás ceaptha teasa (dé-ocsaíd charbóin, meatán agus ocsaíd nítriúil) gach bliain. (</w:t>
      </w:r>
      <w:r w:rsidR="00F02CDD" w:rsidRPr="00153973">
        <w:rPr>
          <w:b/>
        </w:rPr>
        <w:t>87,000</w:t>
      </w:r>
      <w:r w:rsidRPr="00153973">
        <w:rPr>
          <w:b/>
        </w:rPr>
        <w:t xml:space="preserve"> tona</w:t>
      </w:r>
      <w:r>
        <w:t xml:space="preserve"> in 2023) </w:t>
      </w:r>
    </w:p>
    <w:p w14:paraId="459D2B76" w14:textId="14B2C1C9" w:rsidR="009A54A9" w:rsidRDefault="009A54A9" w:rsidP="009A54A9">
      <w:r>
        <w:t>Tá sé sin comhionann le lorg carbóin</w:t>
      </w:r>
      <w:r w:rsidR="00BE37D3">
        <w:t xml:space="preserve"> </w:t>
      </w:r>
      <w:r w:rsidR="00F02CDD" w:rsidRPr="00F02CDD">
        <w:rPr>
          <w:b/>
        </w:rPr>
        <w:t>810,000</w:t>
      </w:r>
      <w:r>
        <w:t xml:space="preserve"> duine ag dul ar eitiltí</w:t>
      </w:r>
      <w:r w:rsidR="00BE37D3">
        <w:t xml:space="preserve"> </w:t>
      </w:r>
      <w:r>
        <w:t>ó Bhaile Átha Cliath go Heathrow, Londain.</w:t>
      </w:r>
    </w:p>
    <w:p w14:paraId="39992BC1" w14:textId="3A66F245" w:rsidR="009A54A9" w:rsidRDefault="009A54A9" w:rsidP="009A54A9">
      <w:r>
        <w:t xml:space="preserve">In 2023, bhain </w:t>
      </w:r>
      <w:r w:rsidR="00F02CDD" w:rsidRPr="00F02CDD">
        <w:rPr>
          <w:b/>
        </w:rPr>
        <w:t>21.5%</w:t>
      </w:r>
      <w:r>
        <w:t xml:space="preserve"> d'astaíochtaí gás ceaptha teasa na hÉireann le hiompar, agus úsáid peitril agus díosail in iompar bóthair na príomhfhoinsí.</w:t>
      </w:r>
    </w:p>
    <w:p w14:paraId="0F55D98D" w14:textId="3264F2DB" w:rsidR="009A54A9" w:rsidRDefault="009A54A9" w:rsidP="009A54A9">
      <w:r>
        <w:t xml:space="preserve">Idir 1990 agus 2023, tháinig méadú </w:t>
      </w:r>
      <w:r w:rsidR="00F02CDD" w:rsidRPr="00F02CDD">
        <w:rPr>
          <w:b/>
        </w:rPr>
        <w:t>129.4%</w:t>
      </w:r>
      <w:r>
        <w:t xml:space="preserve"> ar astaíochtaí iompair.</w:t>
      </w:r>
      <w:r w:rsidR="00BE37D3">
        <w:rPr>
          <w:rStyle w:val="FootnoteReference"/>
        </w:rPr>
        <w:footnoteReference w:id="9"/>
      </w:r>
    </w:p>
    <w:p w14:paraId="0C315049" w14:textId="77777777" w:rsidR="00423C75" w:rsidRPr="00B0218D" w:rsidRDefault="00423C75" w:rsidP="00423C75">
      <w:pPr>
        <w:pStyle w:val="Heading2"/>
        <w:rPr>
          <w:lang w:val="en-IE"/>
        </w:rPr>
      </w:pPr>
      <w:r w:rsidRPr="00B0218D">
        <w:rPr>
          <w:lang w:val="en-IE"/>
        </w:rPr>
        <w:t>Coinníonn siúl agus rothlú an ceantar ag bogadh</w:t>
      </w:r>
    </w:p>
    <w:p w14:paraId="4CA5FF4C" w14:textId="50B91B01" w:rsidR="009A54A9" w:rsidRDefault="009A54A9" w:rsidP="009A54A9">
      <w:r>
        <w:t>Léirítear le staidéar go mbíonn cuirtear spás ar na bóithre ar fáil trí shiúl nó rothlú i gcomparáid le tiomáint.</w:t>
      </w:r>
      <w:r w:rsidR="0010015B">
        <w:rPr>
          <w:rStyle w:val="FootnoteReference"/>
        </w:rPr>
        <w:footnoteReference w:id="10"/>
      </w:r>
      <w:r>
        <w:t xml:space="preserve"> Cuidíonn sé seo leis </w:t>
      </w:r>
      <w:proofErr w:type="gramStart"/>
      <w:r>
        <w:t>an</w:t>
      </w:r>
      <w:proofErr w:type="gramEnd"/>
      <w:r>
        <w:t xml:space="preserve"> gceantar a choinneáil ag bogadh do gach úsáideoir bóthair.</w:t>
      </w:r>
    </w:p>
    <w:p w14:paraId="7296CA1A" w14:textId="34D3F54B" w:rsidR="009A54A9" w:rsidRDefault="009A54A9" w:rsidP="009A54A9">
      <w:r>
        <w:t>Déanann cónaitheoirí</w:t>
      </w:r>
      <w:r w:rsidR="00423C75">
        <w:t xml:space="preserve"> </w:t>
      </w:r>
      <w:r w:rsidR="00F02CDD" w:rsidRPr="00F02CDD">
        <w:rPr>
          <w:b/>
        </w:rPr>
        <w:t>450,000</w:t>
      </w:r>
      <w:r>
        <w:t xml:space="preserve"> turais fillte</w:t>
      </w:r>
      <w:r w:rsidR="00423C75">
        <w:t xml:space="preserve"> </w:t>
      </w:r>
      <w:r>
        <w:t>ar rothar gach lá, cónaitheoirí d'fhéadfadh carr a úsáid. (</w:t>
      </w:r>
      <w:r w:rsidR="00F02CDD" w:rsidRPr="00F02CDD">
        <w:rPr>
          <w:b/>
        </w:rPr>
        <w:t>470,000</w:t>
      </w:r>
      <w:r>
        <w:t xml:space="preserve"> in 2023) </w:t>
      </w:r>
    </w:p>
    <w:p w14:paraId="0EC2825A" w14:textId="2FC05720" w:rsidR="009A54A9" w:rsidRDefault="009A54A9" w:rsidP="009A54A9">
      <w:r>
        <w:t>Dá mbeadh na carranna sin go léir i mbrú tráchta, bheadh sé ina scuaine siar go dtí</w:t>
      </w:r>
      <w:r w:rsidR="00423C75">
        <w:t xml:space="preserve"> </w:t>
      </w:r>
      <w:r w:rsidR="00F02CDD" w:rsidRPr="00423C75">
        <w:rPr>
          <w:b/>
        </w:rPr>
        <w:t>2,136</w:t>
      </w:r>
      <w:r w:rsidRPr="00423C75">
        <w:rPr>
          <w:b/>
        </w:rPr>
        <w:t xml:space="preserve"> ciliméadar </w:t>
      </w:r>
      <w:r>
        <w:t>arb é sin coibhéis an achair ó Choláiste na Tríonóide go Cathair na Gaillimhe agus ar ais, cúig huaire.</w:t>
      </w:r>
      <w:r w:rsidR="0010015B">
        <w:t xml:space="preserve"> (</w:t>
      </w:r>
      <w:r w:rsidR="00F02CDD" w:rsidRPr="00F02CDD">
        <w:rPr>
          <w:b/>
        </w:rPr>
        <w:t>2,243</w:t>
      </w:r>
      <w:r>
        <w:t xml:space="preserve"> </w:t>
      </w:r>
      <w:r w:rsidRPr="00CE50E6">
        <w:rPr>
          <w:b/>
          <w:bCs/>
        </w:rPr>
        <w:t>ciliméadar</w:t>
      </w:r>
      <w:r>
        <w:t xml:space="preserve"> in 2023</w:t>
      </w:r>
      <w:r w:rsidR="0010015B">
        <w:t>)</w:t>
      </w:r>
    </w:p>
    <w:p w14:paraId="30A911EE" w14:textId="6121ACA7" w:rsidR="00F02CDD" w:rsidRDefault="00F02CDD" w:rsidP="00F02CDD">
      <w:pPr>
        <w:pStyle w:val="Heading1"/>
      </w:pPr>
      <w:bookmarkStart w:id="8" w:name="_Toc222921318"/>
      <w:r>
        <w:lastRenderedPageBreak/>
        <w:t>Tairbhí na rothaíochta</w:t>
      </w:r>
      <w:bookmarkEnd w:id="8"/>
    </w:p>
    <w:p w14:paraId="0774141F" w14:textId="77777777" w:rsidR="009A54A9" w:rsidRDefault="009A54A9" w:rsidP="008B15B5">
      <w:pPr>
        <w:pStyle w:val="Subtitle"/>
      </w:pPr>
      <w:r>
        <w:t>An fáth a dtairbhíonn sé do chách nuair a rothaíonn níos mó daoine</w:t>
      </w:r>
    </w:p>
    <w:p w14:paraId="1AA956EC" w14:textId="6D785414" w:rsidR="00F02CDD" w:rsidRDefault="00F02CDD" w:rsidP="00F02CDD">
      <w:pPr>
        <w:pStyle w:val="Heading2"/>
      </w:pPr>
      <w:r>
        <w:t>Le chéile, rothaíonn cónaitheoirí Cheantar Cathrach Bhaile Átha Cliath 26 uair timpeall an domhain gach lá</w:t>
      </w:r>
    </w:p>
    <w:p w14:paraId="7EF1B35C" w14:textId="77777777" w:rsidR="009A54A9" w:rsidRDefault="009A54A9" w:rsidP="009A54A9">
      <w:r>
        <w:t>Is féidir le rothaíocht a bheith áisiúil do go leor turas áitiúil, go háirithe i gcathracha agus i mbailte. Tugann sé rogha iompair do dhaoine agus rochtain ar oideachas, ar phoist agus ar phobal.</w:t>
      </w:r>
    </w:p>
    <w:p w14:paraId="7E3DD401" w14:textId="24FB2B65" w:rsidR="00F02CDD" w:rsidRDefault="00F02CDD" w:rsidP="00F02CDD">
      <w:pPr>
        <w:pStyle w:val="Heading3"/>
      </w:pPr>
      <w:r>
        <w:t>Turais rothaíochta bhliantúla de réir cuspóra</w:t>
      </w:r>
    </w:p>
    <w:p w14:paraId="173520CA" w14:textId="720BFC80" w:rsidR="009A54A9" w:rsidRDefault="00F02CDD" w:rsidP="009F37DA">
      <w:pPr>
        <w:pStyle w:val="Heading4"/>
      </w:pPr>
      <w:r w:rsidRPr="00F02CDD">
        <w:t>92.2</w:t>
      </w:r>
      <w:r w:rsidR="009A54A9">
        <w:t xml:space="preserve"> milliún turas in 2025 ar </w:t>
      </w:r>
      <w:r w:rsidRPr="00F02CDD">
        <w:t>384.9</w:t>
      </w:r>
      <w:r w:rsidR="009A54A9">
        <w:t xml:space="preserve"> milliún ciliméadar ar fad iad</w:t>
      </w:r>
    </w:p>
    <w:p w14:paraId="2D62D0EA" w14:textId="331BD3D5" w:rsidR="009A54A9" w:rsidRDefault="009A54A9" w:rsidP="009A54A9">
      <w:r>
        <w:t>Chun na hoibre (daoine fásta):</w:t>
      </w:r>
      <w:r w:rsidR="009F37DA">
        <w:t xml:space="preserve"> </w:t>
      </w:r>
      <w:r w:rsidR="00F02CDD" w:rsidRPr="00F02CDD">
        <w:rPr>
          <w:b/>
        </w:rPr>
        <w:t>30,000,000</w:t>
      </w:r>
      <w:r w:rsidR="006656DC" w:rsidRPr="006656DC">
        <w:rPr>
          <w:bCs/>
          <w:lang w:val="en-IE"/>
        </w:rPr>
        <w:t xml:space="preserve"> </w:t>
      </w:r>
      <w:r w:rsidR="006656DC" w:rsidRPr="00BA6984">
        <w:rPr>
          <w:bCs/>
          <w:lang w:val="en-IE"/>
        </w:rPr>
        <w:t>nó</w:t>
      </w:r>
      <w:r w:rsidR="006656DC">
        <w:rPr>
          <w:bCs/>
          <w:lang w:val="en-IE"/>
        </w:rPr>
        <w:t xml:space="preserve"> </w:t>
      </w:r>
      <w:r w:rsidR="00F02CDD" w:rsidRPr="00F02CDD">
        <w:rPr>
          <w:b/>
        </w:rPr>
        <w:t>33%</w:t>
      </w:r>
    </w:p>
    <w:p w14:paraId="597A61EC" w14:textId="4A8E4E6D" w:rsidR="009A54A9" w:rsidRDefault="009A54A9" w:rsidP="009A54A9">
      <w:r>
        <w:t>Cuid den obair (daoine fásta):</w:t>
      </w:r>
      <w:r w:rsidR="006656DC">
        <w:t xml:space="preserve"> </w:t>
      </w:r>
      <w:r w:rsidR="00F02CDD" w:rsidRPr="00F02CDD">
        <w:rPr>
          <w:b/>
        </w:rPr>
        <w:t>8,400,000</w:t>
      </w:r>
      <w:r w:rsidR="006656DC" w:rsidRPr="006656DC">
        <w:rPr>
          <w:bCs/>
          <w:lang w:val="en-IE"/>
        </w:rPr>
        <w:t xml:space="preserve"> </w:t>
      </w:r>
      <w:r w:rsidR="006656DC" w:rsidRPr="00BA6984">
        <w:rPr>
          <w:bCs/>
          <w:lang w:val="en-IE"/>
        </w:rPr>
        <w:t>nó</w:t>
      </w:r>
      <w:r w:rsidR="006656DC">
        <w:rPr>
          <w:bCs/>
          <w:lang w:val="en-IE"/>
        </w:rPr>
        <w:t xml:space="preserve"> </w:t>
      </w:r>
      <w:r w:rsidR="00F02CDD" w:rsidRPr="00F02CDD">
        <w:rPr>
          <w:b/>
        </w:rPr>
        <w:t>9%</w:t>
      </w:r>
    </w:p>
    <w:p w14:paraId="21720FD0" w14:textId="64459068" w:rsidR="009A54A9" w:rsidRDefault="009A54A9" w:rsidP="009A54A9">
      <w:r>
        <w:t>Scoil, coláiste nó ollscoil (daoine fásta):</w:t>
      </w:r>
      <w:r w:rsidR="006656DC">
        <w:t xml:space="preserve"> </w:t>
      </w:r>
      <w:r w:rsidR="00F02CDD" w:rsidRPr="00F02CDD">
        <w:rPr>
          <w:b/>
        </w:rPr>
        <w:t>5,400,000</w:t>
      </w:r>
      <w:r w:rsidR="006656DC" w:rsidRPr="006656DC">
        <w:rPr>
          <w:bCs/>
          <w:lang w:val="en-IE"/>
        </w:rPr>
        <w:t xml:space="preserve"> </w:t>
      </w:r>
      <w:r w:rsidR="006656DC" w:rsidRPr="00BA6984">
        <w:rPr>
          <w:bCs/>
          <w:lang w:val="en-IE"/>
        </w:rPr>
        <w:t>nó</w:t>
      </w:r>
      <w:r w:rsidR="006656DC">
        <w:rPr>
          <w:bCs/>
          <w:lang w:val="en-IE"/>
        </w:rPr>
        <w:t xml:space="preserve"> </w:t>
      </w:r>
      <w:r w:rsidR="00F02CDD" w:rsidRPr="00F02CDD">
        <w:rPr>
          <w:b/>
        </w:rPr>
        <w:t>6%</w:t>
      </w:r>
    </w:p>
    <w:p w14:paraId="27F80171" w14:textId="05E4079B" w:rsidR="009A54A9" w:rsidRDefault="009A54A9" w:rsidP="009A54A9">
      <w:r>
        <w:t>Scoil (leanaí):</w:t>
      </w:r>
      <w:r w:rsidR="006656DC">
        <w:t xml:space="preserve"> </w:t>
      </w:r>
      <w:r w:rsidR="00F02CDD" w:rsidRPr="00F02CDD">
        <w:rPr>
          <w:b/>
        </w:rPr>
        <w:t>6,000,000</w:t>
      </w:r>
      <w:r w:rsidR="006656DC" w:rsidRPr="006656DC">
        <w:rPr>
          <w:bCs/>
          <w:lang w:val="en-IE"/>
        </w:rPr>
        <w:t xml:space="preserve"> </w:t>
      </w:r>
      <w:r w:rsidR="006656DC" w:rsidRPr="00BA6984">
        <w:rPr>
          <w:bCs/>
          <w:lang w:val="en-IE"/>
        </w:rPr>
        <w:t>nó</w:t>
      </w:r>
      <w:r w:rsidR="006656DC">
        <w:rPr>
          <w:bCs/>
          <w:lang w:val="en-IE"/>
        </w:rPr>
        <w:t xml:space="preserve"> </w:t>
      </w:r>
      <w:r w:rsidR="00F02CDD" w:rsidRPr="00F02CDD">
        <w:rPr>
          <w:b/>
        </w:rPr>
        <w:t>7%</w:t>
      </w:r>
    </w:p>
    <w:p w14:paraId="174C4E5A" w14:textId="0AC10459" w:rsidR="009A54A9" w:rsidRDefault="009A54A9" w:rsidP="009A54A9">
      <w:r>
        <w:lastRenderedPageBreak/>
        <w:t>Siopadóireacht, turais ghnó phearsanta agus turais shóisialta (daoine fásta):</w:t>
      </w:r>
      <w:r w:rsidR="006656DC">
        <w:t xml:space="preserve"> </w:t>
      </w:r>
      <w:r w:rsidR="00F02CDD" w:rsidRPr="00F02CDD">
        <w:rPr>
          <w:b/>
        </w:rPr>
        <w:t>24,500,000</w:t>
      </w:r>
      <w:r w:rsidR="006656DC" w:rsidRPr="006656DC">
        <w:rPr>
          <w:bCs/>
          <w:lang w:val="en-IE"/>
        </w:rPr>
        <w:t xml:space="preserve"> </w:t>
      </w:r>
      <w:r w:rsidR="006656DC" w:rsidRPr="00BA6984">
        <w:rPr>
          <w:bCs/>
          <w:lang w:val="en-IE"/>
        </w:rPr>
        <w:t>nó</w:t>
      </w:r>
      <w:r w:rsidR="006656DC">
        <w:rPr>
          <w:bCs/>
          <w:lang w:val="en-IE"/>
        </w:rPr>
        <w:t xml:space="preserve"> </w:t>
      </w:r>
      <w:r w:rsidR="00F02CDD" w:rsidRPr="00F02CDD">
        <w:rPr>
          <w:b/>
        </w:rPr>
        <w:t>27%</w:t>
      </w:r>
    </w:p>
    <w:p w14:paraId="69B84A1C" w14:textId="4AE27946" w:rsidR="009A54A9" w:rsidRDefault="009A54A9" w:rsidP="009A54A9">
      <w:r>
        <w:t xml:space="preserve">Caitheamh aimsire (daoine fásta agus páistí): </w:t>
      </w:r>
      <w:r w:rsidR="00F02CDD" w:rsidRPr="00F02CDD">
        <w:rPr>
          <w:b/>
        </w:rPr>
        <w:t>17,900,000</w:t>
      </w:r>
      <w:r w:rsidR="006656DC" w:rsidRPr="006656DC">
        <w:rPr>
          <w:bCs/>
          <w:lang w:val="en-IE"/>
        </w:rPr>
        <w:t xml:space="preserve"> </w:t>
      </w:r>
      <w:r w:rsidR="006656DC" w:rsidRPr="00BA6984">
        <w:rPr>
          <w:bCs/>
          <w:lang w:val="en-IE"/>
        </w:rPr>
        <w:t>nó</w:t>
      </w:r>
      <w:r w:rsidR="006656DC">
        <w:rPr>
          <w:bCs/>
          <w:lang w:val="en-IE"/>
        </w:rPr>
        <w:t xml:space="preserve"> </w:t>
      </w:r>
      <w:r w:rsidR="00F02CDD" w:rsidRPr="00F02CDD">
        <w:rPr>
          <w:b/>
        </w:rPr>
        <w:t>19%</w:t>
      </w:r>
    </w:p>
    <w:p w14:paraId="5E0016D8" w14:textId="017EF307" w:rsidR="009A54A9" w:rsidRDefault="00F02CDD" w:rsidP="006656DC">
      <w:pPr>
        <w:pStyle w:val="Heading4"/>
      </w:pPr>
      <w:r w:rsidRPr="00F02CDD">
        <w:t>85.9</w:t>
      </w:r>
      <w:r w:rsidR="009A54A9">
        <w:t xml:space="preserve"> milliún turas in 2023 ar </w:t>
      </w:r>
      <w:r w:rsidRPr="00F02CDD">
        <w:t>448.7</w:t>
      </w:r>
      <w:r w:rsidR="009A54A9">
        <w:t xml:space="preserve"> milliún ciliméadar ar fad iad</w:t>
      </w:r>
    </w:p>
    <w:p w14:paraId="7DA312A3" w14:textId="1108D516" w:rsidR="009A54A9" w:rsidRDefault="009A54A9" w:rsidP="009A54A9">
      <w:r>
        <w:t>Chun na hoibre (daoine fásta):</w:t>
      </w:r>
      <w:r w:rsidR="006656DC">
        <w:t xml:space="preserve"> </w:t>
      </w:r>
      <w:r w:rsidR="00F02CDD" w:rsidRPr="00F02CDD">
        <w:rPr>
          <w:b/>
        </w:rPr>
        <w:t>23,200,000</w:t>
      </w:r>
      <w:r w:rsidR="006656DC" w:rsidRPr="006656DC">
        <w:rPr>
          <w:bCs/>
          <w:lang w:val="en-IE"/>
        </w:rPr>
        <w:t xml:space="preserve"> </w:t>
      </w:r>
      <w:r w:rsidR="006656DC" w:rsidRPr="00BA6984">
        <w:rPr>
          <w:bCs/>
          <w:lang w:val="en-IE"/>
        </w:rPr>
        <w:t>nó</w:t>
      </w:r>
      <w:r w:rsidR="006656DC">
        <w:rPr>
          <w:bCs/>
          <w:lang w:val="en-IE"/>
        </w:rPr>
        <w:t xml:space="preserve"> </w:t>
      </w:r>
      <w:r w:rsidR="00F02CDD" w:rsidRPr="00F02CDD">
        <w:rPr>
          <w:b/>
        </w:rPr>
        <w:t>27%</w:t>
      </w:r>
    </w:p>
    <w:p w14:paraId="7D535452" w14:textId="5D1936AF" w:rsidR="009A54A9" w:rsidRDefault="009A54A9" w:rsidP="009A54A9">
      <w:r>
        <w:t>Cuid den obair (daoine fásta):</w:t>
      </w:r>
      <w:r w:rsidR="006656DC">
        <w:t xml:space="preserve"> </w:t>
      </w:r>
      <w:r w:rsidR="00F02CDD" w:rsidRPr="00F02CDD">
        <w:rPr>
          <w:b/>
        </w:rPr>
        <w:t>7,600,000</w:t>
      </w:r>
      <w:r w:rsidR="006656DC" w:rsidRPr="006656DC">
        <w:rPr>
          <w:bCs/>
          <w:lang w:val="en-IE"/>
        </w:rPr>
        <w:t xml:space="preserve"> </w:t>
      </w:r>
      <w:r w:rsidR="006656DC" w:rsidRPr="00BA6984">
        <w:rPr>
          <w:bCs/>
          <w:lang w:val="en-IE"/>
        </w:rPr>
        <w:t>nó</w:t>
      </w:r>
      <w:r w:rsidR="006656DC">
        <w:rPr>
          <w:bCs/>
          <w:lang w:val="en-IE"/>
        </w:rPr>
        <w:t xml:space="preserve"> </w:t>
      </w:r>
      <w:r w:rsidR="00F02CDD" w:rsidRPr="00F02CDD">
        <w:rPr>
          <w:b/>
        </w:rPr>
        <w:t>9%</w:t>
      </w:r>
    </w:p>
    <w:p w14:paraId="4C39148E" w14:textId="67694BA8" w:rsidR="009A54A9" w:rsidRDefault="009A54A9" w:rsidP="009A54A9">
      <w:r>
        <w:t>Scoil, coláiste nó ollscoil (daoine fásta):</w:t>
      </w:r>
      <w:r w:rsidR="006656DC">
        <w:t xml:space="preserve"> </w:t>
      </w:r>
      <w:r w:rsidR="00F02CDD" w:rsidRPr="00F02CDD">
        <w:rPr>
          <w:b/>
        </w:rPr>
        <w:t>6,300,000</w:t>
      </w:r>
      <w:r w:rsidR="006656DC" w:rsidRPr="006656DC">
        <w:rPr>
          <w:bCs/>
          <w:lang w:val="en-IE"/>
        </w:rPr>
        <w:t xml:space="preserve"> </w:t>
      </w:r>
      <w:r w:rsidR="006656DC" w:rsidRPr="00BA6984">
        <w:rPr>
          <w:bCs/>
          <w:lang w:val="en-IE"/>
        </w:rPr>
        <w:t>nó</w:t>
      </w:r>
      <w:r w:rsidR="006656DC">
        <w:rPr>
          <w:bCs/>
          <w:lang w:val="en-IE"/>
        </w:rPr>
        <w:t xml:space="preserve"> </w:t>
      </w:r>
      <w:r w:rsidR="00F02CDD" w:rsidRPr="00F02CDD">
        <w:rPr>
          <w:b/>
        </w:rPr>
        <w:t>7%</w:t>
      </w:r>
    </w:p>
    <w:p w14:paraId="6ED5D10D" w14:textId="267EFFE5" w:rsidR="009A54A9" w:rsidRDefault="009A54A9" w:rsidP="009A54A9">
      <w:r>
        <w:t>Scoil (leanaí):</w:t>
      </w:r>
      <w:r w:rsidR="006656DC">
        <w:t xml:space="preserve"> </w:t>
      </w:r>
      <w:r w:rsidR="00F02CDD" w:rsidRPr="00F02CDD">
        <w:rPr>
          <w:b/>
        </w:rPr>
        <w:t>3,300,000</w:t>
      </w:r>
      <w:r w:rsidR="006656DC" w:rsidRPr="006656DC">
        <w:rPr>
          <w:bCs/>
          <w:lang w:val="en-IE"/>
        </w:rPr>
        <w:t xml:space="preserve"> </w:t>
      </w:r>
      <w:r w:rsidR="006656DC" w:rsidRPr="00BA6984">
        <w:rPr>
          <w:bCs/>
          <w:lang w:val="en-IE"/>
        </w:rPr>
        <w:t>nó</w:t>
      </w:r>
      <w:r w:rsidR="006656DC">
        <w:rPr>
          <w:bCs/>
          <w:lang w:val="en-IE"/>
        </w:rPr>
        <w:t xml:space="preserve"> </w:t>
      </w:r>
      <w:r w:rsidR="00F02CDD" w:rsidRPr="00F02CDD">
        <w:rPr>
          <w:b/>
        </w:rPr>
        <w:t>4%</w:t>
      </w:r>
    </w:p>
    <w:p w14:paraId="76D26330" w14:textId="1FB8D787" w:rsidR="009A54A9" w:rsidRDefault="009A54A9" w:rsidP="009A54A9">
      <w:r>
        <w:t>Siopadóireacht, turais ghnó phearsanta agus turais shóisialta (daoine fásta):</w:t>
      </w:r>
      <w:r w:rsidR="006656DC">
        <w:t xml:space="preserve"> </w:t>
      </w:r>
      <w:r w:rsidR="00F02CDD" w:rsidRPr="00F02CDD">
        <w:rPr>
          <w:b/>
        </w:rPr>
        <w:t>25,700,000</w:t>
      </w:r>
      <w:r w:rsidR="006656DC" w:rsidRPr="006656DC">
        <w:rPr>
          <w:bCs/>
          <w:lang w:val="en-IE"/>
        </w:rPr>
        <w:t xml:space="preserve"> </w:t>
      </w:r>
      <w:r w:rsidR="006656DC" w:rsidRPr="00BA6984">
        <w:rPr>
          <w:bCs/>
          <w:lang w:val="en-IE"/>
        </w:rPr>
        <w:t>nó</w:t>
      </w:r>
      <w:r w:rsidR="006656DC">
        <w:rPr>
          <w:bCs/>
          <w:lang w:val="en-IE"/>
        </w:rPr>
        <w:t xml:space="preserve"> </w:t>
      </w:r>
      <w:r w:rsidR="00F02CDD" w:rsidRPr="00F02CDD">
        <w:rPr>
          <w:b/>
        </w:rPr>
        <w:t>30%</w:t>
      </w:r>
    </w:p>
    <w:p w14:paraId="6AAC1D0C" w14:textId="72BEF99B" w:rsidR="009A54A9" w:rsidRDefault="009A54A9" w:rsidP="009A54A9">
      <w:r>
        <w:t xml:space="preserve">Caitheamh aimsire (daoine fásta agus páistí): </w:t>
      </w:r>
      <w:r w:rsidR="00F02CDD" w:rsidRPr="00F02CDD">
        <w:rPr>
          <w:b/>
        </w:rPr>
        <w:t>19,900,000</w:t>
      </w:r>
      <w:r w:rsidR="006656DC" w:rsidRPr="006656DC">
        <w:rPr>
          <w:bCs/>
          <w:lang w:val="en-IE"/>
        </w:rPr>
        <w:t xml:space="preserve"> </w:t>
      </w:r>
      <w:r w:rsidR="006656DC" w:rsidRPr="00BA6984">
        <w:rPr>
          <w:bCs/>
          <w:lang w:val="en-IE"/>
        </w:rPr>
        <w:t>nó</w:t>
      </w:r>
      <w:r w:rsidR="006656DC">
        <w:rPr>
          <w:bCs/>
          <w:lang w:val="en-IE"/>
        </w:rPr>
        <w:t xml:space="preserve"> </w:t>
      </w:r>
      <w:r w:rsidR="00F02CDD" w:rsidRPr="00F02CDD">
        <w:rPr>
          <w:b/>
        </w:rPr>
        <w:t>23%</w:t>
      </w:r>
    </w:p>
    <w:p w14:paraId="67E33C9C" w14:textId="7924FE5D" w:rsidR="009A54A9" w:rsidRDefault="006450CC" w:rsidP="009A54A9">
      <w:r w:rsidRPr="006450CC">
        <w:t>D’athraigh na foinsí sonraí a úsáidtear chun turais scoile a shamhaltú ag leanaí idir 2023 agus 2025. Níl na torthaí seo inchomparáide go díreach, féach le do thoil ar an bpáipéar modheolaíochta le haghaidh tuilleadh sonraí.</w:t>
      </w:r>
    </w:p>
    <w:p w14:paraId="1648CCA9" w14:textId="01E03F1F" w:rsidR="00F02CDD" w:rsidRDefault="00F02CDD" w:rsidP="00F02CDD">
      <w:pPr>
        <w:pStyle w:val="Heading2"/>
      </w:pPr>
      <w:r>
        <w:t>Tairbhíonn rothaíocht do chónaitheoirí agus don tsochaí</w:t>
      </w:r>
    </w:p>
    <w:p w14:paraId="747E3483" w14:textId="77777777" w:rsidR="009A54A9" w:rsidRDefault="009A54A9" w:rsidP="009A54A9">
      <w:r>
        <w:t>Déanaimid samhaltú ar na costais agus na tairbhí a bhaineann le turais rothaíochta, lena n-áirítear na cinn a chuirtear in ionad turas a bhféadfadh tiomáint a bheith i gceist leo, ag baint úsáid as ár samhail Tairbhí Sochaíocha. Áirítear leis sin am taistil, costais oibriúcháin feithiclí, sochair sláinte, cáilíocht an aeir agus cánachas.</w:t>
      </w:r>
    </w:p>
    <w:p w14:paraId="5B5607CD" w14:textId="5DA4D4C5" w:rsidR="009A54A9" w:rsidRDefault="009A54A9" w:rsidP="009A54A9">
      <w:r>
        <w:lastRenderedPageBreak/>
        <w:t>Is é</w:t>
      </w:r>
      <w:r w:rsidR="00B406CA">
        <w:t xml:space="preserve"> </w:t>
      </w:r>
      <w:r w:rsidR="00F02CDD" w:rsidRPr="00B406CA">
        <w:rPr>
          <w:b/>
        </w:rPr>
        <w:t>€393.8</w:t>
      </w:r>
      <w:r w:rsidRPr="00B406CA">
        <w:rPr>
          <w:b/>
        </w:rPr>
        <w:t xml:space="preserve"> milliún</w:t>
      </w:r>
      <w:r w:rsidR="00B406CA">
        <w:rPr>
          <w:b/>
        </w:rPr>
        <w:t xml:space="preserve"> </w:t>
      </w:r>
      <w:r>
        <w:t>an tairbhe eacnamaíoch bhliantúil iomlán ó na turais uile ar rothar i gCeantar Cathrach Bhaile Átha Cliath.</w:t>
      </w:r>
      <w:r w:rsidR="00B406CA">
        <w:t xml:space="preserve"> </w:t>
      </w:r>
      <w:r>
        <w:t xml:space="preserve">Ba iad daoine a raibh rochtain acu ar charr a rinne go leor de na turais sin. Maidir leo sin (gan turais le haghaidh caitheamh aimsire san áireamh), lenár samhail, cuirtear na costais agus na tairbhí a bhaineann le rothaíocht i gcomparáid leis na costais agus na tairbhí a bhaineann le tiomáint. </w:t>
      </w:r>
    </w:p>
    <w:p w14:paraId="0E7620B0" w14:textId="4FA42C6C" w:rsidR="009A54A9" w:rsidRDefault="009A54A9" w:rsidP="009A54A9">
      <w:r>
        <w:t xml:space="preserve">Maidir leis na turais sin, sábhálfar </w:t>
      </w:r>
      <w:r w:rsidR="00F02CDD" w:rsidRPr="00F02CDD">
        <w:rPr>
          <w:b/>
        </w:rPr>
        <w:t>€1.71</w:t>
      </w:r>
      <w:r>
        <w:t xml:space="preserve"> in aghaidh gach ciliméadair a rothaítear seachas a thiomáintear. I gcaitheamh bliana, fágtar gurb é sin </w:t>
      </w:r>
      <w:r w:rsidR="00F02CDD" w:rsidRPr="00B406CA">
        <w:rPr>
          <w:b/>
        </w:rPr>
        <w:t>€328.7</w:t>
      </w:r>
      <w:r w:rsidRPr="00B406CA">
        <w:rPr>
          <w:b/>
        </w:rPr>
        <w:t xml:space="preserve"> milliún</w:t>
      </w:r>
      <w:r>
        <w:t xml:space="preserve"> i dtairbhe eacnamaíoch do chónaitheoirí agus don tsochaí ó </w:t>
      </w:r>
      <w:r w:rsidR="00F02CDD" w:rsidRPr="00B406CA">
        <w:rPr>
          <w:b/>
        </w:rPr>
        <w:t>192.2</w:t>
      </w:r>
      <w:r w:rsidRPr="00B406CA">
        <w:rPr>
          <w:b/>
        </w:rPr>
        <w:t xml:space="preserve"> milliún</w:t>
      </w:r>
      <w:r>
        <w:t xml:space="preserve"> ciliméadar a rothaíonn daoine a d'fhéadfadh carr a úsáid.</w:t>
      </w:r>
    </w:p>
    <w:p w14:paraId="64D0BD60" w14:textId="77777777" w:rsidR="009A54A9" w:rsidRDefault="009A54A9" w:rsidP="009A54A9">
      <w:r>
        <w:t>Tá difríocht bheag idir na meastacháin i samhail 2023 sa tuarascáil seo agus na cinn a foilsíodh in 2023, mar gheall ar athríomhadhiad chun turais rothaíochta san áireamh mar chuid den obair agus ag baint úsáid as sonraí ionchuir ó fhoinsí níos láidre.</w:t>
      </w:r>
    </w:p>
    <w:p w14:paraId="5008222A" w14:textId="6313859D" w:rsidR="00F02CDD" w:rsidRDefault="00F02CDD" w:rsidP="00F02CDD">
      <w:pPr>
        <w:pStyle w:val="Heading2"/>
      </w:pPr>
      <w:r>
        <w:t>Nochtann rothaíocht tairbhí sláinte do chách</w:t>
      </w:r>
    </w:p>
    <w:p w14:paraId="4AD1B08F" w14:textId="77777777" w:rsidR="009A54A9" w:rsidRDefault="009A54A9" w:rsidP="009A54A9">
      <w:r>
        <w:t xml:space="preserve">Cuireann rothaíocht sa cheantar cosc ar </w:t>
      </w:r>
      <w:r w:rsidRPr="002B2564">
        <w:rPr>
          <w:b/>
          <w:bCs/>
        </w:rPr>
        <w:t>671</w:t>
      </w:r>
      <w:r>
        <w:t xml:space="preserve"> riocht sláinte tromchúiseach fadtéarmach gach bliain. (</w:t>
      </w:r>
      <w:r w:rsidRPr="00552827">
        <w:rPr>
          <w:b/>
          <w:bCs/>
        </w:rPr>
        <w:t>765</w:t>
      </w:r>
      <w:r>
        <w:t xml:space="preserve"> in 2023) </w:t>
      </w:r>
    </w:p>
    <w:p w14:paraId="52DC2596" w14:textId="629AD703" w:rsidR="00F02CDD" w:rsidRDefault="00F02CDD" w:rsidP="00F02CDD">
      <w:pPr>
        <w:pStyle w:val="Heading3"/>
      </w:pPr>
      <w:r>
        <w:t>Cásanna ar a cuireadh cosc</w:t>
      </w:r>
    </w:p>
    <w:p w14:paraId="6F80A8B1" w14:textId="1A9A8C2C" w:rsidR="009A54A9" w:rsidRDefault="009A54A9" w:rsidP="009A54A9">
      <w:r>
        <w:t>Briseadh cromáin</w:t>
      </w:r>
      <w:r w:rsidR="00B406CA">
        <w:t xml:space="preserve">: </w:t>
      </w:r>
      <w:r w:rsidRPr="006450CC">
        <w:rPr>
          <w:b/>
          <w:bCs/>
        </w:rPr>
        <w:t>218</w:t>
      </w:r>
    </w:p>
    <w:p w14:paraId="34917206" w14:textId="01B438B3" w:rsidR="009A54A9" w:rsidRDefault="009A54A9" w:rsidP="009A54A9">
      <w:r>
        <w:t>Néaltrú</w:t>
      </w:r>
      <w:r w:rsidR="00B406CA">
        <w:t xml:space="preserve">: </w:t>
      </w:r>
      <w:r w:rsidRPr="006450CC">
        <w:rPr>
          <w:b/>
          <w:bCs/>
        </w:rPr>
        <w:t>164</w:t>
      </w:r>
    </w:p>
    <w:p w14:paraId="2F58EE72" w14:textId="71EC7F07" w:rsidR="009A54A9" w:rsidRDefault="009A54A9" w:rsidP="009A54A9">
      <w:r>
        <w:t>Dúlagar</w:t>
      </w:r>
      <w:r w:rsidR="00B406CA">
        <w:t xml:space="preserve">: </w:t>
      </w:r>
      <w:r w:rsidRPr="006450CC">
        <w:rPr>
          <w:b/>
          <w:bCs/>
        </w:rPr>
        <w:t>128</w:t>
      </w:r>
    </w:p>
    <w:p w14:paraId="4BD12D9B" w14:textId="59FEFF1E" w:rsidR="009A54A9" w:rsidRDefault="009A54A9" w:rsidP="009A54A9">
      <w:r>
        <w:t>Galar corónach croí</w:t>
      </w:r>
      <w:r w:rsidR="00B406CA">
        <w:t xml:space="preserve">: </w:t>
      </w:r>
      <w:r w:rsidRPr="006450CC">
        <w:rPr>
          <w:b/>
          <w:bCs/>
        </w:rPr>
        <w:t>80</w:t>
      </w:r>
    </w:p>
    <w:p w14:paraId="5AE8CFFD" w14:textId="7D3DCE8C" w:rsidR="009A54A9" w:rsidRDefault="009A54A9" w:rsidP="009A54A9">
      <w:r>
        <w:t>Riochtaíeile</w:t>
      </w:r>
      <w:r w:rsidR="00B406CA">
        <w:t xml:space="preserve">: </w:t>
      </w:r>
      <w:r w:rsidRPr="006450CC">
        <w:rPr>
          <w:b/>
          <w:bCs/>
        </w:rPr>
        <w:t>81</w:t>
      </w:r>
    </w:p>
    <w:p w14:paraId="352C87DE" w14:textId="54929BDB" w:rsidR="009A54A9" w:rsidRDefault="009A54A9" w:rsidP="009A54A9">
      <w:r>
        <w:lastRenderedPageBreak/>
        <w:t>Sábhálann sé sin</w:t>
      </w:r>
      <w:r w:rsidR="00B406CA">
        <w:t xml:space="preserve"> </w:t>
      </w:r>
      <w:r w:rsidR="00F02CDD" w:rsidRPr="00E423A0">
        <w:rPr>
          <w:b/>
        </w:rPr>
        <w:t>€9.2</w:t>
      </w:r>
      <w:r w:rsidRPr="00E423A0">
        <w:rPr>
          <w:b/>
        </w:rPr>
        <w:t xml:space="preserve"> milliún</w:t>
      </w:r>
      <w:r>
        <w:t xml:space="preserve"> in aghaidh</w:t>
      </w:r>
      <w:r w:rsidR="00E423A0">
        <w:t xml:space="preserve"> </w:t>
      </w:r>
      <w:r>
        <w:t>na bliana do FSS</w:t>
      </w:r>
      <w:r w:rsidR="00744C2D">
        <w:t xml:space="preserve"> (</w:t>
      </w:r>
      <w:r w:rsidR="00F02CDD" w:rsidRPr="00744C2D">
        <w:rPr>
          <w:b/>
        </w:rPr>
        <w:t>€10.4</w:t>
      </w:r>
      <w:r w:rsidRPr="00744C2D">
        <w:rPr>
          <w:b/>
        </w:rPr>
        <w:t xml:space="preserve"> milliún</w:t>
      </w:r>
      <w:r>
        <w:t xml:space="preserve"> in 2023</w:t>
      </w:r>
      <w:r w:rsidR="001D16BC">
        <w:t>)</w:t>
      </w:r>
      <w:r w:rsidR="00752FCF">
        <w:t xml:space="preserve">. </w:t>
      </w:r>
      <w:r>
        <w:t>Coibhéiseach le costas</w:t>
      </w:r>
      <w:r w:rsidR="00752FCF">
        <w:t xml:space="preserve"> </w:t>
      </w:r>
      <w:r w:rsidR="00F02CDD" w:rsidRPr="00F02CDD">
        <w:rPr>
          <w:b/>
        </w:rPr>
        <w:t>150,000</w:t>
      </w:r>
      <w:r>
        <w:t xml:space="preserve"> ar choinní dochtúra teaghlaigh (</w:t>
      </w:r>
      <w:r w:rsidR="00F02CDD" w:rsidRPr="00F02CDD">
        <w:rPr>
          <w:b/>
        </w:rPr>
        <w:t>190,000</w:t>
      </w:r>
      <w:r>
        <w:t xml:space="preserve"> in 2023) </w:t>
      </w:r>
    </w:p>
    <w:p w14:paraId="08651569" w14:textId="77777777" w:rsidR="009A54A9" w:rsidRDefault="009A54A9" w:rsidP="009A54A9">
      <w:r>
        <w:t>Tá na figiúirí thuas bunaithe ar shonraí ceantair a chur i bhfeidhm ar uirlis MOVES Sport England, a thaispeánann an toradh ar infheistíocht i sláinte spóirt agus gníomhaíochta coirp. Áirítear le 'riochtaí eile' diaibéiteas cineál 2, stróc, ailse cíche agus ailse cholaireicteach.</w:t>
      </w:r>
    </w:p>
    <w:p w14:paraId="12631ECE" w14:textId="02A3F60D" w:rsidR="009A54A9" w:rsidRDefault="009A54A9" w:rsidP="009A54A9">
      <w:r>
        <w:t>Cuireann tairbhí na gníomhaíocht coirp ó rothaíocht</w:t>
      </w:r>
      <w:r w:rsidR="00752FCF">
        <w:t xml:space="preserve"> </w:t>
      </w:r>
      <w:r>
        <w:t xml:space="preserve">cosc ar </w:t>
      </w:r>
      <w:r w:rsidRPr="00752FCF">
        <w:rPr>
          <w:b/>
          <w:bCs/>
        </w:rPr>
        <w:t>56</w:t>
      </w:r>
      <w:r>
        <w:t xml:space="preserve"> bás luath gach bliain (</w:t>
      </w:r>
      <w:r w:rsidRPr="006D0F50">
        <w:rPr>
          <w:b/>
          <w:bCs/>
        </w:rPr>
        <w:t>64</w:t>
      </w:r>
      <w:r>
        <w:t xml:space="preserve"> in 2023)</w:t>
      </w:r>
      <w:r w:rsidR="006D0F50">
        <w:t xml:space="preserve">, </w:t>
      </w:r>
      <w:r>
        <w:t>a bhfuil luach</w:t>
      </w:r>
      <w:r w:rsidR="006D0F50">
        <w:t xml:space="preserve"> </w:t>
      </w:r>
      <w:r w:rsidR="00F02CDD" w:rsidRPr="006D0F50">
        <w:rPr>
          <w:b/>
        </w:rPr>
        <w:t>€420</w:t>
      </w:r>
      <w:r w:rsidRPr="006D0F50">
        <w:rPr>
          <w:b/>
        </w:rPr>
        <w:t xml:space="preserve"> milliún</w:t>
      </w:r>
      <w:r>
        <w:t xml:space="preserve"> air</w:t>
      </w:r>
      <w:r w:rsidR="006D0F50">
        <w:t xml:space="preserve"> (</w:t>
      </w:r>
      <w:r w:rsidR="00F02CDD" w:rsidRPr="006D0F50">
        <w:rPr>
          <w:b/>
        </w:rPr>
        <w:t>€494</w:t>
      </w:r>
      <w:r w:rsidRPr="006D0F50">
        <w:rPr>
          <w:b/>
        </w:rPr>
        <w:t xml:space="preserve"> milliún</w:t>
      </w:r>
      <w:r>
        <w:t xml:space="preserve"> in 2023</w:t>
      </w:r>
      <w:r w:rsidR="006D0F50">
        <w:t>)</w:t>
      </w:r>
    </w:p>
    <w:p w14:paraId="7FA17C0E" w14:textId="77777777" w:rsidR="009A54A9" w:rsidRDefault="009A54A9" w:rsidP="009A54A9">
      <w:r>
        <w:t xml:space="preserve">Bunaithe ar Uirlis Measúnaithe Eacnamaíoch Sláinte (HEAT) de chuid an EDS/na hEorpa, lena n-éascaítear measúnú eacnamaíoch ar na tairbhí sláinte a bhaineann le rothaíocht trí luach an laghdaithe ar bhásanna </w:t>
      </w:r>
      <w:proofErr w:type="gramStart"/>
      <w:r>
        <w:t>a</w:t>
      </w:r>
      <w:proofErr w:type="gramEnd"/>
      <w:r>
        <w:t xml:space="preserve"> eascraíonn as méideanna sonracha rothaíochta a mheas.</w:t>
      </w:r>
    </w:p>
    <w:p w14:paraId="71212044" w14:textId="77777777" w:rsidR="009A54A9" w:rsidRDefault="009A54A9" w:rsidP="005822CF">
      <w:pPr>
        <w:pStyle w:val="Heading3"/>
      </w:pPr>
      <w:r>
        <w:t>Feabhsaíonn daoine a rothaíonn in ionad tiomáint a dhéanamh cáilíocht an aeir, rud a shábhálann:</w:t>
      </w:r>
    </w:p>
    <w:p w14:paraId="092ABF61" w14:textId="6615E19E" w:rsidR="009A54A9" w:rsidRDefault="00F02CDD" w:rsidP="009A54A9">
      <w:r w:rsidRPr="00F02CDD">
        <w:rPr>
          <w:b/>
        </w:rPr>
        <w:t>75,000 kg</w:t>
      </w:r>
      <w:r w:rsidR="009A54A9">
        <w:t xml:space="preserve"> of NOx</w:t>
      </w:r>
      <w:r w:rsidR="005822CF">
        <w:t xml:space="preserve"> </w:t>
      </w:r>
      <w:r w:rsidR="009A54A9">
        <w:t>(Ocsaíd nítreach agus dé-ocsaíd nítrigine) (</w:t>
      </w:r>
      <w:r w:rsidRPr="00F02CDD">
        <w:rPr>
          <w:b/>
        </w:rPr>
        <w:t>89,000 kg</w:t>
      </w:r>
      <w:r w:rsidR="009A54A9">
        <w:t xml:space="preserve"> in 2023) </w:t>
      </w:r>
    </w:p>
    <w:p w14:paraId="47FCA855" w14:textId="77777777" w:rsidR="009A54A9" w:rsidRDefault="009A54A9" w:rsidP="009A54A9">
      <w:r>
        <w:t>agus</w:t>
      </w:r>
    </w:p>
    <w:p w14:paraId="23429FFC" w14:textId="51C235E6" w:rsidR="009A54A9" w:rsidRDefault="00F02CDD" w:rsidP="009A54A9">
      <w:r w:rsidRPr="00F02CDD">
        <w:rPr>
          <w:b/>
        </w:rPr>
        <w:t>5,800 kg</w:t>
      </w:r>
      <w:r w:rsidR="009A54A9">
        <w:t xml:space="preserve"> de cháithníní</w:t>
      </w:r>
      <w:r w:rsidR="005822CF">
        <w:t xml:space="preserve"> </w:t>
      </w:r>
      <w:r w:rsidR="007F1A70">
        <w:t>(PM</w:t>
      </w:r>
      <w:r w:rsidR="007F1A70" w:rsidRPr="00BA762C">
        <w:rPr>
          <w:vertAlign w:val="subscript"/>
        </w:rPr>
        <w:t>10</w:t>
      </w:r>
      <w:r w:rsidR="007F1A70">
        <w:t>, lena gcuimsítear PM</w:t>
      </w:r>
      <w:r w:rsidR="007F1A70" w:rsidRPr="00BA762C">
        <w:rPr>
          <w:vertAlign w:val="subscript"/>
        </w:rPr>
        <w:t>2.5</w:t>
      </w:r>
      <w:r w:rsidR="007F1A70">
        <w:t>)</w:t>
      </w:r>
      <w:r w:rsidR="009A54A9">
        <w:t xml:space="preserve"> gach bliain. (</w:t>
      </w:r>
      <w:r w:rsidRPr="00F02CDD">
        <w:rPr>
          <w:b/>
        </w:rPr>
        <w:t>6,600 kg</w:t>
      </w:r>
      <w:r w:rsidR="009A54A9">
        <w:t xml:space="preserve"> in 2023) </w:t>
      </w:r>
    </w:p>
    <w:p w14:paraId="4E00597E" w14:textId="0BFA7AC8" w:rsidR="009A54A9" w:rsidRDefault="009A54A9" w:rsidP="009A54A9">
      <w:r>
        <w:t xml:space="preserve">Aontaíonn </w:t>
      </w:r>
      <w:r w:rsidR="00F02CDD" w:rsidRPr="00F02CDD">
        <w:rPr>
          <w:b/>
        </w:rPr>
        <w:t>85%</w:t>
      </w:r>
      <w:r>
        <w:t xml:space="preserve"> de na cónaitheoirí go bhfuil an t-aer glan ina gceantar áitiúil (</w:t>
      </w:r>
      <w:r w:rsidR="00F02CDD" w:rsidRPr="00F02CDD">
        <w:rPr>
          <w:b/>
        </w:rPr>
        <w:t>82%</w:t>
      </w:r>
      <w:r>
        <w:t xml:space="preserve"> in 2023) </w:t>
      </w:r>
    </w:p>
    <w:p w14:paraId="63AB5235" w14:textId="3E7DB803" w:rsidR="00F02CDD" w:rsidRDefault="00F02CDD" w:rsidP="00F02CDD">
      <w:pPr>
        <w:pStyle w:val="Heading2"/>
      </w:pPr>
      <w:r>
        <w:lastRenderedPageBreak/>
        <w:t>Cuidíonn rothaíocht le géarchéim na haeráide a mhaolú</w:t>
      </w:r>
    </w:p>
    <w:p w14:paraId="773554F8" w14:textId="228198BA" w:rsidR="009A54A9" w:rsidRDefault="009A54A9" w:rsidP="009A54A9">
      <w:r>
        <w:t>Trí bheith rothaíocht in ionad tiomáint a dhéanamh, sábhálann cónaitheoirí</w:t>
      </w:r>
      <w:r w:rsidR="005822CF">
        <w:t xml:space="preserve"> </w:t>
      </w:r>
      <w:r w:rsidR="00F02CDD" w:rsidRPr="005822CF">
        <w:rPr>
          <w:b/>
        </w:rPr>
        <w:t>32,000</w:t>
      </w:r>
      <w:r w:rsidRPr="005822CF">
        <w:rPr>
          <w:b/>
        </w:rPr>
        <w:t xml:space="preserve"> tona</w:t>
      </w:r>
      <w:r w:rsidR="005822CF">
        <w:rPr>
          <w:b/>
        </w:rPr>
        <w:t xml:space="preserve"> </w:t>
      </w:r>
      <w:r>
        <w:t>d'astaíochtaí gás ceaptha teasa (dé-ocsaíd charbóin, meatán agus ocsaíd nítriúil) gach bliain. (</w:t>
      </w:r>
      <w:r w:rsidR="00F02CDD" w:rsidRPr="00F02CDD">
        <w:rPr>
          <w:b/>
        </w:rPr>
        <w:t>38,000</w:t>
      </w:r>
      <w:r>
        <w:t xml:space="preserve"> tona in 2023)</w:t>
      </w:r>
      <w:r w:rsidR="005822CF">
        <w:t xml:space="preserve">. </w:t>
      </w:r>
      <w:r>
        <w:t>Tá sé sin comhionann le lorg carbóin</w:t>
      </w:r>
      <w:r w:rsidR="005822CF">
        <w:t xml:space="preserve"> </w:t>
      </w:r>
      <w:r w:rsidR="00F02CDD" w:rsidRPr="00F02CDD">
        <w:rPr>
          <w:b/>
        </w:rPr>
        <w:t>400,000</w:t>
      </w:r>
      <w:r>
        <w:t xml:space="preserve"> duine ag dul ar eitiltí</w:t>
      </w:r>
      <w:r w:rsidR="005822CF">
        <w:t xml:space="preserve"> </w:t>
      </w:r>
      <w:r>
        <w:t>ó Bhaile Átha Cliath go Heathrow, Londain.</w:t>
      </w:r>
    </w:p>
    <w:p w14:paraId="54099831" w14:textId="6500F0FD" w:rsidR="009A54A9" w:rsidRDefault="009A54A9" w:rsidP="009A54A9">
      <w:r>
        <w:t xml:space="preserve">In 2023, bhain </w:t>
      </w:r>
      <w:r w:rsidR="00F02CDD" w:rsidRPr="00F02CDD">
        <w:rPr>
          <w:b/>
        </w:rPr>
        <w:t>21.5%</w:t>
      </w:r>
      <w:r>
        <w:t xml:space="preserve"> d'astaíochtaí gás ceaptha teasa na hÉireann le hiompar, agus úsáid peitril agus díosail in iompar bóthair na príomhfhoinsí.</w:t>
      </w:r>
    </w:p>
    <w:p w14:paraId="6AAC7CCC" w14:textId="396B5FE0" w:rsidR="009A54A9" w:rsidRDefault="009A54A9" w:rsidP="009A54A9">
      <w:r>
        <w:t xml:space="preserve">Idir 1990 agus 2023, tháinig méadú </w:t>
      </w:r>
      <w:r w:rsidR="00F02CDD" w:rsidRPr="00F02CDD">
        <w:rPr>
          <w:b/>
        </w:rPr>
        <w:t>129.4%</w:t>
      </w:r>
      <w:r>
        <w:t xml:space="preserve"> ar astaíochtaí iompair.</w:t>
      </w:r>
      <w:r w:rsidR="000566F2">
        <w:rPr>
          <w:rStyle w:val="FootnoteReference"/>
        </w:rPr>
        <w:footnoteReference w:id="11"/>
      </w:r>
    </w:p>
    <w:p w14:paraId="2BA2991E" w14:textId="17D8D085" w:rsidR="00F02CDD" w:rsidRDefault="00F02CDD" w:rsidP="00F02CDD">
      <w:pPr>
        <w:pStyle w:val="Heading2"/>
      </w:pPr>
      <w:r>
        <w:t>Coinníonn rothaíocht an ceantar ag bogadh</w:t>
      </w:r>
    </w:p>
    <w:p w14:paraId="0D8400E5" w14:textId="3FA29943" w:rsidR="009A54A9" w:rsidRDefault="009A54A9" w:rsidP="009A54A9">
      <w:r>
        <w:t>Léirítear le staidéar go mbíonn cuirtear spás ar na bóithre ar fáil trí shiúl nó rothlú i gcomparáid le tiomáint.</w:t>
      </w:r>
      <w:r w:rsidR="007912B5">
        <w:rPr>
          <w:rStyle w:val="FootnoteReference"/>
        </w:rPr>
        <w:footnoteReference w:id="12"/>
      </w:r>
      <w:r>
        <w:t xml:space="preserve"> Cuidíonn sé seo leis </w:t>
      </w:r>
      <w:proofErr w:type="gramStart"/>
      <w:r>
        <w:t>an</w:t>
      </w:r>
      <w:proofErr w:type="gramEnd"/>
      <w:r>
        <w:t xml:space="preserve"> gceantar a choinneáil ag bogadh do gach úsáideoir bóthair.</w:t>
      </w:r>
    </w:p>
    <w:p w14:paraId="0E74A954" w14:textId="2B61FC3D" w:rsidR="009A54A9" w:rsidRDefault="009A54A9" w:rsidP="009A54A9">
      <w:r>
        <w:t xml:space="preserve">Déanann cónaitheoirí </w:t>
      </w:r>
      <w:r w:rsidR="00F02CDD" w:rsidRPr="00F02CDD">
        <w:rPr>
          <w:b/>
        </w:rPr>
        <w:t>66,000</w:t>
      </w:r>
      <w:r>
        <w:t xml:space="preserve"> turais fillte</w:t>
      </w:r>
      <w:r w:rsidR="00E10E73">
        <w:t xml:space="preserve"> </w:t>
      </w:r>
      <w:r>
        <w:t>ar rothar gach lá, cónaitheoirí d'fhéadfadh carr a úsáid. (</w:t>
      </w:r>
      <w:r w:rsidR="00F02CDD" w:rsidRPr="00F02CDD">
        <w:rPr>
          <w:b/>
        </w:rPr>
        <w:t>71,000</w:t>
      </w:r>
      <w:r>
        <w:t xml:space="preserve"> in 2023) </w:t>
      </w:r>
    </w:p>
    <w:p w14:paraId="16720D0D" w14:textId="6FFB3C7E" w:rsidR="009A54A9" w:rsidRDefault="009A54A9" w:rsidP="009A54A9">
      <w:r>
        <w:t xml:space="preserve">Dá mbeadh na carranna sin go léir i mbrú tráchta, bheadh sé ina scuaine siar go dtí </w:t>
      </w:r>
      <w:r w:rsidRPr="00E10E73">
        <w:rPr>
          <w:b/>
          <w:bCs/>
        </w:rPr>
        <w:t>316 ciliméadar</w:t>
      </w:r>
      <w:r>
        <w:t xml:space="preserve"> arb é sin coibhéis an achair ó Dhún Laoghaire go Cill Áirne.</w:t>
      </w:r>
      <w:r w:rsidR="00E10E73">
        <w:t xml:space="preserve"> (</w:t>
      </w:r>
      <w:r w:rsidRPr="00E10E73">
        <w:rPr>
          <w:b/>
          <w:bCs/>
        </w:rPr>
        <w:t>340 ciliméadar</w:t>
      </w:r>
      <w:r>
        <w:t xml:space="preserve"> in 2023</w:t>
      </w:r>
      <w:r w:rsidR="00E10E73">
        <w:t>)</w:t>
      </w:r>
    </w:p>
    <w:p w14:paraId="6857E0AE" w14:textId="0E537118" w:rsidR="00F02CDD" w:rsidRDefault="00F02CDD" w:rsidP="00F02CDD">
      <w:pPr>
        <w:pStyle w:val="Heading1"/>
      </w:pPr>
      <w:bookmarkStart w:id="9" w:name="_Toc222921319"/>
      <w:r>
        <w:lastRenderedPageBreak/>
        <w:t>Réitigh siúil agus rothlaithe</w:t>
      </w:r>
      <w:bookmarkEnd w:id="9"/>
    </w:p>
    <w:p w14:paraId="265D4918" w14:textId="77777777" w:rsidR="009A54A9" w:rsidRDefault="009A54A9" w:rsidP="002D3860">
      <w:pPr>
        <w:pStyle w:val="Subtitle"/>
      </w:pPr>
      <w:r>
        <w:t>Cad a chuideodh le siúl agus rothlú a dhéanamh níos éasca?</w:t>
      </w:r>
    </w:p>
    <w:p w14:paraId="153036F7" w14:textId="75B9555A" w:rsidR="00F02CDD" w:rsidRDefault="00F02CDD" w:rsidP="00F02CDD">
      <w:pPr>
        <w:pStyle w:val="Heading2"/>
      </w:pPr>
      <w:r>
        <w:t>Ba chóir go mbeadh seirbhísí agus saoráidí laistigh d'achar siúil agus rothlaithe ag tithe nua agus ag pobail atá ann cheana</w:t>
      </w:r>
    </w:p>
    <w:p w14:paraId="50937B06" w14:textId="77777777" w:rsidR="009A54A9" w:rsidRDefault="009A54A9" w:rsidP="009A54A9">
      <w:r>
        <w:t>Trí shiúl agus rothlú a chur i gcroílár pobal nua agus pobal atá ann cheana, tugtar rogha iompair níos fearr do dhaoine, agus laghdaítear spleáchas ar charranna.</w:t>
      </w:r>
    </w:p>
    <w:p w14:paraId="174EFDB0" w14:textId="48FEF37E" w:rsidR="009A54A9" w:rsidRDefault="009A54A9" w:rsidP="009A54A9">
      <w:r>
        <w:t xml:space="preserve">Aontaíonn </w:t>
      </w:r>
      <w:r w:rsidR="00F02CDD" w:rsidRPr="00F02CDD">
        <w:rPr>
          <w:b/>
        </w:rPr>
        <w:t>80%</w:t>
      </w:r>
      <w:r w:rsidR="002D3860">
        <w:rPr>
          <w:b/>
        </w:rPr>
        <w:t xml:space="preserve"> </w:t>
      </w:r>
      <w:r>
        <w:t>díobh gur féidir leo dul go héasca chuig go leor áiteanna a gcaithfidh siad cuairt a thabhairt orthu gan tiomáint (</w:t>
      </w:r>
      <w:r w:rsidR="00F02CDD" w:rsidRPr="00F02CDD">
        <w:rPr>
          <w:b/>
        </w:rPr>
        <w:t>80%</w:t>
      </w:r>
      <w:r>
        <w:t xml:space="preserve"> in 2023) </w:t>
      </w:r>
    </w:p>
    <w:p w14:paraId="06E8396F" w14:textId="38338422" w:rsidR="009A54A9" w:rsidRDefault="009A54A9" w:rsidP="009A54A9">
      <w:r>
        <w:t xml:space="preserve">Tacaíonn </w:t>
      </w:r>
      <w:r w:rsidR="00F02CDD" w:rsidRPr="00F02CDD">
        <w:rPr>
          <w:b/>
        </w:rPr>
        <w:t>88%</w:t>
      </w:r>
      <w:r w:rsidR="002D3860">
        <w:rPr>
          <w:b/>
        </w:rPr>
        <w:t xml:space="preserve"> </w:t>
      </w:r>
      <w:r>
        <w:t>díobh le tús áite a thabhairt d'fhorbairtí tithíochta nua a thacaíonn le siúl, rothlú, rothaíocht nó úsáid iompair phoiblí</w:t>
      </w:r>
    </w:p>
    <w:p w14:paraId="15F0160B" w14:textId="77777777" w:rsidR="009A54A9" w:rsidRDefault="009A54A9" w:rsidP="009A54A9">
      <w:r>
        <w:t>Is féidir le forbairtí nua agus pobail atá ann cheana tacú le siúl agus rothlú trína chinntiú go bhfuil go leor de na rudaí a theastaíonn ó dhaoine le fáil gar don áit ina bhfuil cónaí orthu.</w:t>
      </w:r>
    </w:p>
    <w:p w14:paraId="4F7B272D" w14:textId="429ABE9E" w:rsidR="00F02CDD" w:rsidRDefault="00F02CDD" w:rsidP="00F02CDD">
      <w:pPr>
        <w:pStyle w:val="Heading3"/>
      </w:pPr>
      <w:r>
        <w:lastRenderedPageBreak/>
        <w:t>Cén céatadán de chónaitheoirí a mbeadh níos mó saoráidí agus seirbhísí áitiúla úsáideach dóibh chun cuidiú leo siúl nó rothlú a dhéanamh níos mó?</w:t>
      </w:r>
    </w:p>
    <w:p w14:paraId="3DFB9805" w14:textId="69763B38" w:rsidR="009A54A9" w:rsidRDefault="00F02CDD" w:rsidP="009A54A9">
      <w:r w:rsidRPr="00F02CDD">
        <w:rPr>
          <w:b/>
        </w:rPr>
        <w:t>71%</w:t>
      </w:r>
      <w:r w:rsidR="002D3860">
        <w:rPr>
          <w:b/>
        </w:rPr>
        <w:t xml:space="preserve"> </w:t>
      </w:r>
      <w:r w:rsidR="009A54A9">
        <w:t>níos mó siopaí agus seirbhísí laethúla, amhail bainc agus oifigí poist, gar dá dteach (</w:t>
      </w:r>
      <w:r w:rsidRPr="00F02CDD">
        <w:rPr>
          <w:b/>
        </w:rPr>
        <w:t>65%</w:t>
      </w:r>
      <w:r w:rsidR="009A54A9">
        <w:t xml:space="preserve"> in 2023) </w:t>
      </w:r>
    </w:p>
    <w:p w14:paraId="44CB747F" w14:textId="5F8B2357" w:rsidR="009A54A9" w:rsidRDefault="00F02CDD" w:rsidP="009A54A9">
      <w:r w:rsidRPr="00F02CDD">
        <w:rPr>
          <w:b/>
        </w:rPr>
        <w:t>70%</w:t>
      </w:r>
      <w:r w:rsidR="002D3860">
        <w:rPr>
          <w:b/>
        </w:rPr>
        <w:t xml:space="preserve"> </w:t>
      </w:r>
      <w:r w:rsidR="009A54A9">
        <w:t>níos mó seirbhísí rialtais, amhail clinicí dochtúra agus scoileanna, gar dá dteach (</w:t>
      </w:r>
      <w:r w:rsidRPr="00F02CDD">
        <w:rPr>
          <w:b/>
        </w:rPr>
        <w:t>65%</w:t>
      </w:r>
      <w:r w:rsidR="009A54A9">
        <w:t xml:space="preserve"> in 2023) </w:t>
      </w:r>
    </w:p>
    <w:p w14:paraId="774405D5" w14:textId="0370B507" w:rsidR="009A54A9" w:rsidRDefault="00F02CDD" w:rsidP="009A54A9">
      <w:r w:rsidRPr="00F02CDD">
        <w:rPr>
          <w:b/>
        </w:rPr>
        <w:t>76%</w:t>
      </w:r>
      <w:r w:rsidR="002D3860">
        <w:rPr>
          <w:b/>
        </w:rPr>
        <w:t xml:space="preserve"> </w:t>
      </w:r>
      <w:r w:rsidR="009A54A9">
        <w:t>níos mó páirceanna nó spásanna glasa gar dá dteach (</w:t>
      </w:r>
      <w:r w:rsidRPr="00F02CDD">
        <w:rPr>
          <w:b/>
        </w:rPr>
        <w:t>72%</w:t>
      </w:r>
      <w:r w:rsidR="009A54A9">
        <w:t xml:space="preserve"> in 2023) </w:t>
      </w:r>
    </w:p>
    <w:p w14:paraId="3A7B4861" w14:textId="27E2CC76" w:rsidR="009A54A9" w:rsidRDefault="00F02CDD" w:rsidP="009A54A9">
      <w:r w:rsidRPr="00F02CDD">
        <w:rPr>
          <w:b/>
        </w:rPr>
        <w:t>76%</w:t>
      </w:r>
      <w:r w:rsidR="002D3860">
        <w:rPr>
          <w:b/>
        </w:rPr>
        <w:t xml:space="preserve"> </w:t>
      </w:r>
      <w:r w:rsidR="009A54A9">
        <w:t>níos mó rudaí le feiceáil agus le déanamh gar dá dteach, amhail caiféanna nó ionaid siamsaíochta (</w:t>
      </w:r>
      <w:r w:rsidRPr="00F02CDD">
        <w:rPr>
          <w:b/>
        </w:rPr>
        <w:t>73%</w:t>
      </w:r>
      <w:r w:rsidR="009A54A9">
        <w:t xml:space="preserve"> in 2023) </w:t>
      </w:r>
    </w:p>
    <w:p w14:paraId="144CE0B5" w14:textId="645548E2" w:rsidR="00F02CDD" w:rsidRDefault="00F02CDD" w:rsidP="00F02CDD">
      <w:pPr>
        <w:pStyle w:val="Heading2"/>
      </w:pPr>
      <w:r>
        <w:t>Ba mhaith le cónaitheoirí go mbeadh siúl agus rothlú ag teacht níos fearr le busanna</w:t>
      </w:r>
    </w:p>
    <w:p w14:paraId="2ADC391F" w14:textId="77777777" w:rsidR="009A54A9" w:rsidRDefault="009A54A9" w:rsidP="009A54A9">
      <w:r>
        <w:t>Cé gur cheart go mbeadh siúl agus rothlú ar an rogha is mealltaí maidir le turais ghairide, ba cheart an rogha sin a chomhtháthú le hiompar poiblí le haghaidh turais níos faide freisin.</w:t>
      </w:r>
    </w:p>
    <w:p w14:paraId="5D882557" w14:textId="77777777" w:rsidR="009A54A9" w:rsidRDefault="009A54A9" w:rsidP="009A54A9">
      <w:r>
        <w:t xml:space="preserve">Is í úsáid bus </w:t>
      </w:r>
      <w:proofErr w:type="gramStart"/>
      <w:r>
        <w:t>an</w:t>
      </w:r>
      <w:proofErr w:type="gramEnd"/>
      <w:r>
        <w:t xml:space="preserve"> cineál taistil ilmhódaigh is coitianta ar fud na hÉireann, agus braitheann formhór na dturas bus ar shiúl agus ar rothlú. Dúirt cónaitheoirí linn go bhfuil feabhsuithe praiticiúla de dhíth orthu chun na modhanna iompair sin a chomhtháthú ar bhealach níos fearr.</w:t>
      </w:r>
    </w:p>
    <w:p w14:paraId="2EE2A761" w14:textId="483BF726" w:rsidR="00F02CDD" w:rsidRDefault="00F02CDD" w:rsidP="00F02CDD">
      <w:pPr>
        <w:pStyle w:val="Heading3"/>
      </w:pPr>
      <w:r>
        <w:lastRenderedPageBreak/>
        <w:t xml:space="preserve">Cén céatadán de chónaitheoirí a mbeadh na hathruithe sin úsáideach dóibh le cuidiú leo turais a dhéanamh lena n-áirítear siúl nó rothlú agus </w:t>
      </w:r>
      <w:proofErr w:type="gramStart"/>
      <w:r>
        <w:t>an</w:t>
      </w:r>
      <w:proofErr w:type="gramEnd"/>
      <w:r>
        <w:t xml:space="preserve"> bus níos minice?</w:t>
      </w:r>
    </w:p>
    <w:p w14:paraId="323ED82A" w14:textId="70D407CC" w:rsidR="009A54A9" w:rsidRDefault="00F02CDD" w:rsidP="009A54A9">
      <w:r w:rsidRPr="00F02CDD">
        <w:rPr>
          <w:b/>
        </w:rPr>
        <w:t>81%</w:t>
      </w:r>
      <w:r w:rsidR="002D3860">
        <w:rPr>
          <w:b/>
        </w:rPr>
        <w:t xml:space="preserve"> </w:t>
      </w:r>
      <w:r w:rsidR="009A54A9">
        <w:t>tuilleadh eolais chun cuidiú leo turas a phleanáil agus a dhéanamh (amhail aipeanna, léarscáileanna, comharthaíocht nó foireann iompair phoiblí)</w:t>
      </w:r>
    </w:p>
    <w:p w14:paraId="47B1CC82" w14:textId="6400BE8A" w:rsidR="009A54A9" w:rsidRDefault="00F02CDD" w:rsidP="009A54A9">
      <w:r w:rsidRPr="00F02CDD">
        <w:rPr>
          <w:b/>
        </w:rPr>
        <w:t>77%</w:t>
      </w:r>
      <w:r w:rsidR="002D3860">
        <w:rPr>
          <w:b/>
        </w:rPr>
        <w:t xml:space="preserve"> </w:t>
      </w:r>
      <w:r w:rsidR="009A54A9">
        <w:t>níos mó bealaí díreacha siúil agus rothlaithe ó eastáit tithíochta go stadanna bus</w:t>
      </w:r>
    </w:p>
    <w:p w14:paraId="022067B1" w14:textId="2940F2DE" w:rsidR="009A54A9" w:rsidRDefault="00F02CDD" w:rsidP="009A54A9">
      <w:r w:rsidRPr="00F02CDD">
        <w:rPr>
          <w:b/>
        </w:rPr>
        <w:t>77%</w:t>
      </w:r>
      <w:r w:rsidR="002D3860">
        <w:rPr>
          <w:b/>
        </w:rPr>
        <w:t xml:space="preserve"> </w:t>
      </w:r>
      <w:r w:rsidR="009A54A9">
        <w:t>bealaí siúil agus rothaíochta inrochtana go stadanna bus agus ar ais</w:t>
      </w:r>
    </w:p>
    <w:p w14:paraId="3B08DBB8" w14:textId="01183000" w:rsidR="009A54A9" w:rsidRDefault="00F02CDD" w:rsidP="009A54A9">
      <w:r w:rsidRPr="00F02CDD">
        <w:rPr>
          <w:b/>
        </w:rPr>
        <w:t>78%</w:t>
      </w:r>
      <w:r w:rsidR="002D3860">
        <w:rPr>
          <w:b/>
        </w:rPr>
        <w:t xml:space="preserve"> </w:t>
      </w:r>
      <w:r w:rsidR="009A54A9">
        <w:t>sábháilteacht fheabhsaithe agus tú agus daoine ag siúl agus ag rothlú go stad bus agus ar ais</w:t>
      </w:r>
    </w:p>
    <w:p w14:paraId="3FCC4DE7" w14:textId="3CA5FC60" w:rsidR="009A54A9" w:rsidRDefault="00F02CDD" w:rsidP="009A54A9">
      <w:r w:rsidRPr="00F02CDD">
        <w:rPr>
          <w:b/>
        </w:rPr>
        <w:t>80%</w:t>
      </w:r>
      <w:r w:rsidR="002D3860">
        <w:rPr>
          <w:b/>
        </w:rPr>
        <w:t xml:space="preserve"> </w:t>
      </w:r>
      <w:r w:rsidR="009A54A9">
        <w:t>saoráidí trasnaithe siúil agus rothlaithe feabhsaithe in aice le stadanna bus</w:t>
      </w:r>
    </w:p>
    <w:p w14:paraId="68253F32" w14:textId="57035B28" w:rsidR="009A54A9" w:rsidRDefault="00F02CDD" w:rsidP="009A54A9">
      <w:r w:rsidRPr="00F02CDD">
        <w:rPr>
          <w:b/>
        </w:rPr>
        <w:t>83%</w:t>
      </w:r>
      <w:r w:rsidR="002D3860">
        <w:rPr>
          <w:b/>
        </w:rPr>
        <w:t xml:space="preserve"> </w:t>
      </w:r>
      <w:r w:rsidR="009A54A9">
        <w:t>stadanna bus feabhsaithe (amhail iad a bheith inrochtana, solas maith iontu, dea-bhail orthu, clúdach ón mbáisteach, taispeáint faisnéise seirbhíse)</w:t>
      </w:r>
    </w:p>
    <w:p w14:paraId="59F30081" w14:textId="5A673E96" w:rsidR="00F02CDD" w:rsidRDefault="00F02CDD" w:rsidP="00F02CDD">
      <w:pPr>
        <w:pStyle w:val="Heading2"/>
      </w:pPr>
      <w:r>
        <w:t>Ba mhaith le cónaitheoirí sráideanna níos fearr</w:t>
      </w:r>
    </w:p>
    <w:p w14:paraId="3FA0C03D" w14:textId="77777777" w:rsidR="009A54A9" w:rsidRDefault="009A54A9" w:rsidP="009A54A9">
      <w:r>
        <w:t>Tá go leor bealaí ann lenár sráideanna agus lenár gcomharsanachtaí a dhéanamh sábháilte, fáilteach agus compordach do gach duine chun siúl nó rothlú isteach iontu.</w:t>
      </w:r>
    </w:p>
    <w:p w14:paraId="03446A44" w14:textId="72AD73E3" w:rsidR="00F02CDD" w:rsidRDefault="00F02CDD" w:rsidP="00F02CDD">
      <w:pPr>
        <w:pStyle w:val="Heading3"/>
      </w:pPr>
      <w:r>
        <w:lastRenderedPageBreak/>
        <w:t>Cén céatadán de chónaitheoirí a cheapann go gcuideodh na hathruithe sin leo siúl nó rothlú níos mó?</w:t>
      </w:r>
    </w:p>
    <w:p w14:paraId="3BC117FF" w14:textId="68DF54E1" w:rsidR="009A54A9" w:rsidRDefault="00F02CDD" w:rsidP="009A54A9">
      <w:r w:rsidRPr="00F02CDD">
        <w:rPr>
          <w:b/>
        </w:rPr>
        <w:t>72%</w:t>
      </w:r>
      <w:r w:rsidR="002D3860">
        <w:rPr>
          <w:b/>
        </w:rPr>
        <w:t xml:space="preserve"> </w:t>
      </w:r>
      <w:r w:rsidR="009A54A9">
        <w:t>cosáin níos leithne (</w:t>
      </w:r>
      <w:r w:rsidRPr="00F02CDD">
        <w:rPr>
          <w:b/>
        </w:rPr>
        <w:t>71%</w:t>
      </w:r>
      <w:r w:rsidR="009A54A9">
        <w:t xml:space="preserve"> in 2023) </w:t>
      </w:r>
    </w:p>
    <w:p w14:paraId="2FE7786B" w14:textId="3A2C27F4" w:rsidR="009A54A9" w:rsidRDefault="00F02CDD" w:rsidP="009A54A9">
      <w:r w:rsidRPr="00F02CDD">
        <w:rPr>
          <w:b/>
        </w:rPr>
        <w:t>72%</w:t>
      </w:r>
      <w:r w:rsidR="002D3860">
        <w:rPr>
          <w:b/>
        </w:rPr>
        <w:t xml:space="preserve"> </w:t>
      </w:r>
      <w:r w:rsidR="009A54A9">
        <w:t>trasrianta bóthair níos minice, agus hamanna feithimh laghdaithe (</w:t>
      </w:r>
      <w:r w:rsidRPr="00F02CDD">
        <w:rPr>
          <w:b/>
        </w:rPr>
        <w:t>68%</w:t>
      </w:r>
      <w:r w:rsidR="009A54A9">
        <w:t xml:space="preserve"> in 2023) </w:t>
      </w:r>
    </w:p>
    <w:p w14:paraId="47116395" w14:textId="1CA50F2C" w:rsidR="009A54A9" w:rsidRDefault="00F02CDD" w:rsidP="009A54A9">
      <w:r w:rsidRPr="00F02CDD">
        <w:rPr>
          <w:b/>
        </w:rPr>
        <w:t>79%</w:t>
      </w:r>
      <w:r w:rsidR="002D3860">
        <w:rPr>
          <w:b/>
        </w:rPr>
        <w:t xml:space="preserve"> </w:t>
      </w:r>
      <w:r w:rsidR="009A54A9">
        <w:t>áiteanna níos deise feadh na sráideanna chun stopadh agus scíth a ligean acu, amhail níos mó binsí, crann agus scáthlán (</w:t>
      </w:r>
      <w:r w:rsidRPr="00F02CDD">
        <w:rPr>
          <w:b/>
        </w:rPr>
        <w:t>74%</w:t>
      </w:r>
      <w:r w:rsidR="009A54A9">
        <w:t xml:space="preserve"> in 2023) </w:t>
      </w:r>
    </w:p>
    <w:p w14:paraId="2E6DDAE4" w14:textId="22696F93" w:rsidR="009A54A9" w:rsidRDefault="00F02CDD" w:rsidP="009A54A9">
      <w:r w:rsidRPr="00F02CDD">
        <w:rPr>
          <w:b/>
        </w:rPr>
        <w:t>80%</w:t>
      </w:r>
      <w:r w:rsidR="002D3860">
        <w:rPr>
          <w:b/>
        </w:rPr>
        <w:t xml:space="preserve"> </w:t>
      </w:r>
      <w:r w:rsidR="009A54A9">
        <w:t>inrochtaineacht níos fearr ar chosáin, amhail dromchlaí cothroma agus colbhaí íslithe ag pointí trasnaithe (</w:t>
      </w:r>
      <w:r w:rsidRPr="00F02CDD">
        <w:rPr>
          <w:b/>
        </w:rPr>
        <w:t>79%</w:t>
      </w:r>
      <w:r w:rsidR="009A54A9">
        <w:t xml:space="preserve"> in 2023) </w:t>
      </w:r>
    </w:p>
    <w:p w14:paraId="2592CE82" w14:textId="58900699" w:rsidR="009A54A9" w:rsidRDefault="00F02CDD" w:rsidP="009A54A9">
      <w:r w:rsidRPr="00F02CDD">
        <w:rPr>
          <w:b/>
        </w:rPr>
        <w:t>76%</w:t>
      </w:r>
      <w:r w:rsidR="002D3860">
        <w:rPr>
          <w:b/>
        </w:rPr>
        <w:t xml:space="preserve"> </w:t>
      </w:r>
      <w:r w:rsidR="009A54A9">
        <w:t>níos lú carranna páirceáilte ar an gcosán (</w:t>
      </w:r>
      <w:r w:rsidRPr="00F02CDD">
        <w:rPr>
          <w:b/>
        </w:rPr>
        <w:t>68%</w:t>
      </w:r>
      <w:r w:rsidR="009A54A9">
        <w:t xml:space="preserve"> in 2023) </w:t>
      </w:r>
    </w:p>
    <w:p w14:paraId="563EE2ED" w14:textId="44DC5EA3" w:rsidR="009A54A9" w:rsidRDefault="00F02CDD" w:rsidP="009A54A9">
      <w:r w:rsidRPr="00F02CDD">
        <w:rPr>
          <w:b/>
        </w:rPr>
        <w:t>72%</w:t>
      </w:r>
      <w:r w:rsidR="002D3860">
        <w:rPr>
          <w:b/>
        </w:rPr>
        <w:t xml:space="preserve"> </w:t>
      </w:r>
      <w:r w:rsidR="009A54A9">
        <w:t>níos lú eagla roimh choireacht nó iompar frithshóisialta ina gceantar (</w:t>
      </w:r>
      <w:r w:rsidRPr="00F02CDD">
        <w:rPr>
          <w:b/>
        </w:rPr>
        <w:t>63%</w:t>
      </w:r>
      <w:r w:rsidR="009A54A9">
        <w:t xml:space="preserve"> in 2023) </w:t>
      </w:r>
    </w:p>
    <w:p w14:paraId="2C2C4438" w14:textId="3941D004" w:rsidR="00F02CDD" w:rsidRDefault="00F02CDD" w:rsidP="00F02CDD">
      <w:pPr>
        <w:pStyle w:val="Heading3"/>
      </w:pPr>
      <w:r>
        <w:t>Sa cheantar, do gach bóthar a chruthaíonn acomhal le soilse tráchta</w:t>
      </w:r>
    </w:p>
    <w:p w14:paraId="6C00A166" w14:textId="515D4B89" w:rsidR="009A54A9" w:rsidRDefault="004A1CF4" w:rsidP="009A54A9">
      <w:r>
        <w:t>T</w:t>
      </w:r>
      <w:r w:rsidR="009A54A9">
        <w:t xml:space="preserve">á trasrian coisithe ag </w:t>
      </w:r>
      <w:r w:rsidR="00F02CDD" w:rsidRPr="00F02CDD">
        <w:rPr>
          <w:b/>
        </w:rPr>
        <w:t>72%</w:t>
      </w:r>
      <w:r w:rsidR="009A54A9">
        <w:t xml:space="preserve"> díobh</w:t>
      </w:r>
    </w:p>
    <w:p w14:paraId="6F3CC43B" w14:textId="207D670A" w:rsidR="009A54A9" w:rsidRDefault="004A1CF4" w:rsidP="009A54A9">
      <w:r>
        <w:t>N</w:t>
      </w:r>
      <w:r w:rsidR="009A54A9">
        <w:t xml:space="preserve">íl trasrian coisithe ag </w:t>
      </w:r>
      <w:r w:rsidR="00F02CDD" w:rsidRPr="00F02CDD">
        <w:rPr>
          <w:b/>
        </w:rPr>
        <w:t>28%</w:t>
      </w:r>
      <w:r w:rsidR="009A54A9">
        <w:t xml:space="preserve"> díobh</w:t>
      </w:r>
    </w:p>
    <w:p w14:paraId="09410725" w14:textId="77777777" w:rsidR="009A54A9" w:rsidRDefault="009A54A9" w:rsidP="009A54A9">
      <w:r>
        <w:t>Mar shampla, bíonn trí bhóthar ar acomhal-T a chomhdhéanann an t-acomhal, agus bíonn ceithre cinn i gcrosbhóthar.</w:t>
      </w:r>
    </w:p>
    <w:p w14:paraId="000E35E2" w14:textId="3C35C9D0" w:rsidR="00F02CDD" w:rsidRDefault="00F02CDD" w:rsidP="00F02CDD">
      <w:pPr>
        <w:pStyle w:val="Heading2"/>
      </w:pPr>
      <w:r>
        <w:t>Michael Mackin</w:t>
      </w:r>
    </w:p>
    <w:p w14:paraId="249D154A" w14:textId="77777777" w:rsidR="009A54A9" w:rsidRDefault="009A54A9" w:rsidP="009A54A9">
      <w:r>
        <w:t xml:space="preserve">Táim 62 bliain d'aois, agus táim i mo chónaí i Sord agus bhí siúl ar mhaithe le pléisiúr agus scíth a ligean tábhachtach agam i gcónaí. </w:t>
      </w:r>
    </w:p>
    <w:p w14:paraId="39466B82" w14:textId="77777777" w:rsidR="009A54A9" w:rsidRDefault="009A54A9" w:rsidP="009A54A9">
      <w:r>
        <w:lastRenderedPageBreak/>
        <w:t>Agus mé ag fás aníos, shiúladh m'athair gach uile áit, ag teagasc dom faoin bhflóra, faoin bhfána agus faoin bhfiadhúlra, ag déanamh eachtra de gach siúlóid.</w:t>
      </w:r>
    </w:p>
    <w:p w14:paraId="5D9739D5" w14:textId="77777777" w:rsidR="009A54A9" w:rsidRDefault="009A54A9" w:rsidP="009A54A9">
      <w:r>
        <w:t>Trí bliana ó shin, bhunaigh mé Grúpa 'Walk and Talk' na bhFear i Sord chun sláinte agus sóisialú a chur chun cinn.</w:t>
      </w:r>
    </w:p>
    <w:p w14:paraId="0D9297E5" w14:textId="77777777" w:rsidR="009A54A9" w:rsidRDefault="009A54A9" w:rsidP="009A54A9">
      <w:r>
        <w:t>Tá siúl sa cheantar áitiúil éasca a bhuí le roinnt páirceanna agus leis an Inbhear, agus le forbairt Chomhairle Contae Fhine Gall ar na Glasbhealaí, lena n-áirítear an bealach ó Mhallacht Íde go Domhnach Bat, feabhsófar an nascacht. Rachaidh feabhsuithe breise ar Pháirc Ghleann Abhainn an Bharda chun tairbhe do shiúlóirí freisin.</w:t>
      </w:r>
    </w:p>
    <w:p w14:paraId="4BD9D4CD" w14:textId="77777777" w:rsidR="009A54A9" w:rsidRDefault="009A54A9" w:rsidP="009A54A9">
      <w:r>
        <w:t>Dá leathnófaí cosáin inrochtana, spásanna glasa agus trasrianta sábháilte, bheadh siúl sé níos fusa agus níos taitneamhaí fós.</w:t>
      </w:r>
    </w:p>
    <w:p w14:paraId="23E740BB" w14:textId="79AB12E2" w:rsidR="00F02CDD" w:rsidRDefault="00F02CDD" w:rsidP="00F02CDD">
      <w:pPr>
        <w:pStyle w:val="Heading1"/>
      </w:pPr>
      <w:bookmarkStart w:id="10" w:name="_Toc222921320"/>
      <w:r>
        <w:lastRenderedPageBreak/>
        <w:t>Réitigh rothaíochta</w:t>
      </w:r>
      <w:bookmarkEnd w:id="10"/>
    </w:p>
    <w:p w14:paraId="7FB96EFC" w14:textId="77777777" w:rsidR="009A54A9" w:rsidRDefault="009A54A9" w:rsidP="005B3EAB">
      <w:pPr>
        <w:pStyle w:val="Subtitle"/>
      </w:pPr>
      <w:r>
        <w:t>Cad a dhéanfadh rothaíocht níos fearr?</w:t>
      </w:r>
    </w:p>
    <w:p w14:paraId="4B115F45" w14:textId="7480BC85" w:rsidR="00F02CDD" w:rsidRDefault="00F02CDD" w:rsidP="00F02CDD">
      <w:pPr>
        <w:pStyle w:val="Heading2"/>
      </w:pPr>
      <w:r>
        <w:t>Is mian le go leor cónaitheoirí rothaíocht a dhéanamh</w:t>
      </w:r>
    </w:p>
    <w:p w14:paraId="47F7B9E0" w14:textId="77777777" w:rsidR="009A54A9" w:rsidRDefault="009A54A9" w:rsidP="009A54A9">
      <w:r>
        <w:t xml:space="preserve">Tá fonn mór ann tosú ag rothaíocht i measc cónaitheoirí nach bhfuil ag rothaíocht cheana féin. </w:t>
      </w:r>
    </w:p>
    <w:p w14:paraId="05A294C1" w14:textId="77777777" w:rsidR="009A54A9" w:rsidRDefault="009A54A9" w:rsidP="009A54A9">
      <w:r>
        <w:t>Chun freastal ar an éileamh sin ní mór dúinn aghaidh a thabhairt ar shábháilteacht, ag cinntiú go bhfuil spás tiomnaithe ag daoine le haghaidh rothaíochta, chomh maith le tacú le rochtain ar rothar, oiliúint, páirceáil rothar, agus rothaíocht agus iompar poiblí a chomhtháthú ar bhealach níos fearr.</w:t>
      </w:r>
    </w:p>
    <w:p w14:paraId="5E7C4FCE" w14:textId="620E812D" w:rsidR="00F02CDD" w:rsidRDefault="00F02CDD" w:rsidP="00F02CDD">
      <w:pPr>
        <w:pStyle w:val="Heading3"/>
      </w:pPr>
      <w:r>
        <w:t>Conas a fheiceann cónaitheoirí iad féin maidir le rothaíocht?</w:t>
      </w:r>
    </w:p>
    <w:p w14:paraId="06C0A9CA" w14:textId="171523E4" w:rsidR="009A54A9" w:rsidRDefault="009A54A9" w:rsidP="009A54A9">
      <w:r>
        <w:t xml:space="preserve">Rothaíonn siad go minic: </w:t>
      </w:r>
      <w:r w:rsidR="00F02CDD" w:rsidRPr="00F02CDD">
        <w:rPr>
          <w:b/>
        </w:rPr>
        <w:t>19%</w:t>
      </w:r>
      <w:r>
        <w:t xml:space="preserve"> (</w:t>
      </w:r>
      <w:r w:rsidR="00F02CDD" w:rsidRPr="00F02CDD">
        <w:rPr>
          <w:b/>
        </w:rPr>
        <w:t>17%</w:t>
      </w:r>
      <w:r>
        <w:t xml:space="preserve"> in 2023) </w:t>
      </w:r>
    </w:p>
    <w:p w14:paraId="283E65A7" w14:textId="16E9DAE5" w:rsidR="009A54A9" w:rsidRDefault="009A54A9" w:rsidP="009A54A9">
      <w:r>
        <w:t xml:space="preserve">Rothaíonn siad ó am go chéile: </w:t>
      </w:r>
      <w:r w:rsidR="00F02CDD" w:rsidRPr="00F02CDD">
        <w:rPr>
          <w:b/>
        </w:rPr>
        <w:t>13%</w:t>
      </w:r>
      <w:r>
        <w:t xml:space="preserve"> (</w:t>
      </w:r>
      <w:r w:rsidR="00F02CDD" w:rsidRPr="00F02CDD">
        <w:rPr>
          <w:b/>
        </w:rPr>
        <w:t>19%</w:t>
      </w:r>
      <w:r>
        <w:t xml:space="preserve"> in 2023) </w:t>
      </w:r>
    </w:p>
    <w:p w14:paraId="7CCE8524" w14:textId="200D4D36" w:rsidR="009A54A9" w:rsidRDefault="009A54A9" w:rsidP="009A54A9">
      <w:r>
        <w:t xml:space="preserve">Ag rothaíocht den chéad uair nó ag filleadh uirthi: </w:t>
      </w:r>
      <w:r w:rsidR="00F02CDD" w:rsidRPr="00F02CDD">
        <w:rPr>
          <w:b/>
        </w:rPr>
        <w:t>3%</w:t>
      </w:r>
      <w:r>
        <w:t xml:space="preserve"> (</w:t>
      </w:r>
      <w:r w:rsidR="00F02CDD" w:rsidRPr="00F02CDD">
        <w:rPr>
          <w:b/>
        </w:rPr>
        <w:t>3%</w:t>
      </w:r>
      <w:r>
        <w:t xml:space="preserve"> in 2023) </w:t>
      </w:r>
    </w:p>
    <w:p w14:paraId="19D6AF3D" w14:textId="4D7F72F4" w:rsidR="009A54A9" w:rsidRDefault="009A54A9" w:rsidP="009A54A9">
      <w:r>
        <w:t xml:space="preserve">Ní rothaíonn siad ach ba mhaith leo: </w:t>
      </w:r>
      <w:r w:rsidR="00F02CDD" w:rsidRPr="00F02CDD">
        <w:rPr>
          <w:b/>
        </w:rPr>
        <w:t>24%</w:t>
      </w:r>
      <w:r>
        <w:t xml:space="preserve"> (</w:t>
      </w:r>
      <w:r w:rsidR="00F02CDD" w:rsidRPr="00F02CDD">
        <w:rPr>
          <w:b/>
        </w:rPr>
        <w:t>19%</w:t>
      </w:r>
      <w:r>
        <w:t xml:space="preserve"> in 2023) </w:t>
      </w:r>
    </w:p>
    <w:p w14:paraId="5C0D860F" w14:textId="0993BB9F" w:rsidR="009A54A9" w:rsidRDefault="009A54A9" w:rsidP="009A54A9">
      <w:r>
        <w:t xml:space="preserve">Ní rothaíonn siad agus ní mian leo: </w:t>
      </w:r>
      <w:r w:rsidR="00F02CDD" w:rsidRPr="00F02CDD">
        <w:rPr>
          <w:b/>
        </w:rPr>
        <w:t>41%</w:t>
      </w:r>
      <w:r>
        <w:t xml:space="preserve"> (</w:t>
      </w:r>
      <w:r w:rsidR="00F02CDD" w:rsidRPr="00F02CDD">
        <w:rPr>
          <w:b/>
        </w:rPr>
        <w:t>43%</w:t>
      </w:r>
      <w:r>
        <w:t xml:space="preserve"> in 2023) </w:t>
      </w:r>
    </w:p>
    <w:p w14:paraId="6DDE44D6" w14:textId="0303B251" w:rsidR="00F02CDD" w:rsidRDefault="00F02CDD" w:rsidP="00F02CDD">
      <w:pPr>
        <w:pStyle w:val="Heading3"/>
      </w:pPr>
      <w:r>
        <w:lastRenderedPageBreak/>
        <w:t>Cén cion de chónaitheoirí a dúirt nach 'rothaíonn siad ach gur mhaith leo'</w:t>
      </w:r>
    </w:p>
    <w:p w14:paraId="6B6001D6" w14:textId="2A443CA5" w:rsidR="009A54A9" w:rsidRDefault="00F02CDD" w:rsidP="009A54A9">
      <w:r w:rsidRPr="00F02CDD">
        <w:rPr>
          <w:b/>
        </w:rPr>
        <w:t>27%</w:t>
      </w:r>
      <w:r w:rsidR="009A54A9">
        <w:t xml:space="preserve"> de mhná (</w:t>
      </w:r>
      <w:r w:rsidRPr="00F02CDD">
        <w:rPr>
          <w:b/>
        </w:rPr>
        <w:t>22%</w:t>
      </w:r>
      <w:r w:rsidR="009A54A9">
        <w:t xml:space="preserve"> in 2023) </w:t>
      </w:r>
    </w:p>
    <w:p w14:paraId="5D3352FF" w14:textId="75AB7656" w:rsidR="009A54A9" w:rsidRDefault="00F02CDD" w:rsidP="009A54A9">
      <w:r w:rsidRPr="00F02CDD">
        <w:rPr>
          <w:b/>
        </w:rPr>
        <w:t>25%</w:t>
      </w:r>
      <w:r w:rsidR="009A54A9">
        <w:t xml:space="preserve"> de dhaoine ó ghrúpaí mionlaigh eitneacha (</w:t>
      </w:r>
      <w:r w:rsidRPr="00F02CDD">
        <w:rPr>
          <w:b/>
        </w:rPr>
        <w:t>28%</w:t>
      </w:r>
      <w:r w:rsidR="009A54A9">
        <w:t xml:space="preserve"> in 2023) </w:t>
      </w:r>
    </w:p>
    <w:p w14:paraId="1503DBFA" w14:textId="577060D5" w:rsidR="009A54A9" w:rsidRDefault="00F02CDD" w:rsidP="009A54A9">
      <w:r w:rsidRPr="00F02CDD">
        <w:rPr>
          <w:b/>
        </w:rPr>
        <w:t>28%</w:t>
      </w:r>
      <w:r w:rsidR="009A54A9">
        <w:t xml:space="preserve"> de dhaoine faoi mhíchumas (</w:t>
      </w:r>
      <w:r w:rsidRPr="00F02CDD">
        <w:rPr>
          <w:b/>
        </w:rPr>
        <w:t>18%</w:t>
      </w:r>
      <w:r w:rsidR="009A54A9">
        <w:t xml:space="preserve"> in 2023) </w:t>
      </w:r>
    </w:p>
    <w:p w14:paraId="4031E990" w14:textId="55DA0D15" w:rsidR="00F02CDD" w:rsidRDefault="00F02CDD" w:rsidP="00F02CDD">
      <w:pPr>
        <w:pStyle w:val="Heading2"/>
      </w:pPr>
      <w:r>
        <w:t>Tá níos mó tacaíochta ag teastáil ó chónaitheoirí chun rothaíocht a dhéanamh</w:t>
      </w:r>
    </w:p>
    <w:p w14:paraId="406FA517" w14:textId="161D485D" w:rsidR="00F02CDD" w:rsidRDefault="00F02CDD" w:rsidP="00F02CDD">
      <w:pPr>
        <w:pStyle w:val="Heading3"/>
      </w:pPr>
      <w:r>
        <w:t>Cén céatadán de chónaitheoirí a cheapann go gcuideodh an cineál sin tacaíochta leo tosú ag rothaíocht nó le rothaíocht a dhéanamh níos mó?</w:t>
      </w:r>
    </w:p>
    <w:p w14:paraId="563195AE" w14:textId="6384ADC0" w:rsidR="009A54A9" w:rsidRDefault="00F02CDD" w:rsidP="009A54A9">
      <w:r w:rsidRPr="00F02CDD">
        <w:rPr>
          <w:b/>
        </w:rPr>
        <w:t>52%</w:t>
      </w:r>
      <w:r w:rsidR="003D4874">
        <w:rPr>
          <w:b/>
        </w:rPr>
        <w:t xml:space="preserve"> </w:t>
      </w:r>
      <w:r w:rsidR="009A54A9">
        <w:t>rochtain ar rothar (</w:t>
      </w:r>
      <w:r w:rsidRPr="00F02CDD">
        <w:rPr>
          <w:b/>
        </w:rPr>
        <w:t>49%</w:t>
      </w:r>
      <w:r w:rsidR="009A54A9">
        <w:t xml:space="preserve"> in 2023) </w:t>
      </w:r>
    </w:p>
    <w:p w14:paraId="31B78140" w14:textId="4DED1DC6" w:rsidR="009A54A9" w:rsidRDefault="00F02CDD" w:rsidP="009A54A9">
      <w:r w:rsidRPr="00F02CDD">
        <w:rPr>
          <w:b/>
        </w:rPr>
        <w:t>43%</w:t>
      </w:r>
      <w:r w:rsidR="003D4874">
        <w:rPr>
          <w:b/>
        </w:rPr>
        <w:t xml:space="preserve"> </w:t>
      </w:r>
      <w:r w:rsidR="009A54A9">
        <w:t>rochtain ar rothar leictreach (</w:t>
      </w:r>
      <w:r w:rsidRPr="00F02CDD">
        <w:rPr>
          <w:b/>
        </w:rPr>
        <w:t>36%</w:t>
      </w:r>
      <w:r w:rsidR="009A54A9">
        <w:t xml:space="preserve"> in 2023) </w:t>
      </w:r>
    </w:p>
    <w:p w14:paraId="077A0F1C" w14:textId="1BE89ADF" w:rsidR="009A54A9" w:rsidRDefault="00F02CDD" w:rsidP="009A54A9">
      <w:r w:rsidRPr="00F02CDD">
        <w:rPr>
          <w:b/>
        </w:rPr>
        <w:t>29%</w:t>
      </w:r>
      <w:r w:rsidR="003D4874">
        <w:rPr>
          <w:b/>
        </w:rPr>
        <w:t xml:space="preserve"> </w:t>
      </w:r>
      <w:r w:rsidR="009A54A9">
        <w:t xml:space="preserve">rochtain ar rothar lastais ar a bhfuil spás chun leanaí nó siopadóireacht </w:t>
      </w:r>
      <w:proofErr w:type="gramStart"/>
      <w:r w:rsidR="009A54A9">
        <w:t>a</w:t>
      </w:r>
      <w:proofErr w:type="gramEnd"/>
      <w:r w:rsidR="009A54A9">
        <w:t xml:space="preserve"> iompar (</w:t>
      </w:r>
      <w:r w:rsidRPr="00F02CDD">
        <w:rPr>
          <w:b/>
        </w:rPr>
        <w:t>29%</w:t>
      </w:r>
      <w:r w:rsidR="009A54A9">
        <w:t xml:space="preserve"> in 2023) </w:t>
      </w:r>
    </w:p>
    <w:p w14:paraId="220CA900" w14:textId="78837D57" w:rsidR="009A54A9" w:rsidRDefault="00F02CDD" w:rsidP="009A54A9">
      <w:r w:rsidRPr="00F02CDD">
        <w:rPr>
          <w:b/>
        </w:rPr>
        <w:t>24%</w:t>
      </w:r>
      <w:r w:rsidR="003D4874">
        <w:rPr>
          <w:b/>
        </w:rPr>
        <w:t xml:space="preserve"> </w:t>
      </w:r>
      <w:r w:rsidR="009A54A9">
        <w:t>rochtain ar rothar oiriúnaithe, amhail trírothach nó rothar láimhe (</w:t>
      </w:r>
      <w:r w:rsidRPr="00F02CDD">
        <w:rPr>
          <w:b/>
        </w:rPr>
        <w:t>26%</w:t>
      </w:r>
      <w:r w:rsidR="009A54A9">
        <w:t xml:space="preserve"> in 2023) </w:t>
      </w:r>
    </w:p>
    <w:p w14:paraId="00736A6C" w14:textId="6954D5C8" w:rsidR="009A54A9" w:rsidRDefault="00F02CDD" w:rsidP="009A54A9">
      <w:r w:rsidRPr="00F02CDD">
        <w:rPr>
          <w:b/>
        </w:rPr>
        <w:t>54%</w:t>
      </w:r>
      <w:r w:rsidR="003D4874">
        <w:t xml:space="preserve"> </w:t>
      </w:r>
      <w:r w:rsidR="009A54A9">
        <w:t xml:space="preserve">rochtain nó feabhsuithe ar scéim um rothair ar cíos sa </w:t>
      </w:r>
      <w:proofErr w:type="gramStart"/>
      <w:r w:rsidR="009A54A9">
        <w:t>chathair  (</w:t>
      </w:r>
      <w:proofErr w:type="gramEnd"/>
      <w:r w:rsidRPr="00F02CDD">
        <w:rPr>
          <w:b/>
        </w:rPr>
        <w:t>54%</w:t>
      </w:r>
      <w:r w:rsidR="009A54A9">
        <w:t xml:space="preserve"> in 2023) </w:t>
      </w:r>
    </w:p>
    <w:p w14:paraId="64BEE407" w14:textId="79CABBDC" w:rsidR="009A54A9" w:rsidRDefault="00F02CDD" w:rsidP="009A54A9">
      <w:r w:rsidRPr="00F02CDD">
        <w:rPr>
          <w:b/>
        </w:rPr>
        <w:lastRenderedPageBreak/>
        <w:t>52%</w:t>
      </w:r>
      <w:r w:rsidR="003D4874">
        <w:rPr>
          <w:b/>
        </w:rPr>
        <w:t xml:space="preserve"> </w:t>
      </w:r>
      <w:r w:rsidR="009A54A9">
        <w:t>rochtain ar pháirceáil shlán do rothair sa bhaile nó in aice leis (</w:t>
      </w:r>
      <w:r w:rsidRPr="00F02CDD">
        <w:rPr>
          <w:b/>
        </w:rPr>
        <w:t>47%</w:t>
      </w:r>
      <w:r w:rsidR="009A54A9">
        <w:t xml:space="preserve"> in 2023) </w:t>
      </w:r>
    </w:p>
    <w:p w14:paraId="2857FB89" w14:textId="199578CE" w:rsidR="009A54A9" w:rsidRDefault="00F02CDD" w:rsidP="009A54A9">
      <w:r w:rsidRPr="00F02CDD">
        <w:rPr>
          <w:b/>
        </w:rPr>
        <w:t>46%</w:t>
      </w:r>
      <w:r w:rsidR="003D4874">
        <w:rPr>
          <w:b/>
        </w:rPr>
        <w:t xml:space="preserve"> </w:t>
      </w:r>
      <w:r w:rsidR="009A54A9">
        <w:t>cúrsaí oiliúna rothaíochta agus turais shóisialta eagraithe (</w:t>
      </w:r>
      <w:r w:rsidRPr="00F02CDD">
        <w:rPr>
          <w:b/>
        </w:rPr>
        <w:t>47%</w:t>
      </w:r>
      <w:r w:rsidR="009A54A9">
        <w:t xml:space="preserve"> in 2023) </w:t>
      </w:r>
    </w:p>
    <w:p w14:paraId="3CB57C3E" w14:textId="196C1923" w:rsidR="00F02CDD" w:rsidRDefault="00F02CDD" w:rsidP="00F02CDD">
      <w:pPr>
        <w:pStyle w:val="Heading3"/>
      </w:pPr>
      <w:r>
        <w:t>Céatadáin na gcónaitheoirí a bhfuil rochtain acu ar rothar do dhaoine fásta</w:t>
      </w:r>
    </w:p>
    <w:p w14:paraId="4F4476E8" w14:textId="4ACCFCBB" w:rsidR="009A54A9" w:rsidRDefault="00F02CDD" w:rsidP="009A54A9">
      <w:r w:rsidRPr="00F02CDD">
        <w:rPr>
          <w:b/>
        </w:rPr>
        <w:t>55%</w:t>
      </w:r>
      <w:r w:rsidR="009A54A9">
        <w:t xml:space="preserve"> de chónaitheoirí (</w:t>
      </w:r>
      <w:r w:rsidRPr="00F02CDD">
        <w:rPr>
          <w:b/>
        </w:rPr>
        <w:t>58%</w:t>
      </w:r>
      <w:r w:rsidR="009A54A9">
        <w:t xml:space="preserve"> in 2023) </w:t>
      </w:r>
    </w:p>
    <w:p w14:paraId="10927EBF" w14:textId="4770B243" w:rsidR="009A54A9" w:rsidRDefault="00F02CDD" w:rsidP="009A54A9">
      <w:r w:rsidRPr="00F02CDD">
        <w:rPr>
          <w:b/>
        </w:rPr>
        <w:t>45%</w:t>
      </w:r>
      <w:r w:rsidR="009A54A9">
        <w:t xml:space="preserve"> den ghrúpa socheacnamaíoch DE (</w:t>
      </w:r>
      <w:r w:rsidRPr="00F02CDD">
        <w:rPr>
          <w:b/>
        </w:rPr>
        <w:t>47%</w:t>
      </w:r>
      <w:r w:rsidR="009A54A9">
        <w:t xml:space="preserve"> in 2023) </w:t>
      </w:r>
    </w:p>
    <w:p w14:paraId="5F151E68" w14:textId="6D714E48" w:rsidR="009A54A9" w:rsidRDefault="00F02CDD" w:rsidP="009A54A9">
      <w:r w:rsidRPr="00F02CDD">
        <w:rPr>
          <w:b/>
        </w:rPr>
        <w:t>65%</w:t>
      </w:r>
      <w:r w:rsidR="009A54A9">
        <w:t xml:space="preserve"> den ghrúpa socheacnamaíoch AB (</w:t>
      </w:r>
      <w:r w:rsidRPr="00F02CDD">
        <w:rPr>
          <w:b/>
        </w:rPr>
        <w:t>65%</w:t>
      </w:r>
      <w:r w:rsidR="009A54A9">
        <w:t xml:space="preserve"> in 2023) </w:t>
      </w:r>
    </w:p>
    <w:p w14:paraId="7C8E7DA5" w14:textId="017728D8" w:rsidR="00F02CDD" w:rsidRDefault="00F02CDD" w:rsidP="00F02CDD">
      <w:pPr>
        <w:pStyle w:val="Heading2"/>
      </w:pPr>
      <w:r>
        <w:t>Ba mhaith le cónaitheoirí bonneagar rothaíochta feabhsaithe</w:t>
      </w:r>
    </w:p>
    <w:p w14:paraId="4EFDD74D" w14:textId="77777777" w:rsidR="009A54A9" w:rsidRDefault="009A54A9" w:rsidP="009A54A9">
      <w:r>
        <w:t>Tá líonraí cosán rothaíochta tiomnaithe agus sábháilte, páirceáil rothar agus comhtháthú níos fearr le hiompar poiblí ag teastáil ó dhaoine.</w:t>
      </w:r>
    </w:p>
    <w:p w14:paraId="52EB9CC1" w14:textId="32D33322" w:rsidR="009A54A9" w:rsidRDefault="009A54A9" w:rsidP="009A54A9">
      <w:r>
        <w:t>Tá</w:t>
      </w:r>
      <w:r w:rsidR="003D4874">
        <w:t xml:space="preserve"> </w:t>
      </w:r>
      <w:r w:rsidR="00F02CDD" w:rsidRPr="00F02CDD">
        <w:rPr>
          <w:b/>
        </w:rPr>
        <w:t>17%</w:t>
      </w:r>
      <w:r>
        <w:t xml:space="preserve"> de theaghlaigh</w:t>
      </w:r>
      <w:r w:rsidR="003D4874">
        <w:t xml:space="preserve"> </w:t>
      </w:r>
      <w:r>
        <w:t>laistigh de 125 méadar ó chosáin rothaíochta gan trácht ar shiúl ón mbóthar, nó ó chosáin rothaíochta atá scartha go fisiceach ó thrácht agus ó choisithe (</w:t>
      </w:r>
      <w:r w:rsidR="00F02CDD" w:rsidRPr="00F02CDD">
        <w:rPr>
          <w:b/>
        </w:rPr>
        <w:t>14%</w:t>
      </w:r>
      <w:r>
        <w:t xml:space="preserve"> in 2023) </w:t>
      </w:r>
    </w:p>
    <w:p w14:paraId="5478693C" w14:textId="2A6A021B" w:rsidR="00F02CDD" w:rsidRDefault="00F02CDD" w:rsidP="00F02CDD">
      <w:pPr>
        <w:pStyle w:val="Heading3"/>
      </w:pPr>
      <w:r>
        <w:t>Sa cheantar, tá:</w:t>
      </w:r>
    </w:p>
    <w:p w14:paraId="279FA3DF" w14:textId="541C067F" w:rsidR="009A54A9" w:rsidRDefault="00F02CDD" w:rsidP="009A54A9">
      <w:r w:rsidRPr="00F02CDD">
        <w:rPr>
          <w:b/>
        </w:rPr>
        <w:t xml:space="preserve">129 </w:t>
      </w:r>
      <w:proofErr w:type="gramStart"/>
      <w:r w:rsidRPr="00F02CDD">
        <w:rPr>
          <w:b/>
        </w:rPr>
        <w:t>km</w:t>
      </w:r>
      <w:r w:rsidR="009A54A9">
        <w:t xml:space="preserve"> </w:t>
      </w:r>
      <w:r w:rsidR="001B14F2">
        <w:t xml:space="preserve"> </w:t>
      </w:r>
      <w:r w:rsidR="009A54A9">
        <w:t>de</w:t>
      </w:r>
      <w:proofErr w:type="gramEnd"/>
      <w:r w:rsidR="009A54A9">
        <w:t xml:space="preserve"> chosáin rothaíochta saor ó thrácht ar shiúl ón mbóthar (</w:t>
      </w:r>
      <w:r w:rsidRPr="00F02CDD">
        <w:rPr>
          <w:b/>
        </w:rPr>
        <w:t>113 km</w:t>
      </w:r>
      <w:r w:rsidR="009A54A9">
        <w:t xml:space="preserve"> in 2023) </w:t>
      </w:r>
    </w:p>
    <w:p w14:paraId="6C271E5C" w14:textId="555D311B" w:rsidR="009A54A9" w:rsidRDefault="00F02CDD" w:rsidP="009A54A9">
      <w:r w:rsidRPr="00F02CDD">
        <w:rPr>
          <w:b/>
        </w:rPr>
        <w:t>201 km</w:t>
      </w:r>
      <w:r w:rsidR="009A54A9">
        <w:t xml:space="preserve"> de chosáin rothaíochta atá scartha go fisiceach ó thrácht agus ó choisithe (</w:t>
      </w:r>
      <w:r w:rsidRPr="00F02CDD">
        <w:rPr>
          <w:b/>
        </w:rPr>
        <w:t>140 km</w:t>
      </w:r>
      <w:r w:rsidR="009A54A9">
        <w:t xml:space="preserve"> in 2023) </w:t>
      </w:r>
    </w:p>
    <w:p w14:paraId="17D52A04" w14:textId="2DAD1CEE" w:rsidR="009A54A9" w:rsidRDefault="00F02CDD" w:rsidP="009A54A9">
      <w:r w:rsidRPr="00F02CDD">
        <w:rPr>
          <w:b/>
        </w:rPr>
        <w:t>22 km</w:t>
      </w:r>
      <w:r w:rsidR="009A54A9">
        <w:t xml:space="preserve"> de bhealaí ar a bhfuil comharthaí bóthair feadh sráideanna níos ciúine (</w:t>
      </w:r>
      <w:r w:rsidRPr="00F02CDD">
        <w:rPr>
          <w:b/>
        </w:rPr>
        <w:t>13 km</w:t>
      </w:r>
      <w:r w:rsidR="009A54A9">
        <w:t xml:space="preserve"> in 2023) </w:t>
      </w:r>
    </w:p>
    <w:p w14:paraId="31F18ADB" w14:textId="261CF290" w:rsidR="009A54A9" w:rsidRDefault="00F02CDD" w:rsidP="009A54A9">
      <w:r w:rsidRPr="00F02CDD">
        <w:rPr>
          <w:b/>
        </w:rPr>
        <w:lastRenderedPageBreak/>
        <w:t>2,844</w:t>
      </w:r>
      <w:r w:rsidR="009A54A9">
        <w:t xml:space="preserve"> spás páirceála rothair trasna 120 stáisiún iarnróid agus bus agus stadanna LUAS</w:t>
      </w:r>
      <w:r w:rsidR="001B14F2">
        <w:t xml:space="preserve"> (</w:t>
      </w:r>
      <w:r w:rsidRPr="00F02CDD">
        <w:rPr>
          <w:b/>
        </w:rPr>
        <w:t>2,668</w:t>
      </w:r>
      <w:r w:rsidR="009A54A9">
        <w:t xml:space="preserve"> spás trasna 120 stáisiún in 2023</w:t>
      </w:r>
      <w:r w:rsidR="001B14F2">
        <w:t>)</w:t>
      </w:r>
    </w:p>
    <w:p w14:paraId="40FA6ED3" w14:textId="7ED6928B" w:rsidR="007742E8" w:rsidRDefault="007742E8" w:rsidP="009A54A9">
      <w:r>
        <w:t xml:space="preserve">Tá </w:t>
      </w:r>
      <w:r w:rsidRPr="00F02CDD">
        <w:rPr>
          <w:b/>
        </w:rPr>
        <w:t>211 km</w:t>
      </w:r>
      <w:r>
        <w:t xml:space="preserve"> de chosáin rothaíochta sa cheantar ar chomhchéim leis </w:t>
      </w:r>
      <w:proofErr w:type="gramStart"/>
      <w:r>
        <w:t>an</w:t>
      </w:r>
      <w:proofErr w:type="gramEnd"/>
      <w:r>
        <w:t xml:space="preserve"> gcosán, agus tá siad idirdhealaithe de dromchla difriúil (</w:t>
      </w:r>
      <w:r w:rsidRPr="00F02CDD">
        <w:rPr>
          <w:b/>
        </w:rPr>
        <w:t>203 km</w:t>
      </w:r>
      <w:r>
        <w:t xml:space="preserve"> in 2023) </w:t>
      </w:r>
    </w:p>
    <w:p w14:paraId="773E8EB5" w14:textId="35F5AB8B" w:rsidR="00F02CDD" w:rsidRDefault="00F02CDD" w:rsidP="00F02CDD">
      <w:pPr>
        <w:pStyle w:val="Heading3"/>
      </w:pPr>
      <w:r>
        <w:t>Cén céatadán de chónaitheoirí a chuideofaí leo tosú ag rothaíocht nó le rothaíocht níos mó a dhéanamh dá mbeadh saoráidí níos fearr ann?</w:t>
      </w:r>
    </w:p>
    <w:p w14:paraId="0E0A8673" w14:textId="5D9BB71F" w:rsidR="009A54A9" w:rsidRDefault="00F02CDD" w:rsidP="009A54A9">
      <w:r w:rsidRPr="00F02CDD">
        <w:rPr>
          <w:b/>
        </w:rPr>
        <w:t>64%</w:t>
      </w:r>
      <w:r w:rsidR="009A54A9">
        <w:t xml:space="preserve"> níos mó cosáin rothaíochta saor ó thrácht ar shiúl ó bhóithre, amhail trí pháirceanna nó feadh uiscebhealaí (</w:t>
      </w:r>
      <w:r w:rsidRPr="00F02CDD">
        <w:rPr>
          <w:b/>
        </w:rPr>
        <w:t>67%</w:t>
      </w:r>
      <w:r w:rsidR="009A54A9">
        <w:t xml:space="preserve"> in 2023) </w:t>
      </w:r>
    </w:p>
    <w:p w14:paraId="2D1FE716" w14:textId="52A09F8C" w:rsidR="009A54A9" w:rsidRDefault="00F02CDD" w:rsidP="009A54A9">
      <w:r w:rsidRPr="00F02CDD">
        <w:rPr>
          <w:b/>
        </w:rPr>
        <w:t>61%</w:t>
      </w:r>
      <w:r w:rsidR="009A54A9">
        <w:t xml:space="preserve"> níos mó cosáin rothaíochta feadh bóithre atá scartha go fisiceach ó thrácht agus ó choisithe (</w:t>
      </w:r>
      <w:r w:rsidRPr="00F02CDD">
        <w:rPr>
          <w:b/>
        </w:rPr>
        <w:t>65%</w:t>
      </w:r>
      <w:r w:rsidR="009A54A9">
        <w:t xml:space="preserve"> in 2023) </w:t>
      </w:r>
    </w:p>
    <w:p w14:paraId="2867C0D7" w14:textId="6C1DADB3" w:rsidR="009A54A9" w:rsidRDefault="00F02CDD" w:rsidP="009A54A9">
      <w:r w:rsidRPr="00F02CDD">
        <w:rPr>
          <w:b/>
        </w:rPr>
        <w:t>63%</w:t>
      </w:r>
      <w:r w:rsidR="009A54A9">
        <w:t xml:space="preserve"> níos mó bealaí rothaíochta áitiúla ar a bhfuil comharthaí bóthair feadh sráideanna níos ciúine (</w:t>
      </w:r>
      <w:r w:rsidRPr="00F02CDD">
        <w:rPr>
          <w:b/>
        </w:rPr>
        <w:t>66%</w:t>
      </w:r>
      <w:r w:rsidR="009A54A9">
        <w:t xml:space="preserve"> in 2023) </w:t>
      </w:r>
    </w:p>
    <w:p w14:paraId="39FC08BD" w14:textId="3A0A37BB" w:rsidR="009A54A9" w:rsidRDefault="00F02CDD" w:rsidP="009A54A9">
      <w:r w:rsidRPr="00F02CDD">
        <w:rPr>
          <w:b/>
        </w:rPr>
        <w:t>63%</w:t>
      </w:r>
      <w:r w:rsidR="009A54A9">
        <w:t xml:space="preserve"> naisc níos fearr le hiompar poiblí, amhail páirceáil rothar shlán ag stáisiúin traenach, stadanna/stáisiúin bus (</w:t>
      </w:r>
      <w:r w:rsidRPr="00F02CDD">
        <w:rPr>
          <w:b/>
        </w:rPr>
        <w:t>64%</w:t>
      </w:r>
      <w:r w:rsidR="009A54A9">
        <w:t xml:space="preserve"> in 2023) </w:t>
      </w:r>
    </w:p>
    <w:p w14:paraId="21EE7E6E" w14:textId="557500D3" w:rsidR="00F02CDD" w:rsidRDefault="00F02CDD" w:rsidP="00F02CDD">
      <w:pPr>
        <w:pStyle w:val="Heading3"/>
      </w:pPr>
      <w:r>
        <w:t>I measc na gcónaitheoirí:</w:t>
      </w:r>
    </w:p>
    <w:p w14:paraId="4F4CE56A" w14:textId="0099C07A" w:rsidR="009A54A9" w:rsidRDefault="009A54A9" w:rsidP="009A54A9">
      <w:r>
        <w:t>Tacaíonn</w:t>
      </w:r>
      <w:r w:rsidR="007742E8">
        <w:t xml:space="preserve"> </w:t>
      </w:r>
      <w:r w:rsidR="00F02CDD" w:rsidRPr="00F02CDD">
        <w:rPr>
          <w:b/>
        </w:rPr>
        <w:t>88%</w:t>
      </w:r>
      <w:r w:rsidR="007742E8">
        <w:rPr>
          <w:b/>
        </w:rPr>
        <w:t xml:space="preserve"> </w:t>
      </w:r>
      <w:r>
        <w:t xml:space="preserve">le cosáin siúil, rothlaithe agus rothaíochta eisbhóthair sa cheantar áitiúil a fheabhsú agus a mhéadú </w:t>
      </w:r>
    </w:p>
    <w:p w14:paraId="1C61BB51" w14:textId="4B66612D" w:rsidR="009A54A9" w:rsidRDefault="009A54A9" w:rsidP="009A54A9">
      <w:r>
        <w:t>Tacaíonn</w:t>
      </w:r>
      <w:r w:rsidR="007742E8">
        <w:t xml:space="preserve"> </w:t>
      </w:r>
      <w:r w:rsidR="00F02CDD" w:rsidRPr="00F02CDD">
        <w:rPr>
          <w:b/>
        </w:rPr>
        <w:t>71%</w:t>
      </w:r>
      <w:r w:rsidR="007742E8">
        <w:rPr>
          <w:b/>
        </w:rPr>
        <w:t xml:space="preserve"> </w:t>
      </w:r>
      <w:r>
        <w:t>le níos mó cosáin rothaíochta a thógáil atá scartha go fisiceach ó thrácht agus ó choisithe, fiú nuair a chiallódh sé sin níos lú spáis do thrácht eile ar bhóithre (</w:t>
      </w:r>
      <w:r w:rsidR="00F02CDD" w:rsidRPr="00F02CDD">
        <w:rPr>
          <w:b/>
        </w:rPr>
        <w:t>72%</w:t>
      </w:r>
      <w:r>
        <w:t xml:space="preserve"> in 2023) </w:t>
      </w:r>
    </w:p>
    <w:p w14:paraId="19452F43" w14:textId="5918A1F2" w:rsidR="009A54A9" w:rsidRDefault="009A54A9" w:rsidP="009A54A9">
      <w:r>
        <w:t>Tacaíonn</w:t>
      </w:r>
      <w:r w:rsidR="007742E8">
        <w:t xml:space="preserve"> </w:t>
      </w:r>
      <w:r w:rsidR="00F02CDD" w:rsidRPr="00F02CDD">
        <w:rPr>
          <w:b/>
        </w:rPr>
        <w:t>88%</w:t>
      </w:r>
      <w:r w:rsidR="007742E8">
        <w:rPr>
          <w:b/>
        </w:rPr>
        <w:t xml:space="preserve"> </w:t>
      </w:r>
      <w:r>
        <w:t>le rochtain siúil, rothlaithe agus rothaíochta chuig stadanna bus agus stáisiúin chóiste nó iarnróid a fheabhsú</w:t>
      </w:r>
    </w:p>
    <w:p w14:paraId="2D9FEF5E" w14:textId="6BAEA7C9" w:rsidR="00F02CDD" w:rsidRDefault="00F02CDD" w:rsidP="00F02CDD">
      <w:pPr>
        <w:pStyle w:val="Heading2"/>
      </w:pPr>
      <w:r>
        <w:lastRenderedPageBreak/>
        <w:t>Aisling Heavey</w:t>
      </w:r>
    </w:p>
    <w:p w14:paraId="51EB8C48" w14:textId="77777777" w:rsidR="009A54A9" w:rsidRDefault="009A54A9" w:rsidP="009A54A9">
      <w:r>
        <w:t>Thosaigh mé ag rothaíocht chuig an obair agus ar ais i mí Dheireadh Fómhair 2024, agus níl aon stop liom.</w:t>
      </w:r>
    </w:p>
    <w:p w14:paraId="54718CBB" w14:textId="311744A6" w:rsidR="009A54A9" w:rsidRPr="007742E8" w:rsidRDefault="009A54A9" w:rsidP="007742E8">
      <w:r w:rsidRPr="007742E8">
        <w:t xml:space="preserve">Tá mo thuras thart ar </w:t>
      </w:r>
      <w:r w:rsidR="00F02CDD" w:rsidRPr="007742E8">
        <w:t>4.5</w:t>
      </w:r>
      <w:r w:rsidRPr="007742E8">
        <w:t>km gach bealach. Ní féidir liom a chreidiúint gur thiomáin mé nuair atá sé chomh gasta agus chomh héasca sin dul ar rothar. Tá feabhas mór tagtha ar mo shláinte mar gheall ar rothaíocht, agus tá i bhfad níos mó fuinnimh agam ná mar a bhíodh agam.</w:t>
      </w:r>
    </w:p>
    <w:p w14:paraId="2330D553" w14:textId="77777777" w:rsidR="009A54A9" w:rsidRDefault="009A54A9" w:rsidP="009A54A9">
      <w:r>
        <w:t>Tá roinnt míbhuntáistí ann; cé go bhfuil cosáin rothaíochta ar an gcuid is mó de mo bhealach, níl siad cosanta, agus tá na dromchlaí dona go leor.</w:t>
      </w:r>
    </w:p>
    <w:p w14:paraId="2374A081" w14:textId="77777777" w:rsidR="009A54A9" w:rsidRDefault="009A54A9" w:rsidP="009A54A9">
      <w:r>
        <w:t>Ba bhreá liom dá mbeadh na lánaí rothaíochta thart ar Bhaile Átha Cliath scartha ó na bóithre, agus dromchlaí níos fearr ar na cosáin, agus go dtabharfaí tús áite do rothaithe ag níos mó acomhal ag baint úsáid as soilse rothaíochta glasa.</w:t>
      </w:r>
    </w:p>
    <w:p w14:paraId="230E09AA" w14:textId="6C9573CE" w:rsidR="00F02CDD" w:rsidRDefault="00F02CDD" w:rsidP="00F02CDD">
      <w:pPr>
        <w:pStyle w:val="Heading1"/>
      </w:pPr>
      <w:bookmarkStart w:id="11" w:name="_Toc222921321"/>
      <w:r>
        <w:lastRenderedPageBreak/>
        <w:t>Réitigh chomharsanachta</w:t>
      </w:r>
      <w:bookmarkEnd w:id="11"/>
    </w:p>
    <w:p w14:paraId="09AC6B9D" w14:textId="77777777" w:rsidR="009A54A9" w:rsidRDefault="009A54A9" w:rsidP="007742E8">
      <w:pPr>
        <w:pStyle w:val="Subtitle"/>
      </w:pPr>
      <w:r>
        <w:t>Áiteanna rathúla, ag díriú ar leanaí</w:t>
      </w:r>
    </w:p>
    <w:p w14:paraId="36A9262D" w14:textId="77777777" w:rsidR="009A54A9" w:rsidRDefault="009A54A9" w:rsidP="009A54A9">
      <w:r>
        <w:t xml:space="preserve">Ba chóir do chomharsanachtaí tús áite a thabhairt do riachtanais agus folláine na ndaoine a chónaíonn ansin agus a thugann cuairt air. Ba chóir iad a phleanáil chun tacú leis </w:t>
      </w:r>
      <w:proofErr w:type="gramStart"/>
      <w:r>
        <w:t>an</w:t>
      </w:r>
      <w:proofErr w:type="gramEnd"/>
      <w:r>
        <w:t xml:space="preserve"> bpobal, ceangal sóisialta a chothú, agus a bheith in áiteanna ina mothaíonn gach duine ar a suaimhneas.</w:t>
      </w:r>
    </w:p>
    <w:p w14:paraId="122A5269" w14:textId="77777777" w:rsidR="009A54A9" w:rsidRDefault="009A54A9" w:rsidP="009A54A9">
      <w:r>
        <w:t>Má dheartar comharsanachtaí agus leanaí á gcur san áireamh, oibreoidh siad níos fearr do chách.</w:t>
      </w:r>
    </w:p>
    <w:p w14:paraId="78CA5157" w14:textId="049F7623" w:rsidR="00F02CDD" w:rsidRDefault="00F02CDD" w:rsidP="00F02CDD">
      <w:pPr>
        <w:pStyle w:val="Heading2"/>
      </w:pPr>
      <w:proofErr w:type="gramStart"/>
      <w:r>
        <w:t>An</w:t>
      </w:r>
      <w:proofErr w:type="gramEnd"/>
      <w:r>
        <w:t xml:space="preserve"> turas ar scoil a fheabhsú</w:t>
      </w:r>
    </w:p>
    <w:p w14:paraId="5BC3056D" w14:textId="77777777" w:rsidR="009A54A9" w:rsidRDefault="009A54A9" w:rsidP="009A54A9">
      <w:r>
        <w:t>Tá scoileanna i gcroílár go leor comharsanachtaí agus ba chóir go mbeadh siad mar chuid d'aon phlean a bhaineann le comharsanachtaí a fheabhsú.</w:t>
      </w:r>
    </w:p>
    <w:p w14:paraId="63B40515" w14:textId="77777777" w:rsidR="009A54A9" w:rsidRDefault="009A54A9" w:rsidP="009A54A9">
      <w:r>
        <w:t xml:space="preserve">Ciallaíonn sé sin oibriú le scoileanna chun siúl, rothlú agus rothaíocht a spreagadh, ach feabhas a chur ar an gcomharsanacht timpeall ar scoileanna freisin chun trácht a laghdú agus cosáin, pointí trasnaithe agus soláthar rothaíochta a fheabhsú. </w:t>
      </w:r>
    </w:p>
    <w:p w14:paraId="51D42A5C" w14:textId="76CB3F96" w:rsidR="009A54A9" w:rsidRDefault="009A54A9" w:rsidP="009A54A9">
      <w:r>
        <w:t xml:space="preserve">Tacaíonn </w:t>
      </w:r>
      <w:r w:rsidR="00F02CDD" w:rsidRPr="00F02CDD">
        <w:rPr>
          <w:b/>
        </w:rPr>
        <w:t>58%</w:t>
      </w:r>
      <w:r>
        <w:t xml:space="preserve"> leis</w:t>
      </w:r>
      <w:r w:rsidR="00B766C7">
        <w:t xml:space="preserve"> – </w:t>
      </w:r>
      <w:r>
        <w:t xml:space="preserve">Tá </w:t>
      </w:r>
      <w:r w:rsidR="00F02CDD" w:rsidRPr="00F02CDD">
        <w:rPr>
          <w:b/>
        </w:rPr>
        <w:t>25%</w:t>
      </w:r>
      <w:r>
        <w:t xml:space="preserve"> ina choinne</w:t>
      </w:r>
      <w:r w:rsidR="00B766C7">
        <w:t xml:space="preserve"> – </w:t>
      </w:r>
      <w:r>
        <w:t>sráideanna cónaithe lasmuigh de scoileanna a dhúnadh do charranna le linn amanna fágála agus bailithe</w:t>
      </w:r>
    </w:p>
    <w:p w14:paraId="5369E303" w14:textId="77777777" w:rsidR="009A54A9" w:rsidRDefault="009A54A9" w:rsidP="009A54A9">
      <w:r>
        <w:t>Tugtar 'Sráideanna Scoile' orthu sin.</w:t>
      </w:r>
    </w:p>
    <w:p w14:paraId="69A2A7D3" w14:textId="10068EF8" w:rsidR="009A54A9" w:rsidRDefault="009A54A9" w:rsidP="009A54A9">
      <w:r>
        <w:t>Tá scéimeanna Sráideanna Scoile ag</w:t>
      </w:r>
      <w:r w:rsidR="00B766C7">
        <w:t xml:space="preserve"> </w:t>
      </w:r>
      <w:r w:rsidRPr="00B766C7">
        <w:rPr>
          <w:b/>
          <w:bCs/>
        </w:rPr>
        <w:t>6 scoil</w:t>
      </w:r>
      <w:r>
        <w:t xml:space="preserve"> sa cheantar (</w:t>
      </w:r>
      <w:r w:rsidRPr="00B766C7">
        <w:rPr>
          <w:b/>
          <w:bCs/>
        </w:rPr>
        <w:t>1 scoil</w:t>
      </w:r>
      <w:r>
        <w:t xml:space="preserve"> in 2023) </w:t>
      </w:r>
    </w:p>
    <w:p w14:paraId="4B5E2AF0" w14:textId="622B61C7" w:rsidR="009A54A9" w:rsidRDefault="009A54A9" w:rsidP="009A54A9">
      <w:r>
        <w:t xml:space="preserve">Tacaíonn </w:t>
      </w:r>
      <w:r w:rsidR="00F02CDD" w:rsidRPr="00F02CDD">
        <w:rPr>
          <w:b/>
        </w:rPr>
        <w:t>85%</w:t>
      </w:r>
      <w:r>
        <w:t xml:space="preserve"> leis</w:t>
      </w:r>
      <w:r w:rsidR="00B766C7">
        <w:t xml:space="preserve"> – </w:t>
      </w:r>
      <w:r>
        <w:t xml:space="preserve">Tá </w:t>
      </w:r>
      <w:r w:rsidR="00F02CDD" w:rsidRPr="00F02CDD">
        <w:rPr>
          <w:b/>
        </w:rPr>
        <w:t>5%</w:t>
      </w:r>
      <w:r>
        <w:t xml:space="preserve"> ina choinne</w:t>
      </w:r>
      <w:r w:rsidR="00B766C7">
        <w:t xml:space="preserve"> – </w:t>
      </w:r>
      <w:r>
        <w:t>luasteorainneacha a laghdú, pointí trasnaithe a fheabhsú agus cosáin rothaíochta cosanta a thabhairt isteach i gcomharsanachtaí scoile</w:t>
      </w:r>
    </w:p>
    <w:p w14:paraId="76A2059D" w14:textId="7C2707FB" w:rsidR="009A54A9" w:rsidRDefault="009A54A9" w:rsidP="009A54A9">
      <w:r>
        <w:lastRenderedPageBreak/>
        <w:t>Tugtar 'Bealaí Sábháilte chun na Scoile' orthu sin.</w:t>
      </w:r>
      <w:r w:rsidR="00516D9A">
        <w:rPr>
          <w:rStyle w:val="FootnoteReference"/>
        </w:rPr>
        <w:footnoteReference w:id="13"/>
      </w:r>
    </w:p>
    <w:p w14:paraId="7AA0DE4F" w14:textId="09E32185" w:rsidR="009A54A9" w:rsidRDefault="009A54A9" w:rsidP="009A54A9">
      <w:r>
        <w:t xml:space="preserve">Tá </w:t>
      </w:r>
      <w:r w:rsidRPr="00516D9A">
        <w:rPr>
          <w:b/>
          <w:bCs/>
        </w:rPr>
        <w:t>96 scoil</w:t>
      </w:r>
      <w:r>
        <w:t xml:space="preserve"> sa chlár Bealaí Níos Sábháilte chun na Scoile</w:t>
      </w:r>
      <w:r w:rsidR="00AF5091">
        <w:t>.</w:t>
      </w:r>
    </w:p>
    <w:p w14:paraId="03A86486" w14:textId="6E252A77" w:rsidR="00F02CDD" w:rsidRDefault="00F02CDD" w:rsidP="00F02CDD">
      <w:pPr>
        <w:pStyle w:val="Heading2"/>
      </w:pPr>
      <w:proofErr w:type="gramStart"/>
      <w:r>
        <w:t>An</w:t>
      </w:r>
      <w:proofErr w:type="gramEnd"/>
      <w:r>
        <w:t xml:space="preserve"> neamhspleáchas a thabhairt do leanaí chun bheith ag fánaíocht, ag súgradh agus ag forbairt</w:t>
      </w:r>
    </w:p>
    <w:p w14:paraId="50EE3E82" w14:textId="77777777" w:rsidR="009A54A9" w:rsidRDefault="009A54A9" w:rsidP="009A54A9">
      <w:r>
        <w:t>Ba chóir do chomharsanachtaí a bheith ina n-áiteanna inar féidir le leanaí déanamh go maith. Is féidir le comharsanachtaí atá deartha go maith saoirse a thabhairt do leanaí bogadh timpeall, bheith ag súgradh agus ag sóisialú, rud a chuideoidh le neamhspleáchas, scileanna sóisialta agus uathriail leanaí.</w:t>
      </w:r>
    </w:p>
    <w:p w14:paraId="49109F39" w14:textId="1DB92779" w:rsidR="00F02CDD" w:rsidRDefault="00F02CDD" w:rsidP="00F02CDD">
      <w:pPr>
        <w:pStyle w:val="Heading3"/>
      </w:pPr>
      <w:r>
        <w:t>An mheánaois nuair a ligfeadh tuismitheoirí agus cúramóirí do leanaí taisteal go neamhspleách ina gcomharsanacht</w:t>
      </w:r>
    </w:p>
    <w:p w14:paraId="35E20660" w14:textId="57E16E5B" w:rsidR="009A54A9" w:rsidRDefault="009A54A9" w:rsidP="009A54A9">
      <w:r w:rsidRPr="00AF5091">
        <w:rPr>
          <w:b/>
          <w:bCs/>
        </w:rPr>
        <w:t>12 bliain d'aois</w:t>
      </w:r>
      <w:r w:rsidR="00AF5091">
        <w:t xml:space="preserve"> </w:t>
      </w:r>
      <w:r>
        <w:t>le siúl nó rothlú</w:t>
      </w:r>
    </w:p>
    <w:p w14:paraId="22366A0E" w14:textId="686F8007" w:rsidR="009A54A9" w:rsidRDefault="009A54A9" w:rsidP="009A54A9">
      <w:r w:rsidRPr="00AF5091">
        <w:rPr>
          <w:b/>
          <w:bCs/>
        </w:rPr>
        <w:t>12 bliain d'aois</w:t>
      </w:r>
      <w:r w:rsidR="00AF5091">
        <w:t xml:space="preserve"> </w:t>
      </w:r>
      <w:r>
        <w:t>le rothaíocht a dhéanamh</w:t>
      </w:r>
    </w:p>
    <w:p w14:paraId="4554C77A" w14:textId="451FE239" w:rsidR="009A54A9" w:rsidRDefault="009A54A9" w:rsidP="009A54A9">
      <w:r w:rsidRPr="00AF5091">
        <w:rPr>
          <w:b/>
          <w:bCs/>
        </w:rPr>
        <w:t>13 bliain d'aois</w:t>
      </w:r>
      <w:r w:rsidR="00AF5091">
        <w:t xml:space="preserve"> </w:t>
      </w:r>
      <w:r>
        <w:t>chun iompar poiblí a úsáid</w:t>
      </w:r>
    </w:p>
    <w:p w14:paraId="3704F213" w14:textId="13757874" w:rsidR="009A54A9" w:rsidRDefault="009A54A9" w:rsidP="009A54A9">
      <w:r>
        <w:t>Aontaíonn</w:t>
      </w:r>
      <w:r w:rsidR="00064016">
        <w:t xml:space="preserve"> </w:t>
      </w:r>
      <w:r w:rsidR="00F02CDD" w:rsidRPr="00F02CDD">
        <w:rPr>
          <w:b/>
        </w:rPr>
        <w:t>80%</w:t>
      </w:r>
      <w:r w:rsidR="00064016">
        <w:rPr>
          <w:b/>
        </w:rPr>
        <w:t xml:space="preserve"> </w:t>
      </w:r>
      <w:r>
        <w:t>go bhfuil spás ann do leanaí chun sóisialú agus súgradh (</w:t>
      </w:r>
      <w:r w:rsidR="00F02CDD" w:rsidRPr="00F02CDD">
        <w:rPr>
          <w:b/>
        </w:rPr>
        <w:t>79%</w:t>
      </w:r>
      <w:r>
        <w:t xml:space="preserve"> in 2023) </w:t>
      </w:r>
    </w:p>
    <w:p w14:paraId="53C78C55" w14:textId="17ABFF36" w:rsidR="009A54A9" w:rsidRDefault="009A54A9" w:rsidP="009A54A9">
      <w:r>
        <w:lastRenderedPageBreak/>
        <w:t xml:space="preserve">Tá níos lú páistí ag súgradh amuigh ar a sráideanna ná riamh. Ní dúirt ach </w:t>
      </w:r>
      <w:r w:rsidR="00F02CDD" w:rsidRPr="00F02CDD">
        <w:rPr>
          <w:b/>
        </w:rPr>
        <w:t>27%</w:t>
      </w:r>
      <w:r>
        <w:t xml:space="preserve"> de leanaí go mbíonn siad ag súgradh lasmuigh dá dtithe go rialta, i gcomparáid le </w:t>
      </w:r>
      <w:r w:rsidR="00F02CDD" w:rsidRPr="00F02CDD">
        <w:rPr>
          <w:b/>
        </w:rPr>
        <w:t>71%</w:t>
      </w:r>
      <w:r>
        <w:t xml:space="preserve"> díobh siúd a rugadh idir 1946 agus 1964.</w:t>
      </w:r>
    </w:p>
    <w:p w14:paraId="295F7305" w14:textId="77777777" w:rsidR="009A54A9" w:rsidRDefault="009A54A9" w:rsidP="009A54A9">
      <w:r>
        <w:t>Suirbhé feachtais 'Summer of Play', Save the Children, 2022.</w:t>
      </w:r>
    </w:p>
    <w:p w14:paraId="343B7CB9" w14:textId="692CA15E" w:rsidR="00F02CDD" w:rsidRDefault="00F02CDD" w:rsidP="00F02CDD">
      <w:pPr>
        <w:pStyle w:val="Heading2"/>
      </w:pPr>
      <w:r>
        <w:t>Tacaíonn cónaitheoirí le comharsanachtaí atá sábháilte do leanaí</w:t>
      </w:r>
    </w:p>
    <w:p w14:paraId="31D91EE8" w14:textId="77777777" w:rsidR="009A54A9" w:rsidRDefault="009A54A9" w:rsidP="009A54A9">
      <w:r>
        <w:t>Tacaíonn daoine fásta le comharsanachtaí atá sábháilte do leanaí, lena n-áirítear spriocanna laghdaithe tráchta agus bearta chun tréthrácht agus luas tráchta a laghdú, ach ní mór é sin a dhéanamh go cothrom.</w:t>
      </w:r>
    </w:p>
    <w:p w14:paraId="15A1550D" w14:textId="4E2D546B" w:rsidR="009A54A9" w:rsidRDefault="009A54A9" w:rsidP="009A54A9">
      <w:r>
        <w:t>Ceapann</w:t>
      </w:r>
      <w:r w:rsidR="00064016">
        <w:t xml:space="preserve"> </w:t>
      </w:r>
      <w:r w:rsidR="00F02CDD" w:rsidRPr="00F02CDD">
        <w:rPr>
          <w:b/>
        </w:rPr>
        <w:t>61%</w:t>
      </w:r>
      <w:r w:rsidR="00064016">
        <w:rPr>
          <w:b/>
        </w:rPr>
        <w:t xml:space="preserve"> </w:t>
      </w:r>
      <w:r>
        <w:t>de chónaitheoirí nach é feithiclí mótair atá ag bogadh nó páirceáilte an ghné is suntasaí ina sráideanna (</w:t>
      </w:r>
      <w:r w:rsidR="00F02CDD" w:rsidRPr="00F02CDD">
        <w:rPr>
          <w:b/>
        </w:rPr>
        <w:t>54%</w:t>
      </w:r>
      <w:r>
        <w:t xml:space="preserve"> in 2023) </w:t>
      </w:r>
    </w:p>
    <w:p w14:paraId="0A95118A" w14:textId="55080227" w:rsidR="009A54A9" w:rsidRDefault="009A54A9" w:rsidP="009A54A9">
      <w:r>
        <w:t>Tacaíonn</w:t>
      </w:r>
      <w:r w:rsidR="00064016">
        <w:t xml:space="preserve"> </w:t>
      </w:r>
      <w:r w:rsidR="00F02CDD" w:rsidRPr="00F02CDD">
        <w:rPr>
          <w:b/>
        </w:rPr>
        <w:t>79%</w:t>
      </w:r>
      <w:r w:rsidR="00064016">
        <w:rPr>
          <w:b/>
        </w:rPr>
        <w:t xml:space="preserve"> </w:t>
      </w:r>
      <w:r>
        <w:t>le spriocanna laghdaithe tráchta a leagan síos agus beart a dhéanamh chun iad sin a bhaint amach (</w:t>
      </w:r>
      <w:r w:rsidR="00F02CDD" w:rsidRPr="00F02CDD">
        <w:rPr>
          <w:b/>
        </w:rPr>
        <w:t>77%</w:t>
      </w:r>
      <w:r>
        <w:t xml:space="preserve"> in 2023) </w:t>
      </w:r>
    </w:p>
    <w:p w14:paraId="1B19955F" w14:textId="68A4339F" w:rsidR="009A54A9" w:rsidRDefault="009A54A9" w:rsidP="009A54A9">
      <w:r>
        <w:t>Tacaíonn</w:t>
      </w:r>
      <w:r w:rsidR="00064016">
        <w:t xml:space="preserve"> </w:t>
      </w:r>
      <w:r w:rsidR="00F02CDD" w:rsidRPr="00F02CDD">
        <w:rPr>
          <w:b/>
        </w:rPr>
        <w:t>79%</w:t>
      </w:r>
      <w:r w:rsidR="00064016">
        <w:rPr>
          <w:b/>
        </w:rPr>
        <w:t xml:space="preserve"> </w:t>
      </w:r>
      <w:r>
        <w:t>le comharsanachtaí íseal-tráchta (</w:t>
      </w:r>
      <w:r w:rsidR="00F02CDD" w:rsidRPr="00F02CDD">
        <w:rPr>
          <w:b/>
        </w:rPr>
        <w:t>82%</w:t>
      </w:r>
      <w:r>
        <w:t xml:space="preserve"> in 2023) </w:t>
      </w:r>
    </w:p>
    <w:p w14:paraId="42E1DD5E" w14:textId="71C3E4B2" w:rsidR="009A54A9" w:rsidRDefault="009A54A9" w:rsidP="009A54A9">
      <w:r>
        <w:t>Níl aon rud ann chun cosc a chur ar thrácht tríd an gceantar ar</w:t>
      </w:r>
      <w:r w:rsidR="00E104F7">
        <w:t xml:space="preserve"> </w:t>
      </w:r>
      <w:r w:rsidR="00F02CDD" w:rsidRPr="00F02CDD">
        <w:rPr>
          <w:b/>
        </w:rPr>
        <w:t>10%</w:t>
      </w:r>
      <w:r>
        <w:t xml:space="preserve"> d'fhad iomlán na mbóithre neamhaicmithe sa cheantar. D'fhéadfadh cóngar sciuirde a bheith mar thoradh air seo.</w:t>
      </w:r>
      <w:r w:rsidR="00E104F7">
        <w:rPr>
          <w:rStyle w:val="FootnoteReference"/>
        </w:rPr>
        <w:footnoteReference w:id="14"/>
      </w:r>
      <w:r>
        <w:t xml:space="preserve"> (</w:t>
      </w:r>
      <w:r w:rsidR="00F02CDD" w:rsidRPr="00F02CDD">
        <w:rPr>
          <w:b/>
        </w:rPr>
        <w:t>12%</w:t>
      </w:r>
      <w:r>
        <w:t xml:space="preserve"> in 2023) </w:t>
      </w:r>
    </w:p>
    <w:p w14:paraId="344614A0" w14:textId="7F921EB4" w:rsidR="00F02CDD" w:rsidRDefault="00F02CDD" w:rsidP="00F02CDD">
      <w:pPr>
        <w:pStyle w:val="Heading3"/>
      </w:pPr>
      <w:r>
        <w:lastRenderedPageBreak/>
        <w:t>Bheadh níos lú mótarfheithicilí ar a sráideanna úsáideach do chónaitheoirí chun:</w:t>
      </w:r>
    </w:p>
    <w:p w14:paraId="1831C7E4" w14:textId="5FBDA9A9" w:rsidR="009A54A9" w:rsidRDefault="00F02CDD" w:rsidP="009A54A9">
      <w:r w:rsidRPr="00F02CDD">
        <w:rPr>
          <w:b/>
        </w:rPr>
        <w:t>67%</w:t>
      </w:r>
      <w:r w:rsidR="009A54A9">
        <w:t xml:space="preserve"> siúl nó rothlú níos mó</w:t>
      </w:r>
    </w:p>
    <w:p w14:paraId="48CE23C2" w14:textId="1E5F99AB" w:rsidR="009A54A9" w:rsidRDefault="00F02CDD" w:rsidP="009A54A9">
      <w:r w:rsidRPr="00F02CDD">
        <w:rPr>
          <w:b/>
        </w:rPr>
        <w:t>56%</w:t>
      </w:r>
      <w:r w:rsidR="009A54A9">
        <w:t xml:space="preserve"> níos mó rothaíocht a dhéanamh</w:t>
      </w:r>
    </w:p>
    <w:p w14:paraId="11B3CB1F" w14:textId="5D45CCCA" w:rsidR="009A54A9" w:rsidRDefault="009A54A9" w:rsidP="009A54A9">
      <w:r>
        <w:t>Tacaíonn</w:t>
      </w:r>
      <w:r w:rsidR="00E104F7">
        <w:t xml:space="preserve"> </w:t>
      </w:r>
      <w:r w:rsidR="00F02CDD" w:rsidRPr="00F02CDD">
        <w:rPr>
          <w:b/>
        </w:rPr>
        <w:t>78%</w:t>
      </w:r>
      <w:r w:rsidR="00E104F7">
        <w:rPr>
          <w:b/>
        </w:rPr>
        <w:t xml:space="preserve"> </w:t>
      </w:r>
      <w:r>
        <w:t xml:space="preserve">le luasteorainneacha a laghdú ar bhóithre áitiúla i limistéir faoi fhoirgnimh go luasteorainneacha </w:t>
      </w:r>
      <w:r w:rsidR="00F02CDD" w:rsidRPr="00F02CDD">
        <w:rPr>
          <w:b/>
        </w:rPr>
        <w:t xml:space="preserve">30 </w:t>
      </w:r>
      <w:r w:rsidR="00F02CDD" w:rsidRPr="00E104F7">
        <w:rPr>
          <w:b/>
        </w:rPr>
        <w:t>km</w:t>
      </w:r>
      <w:r w:rsidRPr="00E104F7">
        <w:rPr>
          <w:b/>
        </w:rPr>
        <w:t>/u</w:t>
      </w:r>
    </w:p>
    <w:p w14:paraId="530AE56F" w14:textId="251F0740" w:rsidR="009A54A9" w:rsidRDefault="009A54A9" w:rsidP="009A54A9">
      <w:r>
        <w:t xml:space="preserve">Ba chóir go mbeadh trácht ag taisteal ag luasanna faoi bhun </w:t>
      </w:r>
      <w:r w:rsidR="00F02CDD" w:rsidRPr="0055685F">
        <w:rPr>
          <w:b/>
        </w:rPr>
        <w:t>30 km</w:t>
      </w:r>
      <w:r w:rsidRPr="0055685F">
        <w:rPr>
          <w:b/>
        </w:rPr>
        <w:t>/u</w:t>
      </w:r>
      <w:r>
        <w:t xml:space="preserve"> ar</w:t>
      </w:r>
      <w:r w:rsidR="0055685F">
        <w:t xml:space="preserve"> </w:t>
      </w:r>
      <w:r w:rsidR="00F02CDD" w:rsidRPr="00F02CDD">
        <w:rPr>
          <w:b/>
        </w:rPr>
        <w:t>47%</w:t>
      </w:r>
      <w:r w:rsidR="0055685F">
        <w:rPr>
          <w:b/>
        </w:rPr>
        <w:t xml:space="preserve"> </w:t>
      </w:r>
      <w:r>
        <w:t>de shráideanna an cheantair de ghnáth (gan mótarbhealaí san áireamh) (</w:t>
      </w:r>
      <w:r w:rsidR="00F02CDD" w:rsidRPr="00F02CDD">
        <w:rPr>
          <w:b/>
        </w:rPr>
        <w:t>41%</w:t>
      </w:r>
      <w:r>
        <w:t xml:space="preserve"> in 2023) </w:t>
      </w:r>
    </w:p>
    <w:p w14:paraId="0529F790" w14:textId="30C398BB" w:rsidR="00F02CDD" w:rsidRDefault="00F02CDD" w:rsidP="00F02CDD">
      <w:pPr>
        <w:pStyle w:val="Heading3"/>
      </w:pPr>
      <w:r>
        <w:t xml:space="preserve">Bheadh níos mó sráideanna le luasteorainneacha </w:t>
      </w:r>
      <w:r w:rsidRPr="00F02CDD">
        <w:t>30 km</w:t>
      </w:r>
      <w:r>
        <w:t>/u úsáideach do chónaitheoirí chun:</w:t>
      </w:r>
    </w:p>
    <w:p w14:paraId="6DD02170" w14:textId="28AE1692" w:rsidR="009A54A9" w:rsidRDefault="00F02CDD" w:rsidP="009A54A9">
      <w:r w:rsidRPr="00F02CDD">
        <w:rPr>
          <w:b/>
        </w:rPr>
        <w:t>66%</w:t>
      </w:r>
      <w:r w:rsidR="009A54A9">
        <w:t xml:space="preserve"> siúl nó rothlú níos mó</w:t>
      </w:r>
    </w:p>
    <w:p w14:paraId="649FB494" w14:textId="78CFE74B" w:rsidR="009A54A9" w:rsidRDefault="00F02CDD" w:rsidP="009A54A9">
      <w:r w:rsidRPr="00F02CDD">
        <w:rPr>
          <w:b/>
        </w:rPr>
        <w:t>58%</w:t>
      </w:r>
      <w:r w:rsidR="009A54A9">
        <w:t xml:space="preserve"> níos mó rothaíocht a dhéanamh</w:t>
      </w:r>
    </w:p>
    <w:p w14:paraId="46BA0FEF" w14:textId="6B021D36" w:rsidR="00F02CDD" w:rsidRDefault="00F02CDD" w:rsidP="00F02CDD">
      <w:pPr>
        <w:pStyle w:val="Heading2"/>
      </w:pPr>
      <w:r>
        <w:t>Ba chóir go mbeadh gach duine ar a suaimhneas ina gcomharsanacht féin</w:t>
      </w:r>
    </w:p>
    <w:p w14:paraId="63F2B425" w14:textId="77777777" w:rsidR="009A54A9" w:rsidRDefault="009A54A9" w:rsidP="009A54A9">
      <w:r>
        <w:t xml:space="preserve">Le feabhsuithe ar chomharsanachtaí, ba chóir riachtanais daoine fásta </w:t>
      </w:r>
      <w:proofErr w:type="gramStart"/>
      <w:r>
        <w:t>a</w:t>
      </w:r>
      <w:proofErr w:type="gramEnd"/>
      <w:r>
        <w:t xml:space="preserve"> aithint freisin, mar shampla mná, daoine faoi mhíchumas agus daoine ó ghrúpaí mionlaigh eitnigh.</w:t>
      </w:r>
    </w:p>
    <w:p w14:paraId="6B4B39B1" w14:textId="50E6D6BF" w:rsidR="009A54A9" w:rsidRDefault="009A54A9" w:rsidP="009A54A9">
      <w:r>
        <w:lastRenderedPageBreak/>
        <w:t>Aontaíonn</w:t>
      </w:r>
      <w:r w:rsidR="0055685F">
        <w:t xml:space="preserve"> </w:t>
      </w:r>
      <w:r w:rsidR="00F02CDD" w:rsidRPr="00F02CDD">
        <w:rPr>
          <w:b/>
        </w:rPr>
        <w:t>75%</w:t>
      </w:r>
      <w:r w:rsidR="0055685F">
        <w:rPr>
          <w:b/>
        </w:rPr>
        <w:t xml:space="preserve"> </w:t>
      </w:r>
      <w:r>
        <w:t>go mbíonn siad ag comhrá go rialta lena gcomharsana, níos mó ná díreach heileo a rá (</w:t>
      </w:r>
      <w:r w:rsidR="00F02CDD" w:rsidRPr="00F02CDD">
        <w:rPr>
          <w:b/>
        </w:rPr>
        <w:t>82%</w:t>
      </w:r>
      <w:r>
        <w:t xml:space="preserve"> in 2023) </w:t>
      </w:r>
    </w:p>
    <w:p w14:paraId="71F4FD41" w14:textId="28B6828E" w:rsidR="009A54A9" w:rsidRDefault="009A54A9" w:rsidP="009A54A9">
      <w:r>
        <w:t>Mothaíonn</w:t>
      </w:r>
      <w:r w:rsidR="0055685F">
        <w:t xml:space="preserve"> </w:t>
      </w:r>
      <w:r w:rsidR="00F02CDD" w:rsidRPr="00F02CDD">
        <w:rPr>
          <w:b/>
        </w:rPr>
        <w:t>84%</w:t>
      </w:r>
      <w:r w:rsidR="0055685F">
        <w:rPr>
          <w:b/>
        </w:rPr>
        <w:t xml:space="preserve"> </w:t>
      </w:r>
      <w:r>
        <w:t>go bhfuil siad ábalta páirt a ghlacadh in áit níos fearr le cónaí a dhéanamh dá gcomharsanachta (</w:t>
      </w:r>
      <w:r w:rsidR="00F02CDD" w:rsidRPr="00F02CDD">
        <w:rPr>
          <w:b/>
        </w:rPr>
        <w:t>81%</w:t>
      </w:r>
      <w:r>
        <w:t xml:space="preserve"> in 2023) </w:t>
      </w:r>
    </w:p>
    <w:p w14:paraId="58726A70" w14:textId="386A219B" w:rsidR="00F02CDD" w:rsidRDefault="00F02CDD" w:rsidP="00F02CDD">
      <w:pPr>
        <w:pStyle w:val="Heading3"/>
      </w:pPr>
      <w:r>
        <w:t>Cion na gcónaitheoirí a bhraitheann go bhfuil fáilte rompu agus a bhíonn ar a suaimhneas ag siúl, ag rothaíocht nó ag caitheamh ama ar shráideanna a gcomharsanachta</w:t>
      </w:r>
    </w:p>
    <w:p w14:paraId="1BC287A0" w14:textId="5F81D901" w:rsidR="009A54A9" w:rsidRDefault="00F02CDD" w:rsidP="009A54A9">
      <w:r w:rsidRPr="00F02CDD">
        <w:rPr>
          <w:b/>
        </w:rPr>
        <w:t>90%</w:t>
      </w:r>
      <w:r w:rsidR="0055685F">
        <w:rPr>
          <w:b/>
        </w:rPr>
        <w:t xml:space="preserve"> </w:t>
      </w:r>
      <w:r w:rsidR="009A54A9">
        <w:t>de na cónaitheoirí ar fad (</w:t>
      </w:r>
      <w:r w:rsidRPr="00F02CDD">
        <w:rPr>
          <w:b/>
        </w:rPr>
        <w:t>89%</w:t>
      </w:r>
      <w:r w:rsidR="009A54A9">
        <w:t xml:space="preserve"> in 2023) </w:t>
      </w:r>
    </w:p>
    <w:p w14:paraId="10D9CFFB" w14:textId="4C634A23" w:rsidR="009A54A9" w:rsidRDefault="00F02CDD" w:rsidP="009A54A9">
      <w:r w:rsidRPr="00F02CDD">
        <w:rPr>
          <w:b/>
        </w:rPr>
        <w:t>89%</w:t>
      </w:r>
      <w:r w:rsidR="009A54A9">
        <w:t xml:space="preserve"> de mhná (</w:t>
      </w:r>
      <w:r w:rsidRPr="00F02CDD">
        <w:rPr>
          <w:b/>
        </w:rPr>
        <w:t>91%</w:t>
      </w:r>
      <w:r w:rsidR="009A54A9">
        <w:t xml:space="preserve"> in 2023) </w:t>
      </w:r>
    </w:p>
    <w:p w14:paraId="0F0C9545" w14:textId="6BF6B6E7" w:rsidR="009A54A9" w:rsidRDefault="00F02CDD" w:rsidP="009A54A9">
      <w:r w:rsidRPr="00F02CDD">
        <w:rPr>
          <w:b/>
        </w:rPr>
        <w:t>90%</w:t>
      </w:r>
      <w:r w:rsidR="009A54A9">
        <w:t xml:space="preserve"> d'fhir (</w:t>
      </w:r>
      <w:r w:rsidRPr="00F02CDD">
        <w:rPr>
          <w:b/>
        </w:rPr>
        <w:t>88%</w:t>
      </w:r>
      <w:r w:rsidR="009A54A9">
        <w:t xml:space="preserve"> in 2023) </w:t>
      </w:r>
    </w:p>
    <w:p w14:paraId="70C73DAC" w14:textId="05C1A497" w:rsidR="009A54A9" w:rsidRDefault="00F02CDD" w:rsidP="009A54A9">
      <w:r w:rsidRPr="00F02CDD">
        <w:rPr>
          <w:b/>
        </w:rPr>
        <w:t>79%</w:t>
      </w:r>
      <w:r w:rsidR="009A54A9">
        <w:t xml:space="preserve"> de dhaoine ó ghrúpaí mionlaigh eitneacha (</w:t>
      </w:r>
      <w:r w:rsidRPr="00F02CDD">
        <w:rPr>
          <w:b/>
        </w:rPr>
        <w:t>88%</w:t>
      </w:r>
      <w:r w:rsidR="009A54A9">
        <w:t xml:space="preserve"> in 2023) </w:t>
      </w:r>
    </w:p>
    <w:p w14:paraId="2695E5DF" w14:textId="2E21B48B" w:rsidR="009A54A9" w:rsidRDefault="00F02CDD" w:rsidP="009A54A9">
      <w:r w:rsidRPr="00F02CDD">
        <w:rPr>
          <w:b/>
        </w:rPr>
        <w:t>91%</w:t>
      </w:r>
      <w:r w:rsidR="009A54A9">
        <w:t xml:space="preserve"> de dhaoine geala (</w:t>
      </w:r>
      <w:r w:rsidRPr="00F02CDD">
        <w:rPr>
          <w:b/>
        </w:rPr>
        <w:t>90%</w:t>
      </w:r>
      <w:r w:rsidR="009A54A9">
        <w:t xml:space="preserve"> in 2023) </w:t>
      </w:r>
    </w:p>
    <w:p w14:paraId="5FA0758D" w14:textId="210CF80B" w:rsidR="009A54A9" w:rsidRDefault="00F02CDD" w:rsidP="009A54A9">
      <w:r w:rsidRPr="00F02CDD">
        <w:rPr>
          <w:b/>
        </w:rPr>
        <w:t>84%</w:t>
      </w:r>
      <w:r w:rsidR="009A54A9">
        <w:t xml:space="preserve"> de dhaoine faoi mhíchumas (</w:t>
      </w:r>
      <w:r w:rsidRPr="00F02CDD">
        <w:rPr>
          <w:b/>
        </w:rPr>
        <w:t>83%</w:t>
      </w:r>
      <w:r w:rsidR="009A54A9">
        <w:t xml:space="preserve"> in 2023) </w:t>
      </w:r>
    </w:p>
    <w:p w14:paraId="29CA7E63" w14:textId="20F07FA5" w:rsidR="009A54A9" w:rsidRDefault="00F02CDD" w:rsidP="009A54A9">
      <w:r w:rsidRPr="00F02CDD">
        <w:rPr>
          <w:b/>
        </w:rPr>
        <w:t>90%</w:t>
      </w:r>
      <w:r w:rsidR="009A54A9">
        <w:t xml:space="preserve"> de dhaoine nach bhfuil faoi mhíchumas (</w:t>
      </w:r>
      <w:r w:rsidRPr="00F02CDD">
        <w:rPr>
          <w:b/>
        </w:rPr>
        <w:t>90%</w:t>
      </w:r>
      <w:r w:rsidR="009A54A9">
        <w:t xml:space="preserve"> in 2023) </w:t>
      </w:r>
    </w:p>
    <w:p w14:paraId="585F5F79" w14:textId="783BD01D" w:rsidR="009A54A9" w:rsidRDefault="00F02CDD" w:rsidP="009A54A9">
      <w:r w:rsidRPr="00F02CDD">
        <w:rPr>
          <w:b/>
        </w:rPr>
        <w:t>84%</w:t>
      </w:r>
      <w:r w:rsidR="009A54A9">
        <w:t xml:space="preserve"> den ghrúpa socheacnamaíoch DE (</w:t>
      </w:r>
      <w:r w:rsidRPr="00F02CDD">
        <w:rPr>
          <w:b/>
        </w:rPr>
        <w:t>84%</w:t>
      </w:r>
      <w:r w:rsidR="009A54A9">
        <w:t xml:space="preserve"> in 2023) </w:t>
      </w:r>
    </w:p>
    <w:p w14:paraId="3F7BDE33" w14:textId="6BD96CBF" w:rsidR="009A54A9" w:rsidRDefault="00F02CDD" w:rsidP="009A54A9">
      <w:r w:rsidRPr="00F02CDD">
        <w:rPr>
          <w:b/>
        </w:rPr>
        <w:t>89%</w:t>
      </w:r>
      <w:r w:rsidR="009A54A9">
        <w:t xml:space="preserve"> den ghrúpa socheacnamaíoch AB (</w:t>
      </w:r>
      <w:r w:rsidRPr="00F02CDD">
        <w:rPr>
          <w:b/>
        </w:rPr>
        <w:t>92%</w:t>
      </w:r>
      <w:r w:rsidR="009A54A9">
        <w:t xml:space="preserve"> in 2023) </w:t>
      </w:r>
    </w:p>
    <w:p w14:paraId="6644CA52" w14:textId="781293DD" w:rsidR="00F02CDD" w:rsidRDefault="00F02CDD" w:rsidP="00F02CDD">
      <w:pPr>
        <w:pStyle w:val="Heading1"/>
      </w:pPr>
      <w:bookmarkStart w:id="12" w:name="_Toc222921322"/>
      <w:proofErr w:type="gramStart"/>
      <w:r>
        <w:lastRenderedPageBreak/>
        <w:t>An</w:t>
      </w:r>
      <w:proofErr w:type="gramEnd"/>
      <w:r>
        <w:t xml:space="preserve"> ceantar a fhorbairt</w:t>
      </w:r>
      <w:bookmarkEnd w:id="12"/>
    </w:p>
    <w:p w14:paraId="682EA9EA" w14:textId="77777777" w:rsidR="009A54A9" w:rsidRDefault="009A54A9" w:rsidP="005732A5">
      <w:pPr>
        <w:pStyle w:val="Subtitle"/>
      </w:pPr>
      <w:r>
        <w:t>Siúl, rothlú agus rothaíocht a fheabhsú</w:t>
      </w:r>
    </w:p>
    <w:p w14:paraId="61396A98" w14:textId="77777777" w:rsidR="009A54A9" w:rsidRDefault="009A54A9" w:rsidP="009A54A9">
      <w:r>
        <w:t>Ó foilsíodh Innéacs Siúil agus Rothaíochta 2023, tá dul chun cinn suntasach déanta ag Ceantar Cathrach Bhaile Átha Cliath maidir lena líonra taistil ghníomhaigh a leathnú.</w:t>
      </w:r>
    </w:p>
    <w:p w14:paraId="72BB3B55" w14:textId="77777777" w:rsidR="009A54A9" w:rsidRDefault="009A54A9" w:rsidP="009A54A9">
      <w:r>
        <w:t xml:space="preserve">Le maoiniú leanúnach agus treoir straitéiseach ón Údarás Náisiúnta Iompair (ÚNI), tá bonneagar ardchaighdeáin curtha ar fáil ag údaráis áitiúla ar fud an réigiúin a thacaíonn le siúl, rothlú agus rothaíochta mar roghanna inmharthana le haghaidh taisteal laethúil. Áirítear leis </w:t>
      </w:r>
      <w:proofErr w:type="gramStart"/>
      <w:r>
        <w:t>an</w:t>
      </w:r>
      <w:proofErr w:type="gramEnd"/>
      <w:r>
        <w:t xml:space="preserve"> dul chun cinn suntasach atá déantar cur i gcrích na bpríomhscéimeanna seo a leanas:</w:t>
      </w:r>
    </w:p>
    <w:p w14:paraId="2978E046" w14:textId="1D40B207" w:rsidR="00F02CDD" w:rsidRDefault="00F02CDD" w:rsidP="00F02CDD">
      <w:pPr>
        <w:pStyle w:val="Heading2"/>
      </w:pPr>
      <w:r>
        <w:t>Scéim Taistil Ghníomhaigh Chluain Tarbh go Lár na Cathrach</w:t>
      </w:r>
    </w:p>
    <w:p w14:paraId="17F42B61" w14:textId="726185D3" w:rsidR="009A54A9" w:rsidRPr="005732A5" w:rsidRDefault="009A54A9" w:rsidP="005732A5">
      <w:r w:rsidRPr="005732A5">
        <w:t xml:space="preserve">I mí na Samhna 2024, d'oscail Comhairle Cathrach Bhaile Átha Cliath an Scéim Taistil Ghníomhaigh ó Chluain Tarbh go Lár na Cathrach. Leis an mbealach gathach </w:t>
      </w:r>
      <w:r w:rsidR="00F02CDD" w:rsidRPr="005732A5">
        <w:t>2.7</w:t>
      </w:r>
      <w:r w:rsidRPr="005732A5">
        <w:t xml:space="preserve">km sin, cuirtear feabhas ar an tsábháilteacht agus inrochtaineacht do dhaoine atá ag siúl, ag rothlú agus ag rothaíocht, agus nasctar Bóthar Chluain Tarbh (ag Bóthar Alfie Byrne) le Sráid Amiens (ag Sráid Talbot). I measc na bpríomhghnéithe tá 8km de shiúlbhealaí uasghrádaithe do choisithe, trí thrasrian coisithe uasghrádaithe agus dhá thrasrian coisithe nua, </w:t>
      </w:r>
      <w:r w:rsidR="00F02CDD" w:rsidRPr="005732A5">
        <w:t>6.8</w:t>
      </w:r>
      <w:r w:rsidRPr="005732A5">
        <w:t xml:space="preserve">km de lánaí rothaíochta nua agus uasghrádaithe, </w:t>
      </w:r>
      <w:r w:rsidR="00F02CDD" w:rsidRPr="005732A5">
        <w:t>5.4</w:t>
      </w:r>
      <w:r w:rsidRPr="005732A5">
        <w:t xml:space="preserve">km de lánaí bus uasghrádaithe agus 14 stad bus uasghrádaithe, naoi bpríomhuasghrádú ar acomhail, agus ocht bplás pobail. Áiríodh leis </w:t>
      </w:r>
      <w:proofErr w:type="gramStart"/>
      <w:r w:rsidRPr="005732A5">
        <w:t>an</w:t>
      </w:r>
      <w:proofErr w:type="gramEnd"/>
      <w:r w:rsidRPr="005732A5">
        <w:t xml:space="preserve"> scéim freisin oibreacha suntasacha glasaithe agus poiblí.</w:t>
      </w:r>
    </w:p>
    <w:p w14:paraId="3F0BCD34" w14:textId="42CC1770" w:rsidR="00F02CDD" w:rsidRDefault="00F02CDD" w:rsidP="00F02CDD">
      <w:pPr>
        <w:pStyle w:val="Heading2"/>
      </w:pPr>
      <w:r>
        <w:lastRenderedPageBreak/>
        <w:t>Fine Gall</w:t>
      </w:r>
    </w:p>
    <w:p w14:paraId="27B45E48" w14:textId="0FF5ECBC" w:rsidR="009A54A9" w:rsidRPr="005732A5" w:rsidRDefault="009A54A9" w:rsidP="005732A5">
      <w:r w:rsidRPr="005732A5">
        <w:t xml:space="preserve">Chríochnaigh Comhairle Contae Fhine Gall an Trasrian Coisithe agus Rothaithe 3km ar Bhóthar Harry Reynolds i mBaile Brigín. Áirítear leis an mbealach lánscartha sin, atá mar chuid d'infheistíocht dar luach </w:t>
      </w:r>
      <w:r w:rsidR="00F02CDD" w:rsidRPr="005732A5">
        <w:t>€16</w:t>
      </w:r>
      <w:r w:rsidRPr="005732A5">
        <w:t xml:space="preserve"> mhilliún, uasghráduithe móra ar acomhail agus ar chosáin leathana inrochtana atá deartha chun taisteal gníomhach sábháilte agus muiníneach a chur chun cinn. Le tionscadal Ascaill Chrónáin agus Bhóthar Bhaile Bhreacáin in 2023, soláthraíodh </w:t>
      </w:r>
      <w:r w:rsidR="00F02CDD" w:rsidRPr="005732A5">
        <w:t>4.5</w:t>
      </w:r>
      <w:r w:rsidRPr="005732A5">
        <w:t xml:space="preserve">km de lánaí rothaíochta cosanta agus uasghráduithe coisithe. Agus é suite siar ó thuaidh ó Shráid Mhór Shoird, áiríodh leis </w:t>
      </w:r>
      <w:proofErr w:type="gramStart"/>
      <w:r w:rsidRPr="005732A5">
        <w:t>an</w:t>
      </w:r>
      <w:proofErr w:type="gramEnd"/>
      <w:r w:rsidRPr="005732A5">
        <w:t xml:space="preserve"> scéim 2 acomhal uasghrádaithe, 5 thrasrian shíogacha nua, feabhsuithe ar 12 acomhal taobh-bhóthair agus cóireálacha ar an gCrios Scoile ag Scoileanna Sóisearacha agus Sinsearacha Naomh Crónán.</w:t>
      </w:r>
    </w:p>
    <w:p w14:paraId="3908265F" w14:textId="08B4DAFD" w:rsidR="00F02CDD" w:rsidRDefault="00F02CDD" w:rsidP="00F02CDD">
      <w:pPr>
        <w:pStyle w:val="Heading2"/>
      </w:pPr>
      <w:r>
        <w:t>Dún Laoghaire–Ráth an Dúin</w:t>
      </w:r>
    </w:p>
    <w:p w14:paraId="6AE5857D" w14:textId="77777777" w:rsidR="009A54A9" w:rsidRDefault="009A54A9" w:rsidP="009A54A9">
      <w:r>
        <w:t>Críochnaíodh an chuid ó Pháirc na Carraige Duibhe go hAscaill Trimbleston de Chonair an Chósta Thoir, ar bhain an méid seo a leanas leis:</w:t>
      </w:r>
    </w:p>
    <w:p w14:paraId="023F0F8A" w14:textId="77777777" w:rsidR="009A54A9" w:rsidRDefault="009A54A9" w:rsidP="00C16317">
      <w:pPr>
        <w:pStyle w:val="ListParagraph"/>
      </w:pPr>
      <w:r>
        <w:t>475m de chosán rothaíochta dhá bhealach atá cosanta ag colbhaí</w:t>
      </w:r>
    </w:p>
    <w:p w14:paraId="4843CFD0" w14:textId="77777777" w:rsidR="009A54A9" w:rsidRDefault="009A54A9" w:rsidP="00C16317">
      <w:pPr>
        <w:pStyle w:val="ListParagraph"/>
      </w:pPr>
      <w:r>
        <w:t>260m de chosáin uasghrádaithe</w:t>
      </w:r>
    </w:p>
    <w:p w14:paraId="6C883E9F" w14:textId="77777777" w:rsidR="009A54A9" w:rsidRDefault="009A54A9" w:rsidP="00C16317">
      <w:pPr>
        <w:pStyle w:val="ListParagraph"/>
      </w:pPr>
      <w:r>
        <w:t>2 acomhal uasghrádaithe agus 6 thrasrian taobh-bhóthair</w:t>
      </w:r>
    </w:p>
    <w:p w14:paraId="41D7455C" w14:textId="77777777" w:rsidR="009A54A9" w:rsidRDefault="009A54A9" w:rsidP="00C16317">
      <w:pPr>
        <w:pStyle w:val="ListParagraph"/>
      </w:pPr>
      <w:r>
        <w:t>Bearta tosaíochta do bhusanna agus tírdhreachú agus soilsiú feabhsaithe</w:t>
      </w:r>
    </w:p>
    <w:p w14:paraId="7A8CADF7" w14:textId="77777777" w:rsidR="009A54A9" w:rsidRDefault="009A54A9" w:rsidP="009A54A9">
      <w:r>
        <w:t>Tá an tionscadal sin mar chuid de Chonair níos leithne an Chósta Thoir, a nascann bealaí cósta amach anseo leis an mBealach Soghluaisteachta Cósta atá ann cheana ó Pháirc na Carraige Duibhe go Cuan an Ghainimh.</w:t>
      </w:r>
    </w:p>
    <w:p w14:paraId="01FACAE1" w14:textId="77777777" w:rsidR="009A54A9" w:rsidRDefault="009A54A9" w:rsidP="009A54A9">
      <w:r>
        <w:t xml:space="preserve">Críochnaíodh scéim taistil ghníomhaigh Bhóthar Ghráinseach an Déin, lena soláthraítear nascacht ríthábhachtach idir bealaí rothaíochta éagsúla, amhail na bealaí "Páirc go Páirc" agus "Sléibhte go Miotail". </w:t>
      </w:r>
    </w:p>
    <w:p w14:paraId="6F99C90C" w14:textId="79C2D485" w:rsidR="00F02CDD" w:rsidRDefault="00F02CDD" w:rsidP="00F02CDD">
      <w:pPr>
        <w:pStyle w:val="Heading2"/>
      </w:pPr>
      <w:r>
        <w:lastRenderedPageBreak/>
        <w:t>Glasbhealach na Canála Ríoga</w:t>
      </w:r>
    </w:p>
    <w:p w14:paraId="49F5879F" w14:textId="1A9F43B0" w:rsidR="009A54A9" w:rsidRPr="00C16317" w:rsidRDefault="009A54A9" w:rsidP="00C16317">
      <w:r w:rsidRPr="00C16317">
        <w:t xml:space="preserve">Osclaíodh Céim 3 de Ghlasbhealach na Canála Ríoga i mí Mheán Fómhair, lena soláthraítear </w:t>
      </w:r>
      <w:r w:rsidR="00F02CDD" w:rsidRPr="00C16317">
        <w:t>2.1 km</w:t>
      </w:r>
      <w:r w:rsidRPr="00C16317">
        <w:t xml:space="preserve"> de shaoráidí leanúnacha siúil agus rothaíochta ó Bhóthar na Trá Thuaidh go Bóthar Bhaile Phib, lena n-áirítear droichead nua do choisithe agus do rothaithe, trasrianta feabhsaithe agus réimse poiblí feabhsaithe.</w:t>
      </w:r>
    </w:p>
    <w:p w14:paraId="1DBC7288" w14:textId="61829D60" w:rsidR="00F02CDD" w:rsidRDefault="00F02CDD" w:rsidP="00F02CDD">
      <w:pPr>
        <w:pStyle w:val="Heading2"/>
      </w:pPr>
      <w:r>
        <w:t>Baile Átha Cliath Theas</w:t>
      </w:r>
    </w:p>
    <w:p w14:paraId="7706D394" w14:textId="60A1A8D7" w:rsidR="009A54A9" w:rsidRPr="00C16317" w:rsidRDefault="009A54A9" w:rsidP="00C16317">
      <w:r w:rsidRPr="00C16317">
        <w:t xml:space="preserve">Sa bhliain 2024, chríochnaigh Comhairle Contae Bhaile Átha Cliath Theas Céim 1 de Líonra Rothar Raonta Comharsanachta D24. Forbraíodh an líonra </w:t>
      </w:r>
      <w:r w:rsidR="00F02CDD" w:rsidRPr="00C16317">
        <w:t>5.5</w:t>
      </w:r>
      <w:r w:rsidRPr="00C16317">
        <w:t xml:space="preserve">km sin i ndeisceart Thamhlachta trí spás bóthair tearcúsáidte </w:t>
      </w:r>
      <w:proofErr w:type="gramStart"/>
      <w:r w:rsidRPr="00C16317">
        <w:t>a</w:t>
      </w:r>
      <w:proofErr w:type="gramEnd"/>
      <w:r w:rsidRPr="00C16317">
        <w:t xml:space="preserve"> ath-leithdháileadh agus áiríodh leis </w:t>
      </w:r>
      <w:r w:rsidR="00F02CDD" w:rsidRPr="00C16317">
        <w:t>1.75</w:t>
      </w:r>
      <w:r w:rsidRPr="00C16317">
        <w:t>km de chosáin uasghrádaithe, 15 thrasrian coisithe nua nó fheabhsaithe agus 4 Chrios Scoile.</w:t>
      </w:r>
    </w:p>
    <w:p w14:paraId="5BEFCFDF" w14:textId="4100683D" w:rsidR="009A54A9" w:rsidRPr="00C16317" w:rsidRDefault="009A54A9" w:rsidP="00C16317">
      <w:r w:rsidRPr="00C16317">
        <w:t xml:space="preserve">Tá buntáistí intomhaiste bainte amach tríd an scéim cheana, lena n-áirítear méadú </w:t>
      </w:r>
      <w:r w:rsidR="00F02CDD" w:rsidRPr="00C16317">
        <w:t>43%</w:t>
      </w:r>
      <w:r w:rsidRPr="00C16317">
        <w:t xml:space="preserve"> ar rothaithe ar Bhealach Bhaile an Fhaoitigh agus laghdú </w:t>
      </w:r>
      <w:r w:rsidR="00F02CDD" w:rsidRPr="00C16317">
        <w:t>6%</w:t>
      </w:r>
      <w:r w:rsidRPr="00C16317">
        <w:t xml:space="preserve"> ar na meánluasanna tráchta.</w:t>
      </w:r>
    </w:p>
    <w:p w14:paraId="43E13A63" w14:textId="3289C327" w:rsidR="00F02CDD" w:rsidRDefault="00F02CDD" w:rsidP="00F02CDD">
      <w:pPr>
        <w:pStyle w:val="Heading2"/>
      </w:pPr>
      <w:r>
        <w:t>Ceantair Chathrach Amuigh</w:t>
      </w:r>
    </w:p>
    <w:p w14:paraId="07B49AE7" w14:textId="77777777" w:rsidR="009A54A9" w:rsidRDefault="009A54A9" w:rsidP="009A54A9">
      <w:r>
        <w:t>Cill Dara: Críochnaíodh 6km de Ghlasbhealach na Canála Ríoga idir Léim an Bhradáin agus Maigh Nuad.</w:t>
      </w:r>
    </w:p>
    <w:p w14:paraId="36A7408C" w14:textId="77777777" w:rsidR="009A54A9" w:rsidRDefault="009A54A9" w:rsidP="009A54A9">
      <w:r>
        <w:t>Cill Mhantáin: Uasghráduithe leanúnacha ar chúig thimpeallán sna Clocha Liath chun sábháilteacht taistil ghníomhaigh a fheabhsú.</w:t>
      </w:r>
    </w:p>
    <w:p w14:paraId="49641047" w14:textId="77777777" w:rsidR="009A54A9" w:rsidRDefault="009A54A9" w:rsidP="009A54A9">
      <w:r>
        <w:t xml:space="preserve">An Mhí: Dearadh líonra rianta rothar Dhún Búinne </w:t>
      </w:r>
      <w:proofErr w:type="gramStart"/>
      <w:r>
        <w:t>a</w:t>
      </w:r>
      <w:proofErr w:type="gramEnd"/>
      <w:r>
        <w:t xml:space="preserve"> agus a naisc ar aghaidh trí Chluain Aodha go Baile Bhlainséir a chur i gcrích.</w:t>
      </w:r>
    </w:p>
    <w:p w14:paraId="2339E632" w14:textId="7F40D909" w:rsidR="00F02CDD" w:rsidRDefault="00F02CDD" w:rsidP="00F02CDD">
      <w:pPr>
        <w:pStyle w:val="Heading1"/>
      </w:pPr>
      <w:bookmarkStart w:id="13" w:name="_Toc222921323"/>
      <w:r>
        <w:lastRenderedPageBreak/>
        <w:t>Ag breathnú chun cinn</w:t>
      </w:r>
      <w:bookmarkEnd w:id="13"/>
    </w:p>
    <w:p w14:paraId="5F038CDE" w14:textId="77777777" w:rsidR="009A54A9" w:rsidRDefault="009A54A9" w:rsidP="00C16317">
      <w:pPr>
        <w:pStyle w:val="Subtitle"/>
      </w:pPr>
      <w:r>
        <w:t>Áiteanna agus sráideanna níos fearr do chách</w:t>
      </w:r>
    </w:p>
    <w:p w14:paraId="5D8DA285" w14:textId="1DA0B8A3" w:rsidR="00F02CDD" w:rsidRDefault="00F02CDD" w:rsidP="00C16317">
      <w:pPr>
        <w:pStyle w:val="Heading2"/>
      </w:pPr>
      <w:r>
        <w:t>Céatadán na gcónaitheoirí ar mian leo go gcaithfeadh an rialtas níos mó airgid ina gceantar áitiúil:</w:t>
      </w:r>
    </w:p>
    <w:p w14:paraId="002B9711" w14:textId="5808FD3B" w:rsidR="009A54A9" w:rsidRDefault="00F02CDD" w:rsidP="009A54A9">
      <w:r w:rsidRPr="00F02CDD">
        <w:rPr>
          <w:b/>
        </w:rPr>
        <w:t>66%</w:t>
      </w:r>
      <w:r w:rsidR="009A54A9">
        <w:t xml:space="preserve"> ar shiúl agus rothlú</w:t>
      </w:r>
    </w:p>
    <w:p w14:paraId="234F273E" w14:textId="5A6816F7" w:rsidR="009A54A9" w:rsidRDefault="00F02CDD" w:rsidP="009A54A9">
      <w:r w:rsidRPr="00F02CDD">
        <w:rPr>
          <w:b/>
        </w:rPr>
        <w:t>55%</w:t>
      </w:r>
      <w:r w:rsidR="009A54A9">
        <w:t xml:space="preserve"> ar rothaíocht</w:t>
      </w:r>
    </w:p>
    <w:p w14:paraId="2EA1349E" w14:textId="323B13E8" w:rsidR="009A54A9" w:rsidRDefault="00F02CDD" w:rsidP="009A54A9">
      <w:r w:rsidRPr="00F02CDD">
        <w:rPr>
          <w:b/>
        </w:rPr>
        <w:t>71%</w:t>
      </w:r>
      <w:r w:rsidR="009A54A9">
        <w:t xml:space="preserve"> ar bhusanna </w:t>
      </w:r>
    </w:p>
    <w:p w14:paraId="796C5102" w14:textId="46494AB3" w:rsidR="009A54A9" w:rsidRDefault="00F02CDD" w:rsidP="009A54A9">
      <w:r w:rsidRPr="00F02CDD">
        <w:rPr>
          <w:b/>
        </w:rPr>
        <w:t>67%</w:t>
      </w:r>
      <w:r w:rsidR="009A54A9">
        <w:t xml:space="preserve"> ar thraenacha </w:t>
      </w:r>
    </w:p>
    <w:p w14:paraId="4B6CC218" w14:textId="2B3D1B2C" w:rsidR="009A54A9" w:rsidRDefault="00F02CDD" w:rsidP="009A54A9">
      <w:r w:rsidRPr="00F02CDD">
        <w:rPr>
          <w:b/>
        </w:rPr>
        <w:t>64%</w:t>
      </w:r>
      <w:r w:rsidR="009A54A9">
        <w:t xml:space="preserve"> ar chineálacha eile iompair phoiblí</w:t>
      </w:r>
    </w:p>
    <w:p w14:paraId="265F030A" w14:textId="5FFC3DC4" w:rsidR="009A54A9" w:rsidRDefault="00F02CDD" w:rsidP="009A54A9">
      <w:r w:rsidRPr="00F02CDD">
        <w:rPr>
          <w:b/>
        </w:rPr>
        <w:t>36%</w:t>
      </w:r>
      <w:r w:rsidR="009A54A9">
        <w:t xml:space="preserve"> ar thiomáint</w:t>
      </w:r>
    </w:p>
    <w:p w14:paraId="2A9EA783" w14:textId="2E1418AC" w:rsidR="00C16317" w:rsidRDefault="00C16317" w:rsidP="00C16317">
      <w:pPr>
        <w:pStyle w:val="Heading2"/>
      </w:pPr>
      <w:r>
        <w:t>Ag breathnú chun cinn</w:t>
      </w:r>
    </w:p>
    <w:p w14:paraId="260454D3" w14:textId="77777777" w:rsidR="009A54A9" w:rsidRDefault="009A54A9" w:rsidP="009A54A9">
      <w:r>
        <w:t>Is tosaíocht ríthábhachtach fós í forbairt líonra an Taistil Ghníomhaigh ar fud Mhórcheantar Bhaile Átha Cliath. Díreofar sna blianta atá amach romhainn ar bhonneagar bunathraitheach a sheachadadh a thacóidh le siúl, rothlú agus rothaíocht mar mhodhanna iompair sábháilte, áisiúla agus inbhuanaithe.</w:t>
      </w:r>
    </w:p>
    <w:p w14:paraId="0F36F35A" w14:textId="77777777" w:rsidR="009A54A9" w:rsidRDefault="009A54A9" w:rsidP="009A54A9">
      <w:r>
        <w:lastRenderedPageBreak/>
        <w:t>Gné mhór den obair seo is ea Clár Chríochonair Bus BusConnects, a bhfuil cead pleanála faighte aige do na 12 phríomhbhealach ghathacha go léir. Leis na conairí sin, soláthrófar an méid seo a leanas:</w:t>
      </w:r>
    </w:p>
    <w:p w14:paraId="4A228F39" w14:textId="17F94830" w:rsidR="009A54A9" w:rsidRPr="00C16317" w:rsidRDefault="009A54A9" w:rsidP="003D0F31">
      <w:pPr>
        <w:pStyle w:val="ListParagraph"/>
      </w:pPr>
      <w:r w:rsidRPr="00C16317">
        <w:t xml:space="preserve">Os cionn </w:t>
      </w:r>
      <w:r w:rsidR="00F02CDD" w:rsidRPr="00C16317">
        <w:t>230 km</w:t>
      </w:r>
      <w:r w:rsidRPr="00C16317">
        <w:t xml:space="preserve"> de bhonneagar rothaíochta atá scartha den chuid is mó</w:t>
      </w:r>
    </w:p>
    <w:p w14:paraId="2ADD5B25" w14:textId="77777777" w:rsidR="009A54A9" w:rsidRDefault="009A54A9" w:rsidP="003D0F31">
      <w:pPr>
        <w:pStyle w:val="ListParagraph"/>
      </w:pPr>
      <w:r>
        <w:t>360 acomhal uasghrádaithe</w:t>
      </w:r>
    </w:p>
    <w:p w14:paraId="08FE6154" w14:textId="77777777" w:rsidR="009A54A9" w:rsidRDefault="009A54A9" w:rsidP="003D0F31">
      <w:pPr>
        <w:pStyle w:val="ListParagraph"/>
      </w:pPr>
      <w:r>
        <w:t>Níos mó ná 620 trasrian taobh-bhóthair feabhsaithe</w:t>
      </w:r>
    </w:p>
    <w:p w14:paraId="21E8808D" w14:textId="77777777" w:rsidR="009A54A9" w:rsidRDefault="009A54A9" w:rsidP="009A54A9">
      <w:r>
        <w:t xml:space="preserve">I gcomhthráth, tá an clár Bealaí Níos Sábháilte chun na Scoile fós ag leathnú. Tacaíonn foirne tiomnaithe Taistil Ghníomhaigh laistigh de gach údarás áitiúil leis </w:t>
      </w:r>
      <w:proofErr w:type="gramStart"/>
      <w:r>
        <w:t>an</w:t>
      </w:r>
      <w:proofErr w:type="gramEnd"/>
      <w:r>
        <w:t xml:space="preserve"> soláthar, agus soláthraíonn ÚNI oiliúint, treoir maidir le dearadh agus tacaíocht rannpháirtíochta poiblí.</w:t>
      </w:r>
    </w:p>
    <w:p w14:paraId="6F985B11" w14:textId="77777777" w:rsidR="009A54A9" w:rsidRDefault="009A54A9" w:rsidP="009A54A9">
      <w:r>
        <w:t>Faoin am a fhoilseofar an chéad Innéacs Siúil agus Rothaíochta eile, meastar go mbeidh roinnt príomhthionscadal curtha chun cinn go mór nó críochnaithe:</w:t>
      </w:r>
    </w:p>
    <w:p w14:paraId="42EA7DB5" w14:textId="77777777" w:rsidR="009A54A9" w:rsidRDefault="009A54A9" w:rsidP="003D0F31">
      <w:pPr>
        <w:pStyle w:val="ListParagraph"/>
      </w:pPr>
      <w:r>
        <w:t xml:space="preserve">Plean Bainistíochta Tráchta Lár Chathair Bhaile Átha Cliath leanadh lena chur chun feidhme chun spás bóthair </w:t>
      </w:r>
      <w:proofErr w:type="gramStart"/>
      <w:r>
        <w:t>a</w:t>
      </w:r>
      <w:proofErr w:type="gramEnd"/>
      <w:r>
        <w:t xml:space="preserve"> ath-leithdháileadh agus tús áite a thabhairt d'iompar gníomhach agus inbhuanaithe i lár na cathrach.</w:t>
      </w:r>
    </w:p>
    <w:p w14:paraId="38E55D33" w14:textId="77777777" w:rsidR="009A54A9" w:rsidRDefault="009A54A9" w:rsidP="003D0F31">
      <w:pPr>
        <w:pStyle w:val="ListParagraph"/>
      </w:pPr>
      <w:r>
        <w:t>Áth an Ghainimh go Sráid Charlemont bealach taistil ghníomhaigh ardchaighdeáin.</w:t>
      </w:r>
    </w:p>
    <w:p w14:paraId="52353C34" w14:textId="77777777" w:rsidR="009A54A9" w:rsidRDefault="009A54A9" w:rsidP="003D0F31">
      <w:pPr>
        <w:pStyle w:val="ListParagraph"/>
      </w:pPr>
      <w:r>
        <w:t>Séipéal Iosóid agus Bóthar Conyngham rian rothaíochta dhá bhealach nua agus uasghrádú ar acomhal mór chun feabhas a chur ar shaoráidí do dhaoine a bhíonn ag siúl agus ag rothaíocht.</w:t>
      </w:r>
    </w:p>
    <w:p w14:paraId="5F536617" w14:textId="77777777" w:rsidR="009A54A9" w:rsidRDefault="009A54A9" w:rsidP="003D0F31">
      <w:pPr>
        <w:pStyle w:val="ListParagraph"/>
      </w:pPr>
      <w:r>
        <w:t xml:space="preserve">Glasbhealach na Dothra: Beidh codanna de Bhaile Átha Cliath Theas agus Dhún Laoghaire críochnaithe agus beidh cuid mhór de ghnéithe Chomhairle Cathrach Bhaile Átha Cliath den bhealach gathach straitéiseach seo ó Thamhlacht go dtí </w:t>
      </w:r>
      <w:proofErr w:type="gramStart"/>
      <w:r>
        <w:t>an</w:t>
      </w:r>
      <w:proofErr w:type="gramEnd"/>
      <w:r>
        <w:t xml:space="preserve"> Life críochnaithe.</w:t>
      </w:r>
    </w:p>
    <w:p w14:paraId="1D8059F9" w14:textId="77777777" w:rsidR="009A54A9" w:rsidRDefault="009A54A9" w:rsidP="003D0F31">
      <w:pPr>
        <w:pStyle w:val="ListParagraph"/>
      </w:pPr>
      <w:r>
        <w:t xml:space="preserve">Síneadh Ghlasbhealach na Canála </w:t>
      </w:r>
      <w:proofErr w:type="gramStart"/>
      <w:r>
        <w:t>Ríoga :</w:t>
      </w:r>
      <w:proofErr w:type="gramEnd"/>
      <w:r>
        <w:t xml:space="preserve"> Forbairt leanúnach ón Life go Maigh Nuad, rud a fheabhsaíonn nascacht réigiúnach.</w:t>
      </w:r>
    </w:p>
    <w:p w14:paraId="60086239" w14:textId="77777777" w:rsidR="009A54A9" w:rsidRDefault="009A54A9" w:rsidP="003D0F31">
      <w:pPr>
        <w:pStyle w:val="ListParagraph"/>
      </w:pPr>
      <w:r>
        <w:lastRenderedPageBreak/>
        <w:t>Síneadh an Líonra Fo-uirbigh: Soláthar leanúnach bonneagair taistil ghníomhaigh i bpríomhbhailte lena n-áirítear Tamhlacht, Sord, agus Dún Laoghaire.</w:t>
      </w:r>
    </w:p>
    <w:p w14:paraId="3CAD0A76" w14:textId="77777777" w:rsidR="009A54A9" w:rsidRDefault="009A54A9" w:rsidP="003D0F31">
      <w:pPr>
        <w:pStyle w:val="ListParagraph"/>
      </w:pPr>
      <w:r>
        <w:t>Glasbhealach Bhealach Ghabhra: Tógfar glasbhealach nua ag trasnú Inbhear Mhullach Íde ar siúl, ag nascadh Domhnach Bat agus Mhullach Íde.</w:t>
      </w:r>
    </w:p>
    <w:p w14:paraId="55771DF8" w14:textId="77777777" w:rsidR="009A54A9" w:rsidRDefault="009A54A9" w:rsidP="003D0F31">
      <w:pPr>
        <w:pStyle w:val="ListParagraph"/>
      </w:pPr>
      <w:r>
        <w:t>Uasghráduithe Líonra Áitiúil sna ceantair chathrach amuigh: Feabhsuithe leanúnacha ar bhonneagar taistil ghníomhaigh i Maigh Nuad, sna Clocha Liatha, agus i gCluain Aodha.</w:t>
      </w:r>
    </w:p>
    <w:p w14:paraId="55C58969" w14:textId="77777777" w:rsidR="009A54A9" w:rsidRDefault="009A54A9" w:rsidP="009A54A9">
      <w:r>
        <w:t xml:space="preserve">Is iarracht chomhordaithe atá sna tionscadail sin chun líonra taistil ghníomhaigh níos sábháilte, níos inrochtana agus níos nasctha a chruthú ar fud ceantair chathrach, rud a thacóidh le stíleanna maireachtála níos sláintiúla, le hastaíochtaí a laghdú agus leis </w:t>
      </w:r>
      <w:proofErr w:type="gramStart"/>
      <w:r>
        <w:t>an</w:t>
      </w:r>
      <w:proofErr w:type="gramEnd"/>
      <w:r>
        <w:t xml:space="preserve"> gcaighdeán beatha a fheabhsú do chách.</w:t>
      </w:r>
    </w:p>
    <w:p w14:paraId="37D48E85" w14:textId="706C5D07" w:rsidR="00F02CDD" w:rsidRDefault="00F02CDD" w:rsidP="00F02CDD">
      <w:pPr>
        <w:pStyle w:val="Heading2"/>
      </w:pPr>
      <w:r>
        <w:t>Ollchliseadh – Lár Chathair Bhaile Átha Cliath</w:t>
      </w:r>
    </w:p>
    <w:p w14:paraId="196036AB" w14:textId="77777777" w:rsidR="009A54A9" w:rsidRDefault="009A54A9" w:rsidP="009A54A9">
      <w:r>
        <w:t>Agus ár ngnó lónadóireachta ag fás, bhí modh seachadta uainn a bhí ní hamháin níos éifeachtaí ach a bhí inbhuanaithe agus neamhdhíobhálach don chomhshaol freisin.</w:t>
      </w:r>
    </w:p>
    <w:p w14:paraId="1B1DFABE" w14:textId="77777777" w:rsidR="009A54A9" w:rsidRDefault="009A54A9" w:rsidP="009A54A9">
      <w:r>
        <w:t>Ós rud é gurb í an rothaíocht mo phríomh-mhodh iompair cheana, cheap mé go mbeadh sé nádúrtha é chomhtháthú sa ghnólacht. Ghlacamar páirt sa scéim rothair lastais agus fuaireamar rothar lastais atá brandáilte le lógó ár gcuideachta.</w:t>
      </w:r>
    </w:p>
    <w:p w14:paraId="6828FC79" w14:textId="77777777" w:rsidR="009A54A9" w:rsidRDefault="009A54A9" w:rsidP="009A54A9">
      <w:r>
        <w:t>Cuidíonn an rothar lastais linn trácht trom na cathrach a sheachaint, amanna seachadta a laghdú, agus seirbhís phoncúil a chinntiú.</w:t>
      </w:r>
    </w:p>
    <w:p w14:paraId="076AA9AB" w14:textId="77777777" w:rsidR="009A54A9" w:rsidRDefault="009A54A9" w:rsidP="009A54A9">
      <w:r>
        <w:t xml:space="preserve">Trí orduithe a sheachadadh, is féidir liom mo phaisean agus an scéal atá taobh thiar dár dtáirgí </w:t>
      </w:r>
      <w:proofErr w:type="gramStart"/>
      <w:r>
        <w:t>a</w:t>
      </w:r>
      <w:proofErr w:type="gramEnd"/>
      <w:r>
        <w:t xml:space="preserve"> insint, rud a chruthaíonn eispéireas níos pearsanta. Laghdaíonn sé costais seachadta freisin, coinníonn sé gníomhach mé, agus cuireann sé feabhas ar m'fholláine.</w:t>
      </w:r>
    </w:p>
    <w:p w14:paraId="21FBB454" w14:textId="77777777" w:rsidR="009A54A9" w:rsidRDefault="009A54A9" w:rsidP="009A54A9">
      <w:r>
        <w:lastRenderedPageBreak/>
        <w:t>Mar gheall gur chónaí mé i gCóbanhávan, tá a fhios agam go bhfuil acmhainneacht mhór ag baint le Baile Átha Cliath, ach tá gá le níos mó bonneagair, oideachais, páirceáil shlán agus dreasachtaí chun taisteal gníomhach a dhéanamh níos sábháilte agus níos taitneamhaí do gach uile dhuine. Leanfaidh mé orainn go diongbháilte leis sin a lorg.</w:t>
      </w:r>
    </w:p>
    <w:p w14:paraId="6D123B70" w14:textId="6F7F2335" w:rsidR="00F02CDD" w:rsidRDefault="00F02CDD" w:rsidP="00F02CDD">
      <w:pPr>
        <w:pStyle w:val="Heading1"/>
      </w:pPr>
      <w:bookmarkStart w:id="14" w:name="_Toc222921324"/>
      <w:r>
        <w:lastRenderedPageBreak/>
        <w:t>Nótaí ar mhodheolaíocht</w:t>
      </w:r>
      <w:bookmarkEnd w:id="14"/>
    </w:p>
    <w:p w14:paraId="63EB9E93" w14:textId="77777777" w:rsidR="009A54A9" w:rsidRDefault="009A54A9" w:rsidP="009A54A9">
      <w:r>
        <w:t>Ba é an chuideachta taighde neamhspleách Ipsos B&amp;A a rinne an suirbhé o thaobh dearcaidh ó Aibreán go Meitheamh 2025 (Aibreán go hIúil 2023).</w:t>
      </w:r>
    </w:p>
    <w:p w14:paraId="612F50FB" w14:textId="77777777" w:rsidR="009A54A9" w:rsidRDefault="009A54A9" w:rsidP="009A54A9">
      <w:r>
        <w:t>Tá an suirbhé ionadaíoch do chónaitheoirí uile Cheantar Cathrach Bhaile Átha Cliath, ní iad siúd a shiúlann, a rothlaíonn nó a rothaíonn amháin.</w:t>
      </w:r>
    </w:p>
    <w:p w14:paraId="6F429661" w14:textId="77777777" w:rsidR="009A54A9" w:rsidRDefault="009A54A9" w:rsidP="009A54A9">
      <w:r>
        <w:t>Fuarthas na sonraí eile go léir ó chomhpháirtithe réigiúnacha agus áitiúla, ó thacair sonraí náisiúnta rinne Walk Wheel Cycle Trust iad a shamhaltú nó a ríomh. Tá na sonraí uile a fuarthas go háitiúil ceart amhail ón 28 Bealtaine 2025.</w:t>
      </w:r>
    </w:p>
    <w:p w14:paraId="68900856" w14:textId="77777777" w:rsidR="009A54A9" w:rsidRDefault="009A54A9" w:rsidP="009A54A9">
      <w:r>
        <w:t>Úsáideann meastacháin turas samhail arna forbairt ag Walk Wheel Cycle Trust. Agus comparáid á déanamh le suirbhéanna taistil eile, d'fhéadfadh roinnt difríochtaí a bheith ann i gcion na dturas a rinneadh de réir chuspóir an turais.</w:t>
      </w:r>
    </w:p>
    <w:p w14:paraId="789CCA3E" w14:textId="77777777" w:rsidR="009A54A9" w:rsidRDefault="009A54A9" w:rsidP="009A54A9">
      <w:r>
        <w:t xml:space="preserve">Áirítear turais rothaíochta sna meastacháin turas anois mar chuid den obair do 2025 agus 2023 araon. Rinneadh meastacháin samhla 2023 a foilsíodh roimhe seo </w:t>
      </w:r>
      <w:proofErr w:type="gramStart"/>
      <w:r>
        <w:t>a</w:t>
      </w:r>
      <w:proofErr w:type="gramEnd"/>
      <w:r>
        <w:t xml:space="preserve"> athríomh chun iad sin a chur san áireamh agus chun comparáid dhíreach a éascú agus ag baint úsáid as roinnt sonraí ionchuir éagsúla ó fhoinsí níos láidre. Bhí tionchar aige sin freisin ar mheastacháin ar thurais siúil ó 2023 ar aghaidh.</w:t>
      </w:r>
    </w:p>
    <w:p w14:paraId="3207A828" w14:textId="77777777" w:rsidR="009A54A9" w:rsidRDefault="009A54A9" w:rsidP="009A54A9">
      <w:r>
        <w:t>Baineadh úsáid as slánú ar fud na tuarascála. In go leor cásanna, rinneamar slánú go dtí an tslánuimhir is gaire. Seachnaítear slánú i gcás ina bhféadfadh sé sin mearbhall a chruthú, mar shampla le meastacháin samhaltaithe a thaispeántar sna rannóga achoimre agus tairbhí.</w:t>
      </w:r>
    </w:p>
    <w:p w14:paraId="6ACAD547" w14:textId="271C9C07" w:rsidR="009A54A9" w:rsidRDefault="009A54A9" w:rsidP="009A54A9">
      <w:r>
        <w:t xml:space="preserve">Tá tuilleadh eolais faoi fhoinsí sonraí agus ríomhanna, lena n-áirítear láidreachtaí agus teorainneacha an tsuirbhé agus modheolaíocht samhla le fáil ag </w:t>
      </w:r>
      <w:hyperlink r:id="rId14" w:history="1">
        <w:r w:rsidR="00A9639F" w:rsidRPr="001E3714">
          <w:rPr>
            <w:rStyle w:val="Hyperlink"/>
          </w:rPr>
          <w:t>www.walkwheelcycletrust.org.uk/walking-cycling-index</w:t>
        </w:r>
      </w:hyperlink>
      <w:r w:rsidR="00A9639F">
        <w:t xml:space="preserve"> </w:t>
      </w:r>
    </w:p>
    <w:p w14:paraId="02650154" w14:textId="77777777" w:rsidR="009A54A9" w:rsidRDefault="009A54A9" w:rsidP="009A54A9">
      <w:r>
        <w:t xml:space="preserve">Is a bhuí leis </w:t>
      </w:r>
      <w:proofErr w:type="gramStart"/>
      <w:r>
        <w:t>an</w:t>
      </w:r>
      <w:proofErr w:type="gramEnd"/>
      <w:r>
        <w:t xml:space="preserve"> gcarthanas Walk Wheel Cycle Trust gur féidir le gach duine siúl, rothlú agus rothaíocht a dhéanamh.</w:t>
      </w:r>
    </w:p>
    <w:p w14:paraId="77F0A2CB" w14:textId="77777777" w:rsidR="009A54A9" w:rsidRDefault="009A54A9" w:rsidP="009A54A9">
      <w:r>
        <w:lastRenderedPageBreak/>
        <w:t xml:space="preserve">Mar gheall go n-athraíonn gluaiseacht faoi chumhacht na ndaoine gach rud. Ár sláinte. Ár bhfolláine. Ár ndomhan. </w:t>
      </w:r>
    </w:p>
    <w:p w14:paraId="65A23730" w14:textId="3647303C" w:rsidR="009A54A9" w:rsidRDefault="00A9639F" w:rsidP="009A54A9">
      <w:hyperlink r:id="rId15" w:history="1">
        <w:r w:rsidRPr="001E3714">
          <w:rPr>
            <w:rStyle w:val="Hyperlink"/>
          </w:rPr>
          <w:t>www.walkwheelcycletrust.org.uk</w:t>
        </w:r>
      </w:hyperlink>
      <w:r>
        <w:t xml:space="preserve"> </w:t>
      </w:r>
    </w:p>
    <w:p w14:paraId="1B2C1D82" w14:textId="77777777" w:rsidR="009A54A9" w:rsidRDefault="009A54A9" w:rsidP="009A54A9">
      <w:r>
        <w:t>Is carthanas cláraithe é Walk Wheel Cycle Trust in Éirinn (20206824), i Sasana agus in Cymru (326550), agus in Albain (SC039263).</w:t>
      </w:r>
    </w:p>
    <w:p w14:paraId="47451FBA" w14:textId="6FBAFC38" w:rsidR="009A54A9" w:rsidRDefault="009A54A9" w:rsidP="009A54A9">
      <w:r>
        <w:t>© Walk Wheel Cycle Trust Márta 2026</w:t>
      </w:r>
    </w:p>
    <w:p w14:paraId="268910B6" w14:textId="7352E4B7" w:rsidR="00F02CDD" w:rsidRDefault="00F02CDD" w:rsidP="00F02CDD">
      <w:pPr>
        <w:pStyle w:val="Heading2"/>
      </w:pPr>
      <w:r>
        <w:t>Maoiniú agus tacaíocht</w:t>
      </w:r>
    </w:p>
    <w:p w14:paraId="0B936A47" w14:textId="20F0CC0E" w:rsidR="002329BA" w:rsidRDefault="009A54A9" w:rsidP="009A54A9">
      <w:r>
        <w:t>Tá maoiniú agus tacaíocht tugtha ag an Údarás Iompair Náisiúnta i leith Innéacs Siúil agus Rothaíochta Cheantar Cathrach Bhaile Átha Cliath. Tá an tionscadal comhordaithe ag Walk Wheel Cycle Trust agus tá tacaíocht faighte ina leith ó Chomhairle Cathrach Bhaile Átha Cliath, Comhairle Contae Bhaile Átha Cliath Theas, Comhairle Contae Dhún Laoghaire-Ráth an Dúin, Comhairle Contae Fhine Gall, Comhairle Contae Chill Mhantáin, Comhairle Contae Chill Dara agus Comhairle Contae na Mí.</w:t>
      </w:r>
    </w:p>
    <w:sectPr w:rsidR="002329BA" w:rsidSect="005C25BD">
      <w:headerReference w:type="default" r:id="rId16"/>
      <w:footerReference w:type="default" r:id="rId17"/>
      <w:pgSz w:w="11906" w:h="16838"/>
      <w:pgMar w:top="660" w:right="794" w:bottom="794" w:left="1134" w:header="1701"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33F98" w14:textId="77777777" w:rsidR="00C5729E" w:rsidRDefault="00C5729E" w:rsidP="00265BE7">
      <w:r>
        <w:separator/>
      </w:r>
    </w:p>
  </w:endnote>
  <w:endnote w:type="continuationSeparator" w:id="0">
    <w:p w14:paraId="0C49B251" w14:textId="77777777" w:rsidR="00C5729E" w:rsidRDefault="00C5729E"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96F3" w14:textId="1DBDF2EA" w:rsidR="00AF6D6B" w:rsidRPr="00952BE8" w:rsidRDefault="00952BE8" w:rsidP="002579FD">
    <w:pPr>
      <w:pStyle w:val="Footer"/>
      <w:tabs>
        <w:tab w:val="clear" w:pos="9026"/>
        <w:tab w:val="right" w:pos="4513"/>
        <w:tab w:val="left" w:pos="9639"/>
      </w:tabs>
      <w:spacing w:before="480" w:after="0"/>
      <w:ind w:right="357"/>
      <w:rPr>
        <w:sz w:val="22"/>
        <w:szCs w:val="22"/>
      </w:rPr>
    </w:pPr>
    <w:r w:rsidRPr="006E1EAF">
      <w:rPr>
        <w:rFonts w:ascii="Avenir Next LT Pro Demi" w:hAnsi="Avenir Next LT Pro Demi"/>
        <w:b/>
        <w:bCs/>
        <w:sz w:val="22"/>
        <w:szCs w:val="22"/>
      </w:rPr>
      <w:t>Walk Wheel Cycle Trust</w:t>
    </w:r>
    <w:r w:rsidR="00454B58">
      <w:rPr>
        <w:rFonts w:ascii="Avenir Next LT Pro Demi" w:hAnsi="Avenir Next LT Pro Demi"/>
        <w:b/>
        <w:bCs/>
        <w:sz w:val="22"/>
        <w:szCs w:val="22"/>
      </w:rPr>
      <w:br/>
    </w:r>
    <w:sdt>
      <w:sdtPr>
        <w:rPr>
          <w:sz w:val="22"/>
          <w:szCs w:val="22"/>
        </w:rPr>
        <w:alias w:val="Title"/>
        <w:tag w:val="title"/>
        <w:id w:val="-530030714"/>
        <w:dataBinding w:prefixMappings="xmlns:ns0='http://purl.org/dc/elements/1.1/' xmlns:ns1='http://schemas.openxmlformats.org/package/2006/metadata/core-properties' " w:xpath="/ns1:coreProperties[1]/ns0:title[1]" w:storeItemID="{6C3C8BC8-F283-45AE-878A-BAB7291924A1}"/>
        <w:text/>
      </w:sdtPr>
      <w:sdtContent>
        <w:r w:rsidR="001A468C">
          <w:rPr>
            <w:sz w:val="22"/>
            <w:szCs w:val="22"/>
          </w:rPr>
          <w:t>Ceantar Cathrach Bhaile Átha Cliath Innéacs Siúil agus Rothaíochta 2025</w:t>
        </w:r>
      </w:sdtContent>
    </w:sdt>
    <w:r w:rsidR="002579FD">
      <w:rPr>
        <w:sz w:val="22"/>
        <w:szCs w:val="22"/>
      </w:rPr>
      <w:tab/>
    </w:r>
    <w:r w:rsidR="002579FD" w:rsidRPr="002579FD">
      <w:rPr>
        <w:rFonts w:asciiTheme="minorHAnsi" w:hAnsiTheme="minorHAnsi"/>
        <w:sz w:val="22"/>
        <w:szCs w:val="22"/>
      </w:rPr>
      <w:fldChar w:fldCharType="begin"/>
    </w:r>
    <w:r w:rsidR="002579FD" w:rsidRPr="002579FD">
      <w:rPr>
        <w:rFonts w:asciiTheme="minorHAnsi" w:hAnsiTheme="minorHAnsi"/>
        <w:sz w:val="22"/>
        <w:szCs w:val="22"/>
      </w:rPr>
      <w:instrText xml:space="preserve"> PAGE </w:instrText>
    </w:r>
    <w:r w:rsidR="002579FD" w:rsidRPr="002579FD">
      <w:rPr>
        <w:rFonts w:asciiTheme="minorHAnsi" w:hAnsiTheme="minorHAnsi"/>
        <w:sz w:val="22"/>
        <w:szCs w:val="22"/>
      </w:rPr>
      <w:fldChar w:fldCharType="separate"/>
    </w:r>
    <w:r w:rsidR="002579FD" w:rsidRPr="002579FD">
      <w:rPr>
        <w:rFonts w:asciiTheme="minorHAnsi" w:hAnsiTheme="minorHAnsi"/>
        <w:noProof/>
        <w:sz w:val="22"/>
        <w:szCs w:val="22"/>
      </w:rPr>
      <w:t>1</w:t>
    </w:r>
    <w:r w:rsidR="002579FD" w:rsidRPr="002579FD">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35D1" w14:textId="77777777" w:rsidR="00C5729E" w:rsidRPr="004C211F" w:rsidRDefault="00C5729E" w:rsidP="004C211F">
      <w:pPr>
        <w:spacing w:after="0"/>
        <w:rPr>
          <w:color w:val="264031"/>
        </w:rPr>
      </w:pPr>
      <w:r w:rsidRPr="004C211F">
        <w:rPr>
          <w:color w:val="264031"/>
        </w:rPr>
        <w:separator/>
      </w:r>
    </w:p>
  </w:footnote>
  <w:footnote w:type="continuationSeparator" w:id="0">
    <w:p w14:paraId="0A416CFE" w14:textId="77777777" w:rsidR="00C5729E" w:rsidRDefault="00C5729E" w:rsidP="00265BE7">
      <w:r>
        <w:continuationSeparator/>
      </w:r>
    </w:p>
  </w:footnote>
  <w:footnote w:id="1">
    <w:p w14:paraId="5218A2DE" w14:textId="279FD341" w:rsidR="000E4F2B" w:rsidRDefault="000E4F2B">
      <w:pPr>
        <w:pStyle w:val="FootnoteText"/>
      </w:pPr>
      <w:r>
        <w:rPr>
          <w:rStyle w:val="FootnoteReference"/>
        </w:rPr>
        <w:footnoteRef/>
      </w:r>
      <w:r>
        <w:t xml:space="preserve"> Daonáireamh POS 2022. Is é sin an ceann is déanaí atá ar fáil do Cheantar Cathrach Bhaile Átha Cliath.</w:t>
      </w:r>
    </w:p>
  </w:footnote>
  <w:footnote w:id="2">
    <w:p w14:paraId="6B4051FF" w14:textId="2F4956E5" w:rsidR="00043620" w:rsidRDefault="00043620">
      <w:pPr>
        <w:pStyle w:val="FootnoteText"/>
      </w:pPr>
      <w:r>
        <w:rPr>
          <w:rStyle w:val="FootnoteReference"/>
        </w:rPr>
        <w:footnoteRef/>
      </w:r>
      <w:r>
        <w:t xml:space="preserve"> Ag taisteal mar thiománaí nó mar phaisinéir i gcarr, veain nó gluaisrothar.</w:t>
      </w:r>
    </w:p>
  </w:footnote>
  <w:footnote w:id="3">
    <w:p w14:paraId="0DC7AF3C" w14:textId="2B5008E1" w:rsidR="005A606D" w:rsidRDefault="005A606D">
      <w:pPr>
        <w:pStyle w:val="FootnoteText"/>
      </w:pPr>
      <w:r>
        <w:rPr>
          <w:rStyle w:val="FootnoteReference"/>
        </w:rPr>
        <w:footnoteRef/>
      </w:r>
      <w:r>
        <w:t xml:space="preserve"> </w:t>
      </w:r>
      <w:r w:rsidR="00825235" w:rsidRPr="00835338">
        <w:t>Bhí méid an tsampla do fhreagróirí a chur a n-inscne in iúl ‘ar bhealach eile’ ró-íseal le bheith suntasach ó thaobh staidrimh de agus ní thaispeántar é.</w:t>
      </w:r>
    </w:p>
  </w:footnote>
  <w:footnote w:id="4">
    <w:p w14:paraId="39AC818B" w14:textId="4051E6F1" w:rsidR="000229BB" w:rsidRDefault="000229BB">
      <w:pPr>
        <w:pStyle w:val="FootnoteText"/>
      </w:pPr>
      <w:r>
        <w:rPr>
          <w:rStyle w:val="FootnoteReference"/>
        </w:rPr>
        <w:footnoteRef/>
      </w:r>
      <w:r>
        <w:t xml:space="preserve"> </w:t>
      </w:r>
      <w:r w:rsidRPr="00CB47B8">
        <w:t>Is aicmiú bunaithe ar shlí bheatha é grúpa socheacnamaíoch a choinníonn an Cumann Taighde Margaidh. Is grúpaí gairmiúla agus bainistíochta iad grúpaí A agus B. Baineann Grúpa C1 le maoirseacht/cléireach agus mic léinn. Baineann Grúpa C2 le hobair láimhe oilte. Baineann Grúpaí D agus E gairmeacha láimhe leathoilte agus neamhoilte, mná tí agus daoine nach bhfuil i bhfostaíocht.</w:t>
      </w:r>
    </w:p>
  </w:footnote>
  <w:footnote w:id="5">
    <w:p w14:paraId="12C6B569" w14:textId="568006B5" w:rsidR="005236B5" w:rsidRDefault="005236B5">
      <w:pPr>
        <w:pStyle w:val="FootnoteText"/>
      </w:pPr>
      <w:r>
        <w:rPr>
          <w:rStyle w:val="FootnoteReference"/>
        </w:rPr>
        <w:footnoteRef/>
      </w:r>
      <w:r>
        <w:t xml:space="preserve"> Is minic a thugtar comharsanachtaí 20 nóiméad ar áiteanna áitiúla a bhfuil seirbhísí agus saoráidí gar do do theach iontu.</w:t>
      </w:r>
    </w:p>
  </w:footnote>
  <w:footnote w:id="6">
    <w:p w14:paraId="678B6E20" w14:textId="69E34D39" w:rsidR="00731150" w:rsidRDefault="00731150">
      <w:pPr>
        <w:pStyle w:val="FootnoteText"/>
      </w:pPr>
      <w:r>
        <w:rPr>
          <w:rStyle w:val="FootnoteReference"/>
        </w:rPr>
        <w:footnoteRef/>
      </w:r>
      <w:r>
        <w:t xml:space="preserve"> Bhí méid an tsampla do fhreagróirí a chur a n-inscne in iúl 'ar bhealach eile' ró-íseal le bheith suntasach ó thaobh staidrimh de agus ní thaispeántar é.</w:t>
      </w:r>
    </w:p>
  </w:footnote>
  <w:footnote w:id="7">
    <w:p w14:paraId="5DABA577" w14:textId="6B2E6455" w:rsidR="00731150" w:rsidRDefault="00731150">
      <w:pPr>
        <w:pStyle w:val="FootnoteText"/>
      </w:pPr>
      <w:r>
        <w:rPr>
          <w:rStyle w:val="FootnoteReference"/>
        </w:rPr>
        <w:footnoteRef/>
      </w:r>
      <w:r>
        <w:t xml:space="preserve"> Is aicmiú bunaithe ar shlí bheatha é grúpa socheacnamaíoch a choinníonn an Cumann Taighde Margaidh. Is grúpaí gairmiúla agus bainistíochta iad grúpaí A agus B. Baineann Grúpa C1 le maoirseacht/cléireach agus mic léinn. Baineann Grúpa C2 le hobair láimhe oilte. Baineann Grúpaí D agus E gairmeacha láimhe leathoilte agus neamhoilte, mná tí agus daoine nach bhfuil i bhfostaíocht.</w:t>
      </w:r>
    </w:p>
  </w:footnote>
  <w:footnote w:id="8">
    <w:p w14:paraId="2A8D554C" w14:textId="364FD665" w:rsidR="00F33CFB" w:rsidRDefault="00F33CFB">
      <w:pPr>
        <w:pStyle w:val="FootnoteText"/>
      </w:pPr>
      <w:r>
        <w:rPr>
          <w:rStyle w:val="FootnoteReference"/>
        </w:rPr>
        <w:footnoteRef/>
      </w:r>
      <w:r>
        <w:t xml:space="preserve"> Féach tuarascáil Bike Life 2019 Ceantar Cathrach Bhaile Átha Cliath.</w:t>
      </w:r>
    </w:p>
  </w:footnote>
  <w:footnote w:id="9">
    <w:p w14:paraId="65C591E0" w14:textId="7FD01D0F" w:rsidR="00BE37D3" w:rsidRDefault="00BE37D3">
      <w:pPr>
        <w:pStyle w:val="FootnoteText"/>
      </w:pPr>
      <w:r>
        <w:rPr>
          <w:rStyle w:val="FootnoteReference"/>
        </w:rPr>
        <w:footnoteRef/>
      </w:r>
      <w:r>
        <w:t xml:space="preserve"> An Ghníomhaireacht um Chaomhnú Comhshaoil, Astaíochtaí Deiridh Gás Ceaptha Teasa na hÉireann 1990-2023.</w:t>
      </w:r>
    </w:p>
  </w:footnote>
  <w:footnote w:id="10">
    <w:p w14:paraId="684DDEEF" w14:textId="1608B233" w:rsidR="0010015B" w:rsidRDefault="0010015B">
      <w:pPr>
        <w:pStyle w:val="FootnoteText"/>
      </w:pPr>
      <w:r>
        <w:rPr>
          <w:rStyle w:val="FootnoteReference"/>
        </w:rPr>
        <w:footnoteRef/>
      </w:r>
      <w:r>
        <w:t xml:space="preserve"> Litman, 2023. Measúnú a dhéanamh ar Thionchair Úsáide Talún Iompair. Bunaithe ar Eric Bruun and Vuchic, 1995. Coincheap maidir le hAm-Ceantar.</w:t>
      </w:r>
    </w:p>
  </w:footnote>
  <w:footnote w:id="11">
    <w:p w14:paraId="6749E8D1" w14:textId="1A984C14" w:rsidR="000566F2" w:rsidRDefault="000566F2">
      <w:pPr>
        <w:pStyle w:val="FootnoteText"/>
      </w:pPr>
      <w:r>
        <w:rPr>
          <w:rStyle w:val="FootnoteReference"/>
        </w:rPr>
        <w:footnoteRef/>
      </w:r>
      <w:r>
        <w:t xml:space="preserve"> An Ghníomhaireacht um Chaomhnú Comhshaoil, Astaíochtaí Deiridh Gás Ceaptha Teasa na hÉireann 1990-2023.</w:t>
      </w:r>
    </w:p>
  </w:footnote>
  <w:footnote w:id="12">
    <w:p w14:paraId="5BDE69F8" w14:textId="5B97F07C" w:rsidR="007912B5" w:rsidRDefault="007912B5">
      <w:pPr>
        <w:pStyle w:val="FootnoteText"/>
      </w:pPr>
      <w:r>
        <w:rPr>
          <w:rStyle w:val="FootnoteReference"/>
        </w:rPr>
        <w:footnoteRef/>
      </w:r>
      <w:r>
        <w:t xml:space="preserve"> Litman, 2023. Measúnú a dhéanamh ar Thionchair Úsáide Talún Iompair. Bunaithe ar Eric Bruun and Vuchic, 1995. Coincheap maidir le hAm-Ceantar.</w:t>
      </w:r>
    </w:p>
  </w:footnote>
  <w:footnote w:id="13">
    <w:p w14:paraId="006A2D09" w14:textId="70283F7D" w:rsidR="00516D9A" w:rsidRDefault="00516D9A">
      <w:pPr>
        <w:pStyle w:val="FootnoteText"/>
      </w:pPr>
      <w:r>
        <w:rPr>
          <w:rStyle w:val="FootnoteReference"/>
        </w:rPr>
        <w:footnoteRef/>
      </w:r>
      <w:r>
        <w:t xml:space="preserve"> Tá sé mar aidhm ag na scéimeanna Bealaí Níos Sábháilte chun na Scoile criosanna scoile ildaite sainiúla a sholáthar ag tosach scoileanna chun tús áite a thabhairt do leanaí a bhíonn ag siúl, ag rothlú agus ag rothaíocht, chun cosc a chur ar fhágáil feithiclí, agus chun trasrianta agus naisc thábhachtacha a fheabhsú do leanaí a roghnaíonn taisteal gníomhach.</w:t>
      </w:r>
    </w:p>
  </w:footnote>
  <w:footnote w:id="14">
    <w:p w14:paraId="03296DB0" w14:textId="47E89125" w:rsidR="00E104F7" w:rsidRDefault="00E104F7">
      <w:pPr>
        <w:pStyle w:val="FootnoteText"/>
      </w:pPr>
      <w:r>
        <w:rPr>
          <w:rStyle w:val="FootnoteReference"/>
        </w:rPr>
        <w:footnoteRef/>
      </w:r>
      <w:r>
        <w:t xml:space="preserve"> Bunaithe ar anailís le CycleStreets </w:t>
      </w:r>
      <w:hyperlink r:id="rId1" w:history="1">
        <w:r w:rsidRPr="001E3714">
          <w:rPr>
            <w:rStyle w:val="Hyperlink"/>
          </w:rPr>
          <w:t>www.lowtrafficneighbourhoods.org</w:t>
        </w:r>
      </w:hyperlink>
      <w:r>
        <w:t>.  Is iad na bóithre beaga ísealúsáide na bóithre sin a aicmítear mar 'bhóithre beaga níos lú suntasach' ar OpenStreetMap.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56BE5" w14:textId="77777777" w:rsidR="00F01B3E" w:rsidRDefault="00F01B3E">
    <w:pPr>
      <w:pStyle w:val="Header"/>
    </w:pPr>
    <w:r>
      <w:rPr>
        <w:noProof/>
      </w:rPr>
      <w:drawing>
        <wp:anchor distT="0" distB="0" distL="114300" distR="114300" simplePos="0" relativeHeight="251658240" behindDoc="0" locked="0" layoutInCell="1" allowOverlap="1" wp14:anchorId="146DE162" wp14:editId="566C3701">
          <wp:simplePos x="0" y="0"/>
          <wp:positionH relativeFrom="column">
            <wp:posOffset>3321050</wp:posOffset>
          </wp:positionH>
          <wp:positionV relativeFrom="page">
            <wp:posOffset>236220</wp:posOffset>
          </wp:positionV>
          <wp:extent cx="3214370" cy="1043305"/>
          <wp:effectExtent l="0" t="0" r="0" b="0"/>
          <wp:wrapNone/>
          <wp:docPr id="443933580" name="Picture 2" descr="Walk Wheel Cycl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30890" name="Picture 2" descr="Walk Wheel Cycle Tru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4370" cy="1043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FB4"/>
    <w:multiLevelType w:val="hybridMultilevel"/>
    <w:tmpl w:val="60A4C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8181B"/>
    <w:multiLevelType w:val="hybridMultilevel"/>
    <w:tmpl w:val="71D8D838"/>
    <w:lvl w:ilvl="0" w:tplc="6F126A70">
      <w:start w:val="1"/>
      <w:numFmt w:val="bullet"/>
      <w:pStyle w:val="ListParagraph"/>
      <w:lvlText w:val=""/>
      <w:lvlJc w:val="left"/>
      <w:pPr>
        <w:ind w:left="712"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60B32"/>
    <w:multiLevelType w:val="hybridMultilevel"/>
    <w:tmpl w:val="A9A0E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E0CBB"/>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4"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7A6330"/>
    <w:multiLevelType w:val="hybridMultilevel"/>
    <w:tmpl w:val="0736073A"/>
    <w:lvl w:ilvl="0" w:tplc="B120BF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B47DC6"/>
    <w:multiLevelType w:val="hybridMultilevel"/>
    <w:tmpl w:val="AE380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B91E98"/>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9" w15:restartNumberingAfterBreak="0">
    <w:nsid w:val="47177629"/>
    <w:multiLevelType w:val="hybridMultilevel"/>
    <w:tmpl w:val="C00E9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A24634"/>
    <w:multiLevelType w:val="hybridMultilevel"/>
    <w:tmpl w:val="1D34C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4193120">
    <w:abstractNumId w:val="4"/>
  </w:num>
  <w:num w:numId="2" w16cid:durableId="1403603849">
    <w:abstractNumId w:val="1"/>
  </w:num>
  <w:num w:numId="3" w16cid:durableId="2139029848">
    <w:abstractNumId w:val="5"/>
  </w:num>
  <w:num w:numId="4" w16cid:durableId="194346932">
    <w:abstractNumId w:val="11"/>
  </w:num>
  <w:num w:numId="5" w16cid:durableId="701975925">
    <w:abstractNumId w:val="7"/>
  </w:num>
  <w:num w:numId="6" w16cid:durableId="1002784113">
    <w:abstractNumId w:val="6"/>
  </w:num>
  <w:num w:numId="7" w16cid:durableId="875195108">
    <w:abstractNumId w:val="2"/>
  </w:num>
  <w:num w:numId="8" w16cid:durableId="1817411303">
    <w:abstractNumId w:val="9"/>
  </w:num>
  <w:num w:numId="9" w16cid:durableId="926842613">
    <w:abstractNumId w:val="10"/>
  </w:num>
  <w:num w:numId="10" w16cid:durableId="1596866167">
    <w:abstractNumId w:val="3"/>
  </w:num>
  <w:num w:numId="11" w16cid:durableId="420835173">
    <w:abstractNumId w:val="8"/>
  </w:num>
  <w:num w:numId="12" w16cid:durableId="1179351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68C"/>
    <w:rsid w:val="00001D79"/>
    <w:rsid w:val="00006160"/>
    <w:rsid w:val="0001671E"/>
    <w:rsid w:val="00020A22"/>
    <w:rsid w:val="000229BB"/>
    <w:rsid w:val="00023A57"/>
    <w:rsid w:val="000356F0"/>
    <w:rsid w:val="00043620"/>
    <w:rsid w:val="0004768A"/>
    <w:rsid w:val="00054F36"/>
    <w:rsid w:val="000566F2"/>
    <w:rsid w:val="00062250"/>
    <w:rsid w:val="00062373"/>
    <w:rsid w:val="00064016"/>
    <w:rsid w:val="00065A2D"/>
    <w:rsid w:val="00071671"/>
    <w:rsid w:val="00076566"/>
    <w:rsid w:val="00080714"/>
    <w:rsid w:val="00083B1A"/>
    <w:rsid w:val="000901FA"/>
    <w:rsid w:val="00093691"/>
    <w:rsid w:val="000A4C54"/>
    <w:rsid w:val="000A6653"/>
    <w:rsid w:val="000C004E"/>
    <w:rsid w:val="000C3102"/>
    <w:rsid w:val="000C3EF7"/>
    <w:rsid w:val="000C553B"/>
    <w:rsid w:val="000C5BDC"/>
    <w:rsid w:val="000C7C71"/>
    <w:rsid w:val="000E4F2B"/>
    <w:rsid w:val="000F6191"/>
    <w:rsid w:val="000F757E"/>
    <w:rsid w:val="0010015B"/>
    <w:rsid w:val="00100C0C"/>
    <w:rsid w:val="0010198C"/>
    <w:rsid w:val="00102126"/>
    <w:rsid w:val="001040F5"/>
    <w:rsid w:val="00106CC8"/>
    <w:rsid w:val="00107FE6"/>
    <w:rsid w:val="00110D1A"/>
    <w:rsid w:val="0011303E"/>
    <w:rsid w:val="00121AC2"/>
    <w:rsid w:val="00125A18"/>
    <w:rsid w:val="001431E0"/>
    <w:rsid w:val="00145DA6"/>
    <w:rsid w:val="00146305"/>
    <w:rsid w:val="00153973"/>
    <w:rsid w:val="001626E5"/>
    <w:rsid w:val="00162F7F"/>
    <w:rsid w:val="00163DCF"/>
    <w:rsid w:val="00163DE6"/>
    <w:rsid w:val="001650F2"/>
    <w:rsid w:val="00166FCC"/>
    <w:rsid w:val="00176258"/>
    <w:rsid w:val="001777CA"/>
    <w:rsid w:val="00182A9E"/>
    <w:rsid w:val="00185458"/>
    <w:rsid w:val="00191F64"/>
    <w:rsid w:val="001A468C"/>
    <w:rsid w:val="001B14F2"/>
    <w:rsid w:val="001B51D5"/>
    <w:rsid w:val="001C4723"/>
    <w:rsid w:val="001C5DFA"/>
    <w:rsid w:val="001C6C7D"/>
    <w:rsid w:val="001D0ED4"/>
    <w:rsid w:val="001D16BC"/>
    <w:rsid w:val="001D3D38"/>
    <w:rsid w:val="001E06E1"/>
    <w:rsid w:val="001E6E54"/>
    <w:rsid w:val="001F60B0"/>
    <w:rsid w:val="001F6345"/>
    <w:rsid w:val="001F6C62"/>
    <w:rsid w:val="002052E6"/>
    <w:rsid w:val="00225F61"/>
    <w:rsid w:val="0023138C"/>
    <w:rsid w:val="002329BA"/>
    <w:rsid w:val="002345E3"/>
    <w:rsid w:val="00235951"/>
    <w:rsid w:val="002457FA"/>
    <w:rsid w:val="00247A09"/>
    <w:rsid w:val="002500C6"/>
    <w:rsid w:val="00251EAC"/>
    <w:rsid w:val="002579FD"/>
    <w:rsid w:val="00257BAB"/>
    <w:rsid w:val="00265BE7"/>
    <w:rsid w:val="00271EBF"/>
    <w:rsid w:val="00272111"/>
    <w:rsid w:val="002748B8"/>
    <w:rsid w:val="00290382"/>
    <w:rsid w:val="002A0187"/>
    <w:rsid w:val="002A3640"/>
    <w:rsid w:val="002A5E22"/>
    <w:rsid w:val="002B085F"/>
    <w:rsid w:val="002B0CFF"/>
    <w:rsid w:val="002B2564"/>
    <w:rsid w:val="002C7B50"/>
    <w:rsid w:val="002D3860"/>
    <w:rsid w:val="002D503D"/>
    <w:rsid w:val="002E517A"/>
    <w:rsid w:val="0030676E"/>
    <w:rsid w:val="003167AA"/>
    <w:rsid w:val="00323CEA"/>
    <w:rsid w:val="00326E65"/>
    <w:rsid w:val="00330426"/>
    <w:rsid w:val="00340EC9"/>
    <w:rsid w:val="00342573"/>
    <w:rsid w:val="00357C2C"/>
    <w:rsid w:val="00360DF9"/>
    <w:rsid w:val="003726F2"/>
    <w:rsid w:val="00375407"/>
    <w:rsid w:val="00396E0F"/>
    <w:rsid w:val="003A0CCB"/>
    <w:rsid w:val="003A6476"/>
    <w:rsid w:val="003A6C56"/>
    <w:rsid w:val="003B06F8"/>
    <w:rsid w:val="003B51FC"/>
    <w:rsid w:val="003B6773"/>
    <w:rsid w:val="003C00D8"/>
    <w:rsid w:val="003C260A"/>
    <w:rsid w:val="003C7192"/>
    <w:rsid w:val="003D0F31"/>
    <w:rsid w:val="003D32CA"/>
    <w:rsid w:val="003D4874"/>
    <w:rsid w:val="003F6F6E"/>
    <w:rsid w:val="0040079D"/>
    <w:rsid w:val="00415D45"/>
    <w:rsid w:val="00423AFE"/>
    <w:rsid w:val="00423C75"/>
    <w:rsid w:val="00434F08"/>
    <w:rsid w:val="00451BE8"/>
    <w:rsid w:val="0045245D"/>
    <w:rsid w:val="00454B58"/>
    <w:rsid w:val="00457E31"/>
    <w:rsid w:val="00460D40"/>
    <w:rsid w:val="00462F75"/>
    <w:rsid w:val="0047542E"/>
    <w:rsid w:val="0047554E"/>
    <w:rsid w:val="00475B53"/>
    <w:rsid w:val="004865E1"/>
    <w:rsid w:val="00491522"/>
    <w:rsid w:val="00492664"/>
    <w:rsid w:val="00496809"/>
    <w:rsid w:val="00496F16"/>
    <w:rsid w:val="004A1CF4"/>
    <w:rsid w:val="004A43F1"/>
    <w:rsid w:val="004B4668"/>
    <w:rsid w:val="004B5A63"/>
    <w:rsid w:val="004C1A3F"/>
    <w:rsid w:val="004C20AF"/>
    <w:rsid w:val="004C211F"/>
    <w:rsid w:val="004C5E97"/>
    <w:rsid w:val="004E063D"/>
    <w:rsid w:val="004E1A8E"/>
    <w:rsid w:val="004F11FC"/>
    <w:rsid w:val="004F2BFC"/>
    <w:rsid w:val="0050334D"/>
    <w:rsid w:val="005042E6"/>
    <w:rsid w:val="00507C55"/>
    <w:rsid w:val="00512433"/>
    <w:rsid w:val="00515FCC"/>
    <w:rsid w:val="00516D9A"/>
    <w:rsid w:val="00520201"/>
    <w:rsid w:val="005206E4"/>
    <w:rsid w:val="00521A7B"/>
    <w:rsid w:val="005236B5"/>
    <w:rsid w:val="0052495C"/>
    <w:rsid w:val="005265F6"/>
    <w:rsid w:val="00527DF0"/>
    <w:rsid w:val="00533041"/>
    <w:rsid w:val="00533580"/>
    <w:rsid w:val="00537A28"/>
    <w:rsid w:val="005474C3"/>
    <w:rsid w:val="00550617"/>
    <w:rsid w:val="00552827"/>
    <w:rsid w:val="0055685F"/>
    <w:rsid w:val="00556AA1"/>
    <w:rsid w:val="00557155"/>
    <w:rsid w:val="00566C4D"/>
    <w:rsid w:val="00570D02"/>
    <w:rsid w:val="00570EA9"/>
    <w:rsid w:val="005732A5"/>
    <w:rsid w:val="0058148F"/>
    <w:rsid w:val="005822CF"/>
    <w:rsid w:val="00584173"/>
    <w:rsid w:val="00585024"/>
    <w:rsid w:val="005870DA"/>
    <w:rsid w:val="00591AA5"/>
    <w:rsid w:val="005A11C5"/>
    <w:rsid w:val="005A1C06"/>
    <w:rsid w:val="005A3E4B"/>
    <w:rsid w:val="005A606D"/>
    <w:rsid w:val="005A6E97"/>
    <w:rsid w:val="005A6FE4"/>
    <w:rsid w:val="005B1BA6"/>
    <w:rsid w:val="005B27EA"/>
    <w:rsid w:val="005B2840"/>
    <w:rsid w:val="005B3EAB"/>
    <w:rsid w:val="005C25BD"/>
    <w:rsid w:val="005C43CC"/>
    <w:rsid w:val="005E622C"/>
    <w:rsid w:val="005F1F57"/>
    <w:rsid w:val="005F3C26"/>
    <w:rsid w:val="005F412F"/>
    <w:rsid w:val="006040E7"/>
    <w:rsid w:val="0061734E"/>
    <w:rsid w:val="006329C8"/>
    <w:rsid w:val="00641FCF"/>
    <w:rsid w:val="00642225"/>
    <w:rsid w:val="00644F7C"/>
    <w:rsid w:val="006450CC"/>
    <w:rsid w:val="00652790"/>
    <w:rsid w:val="00656D21"/>
    <w:rsid w:val="00660D1D"/>
    <w:rsid w:val="006656DC"/>
    <w:rsid w:val="00665A00"/>
    <w:rsid w:val="00667CE5"/>
    <w:rsid w:val="00670E44"/>
    <w:rsid w:val="006738DD"/>
    <w:rsid w:val="00680539"/>
    <w:rsid w:val="006A48AD"/>
    <w:rsid w:val="006A6326"/>
    <w:rsid w:val="006A74BF"/>
    <w:rsid w:val="006B3637"/>
    <w:rsid w:val="006D06A4"/>
    <w:rsid w:val="006D086E"/>
    <w:rsid w:val="006D0F50"/>
    <w:rsid w:val="006D41AD"/>
    <w:rsid w:val="006D65FE"/>
    <w:rsid w:val="006E1EAF"/>
    <w:rsid w:val="006E6419"/>
    <w:rsid w:val="00700A3E"/>
    <w:rsid w:val="00701F77"/>
    <w:rsid w:val="00702635"/>
    <w:rsid w:val="00705163"/>
    <w:rsid w:val="0070554B"/>
    <w:rsid w:val="007118BB"/>
    <w:rsid w:val="00713034"/>
    <w:rsid w:val="00713509"/>
    <w:rsid w:val="007201B4"/>
    <w:rsid w:val="00720F51"/>
    <w:rsid w:val="00722FE6"/>
    <w:rsid w:val="0072435A"/>
    <w:rsid w:val="00726F5C"/>
    <w:rsid w:val="00731150"/>
    <w:rsid w:val="00732ADE"/>
    <w:rsid w:val="007338E3"/>
    <w:rsid w:val="00733D02"/>
    <w:rsid w:val="0073690E"/>
    <w:rsid w:val="00744C2D"/>
    <w:rsid w:val="0074695E"/>
    <w:rsid w:val="00752649"/>
    <w:rsid w:val="00752FCF"/>
    <w:rsid w:val="007541C5"/>
    <w:rsid w:val="007543C4"/>
    <w:rsid w:val="00761C26"/>
    <w:rsid w:val="00763235"/>
    <w:rsid w:val="0076648F"/>
    <w:rsid w:val="0076690B"/>
    <w:rsid w:val="007742E8"/>
    <w:rsid w:val="00775A8B"/>
    <w:rsid w:val="00775BD3"/>
    <w:rsid w:val="0078285C"/>
    <w:rsid w:val="007912B5"/>
    <w:rsid w:val="007A21DA"/>
    <w:rsid w:val="007A7636"/>
    <w:rsid w:val="007B3F75"/>
    <w:rsid w:val="007B5F43"/>
    <w:rsid w:val="007C2F07"/>
    <w:rsid w:val="007C3644"/>
    <w:rsid w:val="007C5264"/>
    <w:rsid w:val="007C769C"/>
    <w:rsid w:val="007D0BBF"/>
    <w:rsid w:val="007D632F"/>
    <w:rsid w:val="007E21F9"/>
    <w:rsid w:val="007F1568"/>
    <w:rsid w:val="007F1A70"/>
    <w:rsid w:val="007F5A52"/>
    <w:rsid w:val="007F7EE6"/>
    <w:rsid w:val="00801238"/>
    <w:rsid w:val="0080327B"/>
    <w:rsid w:val="00810B48"/>
    <w:rsid w:val="00815EA4"/>
    <w:rsid w:val="00816F5A"/>
    <w:rsid w:val="00820B7F"/>
    <w:rsid w:val="00821E14"/>
    <w:rsid w:val="00823194"/>
    <w:rsid w:val="00825235"/>
    <w:rsid w:val="00830998"/>
    <w:rsid w:val="00831101"/>
    <w:rsid w:val="00833622"/>
    <w:rsid w:val="00833625"/>
    <w:rsid w:val="00834631"/>
    <w:rsid w:val="00837B9C"/>
    <w:rsid w:val="00840C22"/>
    <w:rsid w:val="008449D9"/>
    <w:rsid w:val="00845326"/>
    <w:rsid w:val="0084591B"/>
    <w:rsid w:val="00846C51"/>
    <w:rsid w:val="00854B64"/>
    <w:rsid w:val="008615FC"/>
    <w:rsid w:val="008638EB"/>
    <w:rsid w:val="00864DF2"/>
    <w:rsid w:val="008673CD"/>
    <w:rsid w:val="00871436"/>
    <w:rsid w:val="00872E27"/>
    <w:rsid w:val="00881A9D"/>
    <w:rsid w:val="00883210"/>
    <w:rsid w:val="00896097"/>
    <w:rsid w:val="008A0048"/>
    <w:rsid w:val="008B15B5"/>
    <w:rsid w:val="008B3D73"/>
    <w:rsid w:val="008D3606"/>
    <w:rsid w:val="008D38C7"/>
    <w:rsid w:val="008D5836"/>
    <w:rsid w:val="008E0DC5"/>
    <w:rsid w:val="008E0F2C"/>
    <w:rsid w:val="008F160D"/>
    <w:rsid w:val="008F3971"/>
    <w:rsid w:val="008F5712"/>
    <w:rsid w:val="00905670"/>
    <w:rsid w:val="00905B3D"/>
    <w:rsid w:val="00920E34"/>
    <w:rsid w:val="00932354"/>
    <w:rsid w:val="00932AC0"/>
    <w:rsid w:val="0093579F"/>
    <w:rsid w:val="00940E4A"/>
    <w:rsid w:val="00944B13"/>
    <w:rsid w:val="0094541D"/>
    <w:rsid w:val="00951FEB"/>
    <w:rsid w:val="00952BE8"/>
    <w:rsid w:val="0095725B"/>
    <w:rsid w:val="00967ADD"/>
    <w:rsid w:val="00971CE0"/>
    <w:rsid w:val="009801C3"/>
    <w:rsid w:val="009816C8"/>
    <w:rsid w:val="0098377C"/>
    <w:rsid w:val="00985177"/>
    <w:rsid w:val="009A0022"/>
    <w:rsid w:val="009A120A"/>
    <w:rsid w:val="009A2AAC"/>
    <w:rsid w:val="009A523A"/>
    <w:rsid w:val="009A54A9"/>
    <w:rsid w:val="009A57FD"/>
    <w:rsid w:val="009A5E41"/>
    <w:rsid w:val="009A7916"/>
    <w:rsid w:val="009B36C4"/>
    <w:rsid w:val="009D703A"/>
    <w:rsid w:val="009E0520"/>
    <w:rsid w:val="009E2DE4"/>
    <w:rsid w:val="009F0744"/>
    <w:rsid w:val="009F37DA"/>
    <w:rsid w:val="009F606D"/>
    <w:rsid w:val="00A01977"/>
    <w:rsid w:val="00A05F7F"/>
    <w:rsid w:val="00A07399"/>
    <w:rsid w:val="00A15DC8"/>
    <w:rsid w:val="00A16C9A"/>
    <w:rsid w:val="00A226AE"/>
    <w:rsid w:val="00A36A78"/>
    <w:rsid w:val="00A37285"/>
    <w:rsid w:val="00A40E81"/>
    <w:rsid w:val="00A4111D"/>
    <w:rsid w:val="00A412E6"/>
    <w:rsid w:val="00A429D5"/>
    <w:rsid w:val="00A452BA"/>
    <w:rsid w:val="00A465E8"/>
    <w:rsid w:val="00A52CD8"/>
    <w:rsid w:val="00A61E7A"/>
    <w:rsid w:val="00A64FCE"/>
    <w:rsid w:val="00A67504"/>
    <w:rsid w:val="00A80721"/>
    <w:rsid w:val="00A853C7"/>
    <w:rsid w:val="00A90F7B"/>
    <w:rsid w:val="00A92018"/>
    <w:rsid w:val="00A9639F"/>
    <w:rsid w:val="00AA697F"/>
    <w:rsid w:val="00AB1707"/>
    <w:rsid w:val="00AC037A"/>
    <w:rsid w:val="00AC7899"/>
    <w:rsid w:val="00AD6F2E"/>
    <w:rsid w:val="00AD7CC0"/>
    <w:rsid w:val="00AE723E"/>
    <w:rsid w:val="00AF2E8C"/>
    <w:rsid w:val="00AF44AB"/>
    <w:rsid w:val="00AF5091"/>
    <w:rsid w:val="00AF5CBF"/>
    <w:rsid w:val="00AF6D6B"/>
    <w:rsid w:val="00B03C55"/>
    <w:rsid w:val="00B1400A"/>
    <w:rsid w:val="00B202E2"/>
    <w:rsid w:val="00B3780D"/>
    <w:rsid w:val="00B406CA"/>
    <w:rsid w:val="00B43526"/>
    <w:rsid w:val="00B4777C"/>
    <w:rsid w:val="00B56A90"/>
    <w:rsid w:val="00B61942"/>
    <w:rsid w:val="00B61DCA"/>
    <w:rsid w:val="00B73515"/>
    <w:rsid w:val="00B7382C"/>
    <w:rsid w:val="00B754D3"/>
    <w:rsid w:val="00B754FF"/>
    <w:rsid w:val="00B766C7"/>
    <w:rsid w:val="00B87164"/>
    <w:rsid w:val="00B9111C"/>
    <w:rsid w:val="00B91F36"/>
    <w:rsid w:val="00B97D3B"/>
    <w:rsid w:val="00BA17F4"/>
    <w:rsid w:val="00BA296C"/>
    <w:rsid w:val="00BB4E85"/>
    <w:rsid w:val="00BC3E66"/>
    <w:rsid w:val="00BC47C0"/>
    <w:rsid w:val="00BD5AAF"/>
    <w:rsid w:val="00BE37D3"/>
    <w:rsid w:val="00C0712E"/>
    <w:rsid w:val="00C150AD"/>
    <w:rsid w:val="00C16317"/>
    <w:rsid w:val="00C17385"/>
    <w:rsid w:val="00C20FDA"/>
    <w:rsid w:val="00C22297"/>
    <w:rsid w:val="00C257B1"/>
    <w:rsid w:val="00C31B10"/>
    <w:rsid w:val="00C32815"/>
    <w:rsid w:val="00C3576C"/>
    <w:rsid w:val="00C35C68"/>
    <w:rsid w:val="00C37C83"/>
    <w:rsid w:val="00C37F61"/>
    <w:rsid w:val="00C41565"/>
    <w:rsid w:val="00C42F31"/>
    <w:rsid w:val="00C50172"/>
    <w:rsid w:val="00C50B5D"/>
    <w:rsid w:val="00C56F6B"/>
    <w:rsid w:val="00C5729E"/>
    <w:rsid w:val="00C61058"/>
    <w:rsid w:val="00C67C2F"/>
    <w:rsid w:val="00C737F8"/>
    <w:rsid w:val="00CC223A"/>
    <w:rsid w:val="00CC4F94"/>
    <w:rsid w:val="00CD1770"/>
    <w:rsid w:val="00CE0387"/>
    <w:rsid w:val="00CE306B"/>
    <w:rsid w:val="00CE50E6"/>
    <w:rsid w:val="00CF50E3"/>
    <w:rsid w:val="00D00F2B"/>
    <w:rsid w:val="00D01F35"/>
    <w:rsid w:val="00D02D09"/>
    <w:rsid w:val="00D03172"/>
    <w:rsid w:val="00D03601"/>
    <w:rsid w:val="00D11E1A"/>
    <w:rsid w:val="00D21613"/>
    <w:rsid w:val="00D5748D"/>
    <w:rsid w:val="00D6000C"/>
    <w:rsid w:val="00D618C6"/>
    <w:rsid w:val="00D81191"/>
    <w:rsid w:val="00D87777"/>
    <w:rsid w:val="00D87D47"/>
    <w:rsid w:val="00D91F72"/>
    <w:rsid w:val="00DA287A"/>
    <w:rsid w:val="00DB56D0"/>
    <w:rsid w:val="00DB7DF8"/>
    <w:rsid w:val="00DC59B4"/>
    <w:rsid w:val="00DD00AA"/>
    <w:rsid w:val="00DD0ADE"/>
    <w:rsid w:val="00DD31E1"/>
    <w:rsid w:val="00DF16A1"/>
    <w:rsid w:val="00DF56CC"/>
    <w:rsid w:val="00E03283"/>
    <w:rsid w:val="00E071CD"/>
    <w:rsid w:val="00E104F7"/>
    <w:rsid w:val="00E10E73"/>
    <w:rsid w:val="00E160E4"/>
    <w:rsid w:val="00E2040E"/>
    <w:rsid w:val="00E23204"/>
    <w:rsid w:val="00E3150E"/>
    <w:rsid w:val="00E34373"/>
    <w:rsid w:val="00E344E9"/>
    <w:rsid w:val="00E423A0"/>
    <w:rsid w:val="00E42AE8"/>
    <w:rsid w:val="00E47E47"/>
    <w:rsid w:val="00E71DE9"/>
    <w:rsid w:val="00E71F5F"/>
    <w:rsid w:val="00E86472"/>
    <w:rsid w:val="00E87A25"/>
    <w:rsid w:val="00E958A3"/>
    <w:rsid w:val="00EA2A98"/>
    <w:rsid w:val="00EA37BD"/>
    <w:rsid w:val="00EA5BD8"/>
    <w:rsid w:val="00EA5BEA"/>
    <w:rsid w:val="00EB0B2E"/>
    <w:rsid w:val="00EB2A43"/>
    <w:rsid w:val="00EC5780"/>
    <w:rsid w:val="00ED2101"/>
    <w:rsid w:val="00EE3744"/>
    <w:rsid w:val="00EE5772"/>
    <w:rsid w:val="00F01B3E"/>
    <w:rsid w:val="00F02CDD"/>
    <w:rsid w:val="00F04AAF"/>
    <w:rsid w:val="00F07095"/>
    <w:rsid w:val="00F13FA4"/>
    <w:rsid w:val="00F15920"/>
    <w:rsid w:val="00F17C2E"/>
    <w:rsid w:val="00F33CFB"/>
    <w:rsid w:val="00F4050B"/>
    <w:rsid w:val="00F55C41"/>
    <w:rsid w:val="00F60707"/>
    <w:rsid w:val="00F61187"/>
    <w:rsid w:val="00F72305"/>
    <w:rsid w:val="00F75E77"/>
    <w:rsid w:val="00F765B4"/>
    <w:rsid w:val="00F909EA"/>
    <w:rsid w:val="00F91CA5"/>
    <w:rsid w:val="00F96BD8"/>
    <w:rsid w:val="00F97B9F"/>
    <w:rsid w:val="00FA7D64"/>
    <w:rsid w:val="00FB0065"/>
    <w:rsid w:val="00FB0CD0"/>
    <w:rsid w:val="00FB16A1"/>
    <w:rsid w:val="00FC25A0"/>
    <w:rsid w:val="00FC2E16"/>
    <w:rsid w:val="00FC38DF"/>
    <w:rsid w:val="00FC57A5"/>
    <w:rsid w:val="00FD2986"/>
    <w:rsid w:val="00FD5C17"/>
    <w:rsid w:val="00FD5FEB"/>
    <w:rsid w:val="00FD7A7F"/>
    <w:rsid w:val="00FE212B"/>
    <w:rsid w:val="00FE308C"/>
    <w:rsid w:val="00FF0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81F24"/>
  <w15:chartTrackingRefBased/>
  <w15:docId w15:val="{0827D3E7-CC43-384C-8217-208C44D0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0B"/>
    <w:pPr>
      <w:adjustRightInd w:val="0"/>
      <w:snapToGrid w:val="0"/>
      <w:spacing w:after="260" w:line="360" w:lineRule="atLeast"/>
    </w:pPr>
    <w:rPr>
      <w:rFonts w:ascii="Avenir Next LT Pro" w:hAnsi="Avenir Next LT Pro"/>
      <w:sz w:val="28"/>
      <w:szCs w:val="28"/>
    </w:rPr>
  </w:style>
  <w:style w:type="paragraph" w:styleId="Heading1">
    <w:name w:val="heading 1"/>
    <w:next w:val="Normal"/>
    <w:link w:val="Heading1Char"/>
    <w:uiPriority w:val="9"/>
    <w:qFormat/>
    <w:rsid w:val="0052495C"/>
    <w:pPr>
      <w:keepNext/>
      <w:keepLines/>
      <w:pageBreakBefore/>
      <w:adjustRightInd w:val="0"/>
      <w:snapToGrid w:val="0"/>
      <w:spacing w:after="50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E34373"/>
    <w:pPr>
      <w:keepNext/>
      <w:keepLines/>
      <w:spacing w:after="160"/>
      <w:outlineLvl w:val="1"/>
    </w:pPr>
    <w:rPr>
      <w:rFonts w:ascii="Avenir Next LT Pro" w:hAnsi="Avenir Next LT Pro"/>
      <w:b/>
      <w:bCs/>
      <w:color w:val="264031"/>
      <w:sz w:val="56"/>
      <w:szCs w:val="56"/>
    </w:rPr>
  </w:style>
  <w:style w:type="paragraph" w:styleId="Heading3">
    <w:name w:val="heading 3"/>
    <w:basedOn w:val="Normal"/>
    <w:next w:val="Normal"/>
    <w:link w:val="Heading3Char"/>
    <w:uiPriority w:val="9"/>
    <w:unhideWhenUsed/>
    <w:qFormat/>
    <w:rsid w:val="00E34373"/>
    <w:pPr>
      <w:keepNext/>
      <w:keepLines/>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E34373"/>
    <w:pPr>
      <w:keepNext/>
      <w:keepLines/>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E34373"/>
    <w:pPr>
      <w:keepNext/>
      <w:keepLines/>
      <w:spacing w:before="440" w:after="160"/>
      <w:outlineLvl w:val="4"/>
    </w:pPr>
    <w:rPr>
      <w:b/>
      <w:bCs/>
      <w:color w:val="366DC9"/>
      <w:sz w:val="32"/>
      <w:szCs w:val="32"/>
    </w:rPr>
  </w:style>
  <w:style w:type="paragraph" w:styleId="Heading6">
    <w:name w:val="heading 6"/>
    <w:basedOn w:val="Normal"/>
    <w:next w:val="Normal"/>
    <w:link w:val="Heading6Char"/>
    <w:uiPriority w:val="9"/>
    <w:unhideWhenUsed/>
    <w:rsid w:val="00E34373"/>
    <w:pPr>
      <w:keepNext/>
      <w:keepLines/>
      <w:spacing w:before="440" w:after="160"/>
      <w:outlineLvl w:val="5"/>
    </w:pPr>
    <w:rPr>
      <w:color w:val="366DC9"/>
    </w:rPr>
  </w:style>
  <w:style w:type="paragraph" w:styleId="Heading7">
    <w:name w:val="heading 7"/>
    <w:basedOn w:val="Normal"/>
    <w:next w:val="Normal"/>
    <w:link w:val="Heading7Char"/>
    <w:uiPriority w:val="9"/>
    <w:unhideWhenUsed/>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Standfirst"/>
    <w:rsid w:val="00107FE6"/>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52495C"/>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E34373"/>
    <w:rPr>
      <w:rFonts w:ascii="Avenir Next LT Pro" w:hAnsi="Avenir Next LT Pro"/>
      <w:b/>
      <w:bCs/>
      <w:color w:val="264031"/>
      <w:sz w:val="56"/>
      <w:szCs w:val="56"/>
    </w:rPr>
  </w:style>
  <w:style w:type="character" w:customStyle="1" w:styleId="Heading3Char">
    <w:name w:val="Heading 3 Char"/>
    <w:basedOn w:val="DefaultParagraphFont"/>
    <w:link w:val="Heading3"/>
    <w:uiPriority w:val="9"/>
    <w:rsid w:val="00E34373"/>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E34373"/>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E34373"/>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E34373"/>
    <w:rPr>
      <w:rFonts w:ascii="Avenir Next LT Pro" w:hAnsi="Avenir Next LT Pro"/>
      <w:color w:val="366DC9"/>
      <w:sz w:val="28"/>
      <w:szCs w:val="28"/>
    </w:rPr>
  </w:style>
  <w:style w:type="character" w:customStyle="1" w:styleId="Heading7Char">
    <w:name w:val="Heading 7 Char"/>
    <w:basedOn w:val="DefaultParagraphFont"/>
    <w:link w:val="Heading7"/>
    <w:uiPriority w:val="9"/>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C17385"/>
    <w:pPr>
      <w:spacing w:before="1200" w:after="200"/>
    </w:pPr>
    <w:rPr>
      <w:sz w:val="88"/>
      <w:szCs w:val="88"/>
    </w:rPr>
  </w:style>
  <w:style w:type="character" w:customStyle="1" w:styleId="TitleChar">
    <w:name w:val="Title Char"/>
    <w:basedOn w:val="DefaultParagraphFont"/>
    <w:link w:val="Title"/>
    <w:uiPriority w:val="10"/>
    <w:rsid w:val="00C17385"/>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2B0CFF"/>
    <w:rPr>
      <w:sz w:val="60"/>
      <w:szCs w:val="60"/>
    </w:rPr>
  </w:style>
  <w:style w:type="character" w:customStyle="1" w:styleId="SubtitleChar">
    <w:name w:val="Subtitle Char"/>
    <w:basedOn w:val="DefaultParagraphFont"/>
    <w:link w:val="Subtitle"/>
    <w:uiPriority w:val="11"/>
    <w:rsid w:val="002B0CFF"/>
    <w:rPr>
      <w:rFonts w:ascii="Avenir Next LT Pro" w:hAnsi="Avenir Next LT Pro"/>
      <w:sz w:val="60"/>
      <w:szCs w:val="60"/>
    </w:rPr>
  </w:style>
  <w:style w:type="paragraph" w:styleId="Quote">
    <w:name w:val="Quote"/>
    <w:basedOn w:val="Quotesmall"/>
    <w:next w:val="Normal"/>
    <w:link w:val="QuoteChar"/>
    <w:uiPriority w:val="29"/>
    <w:rsid w:val="00C0712E"/>
  </w:style>
  <w:style w:type="character" w:customStyle="1" w:styleId="QuoteChar">
    <w:name w:val="Quote Char"/>
    <w:basedOn w:val="DefaultParagraphFont"/>
    <w:link w:val="Quote"/>
    <w:uiPriority w:val="29"/>
    <w:rsid w:val="00C0712E"/>
    <w:rPr>
      <w:rFonts w:ascii="Avenir Next LT Pro" w:hAnsi="Avenir Next LT Pro"/>
      <w:sz w:val="28"/>
      <w:szCs w:val="28"/>
    </w:rPr>
  </w:style>
  <w:style w:type="paragraph" w:styleId="ListParagraph">
    <w:name w:val="List Paragraph"/>
    <w:basedOn w:val="Normal"/>
    <w:uiPriority w:val="34"/>
    <w:rsid w:val="00854B64"/>
    <w:pPr>
      <w:numPr>
        <w:numId w:val="2"/>
      </w:numPr>
      <w:spacing w:after="160"/>
    </w:pPr>
  </w:style>
  <w:style w:type="character" w:styleId="IntenseEmphasis">
    <w:name w:val="Intense Emphasis"/>
    <w:basedOn w:val="DefaultParagraphFont"/>
    <w:uiPriority w:val="21"/>
    <w:rsid w:val="007A21DA"/>
    <w:rPr>
      <w:i/>
      <w:iCs/>
      <w:color w:val="F7E600" w:themeColor="accent1" w:themeShade="BF"/>
    </w:rPr>
  </w:style>
  <w:style w:type="paragraph" w:styleId="IntenseQuote">
    <w:name w:val="Intense Quote"/>
    <w:basedOn w:val="Quotelarge"/>
    <w:next w:val="Normal"/>
    <w:link w:val="IntenseQuoteChar"/>
    <w:uiPriority w:val="30"/>
    <w:rsid w:val="00C0712E"/>
  </w:style>
  <w:style w:type="character" w:customStyle="1" w:styleId="IntenseQuoteChar">
    <w:name w:val="Intense Quote Char"/>
    <w:basedOn w:val="DefaultParagraphFont"/>
    <w:link w:val="IntenseQuote"/>
    <w:uiPriority w:val="30"/>
    <w:rsid w:val="00C0712E"/>
    <w:rPr>
      <w:rFonts w:ascii="Avenir Next LT Pro" w:hAnsi="Avenir Next LT Pro"/>
      <w:sz w:val="36"/>
      <w:szCs w:val="36"/>
    </w:rPr>
  </w:style>
  <w:style w:type="character" w:styleId="IntenseReference">
    <w:name w:val="Intense Reference"/>
    <w:uiPriority w:val="32"/>
    <w:rsid w:val="00C0712E"/>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
    <w:name w:val="Standfirs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Tablefigurenote">
    <w:name w:val="Image caption credit / Table figure note"/>
    <w:basedOn w:val="Normal"/>
    <w:qFormat/>
    <w:rsid w:val="00F75E77"/>
    <w:pPr>
      <w:contextualSpacing/>
    </w:pPr>
    <w:rPr>
      <w:sz w:val="24"/>
      <w:szCs w:val="24"/>
    </w:rPr>
  </w:style>
  <w:style w:type="paragraph" w:customStyle="1" w:styleId="Quotelarge">
    <w:name w:val="Quote large"/>
    <w:rsid w:val="00775BD3"/>
    <w:pPr>
      <w:pBdr>
        <w:top w:val="single" w:sz="36" w:space="8" w:color="264031"/>
      </w:pBdr>
      <w:spacing w:before="600" w:after="160" w:line="264" w:lineRule="auto"/>
      <w:ind w:left="170" w:right="1474" w:hanging="170"/>
    </w:pPr>
    <w:rPr>
      <w:rFonts w:ascii="Avenir Next LT Pro" w:hAnsi="Avenir Next LT Pro"/>
      <w:sz w:val="36"/>
      <w:szCs w:val="36"/>
    </w:rPr>
  </w:style>
  <w:style w:type="paragraph" w:customStyle="1" w:styleId="Quoteattribute">
    <w:name w:val="Quote attribute"/>
    <w:rsid w:val="00272111"/>
    <w:pPr>
      <w:spacing w:after="300"/>
      <w:ind w:left="142" w:right="1474"/>
    </w:pPr>
    <w:rPr>
      <w:rFonts w:ascii="Avenir Next LT Pro Demi" w:hAnsi="Avenir Next LT Pro Demi"/>
      <w:sz w:val="28"/>
      <w:szCs w:val="28"/>
    </w:rPr>
  </w:style>
  <w:style w:type="paragraph" w:customStyle="1" w:styleId="Quotesmall">
    <w:name w:val="Quote small"/>
    <w:rsid w:val="00775BD3"/>
    <w:pPr>
      <w:pBdr>
        <w:top w:val="single" w:sz="12" w:space="8" w:color="264031"/>
      </w:pBdr>
      <w:adjustRightInd w:val="0"/>
      <w:snapToGrid w:val="0"/>
      <w:spacing w:before="500" w:after="160" w:line="264" w:lineRule="auto"/>
      <w:ind w:left="113" w:right="1412" w:hanging="113"/>
    </w:pPr>
    <w:rPr>
      <w:rFonts w:ascii="Avenir Next LT Pro" w:hAnsi="Avenir Next LT Pro"/>
      <w:sz w:val="28"/>
      <w:szCs w:val="28"/>
    </w:rPr>
  </w:style>
  <w:style w:type="paragraph" w:customStyle="1" w:styleId="Tablebody">
    <w:name w:val="Table body"/>
    <w:basedOn w:val="Normal"/>
    <w:rsid w:val="00775A8B"/>
    <w:pPr>
      <w:spacing w:after="0"/>
    </w:p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42225"/>
    <w:pPr>
      <w:spacing w:before="200" w:after="0"/>
    </w:pPr>
    <w:rPr>
      <w:rFonts w:ascii="Avenir Next LT Pro Demi" w:hAnsi="Avenir Next LT Pro Demi"/>
      <w:bCs/>
      <w:iCs/>
      <w:szCs w:val="24"/>
    </w:rPr>
  </w:style>
  <w:style w:type="paragraph" w:styleId="TOC2">
    <w:name w:val="toc 2"/>
    <w:basedOn w:val="Normal"/>
    <w:next w:val="Normal"/>
    <w:autoRedefine/>
    <w:uiPriority w:val="39"/>
    <w:unhideWhenUsed/>
    <w:rsid w:val="00457E31"/>
    <w:pPr>
      <w:spacing w:before="120" w:after="0"/>
      <w:ind w:left="280"/>
    </w:pPr>
    <w:rPr>
      <w:rFonts w:asciiTheme="minorHAnsi" w:hAnsiTheme="minorHAnsi"/>
      <w:b/>
      <w:bCs/>
      <w:sz w:val="22"/>
      <w:szCs w:val="22"/>
    </w:rPr>
  </w:style>
  <w:style w:type="paragraph" w:styleId="TOC3">
    <w:name w:val="toc 3"/>
    <w:basedOn w:val="TOC2"/>
    <w:next w:val="Normal"/>
    <w:autoRedefine/>
    <w:uiPriority w:val="39"/>
    <w:unhideWhenUsed/>
    <w:rsid w:val="00700A3E"/>
    <w:pPr>
      <w:spacing w:before="0"/>
      <w:ind w:left="560"/>
    </w:pPr>
    <w:rPr>
      <w:b w:val="0"/>
      <w:bCs w:val="0"/>
      <w:sz w:val="20"/>
      <w:szCs w:val="20"/>
    </w:rPr>
  </w:style>
  <w:style w:type="paragraph" w:styleId="TOCHeading">
    <w:name w:val="TOC Heading"/>
    <w:basedOn w:val="TOC1"/>
    <w:next w:val="Normal"/>
    <w:uiPriority w:val="39"/>
    <w:unhideWhenUsed/>
    <w:qFormat/>
    <w:rsid w:val="00700A3E"/>
    <w:pPr>
      <w:spacing w:after="180"/>
    </w:pPr>
  </w:style>
  <w:style w:type="paragraph" w:styleId="TOC4">
    <w:name w:val="toc 4"/>
    <w:basedOn w:val="Normal"/>
    <w:next w:val="Normal"/>
    <w:autoRedefine/>
    <w:uiPriority w:val="39"/>
    <w:unhideWhenUsed/>
    <w:rsid w:val="00700A3E"/>
    <w:pPr>
      <w:spacing w:after="0"/>
      <w:ind w:left="840"/>
    </w:pPr>
    <w:rPr>
      <w:rFonts w:asciiTheme="minorHAnsi" w:hAnsiTheme="minorHAnsi"/>
      <w:sz w:val="20"/>
      <w:szCs w:val="20"/>
    </w:rPr>
  </w:style>
  <w:style w:type="paragraph" w:styleId="TOC5">
    <w:name w:val="toc 5"/>
    <w:basedOn w:val="Normal"/>
    <w:next w:val="Normal"/>
    <w:autoRedefine/>
    <w:uiPriority w:val="39"/>
    <w:unhideWhenUsed/>
    <w:rsid w:val="00700A3E"/>
    <w:pPr>
      <w:spacing w:after="0"/>
      <w:ind w:left="1120"/>
    </w:pPr>
    <w:rPr>
      <w:rFonts w:asciiTheme="minorHAnsi" w:hAnsiTheme="minorHAnsi"/>
      <w:sz w:val="20"/>
      <w:szCs w:val="20"/>
    </w:rPr>
  </w:style>
  <w:style w:type="paragraph" w:customStyle="1" w:styleId="AuthorDateforcoverwithimage16pt">
    <w:name w:val="Author/Date for cover with image 16pt"/>
    <w:basedOn w:val="Normal"/>
    <w:qFormat/>
    <w:rsid w:val="00251EAC"/>
    <w:pPr>
      <w:spacing w:before="400" w:after="1280"/>
      <w:contextualSpacing/>
    </w:pPr>
    <w:rPr>
      <w:sz w:val="32"/>
      <w:szCs w:val="32"/>
    </w:rPr>
  </w:style>
  <w:style w:type="paragraph" w:customStyle="1" w:styleId="AuthorDateforcover16pt">
    <w:name w:val="Author/Date for cover 16pt"/>
    <w:basedOn w:val="Normal"/>
    <w:rsid w:val="00251EAC"/>
    <w:pPr>
      <w:spacing w:before="400" w:after="1280"/>
      <w:contextualSpacing/>
    </w:pPr>
    <w:rPr>
      <w:sz w:val="32"/>
      <w:szCs w:val="32"/>
    </w:rPr>
  </w:style>
  <w:style w:type="paragraph" w:customStyle="1" w:styleId="Authorforimage16pt">
    <w:name w:val="Author for image 16pt"/>
    <w:basedOn w:val="Normal"/>
    <w:rsid w:val="00251EAC"/>
    <w:pPr>
      <w:spacing w:before="400" w:after="400"/>
    </w:pPr>
    <w:rPr>
      <w:sz w:val="32"/>
      <w:szCs w:val="32"/>
    </w:rPr>
  </w:style>
  <w:style w:type="paragraph" w:customStyle="1" w:styleId="Casestudytitle">
    <w:name w:val="Case study title"/>
    <w:rsid w:val="00985177"/>
    <w:pPr>
      <w:pBdr>
        <w:top w:val="single" w:sz="2" w:space="17" w:color="FFF34C"/>
        <w:left w:val="single" w:sz="2" w:space="17" w:color="FFF34C"/>
        <w:bottom w:val="single" w:sz="2" w:space="17" w:color="FFF34C"/>
        <w:right w:val="single" w:sz="2" w:space="17" w:color="FFF34C"/>
      </w:pBdr>
      <w:shd w:val="clear" w:color="auto" w:fill="FFF34C"/>
      <w:spacing w:after="260"/>
      <w:ind w:left="340" w:right="340"/>
    </w:pPr>
    <w:rPr>
      <w:rFonts w:ascii="Avenir Next LT Pro" w:hAnsi="Avenir Next LT Pro"/>
      <w:b/>
      <w:bCs/>
      <w:color w:val="264031"/>
      <w:sz w:val="40"/>
      <w:szCs w:val="40"/>
    </w:rPr>
  </w:style>
  <w:style w:type="paragraph" w:customStyle="1" w:styleId="Casestudyheading">
    <w:name w:val="Case study heading"/>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b/>
      <w:bCs/>
      <w:color w:val="FAF6ED"/>
      <w:bdr w:val="single" w:sz="48" w:space="0" w:color="264031"/>
      <w:shd w:val="clear" w:color="auto" w:fill="264031"/>
    </w:rPr>
  </w:style>
  <w:style w:type="paragraph" w:customStyle="1" w:styleId="Casestudybody">
    <w:name w:val="Case study body"/>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color w:val="264031"/>
    </w:rPr>
  </w:style>
  <w:style w:type="paragraph" w:customStyle="1" w:styleId="Pulloutbox-yellow-body">
    <w:name w:val="Pullout box - yellow - body"/>
    <w:basedOn w:val="Casestudybody"/>
    <w:rsid w:val="0073690E"/>
  </w:style>
  <w:style w:type="paragraph" w:customStyle="1" w:styleId="Pulloutbox-yellow-title">
    <w:name w:val="Pullout box - yellow - title"/>
    <w:basedOn w:val="Casestudytitle"/>
    <w:rsid w:val="00830998"/>
    <w:pPr>
      <w:spacing w:after="120"/>
    </w:pPr>
    <w:rPr>
      <w:sz w:val="32"/>
      <w:szCs w:val="32"/>
    </w:rPr>
  </w:style>
  <w:style w:type="paragraph" w:customStyle="1" w:styleId="Pulloutbox-green-title">
    <w:name w:val="Pullout box - green - title"/>
    <w:basedOn w:val="Pulloutbox-yellow-title"/>
    <w:next w:val="Pulloutbox-green-body"/>
    <w:rsid w:val="00DF56CC"/>
    <w:pPr>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Pulloutbox-green-body">
    <w:name w:val="Pullout box - green - body"/>
    <w:basedOn w:val="Pulloutbox-yellow-body"/>
    <w:rsid w:val="00B56A90"/>
    <w:pPr>
      <w:keepNext/>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Statlarge-3-body">
    <w:name w:val="Stat large - 3 - body"/>
    <w:basedOn w:val="Pulloutbox-yellow-body"/>
    <w:rsid w:val="00D618C6"/>
    <w:pPr>
      <w:pBdr>
        <w:top w:val="single" w:sz="2" w:space="17" w:color="FAF6ED"/>
        <w:left w:val="single" w:sz="2" w:space="17" w:color="FAF6ED"/>
        <w:bottom w:val="single" w:sz="2" w:space="17" w:color="FAF6ED"/>
        <w:right w:val="single" w:sz="2" w:space="17" w:color="FAF6ED"/>
      </w:pBdr>
      <w:shd w:val="clear" w:color="auto" w:fill="FAF6ED"/>
    </w:pPr>
  </w:style>
  <w:style w:type="paragraph" w:customStyle="1" w:styleId="Statlarge-1-rule">
    <w:name w:val="Stat large - 1 - rule"/>
    <w:basedOn w:val="Statlarge-2-title"/>
    <w:rsid w:val="00D87777"/>
    <w:pPr>
      <w:spacing w:after="0"/>
    </w:pPr>
    <w:rPr>
      <w:noProof/>
      <w:sz w:val="20"/>
      <w:szCs w:val="20"/>
    </w:rPr>
  </w:style>
  <w:style w:type="paragraph" w:customStyle="1" w:styleId="Statlarge-2-title">
    <w:name w:val="Stat large - 2 - title"/>
    <w:basedOn w:val="Pulloutbox-yellow-title"/>
    <w:next w:val="Statlarge-3-body"/>
    <w:rsid w:val="00D87777"/>
    <w:pPr>
      <w:pBdr>
        <w:top w:val="single" w:sz="2" w:space="17" w:color="FAF6ED"/>
        <w:left w:val="single" w:sz="2" w:space="17" w:color="FAF6ED"/>
        <w:bottom w:val="single" w:sz="2" w:space="17" w:color="FAF6ED"/>
        <w:right w:val="single" w:sz="2" w:space="17" w:color="FAF6ED"/>
      </w:pBdr>
      <w:shd w:val="clear" w:color="auto" w:fill="FAF6ED"/>
    </w:pPr>
    <w:rPr>
      <w:sz w:val="68"/>
      <w:szCs w:val="68"/>
    </w:rPr>
  </w:style>
  <w:style w:type="paragraph" w:customStyle="1" w:styleId="Statsmall-2-title">
    <w:name w:val="Stat small - 2 - title"/>
    <w:basedOn w:val="Statlarge-2-title"/>
    <w:next w:val="Statsmall-3-body"/>
    <w:rsid w:val="00846C51"/>
    <w:pPr>
      <w:pBdr>
        <w:top w:val="none" w:sz="0" w:space="0" w:color="auto"/>
        <w:left w:val="none" w:sz="0" w:space="0" w:color="auto"/>
        <w:bottom w:val="none" w:sz="0" w:space="0" w:color="auto"/>
        <w:right w:val="none" w:sz="0" w:space="0" w:color="auto"/>
      </w:pBdr>
      <w:shd w:val="clear" w:color="auto" w:fill="auto"/>
      <w:ind w:left="0" w:right="1794"/>
    </w:pPr>
    <w:rPr>
      <w:sz w:val="48"/>
      <w:szCs w:val="48"/>
    </w:rPr>
  </w:style>
  <w:style w:type="paragraph" w:customStyle="1" w:styleId="Statsmall-1-rule">
    <w:name w:val="Stat small - 1 - rule"/>
    <w:basedOn w:val="Statlarge-1-rule"/>
    <w:rsid w:val="0082319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Statsmall-3-body">
    <w:name w:val="Stat small - 3 - body"/>
    <w:basedOn w:val="Normal"/>
    <w:rsid w:val="00846C51"/>
    <w:pPr>
      <w:ind w:right="1794"/>
    </w:pPr>
  </w:style>
  <w:style w:type="paragraph" w:customStyle="1" w:styleId="NoParagraphStyle">
    <w:name w:val="[No Paragraph Style]"/>
    <w:rsid w:val="003726F2"/>
    <w:pPr>
      <w:autoSpaceDE w:val="0"/>
      <w:autoSpaceDN w:val="0"/>
      <w:adjustRightInd w:val="0"/>
      <w:spacing w:line="288" w:lineRule="auto"/>
      <w:textAlignment w:val="center"/>
    </w:pPr>
    <w:rPr>
      <w:rFonts w:ascii="Avenir Next Demi Bold" w:hAnsi="Avenir Next Demi Bold"/>
      <w:color w:val="000000"/>
      <w:kern w:val="0"/>
    </w:rPr>
  </w:style>
  <w:style w:type="character" w:styleId="Hyperlink">
    <w:name w:val="Hyperlink"/>
    <w:basedOn w:val="DefaultParagraphFont"/>
    <w:uiPriority w:val="99"/>
    <w:unhideWhenUsed/>
    <w:rsid w:val="003167AA"/>
    <w:rPr>
      <w:color w:val="334358" w:themeColor="hyperlink"/>
      <w:u w:val="single"/>
    </w:rPr>
  </w:style>
  <w:style w:type="character" w:styleId="UnresolvedMention">
    <w:name w:val="Unresolved Mention"/>
    <w:basedOn w:val="DefaultParagraphFont"/>
    <w:uiPriority w:val="99"/>
    <w:semiHidden/>
    <w:unhideWhenUsed/>
    <w:rsid w:val="003167AA"/>
    <w:rPr>
      <w:color w:val="605E5C"/>
      <w:shd w:val="clear" w:color="auto" w:fill="E1DFDD"/>
    </w:rPr>
  </w:style>
  <w:style w:type="character" w:styleId="FollowedHyperlink">
    <w:name w:val="FollowedHyperlink"/>
    <w:basedOn w:val="DefaultParagraphFont"/>
    <w:uiPriority w:val="99"/>
    <w:semiHidden/>
    <w:unhideWhenUsed/>
    <w:rsid w:val="003167AA"/>
    <w:rPr>
      <w:color w:val="AB5A37" w:themeColor="followedHyperlink"/>
      <w:u w:val="single"/>
    </w:rPr>
  </w:style>
  <w:style w:type="paragraph" w:customStyle="1" w:styleId="Heading1-nobreak">
    <w:name w:val="Heading 1 - no break"/>
    <w:basedOn w:val="Heading1"/>
    <w:qFormat/>
    <w:rsid w:val="00B56A90"/>
    <w:pPr>
      <w:pageBreakBefore w:val="0"/>
      <w:widowControl w:val="0"/>
    </w:pPr>
  </w:style>
  <w:style w:type="paragraph" w:styleId="NoSpacing">
    <w:name w:val="No Spacing"/>
    <w:link w:val="NoSpacingChar"/>
    <w:uiPriority w:val="1"/>
    <w:rsid w:val="000F6191"/>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0F6191"/>
    <w:rPr>
      <w:rFonts w:eastAsiaTheme="minorEastAsia"/>
      <w:kern w:val="0"/>
      <w:sz w:val="22"/>
      <w:szCs w:val="22"/>
      <w:lang w:val="en-US" w:eastAsia="zh-CN"/>
      <w14:ligatures w14:val="none"/>
    </w:rPr>
  </w:style>
  <w:style w:type="character" w:styleId="PlaceholderText">
    <w:name w:val="Placeholder Text"/>
    <w:basedOn w:val="DefaultParagraphFont"/>
    <w:uiPriority w:val="99"/>
    <w:semiHidden/>
    <w:rsid w:val="009A2AAC"/>
    <w:rPr>
      <w:color w:val="808080"/>
    </w:rPr>
  </w:style>
  <w:style w:type="table" w:customStyle="1" w:styleId="Tablestyle5">
    <w:name w:val="Table style 5"/>
    <w:basedOn w:val="TableNormal"/>
    <w:uiPriority w:val="99"/>
    <w:rsid w:val="00C0712E"/>
    <w:rPr>
      <w:rFonts w:ascii="Avenir Next LT Pro" w:hAnsi="Avenir Next LT Pro"/>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79" w:type="dxa"/>
        <w:bottom w:w="170" w:type="dxa"/>
        <w:right w:w="79" w:type="dxa"/>
      </w:tblCellMar>
    </w:tblPr>
    <w:tcPr>
      <w:tcMar>
        <w:top w:w="79" w:type="dxa"/>
        <w:left w:w="79" w:type="dxa"/>
        <w:bottom w:w="170" w:type="dxa"/>
        <w:right w:w="79" w:type="dxa"/>
      </w:tcMar>
      <w:vAlign w:val="bottom"/>
    </w:tcPr>
    <w:tblStylePr w:type="firstRow">
      <w:rPr>
        <w:rFonts w:ascii="Avenir Next LT Pro Demi" w:hAnsi="Avenir Next LT Pro Demi"/>
        <w:b w:val="0"/>
      </w:rPr>
      <w:tblPr/>
      <w:tcPr>
        <w:shd w:val="clear" w:color="auto" w:fill="264000"/>
      </w:tcPr>
    </w:tblStylePr>
    <w:tblStylePr w:type="firstCol">
      <w:rPr>
        <w:rFonts w:ascii="Avenir Next LT Pro Demi" w:hAnsi="Avenir Next LT Pro Demi"/>
        <w:b w:val="0"/>
      </w:rPr>
    </w:tblStylePr>
    <w:tblStylePr w:type="band2Horz">
      <w:tblPr/>
      <w:tcPr>
        <w:shd w:val="clear" w:color="auto" w:fill="FAF6ED"/>
      </w:tcPr>
    </w:tblStylePr>
  </w:style>
  <w:style w:type="table" w:styleId="PlainTable3">
    <w:name w:val="Plain Table 3"/>
    <w:basedOn w:val="TableNormal"/>
    <w:uiPriority w:val="43"/>
    <w:rsid w:val="00020A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20A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0A22"/>
    <w:tblPr>
      <w:tblStyleRowBandSize w:val="1"/>
      <w:tblStyleColBandSize w:val="1"/>
      <w:tblBorders>
        <w:top w:val="single" w:sz="4" w:space="0" w:color="FFE4F8" w:themeColor="accent3" w:themeTint="66"/>
        <w:left w:val="single" w:sz="4" w:space="0" w:color="FFE4F8" w:themeColor="accent3" w:themeTint="66"/>
        <w:bottom w:val="single" w:sz="4" w:space="0" w:color="FFE4F8" w:themeColor="accent3" w:themeTint="66"/>
        <w:right w:val="single" w:sz="4" w:space="0" w:color="FFE4F8" w:themeColor="accent3" w:themeTint="66"/>
        <w:insideH w:val="single" w:sz="4" w:space="0" w:color="FFE4F8" w:themeColor="accent3" w:themeTint="66"/>
        <w:insideV w:val="single" w:sz="4" w:space="0" w:color="FFE4F8" w:themeColor="accent3" w:themeTint="66"/>
      </w:tblBorders>
    </w:tblPr>
    <w:tblStylePr w:type="firstRow">
      <w:rPr>
        <w:b/>
        <w:bCs/>
      </w:rPr>
      <w:tblPr/>
      <w:tcPr>
        <w:tcBorders>
          <w:bottom w:val="single" w:sz="12" w:space="0" w:color="FFD7F4" w:themeColor="accent3" w:themeTint="99"/>
        </w:tcBorders>
      </w:tcPr>
    </w:tblStylePr>
    <w:tblStylePr w:type="lastRow">
      <w:rPr>
        <w:b/>
        <w:bCs/>
      </w:rPr>
      <w:tblPr/>
      <w:tcPr>
        <w:tcBorders>
          <w:top w:val="double" w:sz="2" w:space="0" w:color="FFD7F4"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0A22"/>
    <w:tblPr>
      <w:tblStyleRowBandSize w:val="1"/>
      <w:tblStyleColBandSize w:val="1"/>
      <w:tblBorders>
        <w:top w:val="single" w:sz="4" w:space="0" w:color="AEC4E9" w:themeColor="accent5" w:themeTint="66"/>
        <w:left w:val="single" w:sz="4" w:space="0" w:color="AEC4E9" w:themeColor="accent5" w:themeTint="66"/>
        <w:bottom w:val="single" w:sz="4" w:space="0" w:color="AEC4E9" w:themeColor="accent5" w:themeTint="66"/>
        <w:right w:val="single" w:sz="4" w:space="0" w:color="AEC4E9" w:themeColor="accent5" w:themeTint="66"/>
        <w:insideH w:val="single" w:sz="4" w:space="0" w:color="AEC4E9" w:themeColor="accent5" w:themeTint="66"/>
        <w:insideV w:val="single" w:sz="4" w:space="0" w:color="AEC4E9" w:themeColor="accent5" w:themeTint="66"/>
      </w:tblBorders>
    </w:tblPr>
    <w:tblStylePr w:type="firstRow">
      <w:rPr>
        <w:b/>
        <w:bCs/>
      </w:rPr>
      <w:tblPr/>
      <w:tcPr>
        <w:tcBorders>
          <w:bottom w:val="single" w:sz="12" w:space="0" w:color="86A7DE" w:themeColor="accent5" w:themeTint="99"/>
        </w:tcBorders>
      </w:tcPr>
    </w:tblStylePr>
    <w:tblStylePr w:type="lastRow">
      <w:rPr>
        <w:b/>
        <w:bCs/>
      </w:rPr>
      <w:tblPr/>
      <w:tcPr>
        <w:tcBorders>
          <w:top w:val="double" w:sz="2" w:space="0" w:color="86A7DE" w:themeColor="accent5" w:themeTint="99"/>
        </w:tcBorders>
      </w:tcPr>
    </w:tblStylePr>
    <w:tblStylePr w:type="firstCol">
      <w:rPr>
        <w:b/>
        <w:bCs/>
      </w:rPr>
    </w:tblStylePr>
    <w:tblStylePr w:type="lastCol">
      <w:rPr>
        <w:b/>
        <w:bCs/>
      </w:rPr>
    </w:tblStylePr>
  </w:style>
  <w:style w:type="table" w:styleId="GridTable3">
    <w:name w:val="Grid Table 3"/>
    <w:basedOn w:val="TableNormal"/>
    <w:uiPriority w:val="48"/>
    <w:rsid w:val="00020A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style4">
    <w:name w:val="Table style 4"/>
    <w:basedOn w:val="Tablestyle5"/>
    <w:uiPriority w:val="99"/>
    <w:rsid w:val="00C0712E"/>
    <w:tblPr>
      <w:tblStyleColBandSize w:val="1"/>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FF300"/>
      </w:tcPr>
    </w:tblStylePr>
    <w:tblStylePr w:type="band2Vert">
      <w:tblPr/>
      <w:tcPr>
        <w:shd w:val="clear" w:color="auto" w:fill="FAF6ED"/>
      </w:tcPr>
    </w:tblStylePr>
    <w:tblStylePr w:type="band2Horz">
      <w:tblPr/>
      <w:tcPr>
        <w:shd w:val="clear" w:color="auto" w:fill="FAF6ED"/>
      </w:tcPr>
    </w:tblStylePr>
  </w:style>
  <w:style w:type="table" w:customStyle="1" w:styleId="Tablestyle3">
    <w:name w:val="Table style 3"/>
    <w:basedOn w:val="Tablestyle4"/>
    <w:uiPriority w:val="99"/>
    <w:rsid w:val="00C0712E"/>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AF6ED"/>
      </w:tcPr>
    </w:tblStylePr>
    <w:tblStylePr w:type="band2Vert">
      <w:tblPr/>
      <w:tcPr>
        <w:shd w:val="clear" w:color="auto" w:fill="FAF6ED"/>
      </w:tcPr>
    </w:tblStylePr>
    <w:tblStylePr w:type="band2Horz">
      <w:tblPr/>
      <w:tcPr>
        <w:shd w:val="clear" w:color="auto" w:fill="FAF6ED"/>
      </w:tcPr>
    </w:tblStylePr>
  </w:style>
  <w:style w:type="table" w:customStyle="1" w:styleId="Tablestyle1">
    <w:name w:val="Table style 1"/>
    <w:basedOn w:val="Tablestyle5"/>
    <w:uiPriority w:val="99"/>
    <w:rsid w:val="00C07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table" w:customStyle="1" w:styleId="Tablestyle2-compact">
    <w:name w:val="Table style 2 - compact"/>
    <w:basedOn w:val="Tablestyle1"/>
    <w:uiPriority w:val="99"/>
    <w:rsid w:val="00C0712E"/>
    <w:tblPr/>
    <w:tcPr>
      <w:tcMar>
        <w:top w:w="0" w:type="dxa"/>
        <w:bottom w:w="0" w:type="dxa"/>
      </w:tcMar>
      <w:vAlign w:val="center"/>
    </w:tc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paragraph" w:customStyle="1" w:styleId="AuthorDateforcoveropt4-16pt">
    <w:name w:val="Author/Date for cover opt 4 - 16pt"/>
    <w:basedOn w:val="AuthorDateforcover16pt"/>
    <w:rsid w:val="00732ADE"/>
    <w:pPr>
      <w:spacing w:after="1920"/>
    </w:pPr>
  </w:style>
  <w:style w:type="paragraph" w:customStyle="1" w:styleId="AuthorDateforcoverwithimageplusgreenbackground16pt">
    <w:name w:val="Author/Date for cover with image plus green background 16pt"/>
    <w:basedOn w:val="AuthorDateforcoverwithimage16pt"/>
    <w:rsid w:val="00251EAC"/>
    <w:pPr>
      <w:spacing w:after="1920"/>
    </w:pPr>
  </w:style>
  <w:style w:type="paragraph" w:customStyle="1" w:styleId="Tableheaderrowandfirstcolumn">
    <w:name w:val="Table header row and first column"/>
    <w:basedOn w:val="Tablebody"/>
    <w:next w:val="Tablebody"/>
    <w:rsid w:val="00B97D3B"/>
    <w:rPr>
      <w:rFonts w:ascii="Avenir Next LT Pro Demi" w:hAnsi="Avenir Next LT Pro Demi"/>
      <w:b/>
    </w:rPr>
  </w:style>
  <w:style w:type="paragraph" w:customStyle="1" w:styleId="Statlarge-halfwidth-1-rule">
    <w:name w:val="Stat large - half width - 1 - rule"/>
    <w:basedOn w:val="Statlarge-1-rule"/>
    <w:next w:val="Statlarge-halfwidth-2-titlestat"/>
    <w:rsid w:val="0076648F"/>
    <w:pPr>
      <w:ind w:right="3174"/>
    </w:pPr>
    <w:rPr>
      <w:rFonts w:eastAsia="Times New Roman" w:cs="Times New Roman"/>
    </w:rPr>
  </w:style>
  <w:style w:type="paragraph" w:styleId="Caption">
    <w:name w:val="caption"/>
    <w:basedOn w:val="Normal"/>
    <w:next w:val="Normal"/>
    <w:uiPriority w:val="35"/>
    <w:unhideWhenUsed/>
    <w:qFormat/>
    <w:rsid w:val="00B97D3B"/>
    <w:pPr>
      <w:keepNext/>
      <w:keepLines/>
      <w:spacing w:before="440" w:after="160"/>
    </w:pPr>
    <w:rPr>
      <w:b/>
      <w:bCs/>
      <w:iCs/>
      <w:color w:val="366DC9"/>
      <w:sz w:val="32"/>
      <w:szCs w:val="18"/>
    </w:rPr>
  </w:style>
  <w:style w:type="paragraph" w:styleId="FootnoteText">
    <w:name w:val="footnote text"/>
    <w:basedOn w:val="Normal"/>
    <w:link w:val="FootnoteTextChar"/>
    <w:uiPriority w:val="99"/>
    <w:semiHidden/>
    <w:unhideWhenUsed/>
    <w:rsid w:val="00825235"/>
    <w:pPr>
      <w:spacing w:after="160" w:line="200" w:lineRule="atLeast"/>
      <w:contextualSpacing/>
    </w:pPr>
    <w:rPr>
      <w:sz w:val="21"/>
      <w:szCs w:val="20"/>
    </w:rPr>
  </w:style>
  <w:style w:type="character" w:customStyle="1" w:styleId="FootnoteTextChar">
    <w:name w:val="Footnote Text Char"/>
    <w:basedOn w:val="DefaultParagraphFont"/>
    <w:link w:val="FootnoteText"/>
    <w:uiPriority w:val="99"/>
    <w:semiHidden/>
    <w:rsid w:val="00825235"/>
    <w:rPr>
      <w:rFonts w:ascii="Avenir Next LT Pro" w:hAnsi="Avenir Next LT Pro"/>
      <w:sz w:val="21"/>
      <w:szCs w:val="20"/>
    </w:rPr>
  </w:style>
  <w:style w:type="character" w:styleId="FootnoteReference">
    <w:name w:val="footnote reference"/>
    <w:basedOn w:val="DefaultParagraphFont"/>
    <w:uiPriority w:val="99"/>
    <w:semiHidden/>
    <w:unhideWhenUsed/>
    <w:rsid w:val="007541C5"/>
    <w:rPr>
      <w:vertAlign w:val="superscript"/>
    </w:rPr>
  </w:style>
  <w:style w:type="paragraph" w:customStyle="1" w:styleId="Pulloutbox-halfwidth-yellow-title">
    <w:name w:val="Pullout box - half width - yellow - title"/>
    <w:basedOn w:val="Pulloutbox-yellow-title"/>
    <w:next w:val="Pulloutbox-halfwidth-yellow-body"/>
    <w:rsid w:val="00023A57"/>
    <w:pPr>
      <w:ind w:right="4308"/>
    </w:pPr>
    <w:rPr>
      <w:rFonts w:eastAsia="Times New Roman" w:cs="Times New Roman"/>
      <w:szCs w:val="20"/>
    </w:rPr>
  </w:style>
  <w:style w:type="paragraph" w:customStyle="1" w:styleId="Pulloutbox-halfwidth-yellow-body">
    <w:name w:val="Pullout box - half width - yellow - body"/>
    <w:basedOn w:val="Pulloutbox-yellow-body"/>
    <w:rsid w:val="00023A57"/>
    <w:pPr>
      <w:ind w:right="4308"/>
    </w:pPr>
    <w:rPr>
      <w:rFonts w:eastAsia="Times New Roman" w:cs="Times New Roman"/>
      <w:szCs w:val="20"/>
    </w:rPr>
  </w:style>
  <w:style w:type="paragraph" w:customStyle="1" w:styleId="Pulloutbox-halfwidth-green-title">
    <w:name w:val="Pullout box - half width - green - title"/>
    <w:basedOn w:val="Pulloutbox-green-title"/>
    <w:next w:val="Pulloutbox-halfwidth-green-body"/>
    <w:rsid w:val="00023A57"/>
    <w:pPr>
      <w:ind w:right="4449"/>
    </w:pPr>
    <w:rPr>
      <w:rFonts w:eastAsia="Times New Roman" w:cs="Times New Roman"/>
      <w:szCs w:val="20"/>
    </w:rPr>
  </w:style>
  <w:style w:type="paragraph" w:customStyle="1" w:styleId="Pulloutbox-halfwidth-green-body">
    <w:name w:val="Pullout box - half width - green - body"/>
    <w:basedOn w:val="Pulloutbox-green-body"/>
    <w:rsid w:val="00023A57"/>
    <w:pPr>
      <w:ind w:right="4449"/>
    </w:pPr>
    <w:rPr>
      <w:rFonts w:eastAsia="Times New Roman" w:cs="Times New Roman"/>
      <w:szCs w:val="20"/>
    </w:rPr>
  </w:style>
  <w:style w:type="paragraph" w:customStyle="1" w:styleId="Statlarge-halfwidth-3-body">
    <w:name w:val="Stat large - half width - 3 - body"/>
    <w:basedOn w:val="Statlarge-3-body"/>
    <w:rsid w:val="00EA5BD8"/>
    <w:pPr>
      <w:ind w:right="3174"/>
    </w:pPr>
    <w:rPr>
      <w:rFonts w:eastAsia="Times New Roman" w:cs="Times New Roman"/>
      <w:szCs w:val="20"/>
    </w:rPr>
  </w:style>
  <w:style w:type="paragraph" w:customStyle="1" w:styleId="Statlarge-halfwidth-2-titlestat">
    <w:name w:val="Stat large - half width - 2 - title/stat"/>
    <w:basedOn w:val="Statlarge-2-title"/>
    <w:next w:val="Statlarge-halfwidth-3-body"/>
    <w:rsid w:val="00EA5BD8"/>
    <w:pPr>
      <w:ind w:right="3174"/>
    </w:pPr>
    <w:rPr>
      <w:rFonts w:eastAsia="Times New Roman" w:cs="Times New Roman"/>
      <w:szCs w:val="20"/>
    </w:rPr>
  </w:style>
  <w:style w:type="paragraph" w:customStyle="1" w:styleId="Statsmall-shortwidth-2-titlestat">
    <w:name w:val="Stat small - short width - 2 - title/stat"/>
    <w:basedOn w:val="Statsmall-2-title"/>
    <w:rsid w:val="00185458"/>
    <w:pPr>
      <w:ind w:right="7426"/>
    </w:pPr>
    <w:rPr>
      <w:rFonts w:eastAsia="Times New Roman" w:cs="Times New Roman"/>
      <w:szCs w:val="20"/>
    </w:rPr>
  </w:style>
  <w:style w:type="paragraph" w:customStyle="1" w:styleId="Statsmall-shortwidth-body">
    <w:name w:val="Stat small - short width - body"/>
    <w:basedOn w:val="Statsmall-3-body"/>
    <w:rsid w:val="00185458"/>
    <w:pPr>
      <w:ind w:right="7143"/>
    </w:pPr>
    <w:rPr>
      <w:rFonts w:eastAsia="Times New Roman" w:cs="Times New Roman"/>
      <w:szCs w:val="20"/>
    </w:rPr>
  </w:style>
  <w:style w:type="paragraph" w:customStyle="1" w:styleId="Standfirstformultiplecolumns">
    <w:name w:val="Standfirst for multiple columns"/>
    <w:basedOn w:val="Standfirst"/>
    <w:rsid w:val="00185458"/>
    <w:pPr>
      <w:spacing w:before="0"/>
    </w:pPr>
    <w:rPr>
      <w:rFonts w:eastAsia="Times New Roman" w:cs="Times New Roman"/>
      <w:szCs w:val="20"/>
    </w:rPr>
  </w:style>
  <w:style w:type="paragraph" w:customStyle="1" w:styleId="Casestudyimage">
    <w:name w:val="Case study image"/>
    <w:basedOn w:val="Normal"/>
    <w:next w:val="Casestudyheading"/>
    <w:qFormat/>
    <w:rsid w:val="00A05F7F"/>
    <w:pPr>
      <w:spacing w:after="0"/>
    </w:pPr>
    <w:rPr>
      <w:noProof/>
    </w:rPr>
  </w:style>
  <w:style w:type="paragraph" w:customStyle="1" w:styleId="Pagebreak">
    <w:name w:val="Page break"/>
    <w:basedOn w:val="Normal"/>
    <w:rsid w:val="00A05F7F"/>
    <w:pPr>
      <w:spacing w:after="0"/>
    </w:pPr>
    <w:rPr>
      <w:rFonts w:eastAsia="Times New Roman" w:cs="Times New Roman"/>
      <w:szCs w:val="20"/>
    </w:rPr>
  </w:style>
  <w:style w:type="character" w:customStyle="1" w:styleId="Demibold">
    <w:name w:val="Demi bold"/>
    <w:basedOn w:val="DefaultParagraphFont"/>
    <w:uiPriority w:val="1"/>
    <w:qFormat/>
    <w:rsid w:val="003B6773"/>
    <w:rPr>
      <w:rFonts w:ascii="Avenir Next LT Pro Demi" w:hAnsi="Avenir Next LT Pro Demi"/>
      <w:sz w:val="21"/>
      <w:szCs w:val="21"/>
    </w:rPr>
  </w:style>
  <w:style w:type="paragraph" w:customStyle="1" w:styleId="Imagecaptioncredit12pt">
    <w:name w:val="Image caption credit 12pt"/>
    <w:basedOn w:val="Normal"/>
    <w:qFormat/>
    <w:rsid w:val="00F01B3E"/>
    <w:pPr>
      <w:spacing w:line="240" w:lineRule="auto"/>
      <w:contextualSpacing/>
    </w:pPr>
    <w:rPr>
      <w:sz w:val="24"/>
      <w:szCs w:val="24"/>
    </w:rPr>
  </w:style>
  <w:style w:type="paragraph" w:styleId="TOC6">
    <w:name w:val="toc 6"/>
    <w:basedOn w:val="Normal"/>
    <w:next w:val="Normal"/>
    <w:autoRedefine/>
    <w:uiPriority w:val="39"/>
    <w:unhideWhenUsed/>
    <w:rsid w:val="00816F5A"/>
    <w:pPr>
      <w:spacing w:after="0"/>
      <w:ind w:left="1400"/>
    </w:pPr>
    <w:rPr>
      <w:rFonts w:asciiTheme="minorHAnsi" w:hAnsiTheme="minorHAnsi"/>
      <w:sz w:val="20"/>
      <w:szCs w:val="20"/>
    </w:rPr>
  </w:style>
  <w:style w:type="paragraph" w:styleId="TOC7">
    <w:name w:val="toc 7"/>
    <w:basedOn w:val="Normal"/>
    <w:next w:val="Normal"/>
    <w:autoRedefine/>
    <w:uiPriority w:val="39"/>
    <w:unhideWhenUsed/>
    <w:rsid w:val="00816F5A"/>
    <w:pPr>
      <w:spacing w:after="0"/>
      <w:ind w:left="1680"/>
    </w:pPr>
    <w:rPr>
      <w:rFonts w:asciiTheme="minorHAnsi" w:hAnsiTheme="minorHAnsi"/>
      <w:sz w:val="20"/>
      <w:szCs w:val="20"/>
    </w:rPr>
  </w:style>
  <w:style w:type="paragraph" w:styleId="TOC8">
    <w:name w:val="toc 8"/>
    <w:basedOn w:val="Normal"/>
    <w:next w:val="Normal"/>
    <w:autoRedefine/>
    <w:uiPriority w:val="39"/>
    <w:unhideWhenUsed/>
    <w:rsid w:val="00816F5A"/>
    <w:pPr>
      <w:spacing w:after="0"/>
      <w:ind w:left="1960"/>
    </w:pPr>
    <w:rPr>
      <w:rFonts w:asciiTheme="minorHAnsi" w:hAnsiTheme="minorHAnsi"/>
      <w:sz w:val="20"/>
      <w:szCs w:val="20"/>
    </w:rPr>
  </w:style>
  <w:style w:type="paragraph" w:styleId="TOC9">
    <w:name w:val="toc 9"/>
    <w:basedOn w:val="Normal"/>
    <w:next w:val="Normal"/>
    <w:autoRedefine/>
    <w:uiPriority w:val="39"/>
    <w:unhideWhenUsed/>
    <w:rsid w:val="00816F5A"/>
    <w:pPr>
      <w:spacing w:after="0"/>
      <w:ind w:left="224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walkwheelcycletrust.org.uk/walking-cycling-inde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walkwheelcycletrust.org.uk"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walkwheelcycletrust.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owtrafficneighbourhoo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en.carruthers/Library/Group%20Containers/UBF8T346G9.Office/User%20Content.localized/Templates.localized/Blank%20wor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44CF50B550A541A8B7F391382FEEEA"/>
        <w:category>
          <w:name w:val="General"/>
          <w:gallery w:val="placeholder"/>
        </w:category>
        <w:types>
          <w:type w:val="bbPlcHdr"/>
        </w:types>
        <w:behaviors>
          <w:behavior w:val="content"/>
        </w:behaviors>
        <w:guid w:val="{E3010037-C332-1B4E-AFF5-609C42C16B4C}"/>
      </w:docPartPr>
      <w:docPartBody>
        <w:p w:rsidR="00A85712" w:rsidRDefault="00173E61">
          <w:pPr>
            <w:pStyle w:val="C644CF50B550A541A8B7F391382FEEEA"/>
          </w:pPr>
          <w:r w:rsidRPr="00E843D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C5D"/>
    <w:rsid w:val="00173E61"/>
    <w:rsid w:val="002D503D"/>
    <w:rsid w:val="003B06F8"/>
    <w:rsid w:val="00471A04"/>
    <w:rsid w:val="004C2B0B"/>
    <w:rsid w:val="008E6F13"/>
    <w:rsid w:val="00A83C5D"/>
    <w:rsid w:val="00A85712"/>
    <w:rsid w:val="00C41565"/>
    <w:rsid w:val="00E344E9"/>
    <w:rsid w:val="00E71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644CF50B550A541A8B7F391382FEEEA">
    <w:name w:val="C644CF50B550A541A8B7F391382FEE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alk Wheel Cycle Trust">
      <a:dk1>
        <a:sysClr val="windowText" lastClr="000000"/>
      </a:dk1>
      <a:lt1>
        <a:sysClr val="window" lastClr="FFFFFF"/>
      </a:lt1>
      <a:dk2>
        <a:srgbClr val="264031"/>
      </a:dk2>
      <a:lt2>
        <a:srgbClr val="FAF6ED"/>
      </a:lt2>
      <a:accent1>
        <a:srgbClr val="FFF34C"/>
      </a:accent1>
      <a:accent2>
        <a:srgbClr val="F28857"/>
      </a:accent2>
      <a:accent3>
        <a:srgbClr val="FFBDEE"/>
      </a:accent3>
      <a:accent4>
        <a:srgbClr val="ACA3FF"/>
      </a:accent4>
      <a:accent5>
        <a:srgbClr val="366DC9"/>
      </a:accent5>
      <a:accent6>
        <a:srgbClr val="C2E9F2"/>
      </a:accent6>
      <a:hlink>
        <a:srgbClr val="334358"/>
      </a:hlink>
      <a:folHlink>
        <a:srgbClr val="AB5A37"/>
      </a:folHlink>
    </a:clrScheme>
    <a:fontScheme name="Walk Wheel Cycle Trust">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3285029EA7E248B091483EE971991A" ma:contentTypeVersion="25" ma:contentTypeDescription="Create a new document." ma:contentTypeScope="" ma:versionID="1362132cedceef6ebcc703217c1e00fa">
  <xsd:schema xmlns:xsd="http://www.w3.org/2001/XMLSchema" xmlns:xs="http://www.w3.org/2001/XMLSchema" xmlns:p="http://schemas.microsoft.com/office/2006/metadata/properties" xmlns:ns2="eb8dbbb7-6de1-4957-84dd-88d235fe7bc5" xmlns:ns3="db24d338-cc59-43d0-ac17-5190eee30097" xmlns:ns4="a6bd9fdc-c9dd-436a-bbbc-dd2bb540f75b" targetNamespace="http://schemas.microsoft.com/office/2006/metadata/properties" ma:root="true" ma:fieldsID="8c1c43a75c31f637018b2e4534206b15" ns2:_="" ns3:_="" ns4:_="">
    <xsd:import namespace="eb8dbbb7-6de1-4957-84dd-88d235fe7bc5"/>
    <xsd:import namespace="db24d338-cc59-43d0-ac17-5190eee30097"/>
    <xsd:import namespace="a6bd9fdc-c9dd-436a-bbbc-dd2bb540f75b"/>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4:SharedWithUsers" minOccurs="0"/>
                <xsd:element ref="ns4:SharedWithDetails" minOccurs="0"/>
                <xsd:element ref="ns3:MediaServiceSearchProperties" minOccurs="0"/>
                <xsd:element ref="ns3:MediaServiceBillingMetadata" minOccurs="0"/>
                <xsd:element ref="ns3:Amendedbra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cd52b5-60ce-486c-a704-6ee800c322e0}" ma:internalName="TaxCatchAll" ma:showField="CatchAllData"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cd52b5-60ce-486c-a704-6ee800c322e0}" ma:internalName="TaxCatchAllLabel" ma:readOnly="true" ma:showField="CatchAllDataLabel"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2;#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4d338-cc59-43d0-ac17-5190eee3009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Amendedbranding" ma:index="30" nillable="true" ma:displayName="Amended branding" ma:default="0" ma:format="Dropdown" ma:internalName="Amendedbra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bd9fdc-c9dd-436a-bbbc-dd2bb540f75b"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d3a458f-664c-47e4-8a2d-a299ea1879d7"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Amendedbranding xmlns="db24d338-cc59-43d0-ac17-5190eee30097">false</Amendedbranding>
    <g98fcb1e41c24d22b7a50d9b68ff167a xmlns="eb8dbbb7-6de1-4957-84dd-88d235fe7bc5">
      <Terms xmlns="http://schemas.microsoft.com/office/infopath/2007/PartnerControls"/>
    </g98fcb1e41c24d22b7a50d9b68ff167a>
    <Project_x0020_ID xmlns="eb8dbbb7-6de1-4957-84dd-88d235fe7bc5" xsi:nil="true"/>
    <lcf76f155ced4ddcb4097134ff3c332f xmlns="db24d338-cc59-43d0-ac17-5190eee300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616BED-C09C-DA4A-829A-3FCDF3C737C4}">
  <ds:schemaRefs>
    <ds:schemaRef ds:uri="http://schemas.openxmlformats.org/officeDocument/2006/bibliography"/>
  </ds:schemaRefs>
</ds:datastoreItem>
</file>

<file path=customXml/itemProps3.xml><?xml version="1.0" encoding="utf-8"?>
<ds:datastoreItem xmlns:ds="http://schemas.openxmlformats.org/officeDocument/2006/customXml" ds:itemID="{47BD0524-217F-4F06-A712-E76BBB837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db24d338-cc59-43d0-ac17-5190eee30097"/>
    <ds:schemaRef ds:uri="a6bd9fdc-c9dd-436a-bbbc-dd2bb540f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60D659-707A-4501-B1F0-3BD396344467}">
  <ds:schemaRefs>
    <ds:schemaRef ds:uri="http://schemas.microsoft.com/sharepoint/v3/contenttype/forms"/>
  </ds:schemaRefs>
</ds:datastoreItem>
</file>

<file path=customXml/itemProps5.xml><?xml version="1.0" encoding="utf-8"?>
<ds:datastoreItem xmlns:ds="http://schemas.openxmlformats.org/officeDocument/2006/customXml" ds:itemID="{6E9B7705-FC3F-44CE-912B-53B8FDE33193}">
  <ds:schemaRefs>
    <ds:schemaRef ds:uri="Microsoft.SharePoint.Taxonomy.ContentTypeSync"/>
  </ds:schemaRefs>
</ds:datastoreItem>
</file>

<file path=customXml/itemProps6.xml><?xml version="1.0" encoding="utf-8"?>
<ds:datastoreItem xmlns:ds="http://schemas.openxmlformats.org/officeDocument/2006/customXml" ds:itemID="{881108A4-E374-4393-A257-350AC50A389D}">
  <ds:schemaRefs>
    <ds:schemaRef ds:uri="http://schemas.microsoft.com/office/2006/metadata/properties"/>
    <ds:schemaRef ds:uri="http://schemas.microsoft.com/office/infopath/2007/PartnerControls"/>
    <ds:schemaRef ds:uri="eb8dbbb7-6de1-4957-84dd-88d235fe7bc5"/>
    <ds:schemaRef ds:uri="db24d338-cc59-43d0-ac17-5190eee30097"/>
  </ds:schemaRefs>
</ds:datastoreItem>
</file>

<file path=docProps/app.xml><?xml version="1.0" encoding="utf-8"?>
<Properties xmlns="http://schemas.openxmlformats.org/officeDocument/2006/extended-properties" xmlns:vt="http://schemas.openxmlformats.org/officeDocument/2006/docPropsVTypes">
  <Template>Blank word document.dotx</Template>
  <TotalTime>52</TotalTime>
  <Pages>58</Pages>
  <Words>8834</Words>
  <Characters>45584</Characters>
  <Application>Microsoft Office Word</Application>
  <DocSecurity>0</DocSecurity>
  <Lines>1111</Lines>
  <Paragraphs>647</Paragraphs>
  <ScaleCrop>false</ScaleCrop>
  <HeadingPairs>
    <vt:vector size="2" baseType="variant">
      <vt:variant>
        <vt:lpstr>Title</vt:lpstr>
      </vt:variant>
      <vt:variant>
        <vt:i4>1</vt:i4>
      </vt:variant>
    </vt:vector>
  </HeadingPairs>
  <TitlesOfParts>
    <vt:vector size="1" baseType="lpstr">
      <vt:lpstr>Blank word document (insert title here)</vt:lpstr>
    </vt:vector>
  </TitlesOfParts>
  <Manager/>
  <Company/>
  <LinksUpToDate>false</LinksUpToDate>
  <CharactersWithSpaces>53771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Ceantar Cathrach Bhaile Átha Cliath Innéacs Siúil agus Rothaíochta 2025</dc:title>
  <dc:subject/>
  <dc:creator>Walk Wheel Cycle Trust</dc:creator>
  <cp:keywords/>
  <dc:description/>
  <cp:lastModifiedBy>Ben Carruthers</cp:lastModifiedBy>
  <cp:revision>83</cp:revision>
  <cp:lastPrinted>2025-10-10T05:54:00Z</cp:lastPrinted>
  <dcterms:created xsi:type="dcterms:W3CDTF">2026-02-25T09:29:00Z</dcterms:created>
  <dcterms:modified xsi:type="dcterms:W3CDTF">2026-03-09T14:47:00Z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0x010100633285029EA7E248B091483EE971991A</vt:lpwstr>
  </property>
  <property fmtid="{D5CDD505-2E9C-101B-9397-08002B2CF9AE}" pid="3" name="Location Field">
    <vt:lpwstr>2;#UK-wide|8bed7617-eda3-4ea7-a5b6-47d8e6d925a7</vt:lpwstr>
  </property>
  <property fmtid="{D5CDD505-2E9C-101B-9397-08002B2CF9AE}" pid="4" name="Location_x0020_Field">
    <vt:lpwstr>2;#UK-wide|8bed7617-eda3-4ea7-a5b6-47d8e6d925a7</vt:lpwstr>
  </property>
  <property fmtid="{D5CDD505-2E9C-101B-9397-08002B2CF9AE}" pid="5" name="MediaServiceImageTags">
    <vt:lpwstr/>
  </property>
  <property fmtid="{D5CDD505-2E9C-101B-9397-08002B2CF9AE}" pid="6" name="Department_x0020_Field">
    <vt:lpwstr/>
  </property>
  <property fmtid="{D5CDD505-2E9C-101B-9397-08002B2CF9AE}" pid="7" name="Department Field">
    <vt:lpwstr/>
  </property>
</Properties>
</file>