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41FCF" w:rsidR="00641FCF" w:rsidP="00FC25A0" w:rsidRDefault="004E7551" w14:paraId="2E0CEBD0" w14:textId="76B8642E">
      <w:pPr>
        <w:pStyle w:val="Title"/>
      </w:pPr>
      <w:sdt>
        <w:sdtPr>
          <w:alias w:val="Title"/>
          <w:tag w:val="title"/>
          <w:id w:val="1378974355"/>
          <w:placeholder>
            <w:docPart w:val="C53D253C3801E340AD388D231662AB8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7208A4" w:rsidR="007208A4">
            <w:t>Walking and Cycling Index Data Sharing – Initial Request Form</w:t>
          </w:r>
        </w:sdtContent>
      </w:sdt>
    </w:p>
    <w:p w:rsidRPr="007208A4" w:rsidR="007208A4" w:rsidP="007208A4" w:rsidRDefault="007208A4" w14:paraId="7682B894" w14:textId="2CEC10C1">
      <w:pPr>
        <w:pStyle w:val="Formfield"/>
      </w:pPr>
      <w:r w:rsidRPr="0000091A">
        <w:rPr>
          <w:b/>
          <w:bCs w:val="0"/>
        </w:rPr>
        <w:t>Individual name</w:t>
      </w:r>
      <w:r w:rsidRPr="007208A4">
        <w:t>:</w:t>
      </w:r>
      <w:r>
        <w:t xml:space="preserve"> </w:t>
      </w:r>
      <w:r w:rsidRPr="007208A4">
        <w:tab/>
      </w:r>
    </w:p>
    <w:p w:rsidRPr="007208A4" w:rsidR="007208A4" w:rsidP="007208A4" w:rsidRDefault="007208A4" w14:paraId="0216FB67" w14:textId="7A002F5A">
      <w:pPr>
        <w:pStyle w:val="Formfield"/>
      </w:pPr>
      <w:r w:rsidRPr="0000091A">
        <w:rPr>
          <w:b/>
          <w:bCs w:val="0"/>
        </w:rPr>
        <w:t>Contact email address</w:t>
      </w:r>
      <w:r w:rsidRPr="007208A4">
        <w:t>:</w:t>
      </w:r>
      <w:r>
        <w:tab/>
      </w:r>
    </w:p>
    <w:p w:rsidRPr="007208A4" w:rsidR="007208A4" w:rsidP="007208A4" w:rsidRDefault="007208A4" w14:paraId="61CD8088" w14:textId="02949CD9">
      <w:pPr>
        <w:pStyle w:val="Formfield"/>
      </w:pPr>
      <w:r w:rsidRPr="0000091A">
        <w:rPr>
          <w:b/>
          <w:bCs w:val="0"/>
        </w:rPr>
        <w:t>Position / role</w:t>
      </w:r>
      <w:r w:rsidRPr="007208A4">
        <w:t>:</w:t>
      </w:r>
      <w:r>
        <w:tab/>
      </w:r>
    </w:p>
    <w:p w:rsidRPr="007208A4" w:rsidR="007208A4" w:rsidP="007208A4" w:rsidRDefault="007208A4" w14:paraId="51BDC10C" w14:textId="3C189D08">
      <w:pPr>
        <w:pStyle w:val="Formfield"/>
      </w:pPr>
      <w:r w:rsidRPr="0000091A">
        <w:rPr>
          <w:b/>
          <w:bCs w:val="0"/>
        </w:rPr>
        <w:t>Organisation name</w:t>
      </w:r>
      <w:r w:rsidRPr="007208A4">
        <w:t>:</w:t>
      </w:r>
      <w:r w:rsidR="0000091A">
        <w:t xml:space="preserve"> </w:t>
      </w:r>
      <w:r>
        <w:tab/>
      </w:r>
    </w:p>
    <w:p w:rsidRPr="0000091A" w:rsidR="007208A4" w:rsidP="007208A4" w:rsidRDefault="007208A4" w14:paraId="07212ACE" w14:textId="6AB5A5F1">
      <w:pPr>
        <w:pStyle w:val="Formfield"/>
        <w:rPr>
          <w:b/>
          <w:bCs w:val="0"/>
        </w:rPr>
      </w:pPr>
      <w:r w:rsidRPr="0000091A">
        <w:rPr>
          <w:b/>
          <w:bCs w:val="0"/>
        </w:rPr>
        <w:t>Organisation type:</w:t>
      </w:r>
    </w:p>
    <w:p w:rsidR="007208A4" w:rsidP="00965900" w:rsidRDefault="007208A4" w14:paraId="175B87B3" w14:textId="77777777">
      <w:pPr>
        <w:pStyle w:val="Formfield"/>
        <w:spacing w:before="360"/>
        <w:jc w:val="center"/>
      </w:pPr>
      <w:r w:rsidRPr="007208A4">
        <w:t>University</w:t>
      </w:r>
      <w:r>
        <w:t xml:space="preserve"> / </w:t>
      </w:r>
      <w:r w:rsidRPr="007208A4">
        <w:t>Other research</w:t>
      </w:r>
      <w:r>
        <w:t xml:space="preserve"> / </w:t>
      </w:r>
      <w:r w:rsidRPr="007208A4">
        <w:t xml:space="preserve">Charity </w:t>
      </w:r>
      <w:r>
        <w:t xml:space="preserve">/ </w:t>
      </w:r>
      <w:r w:rsidRPr="007208A4">
        <w:t>Business</w:t>
      </w:r>
      <w:r>
        <w:t xml:space="preserve"> / </w:t>
      </w:r>
      <w:r w:rsidRPr="007208A4">
        <w:t>Local authority</w:t>
      </w:r>
    </w:p>
    <w:p w:rsidR="00965900" w:rsidP="00965900" w:rsidRDefault="007208A4" w14:paraId="22A9EEC5" w14:textId="07D910EB">
      <w:pPr>
        <w:pStyle w:val="Formfield"/>
        <w:tabs>
          <w:tab w:val="center" w:leader="dot" w:pos="7938"/>
        </w:tabs>
        <w:spacing w:before="360"/>
        <w:jc w:val="center"/>
      </w:pPr>
      <w:r w:rsidRPr="007208A4">
        <w:t>Other (please state):</w:t>
      </w:r>
      <w:r>
        <w:tab/>
      </w:r>
    </w:p>
    <w:p w:rsidRPr="007208A4" w:rsidR="00965900" w:rsidP="00965900" w:rsidRDefault="00965900" w14:paraId="2D6AB647" w14:textId="683C6ED2">
      <w:pPr>
        <w:adjustRightInd/>
        <w:snapToGrid/>
        <w:spacing w:after="0" w:line="240" w:lineRule="auto"/>
      </w:pPr>
      <w:r>
        <w:br w:type="page"/>
      </w:r>
    </w:p>
    <w:p w:rsidR="57AA9F0C" w:rsidP="57AA9F0C" w:rsidRDefault="57AA9F0C" w14:paraId="79C2ACE0" w14:textId="0CD3F878">
      <w:pPr>
        <w:pStyle w:val="Formfield"/>
        <w:rPr>
          <w:b/>
        </w:rPr>
      </w:pPr>
    </w:p>
    <w:p w:rsidRPr="007208A4" w:rsidR="007208A4" w:rsidP="007208A4" w:rsidRDefault="007208A4" w14:paraId="015DECBA" w14:textId="7025180F">
      <w:pPr>
        <w:pStyle w:val="Formfield"/>
      </w:pPr>
      <w:r w:rsidRPr="0000091A">
        <w:rPr>
          <w:b/>
          <w:bCs w:val="0"/>
        </w:rPr>
        <w:t>Research team</w:t>
      </w:r>
      <w:r w:rsidRPr="007208A4">
        <w:t xml:space="preserve"> (other people, internal to your</w:t>
      </w:r>
      <w:r w:rsidR="00965900">
        <w:t xml:space="preserve"> </w:t>
      </w:r>
      <w:r w:rsidRPr="007208A4">
        <w:t>organization,</w:t>
      </w:r>
      <w:r w:rsidR="00965900">
        <w:t xml:space="preserve"> </w:t>
      </w:r>
      <w:r w:rsidRPr="007208A4">
        <w:t>who will be involved in the project):</w:t>
      </w:r>
    </w:p>
    <w:p w:rsidRPr="007208A4" w:rsidR="007208A4" w:rsidP="00965900" w:rsidRDefault="007208A4" w14:paraId="2973463C" w14:textId="465A3141">
      <w:pPr>
        <w:pStyle w:val="Formfield"/>
        <w:spacing w:before="360"/>
      </w:pPr>
      <w:r w:rsidRPr="007208A4">
        <w:tab/>
      </w:r>
    </w:p>
    <w:p w:rsidRPr="007208A4" w:rsidR="007208A4" w:rsidP="00965900" w:rsidRDefault="007208A4" w14:paraId="1E565FA4" w14:textId="729FE254">
      <w:pPr>
        <w:pStyle w:val="Formfield"/>
        <w:spacing w:before="360"/>
      </w:pPr>
      <w:r w:rsidRPr="007208A4">
        <w:tab/>
      </w:r>
    </w:p>
    <w:p w:rsidRPr="007208A4" w:rsidR="007208A4" w:rsidP="007208A4" w:rsidRDefault="007208A4" w14:paraId="74F312D1" w14:textId="32A5A8C3">
      <w:pPr>
        <w:pStyle w:val="Formfield"/>
      </w:pPr>
      <w:r w:rsidRPr="0000091A">
        <w:rPr>
          <w:b/>
          <w:bCs w:val="0"/>
        </w:rPr>
        <w:t>Collaborators</w:t>
      </w:r>
      <w:r w:rsidRPr="007208A4">
        <w:t xml:space="preserve"> (other external organisations or individuals you are/may be working with on this project):</w:t>
      </w:r>
    </w:p>
    <w:p w:rsidRPr="007208A4" w:rsidR="007208A4" w:rsidP="00965900" w:rsidRDefault="007208A4" w14:paraId="65068C97" w14:textId="474C5F63">
      <w:pPr>
        <w:pStyle w:val="Formfield"/>
        <w:spacing w:before="360"/>
      </w:pPr>
      <w:r w:rsidRPr="007208A4">
        <w:tab/>
      </w:r>
    </w:p>
    <w:p w:rsidRPr="007208A4" w:rsidR="007208A4" w:rsidP="00965900" w:rsidRDefault="007208A4" w14:paraId="4D7C03F3" w14:textId="29B05499">
      <w:pPr>
        <w:pStyle w:val="Formfield"/>
        <w:spacing w:before="360"/>
      </w:pPr>
      <w:r w:rsidRPr="007208A4">
        <w:tab/>
      </w:r>
    </w:p>
    <w:p w:rsidRPr="007208A4" w:rsidR="007208A4" w:rsidP="00965900" w:rsidRDefault="007208A4" w14:paraId="5C0540F0" w14:textId="509931B2">
      <w:pPr>
        <w:pStyle w:val="Formfield"/>
        <w:spacing w:before="360"/>
      </w:pPr>
      <w:r w:rsidRPr="007208A4">
        <w:tab/>
      </w:r>
    </w:p>
    <w:p w:rsidRPr="00965900" w:rsidR="007208A4" w:rsidP="00965900" w:rsidRDefault="007208A4" w14:paraId="6A995536" w14:textId="77777777">
      <w:pPr>
        <w:pStyle w:val="Formfield"/>
      </w:pPr>
      <w:r w:rsidRPr="0000091A">
        <w:rPr>
          <w:b/>
          <w:bCs w:val="0"/>
        </w:rPr>
        <w:t>Project title and aims</w:t>
      </w:r>
      <w:r w:rsidRPr="00965900">
        <w:t xml:space="preserve"> (A few sentences describing the overall remit of the project that this data would contribute to and what it hopes to achieve):</w:t>
      </w:r>
    </w:p>
    <w:p w:rsidR="007208A4" w:rsidP="00965900" w:rsidRDefault="007208A4" w14:paraId="035DAF4D" w14:textId="3C1ACB5B">
      <w:pPr>
        <w:pStyle w:val="Formfield"/>
        <w:spacing w:before="360"/>
      </w:pPr>
      <w:r>
        <w:tab/>
      </w:r>
    </w:p>
    <w:p w:rsidR="007208A4" w:rsidP="00965900" w:rsidRDefault="007208A4" w14:paraId="4CDFFD9A" w14:textId="4810D822">
      <w:pPr>
        <w:pStyle w:val="Formfield"/>
        <w:spacing w:before="360"/>
      </w:pPr>
      <w:r>
        <w:tab/>
      </w:r>
    </w:p>
    <w:p w:rsidR="007208A4" w:rsidP="00965900" w:rsidRDefault="007208A4" w14:paraId="478A07B9" w14:textId="1557192E">
      <w:pPr>
        <w:pStyle w:val="Formfield"/>
        <w:spacing w:before="360"/>
      </w:pPr>
      <w:r>
        <w:tab/>
      </w:r>
    </w:p>
    <w:p w:rsidR="007208A4" w:rsidP="00965900" w:rsidRDefault="007208A4" w14:paraId="0F7D1D68" w14:textId="4DDDD4A7">
      <w:pPr>
        <w:pStyle w:val="Formfield"/>
        <w:spacing w:before="360"/>
      </w:pPr>
      <w:r>
        <w:tab/>
      </w:r>
    </w:p>
    <w:p w:rsidR="007208A4" w:rsidP="00965900" w:rsidRDefault="007208A4" w14:paraId="2F449932" w14:textId="664CC37F">
      <w:pPr>
        <w:pStyle w:val="Formfield"/>
        <w:spacing w:before="360"/>
      </w:pPr>
      <w:r>
        <w:tab/>
      </w:r>
    </w:p>
    <w:p w:rsidRPr="007208A4" w:rsidR="00965900" w:rsidP="686199B7" w:rsidRDefault="00965900" w14:paraId="4AA92A76" w14:textId="56CECAC8">
      <w:pPr>
        <w:pStyle w:val="Formfield"/>
        <w:spacing w:before="360"/>
        <w:ind w:firstLine="0"/>
      </w:pPr>
    </w:p>
    <w:p w:rsidR="002329BA" w:rsidP="479B830A" w:rsidRDefault="007208A4" w14:paraId="33F2ACC2" w14:textId="1F51BFC4">
      <w:pPr>
        <w:pStyle w:val="Formfield"/>
        <w:spacing w:after="0" w:line="240" w:lineRule="auto"/>
      </w:pPr>
      <w:r w:rsidRPr="479B830A" w:rsidR="4A27E9A4">
        <w:rPr>
          <w:b w:val="1"/>
          <w:bCs w:val="1"/>
        </w:rPr>
        <w:t xml:space="preserve">Which data set(s) do you </w:t>
      </w:r>
      <w:r w:rsidRPr="479B830A" w:rsidR="4A27E9A4">
        <w:rPr>
          <w:b w:val="1"/>
          <w:bCs w:val="1"/>
        </w:rPr>
        <w:t>require</w:t>
      </w:r>
      <w:r w:rsidRPr="479B830A" w:rsidR="4A27E9A4">
        <w:rPr>
          <w:b w:val="1"/>
          <w:bCs w:val="1"/>
        </w:rPr>
        <w:t>?</w:t>
      </w:r>
      <w:r w:rsidR="4A27E9A4">
        <w:rPr/>
        <w:t xml:space="preserve"> (Please tick all that apply):</w:t>
      </w:r>
    </w:p>
    <w:tbl>
      <w:tblPr>
        <w:tblStyle w:val="Tablestyle2-compact"/>
        <w:tblW w:w="0" w:type="auto"/>
        <w:tblLook w:val="04A0" w:firstRow="1" w:lastRow="0" w:firstColumn="1" w:lastColumn="0" w:noHBand="0" w:noVBand="1"/>
      </w:tblPr>
      <w:tblGrid>
        <w:gridCol w:w="4650"/>
        <w:gridCol w:w="1329"/>
        <w:gridCol w:w="1330"/>
        <w:gridCol w:w="1329"/>
        <w:gridCol w:w="1330"/>
      </w:tblGrid>
      <w:tr w:rsidRPr="0000091A" w:rsidR="00965900" w:rsidTr="2700DFE3" w14:paraId="00759D43" w14:textId="42942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</w:tcPr>
          <w:p w:rsidRPr="0000091A" w:rsidR="00965900" w:rsidP="0000091A" w:rsidRDefault="00965900" w14:paraId="39CEF571" w14:textId="0B6B938A">
            <w:pPr>
              <w:rPr>
                <w:b/>
                <w:bCs/>
              </w:rPr>
            </w:pPr>
            <w:r w:rsidRPr="0000091A">
              <w:rPr>
                <w:b/>
                <w:bCs/>
              </w:rPr>
              <w:t>Geography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965900" w:rsidP="0000091A" w:rsidRDefault="00965900" w14:paraId="53AAC9F7" w14:textId="2C5E26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0091A">
              <w:rPr>
                <w:b/>
                <w:bCs/>
              </w:rPr>
              <w:t>2019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965900" w:rsidP="0000091A" w:rsidRDefault="00965900" w14:paraId="5A12E15F" w14:textId="5EE82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0091A">
              <w:rPr>
                <w:b/>
                <w:bCs/>
              </w:rPr>
              <w:t>2021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965900" w:rsidP="0000091A" w:rsidRDefault="00965900" w14:paraId="215CCEC8" w14:textId="43A7F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0091A">
              <w:rPr>
                <w:b/>
                <w:bCs/>
              </w:rPr>
              <w:t>2023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965900" w:rsidP="0000091A" w:rsidRDefault="00965900" w14:paraId="48381C81" w14:textId="258040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0091A">
              <w:rPr>
                <w:b/>
                <w:bCs/>
              </w:rPr>
              <w:t>2025</w:t>
            </w:r>
          </w:p>
        </w:tc>
      </w:tr>
      <w:tr w:rsidR="00A038B5" w:rsidTr="2700DFE3" w14:paraId="73824BE2" w14:textId="2BAA5E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3B1EB535" w14:textId="3B3E8C2A">
            <w:pPr>
              <w:pStyle w:val="Narrower"/>
            </w:pPr>
            <w:r w:rsidRPr="00CF11C6">
              <w:t>Aberdeen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241A8FFE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2A12CB22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2E07923F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41F91678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8B5" w:rsidTr="2700DFE3" w14:paraId="74862650" w14:textId="0BDFC0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68A60480" w14:textId="6A9C948D">
            <w:pPr>
              <w:pStyle w:val="Narrower"/>
            </w:pPr>
            <w:r w:rsidRPr="00CF11C6">
              <w:t>Belfast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440795D1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720B3B4E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33EF0B02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21ED9B76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038B5" w:rsidTr="2700DFE3" w14:paraId="6EAFD54E" w14:textId="3371A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5978BC0E" w14:textId="3D19CC42">
            <w:pPr>
              <w:pStyle w:val="Narrower"/>
            </w:pPr>
            <w:r w:rsidRPr="00CF11C6">
              <w:t>Birmingham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7F7F7F" w:themeFill="text1" w:themeFillTint="80"/>
            <w:tcMar/>
          </w:tcPr>
          <w:p w:rsidRPr="0000091A" w:rsidR="00A038B5" w:rsidP="00A038B5" w:rsidRDefault="00880FDC" w14:paraId="07D33BA2" w14:textId="7ADFDF55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shd w:val="clear" w:color="auto" w:fill="7F7F7F" w:themeFill="text1" w:themeFillTint="80"/>
            <w:tcMar/>
          </w:tcPr>
          <w:p w:rsidRPr="0000091A" w:rsidR="00A038B5" w:rsidP="00A038B5" w:rsidRDefault="00880FDC" w14:paraId="4DA36176" w14:textId="0C74E23C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0FDEBAC5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shd w:val="clear" w:color="auto" w:fill="7F7F7F" w:themeFill="text1" w:themeFillTint="80"/>
            <w:tcMar/>
          </w:tcPr>
          <w:p w:rsidRPr="0000091A" w:rsidR="00A038B5" w:rsidP="00A038B5" w:rsidRDefault="00880FDC" w14:paraId="2B6571E0" w14:textId="6DCFDA01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8B5" w:rsidTr="2700DFE3" w14:paraId="7DB720A5" w14:textId="6DCE6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6A9704F3" w14:textId="0C56ED38">
            <w:pPr>
              <w:pStyle w:val="Narrower"/>
            </w:pPr>
            <w:r w:rsidRPr="00CF11C6">
              <w:t>Bristol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3EA5C29B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78279676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21C42B20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23069D40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038B5" w:rsidTr="2700DFE3" w14:paraId="558537C9" w14:textId="4FCB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756C58B8" w14:textId="468C5687">
            <w:pPr>
              <w:pStyle w:val="Narrower"/>
            </w:pPr>
            <w:r w:rsidRPr="00CF11C6">
              <w:t>Cambridgeshire and Peterborough Combined Authority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7F7F7F" w:themeFill="text1" w:themeFillTint="80"/>
            <w:tcMar/>
          </w:tcPr>
          <w:p w:rsidRPr="0000091A" w:rsidR="00A038B5" w:rsidP="00A038B5" w:rsidRDefault="006D57DF" w14:paraId="58947192" w14:textId="1C27D416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shd w:val="clear" w:color="auto" w:fill="7F7F7F" w:themeFill="text1" w:themeFillTint="80"/>
            <w:tcMar/>
          </w:tcPr>
          <w:p w:rsidRPr="0000091A" w:rsidR="00A038B5" w:rsidP="00A038B5" w:rsidRDefault="006D57DF" w14:paraId="51D5C914" w14:textId="0B35A0FC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7F7F7F" w:themeFill="text1" w:themeFillTint="80"/>
            <w:tcMar/>
          </w:tcPr>
          <w:p w:rsidRPr="0000091A" w:rsidR="00A038B5" w:rsidP="00A038B5" w:rsidRDefault="006D57DF" w14:paraId="118FD258" w14:textId="6F067190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4BB01AAF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8B5" w:rsidTr="2700DFE3" w14:paraId="45128DB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415AF37D" w14:textId="06491743">
            <w:pPr>
              <w:pStyle w:val="Narrower"/>
            </w:pPr>
            <w:r w:rsidRPr="00CF11C6">
              <w:t>Cardiff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593BDC66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688314A9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07BC8EE9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67C32941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038B5" w:rsidTr="2700DFE3" w14:paraId="21E93A86" w14:textId="3DFC7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72B9EE3C" w14:textId="639DFBC8">
            <w:pPr>
              <w:pStyle w:val="Narrower"/>
            </w:pPr>
            <w:r w:rsidRPr="00CF11C6">
              <w:t>Cork Metropolitan Area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7F7F7F" w:themeFill="text1" w:themeFillTint="80"/>
            <w:tcMar/>
          </w:tcPr>
          <w:p w:rsidRPr="0000091A" w:rsidR="00A038B5" w:rsidP="00A038B5" w:rsidRDefault="006D57DF" w14:paraId="61F57A4B" w14:textId="64742B44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shd w:val="clear" w:color="auto" w:fill="7F7F7F" w:themeFill="text1" w:themeFillTint="80"/>
            <w:tcMar/>
          </w:tcPr>
          <w:p w:rsidRPr="0000091A" w:rsidR="00A038B5" w:rsidP="00A038B5" w:rsidRDefault="006D57DF" w14:paraId="21616AE3" w14:textId="46C8DEE6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314E3F90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1AC24EC1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8B5" w:rsidTr="2700DFE3" w14:paraId="40D98C1B" w14:textId="2B53F3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0B76FDE6" w14:textId="766F118F">
            <w:pPr>
              <w:pStyle w:val="Narrower"/>
            </w:pPr>
            <w:r w:rsidRPr="00CF11C6">
              <w:t>Dublin Metropolitan Area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6EF72483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1A40AC21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3E182F40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4EA577AA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038B5" w:rsidTr="2700DFE3" w14:paraId="051EF929" w14:textId="3CEC9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74E0CA30" w14:textId="3EF4B58D">
            <w:pPr>
              <w:pStyle w:val="Narrower"/>
            </w:pPr>
            <w:r w:rsidRPr="00CF11C6">
              <w:t>Dundee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6EB9803B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5D794DBE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11A86B09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5C99F90F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8B5" w:rsidTr="2700DFE3" w14:paraId="2A6F4115" w14:textId="19F4A4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104958EA" w14:textId="26974A87">
            <w:pPr>
              <w:pStyle w:val="Narrower"/>
            </w:pPr>
            <w:r w:rsidRPr="00CF11C6">
              <w:t>Dunfermline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7F7F7F" w:themeFill="text1" w:themeFillTint="80"/>
            <w:tcMar/>
          </w:tcPr>
          <w:p w:rsidRPr="0000091A" w:rsidR="00A038B5" w:rsidP="00A038B5" w:rsidRDefault="004E20FC" w14:paraId="68E4B344" w14:textId="1809E81C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shd w:val="clear" w:color="auto" w:fill="7F7F7F" w:themeFill="text1" w:themeFillTint="80"/>
            <w:tcMar/>
          </w:tcPr>
          <w:p w:rsidRPr="0000091A" w:rsidR="00A038B5" w:rsidP="00A038B5" w:rsidRDefault="004E20FC" w14:paraId="28BE22A1" w14:textId="0703C9B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214335AF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594AD8CA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038B5" w:rsidTr="2700DFE3" w14:paraId="3B678547" w14:textId="276BAF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0920998D" w14:textId="0F4EDF0D">
            <w:pPr>
              <w:pStyle w:val="Narrower"/>
            </w:pPr>
            <w:r w:rsidRPr="00CF11C6">
              <w:t>Edinburgh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42AF5E4F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5CC1DD5B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1455D20A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69274E40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8B5" w:rsidTr="2700DFE3" w14:paraId="549DD4BA" w14:textId="23F1E6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0D70BEC0" w14:textId="3C1F40C3">
            <w:pPr>
              <w:pStyle w:val="Narrower"/>
            </w:pPr>
            <w:r w:rsidRPr="00CF11C6">
              <w:t>Galway Metropolitan Area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7F7F7F" w:themeFill="text1" w:themeFillTint="80"/>
            <w:tcMar/>
          </w:tcPr>
          <w:p w:rsidRPr="0000091A" w:rsidR="00A038B5" w:rsidP="00A038B5" w:rsidRDefault="004E20FC" w14:paraId="395289F1" w14:textId="196DDA8F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shd w:val="clear" w:color="auto" w:fill="7F7F7F" w:themeFill="text1" w:themeFillTint="80"/>
            <w:tcMar/>
          </w:tcPr>
          <w:p w:rsidRPr="0000091A" w:rsidR="00A038B5" w:rsidP="00A038B5" w:rsidRDefault="004E20FC" w14:paraId="2E82B340" w14:textId="49A51E39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672369C7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12325832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038B5" w:rsidTr="2700DFE3" w14:paraId="735414FD" w14:textId="306E3A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45F6D0D1" w14:textId="3CA2E8E1">
            <w:pPr>
              <w:pStyle w:val="Narrower"/>
            </w:pPr>
            <w:r w:rsidRPr="00CF11C6">
              <w:t>Glasgow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7F7F7F" w:themeFill="text1" w:themeFillTint="80"/>
            <w:tcMar/>
          </w:tcPr>
          <w:p w:rsidRPr="0000091A" w:rsidR="00A038B5" w:rsidP="00A038B5" w:rsidRDefault="004E20FC" w14:paraId="28B5B553" w14:textId="65AFD20A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5DF9EAFF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57B91B2B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0FC9ED07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8B5" w:rsidTr="2700DFE3" w14:paraId="2444C22C" w14:textId="5096CD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7BB61BFA" w14:textId="5B59D03E">
            <w:pPr>
              <w:pStyle w:val="Narrower"/>
            </w:pPr>
            <w:r w:rsidRPr="00CF11C6">
              <w:t>Greater Cambridge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145C3F95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31FFF10D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42CF42DC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shd w:val="clear" w:color="auto" w:fill="7F7F7F" w:themeFill="text1" w:themeFillTint="80"/>
            <w:tcMar/>
          </w:tcPr>
          <w:p w:rsidRPr="0000091A" w:rsidR="00A038B5" w:rsidP="00A038B5" w:rsidRDefault="004E20FC" w14:paraId="4466F9A1" w14:textId="6004123C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038B5" w:rsidTr="2700DFE3" w14:paraId="335EC266" w14:textId="3D836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7CD9DA10" w14:textId="740DBFE5">
            <w:pPr>
              <w:pStyle w:val="Narrower"/>
            </w:pPr>
            <w:r w:rsidRPr="00CF11C6">
              <w:t>Greater Manchester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4C8F8DF9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3A467488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3BF14E89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75AC02AF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8B5" w:rsidTr="2700DFE3" w14:paraId="1C7022F5" w14:textId="62EFFC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55549AB8" w14:textId="437FE223">
            <w:pPr>
              <w:pStyle w:val="Narrower"/>
            </w:pPr>
            <w:r w:rsidRPr="00CF11C6">
              <w:t>Inverness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29C0729E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56F9CED8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48811E31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2BA9DC8F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E69B1" w:rsidTr="2700DFE3" w14:paraId="4CE44BE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CF11C6" w:rsidR="005E69B1" w:rsidP="00A038B5" w:rsidRDefault="005E69B1" w14:paraId="2C33966D" w14:textId="723BB968">
            <w:pPr>
              <w:pStyle w:val="Narrower"/>
            </w:pPr>
            <w:r>
              <w:t>Leicester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7F7F7F" w:themeFill="text1" w:themeFillTint="80"/>
            <w:tcMar/>
          </w:tcPr>
          <w:p w:rsidRPr="0000091A" w:rsidR="005E69B1" w:rsidP="00A038B5" w:rsidRDefault="004E20FC" w14:paraId="521E9BC1" w14:textId="2CD1FFB8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shd w:val="clear" w:color="auto" w:fill="7F7F7F" w:themeFill="text1" w:themeFillTint="80"/>
            <w:tcMar/>
          </w:tcPr>
          <w:p w:rsidRPr="0000091A" w:rsidR="005E69B1" w:rsidP="00A038B5" w:rsidRDefault="004E20FC" w14:paraId="7B4A11E0" w14:textId="14B3562B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7F7F7F" w:themeFill="text1" w:themeFillTint="80"/>
            <w:tcMar/>
          </w:tcPr>
          <w:p w:rsidRPr="0000091A" w:rsidR="005E69B1" w:rsidP="00A038B5" w:rsidRDefault="004E20FC" w14:paraId="639CCB9D" w14:textId="0E3C9F6B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shd w:val="clear" w:color="auto" w:fill="FFFFFF" w:themeFill="background1"/>
            <w:tcMar/>
          </w:tcPr>
          <w:p w:rsidRPr="0000091A" w:rsidR="005E69B1" w:rsidP="00A038B5" w:rsidRDefault="005E69B1" w14:paraId="113C2F03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8B5" w:rsidTr="2700DFE3" w14:paraId="6C47BEB4" w14:textId="2E7F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14F9CCBA" w14:textId="25B87815">
            <w:pPr>
              <w:pStyle w:val="Narrower"/>
            </w:pPr>
            <w:r w:rsidRPr="00CF11C6">
              <w:t>Limerick Metropolitan Area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7F7F7F" w:themeFill="text1" w:themeFillTint="80"/>
            <w:tcMar/>
          </w:tcPr>
          <w:p w:rsidRPr="0000091A" w:rsidR="00A038B5" w:rsidP="00A038B5" w:rsidRDefault="004E20FC" w14:paraId="4E2FA621" w14:textId="4251EE53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shd w:val="clear" w:color="auto" w:fill="7F7F7F" w:themeFill="text1" w:themeFillTint="80"/>
            <w:tcMar/>
          </w:tcPr>
          <w:p w:rsidRPr="0000091A" w:rsidR="00A038B5" w:rsidP="00A038B5" w:rsidRDefault="004E20FC" w14:paraId="1505206D" w14:textId="0365D05E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00B9A050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5BFEF716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038B5" w:rsidTr="2700DFE3" w14:paraId="4D9F6841" w14:textId="5F59E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176BEE97" w14:textId="2217B7BB">
            <w:pPr>
              <w:pStyle w:val="Narrower"/>
            </w:pPr>
            <w:r w:rsidRPr="00CF11C6">
              <w:t>Liverpool City Region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22ACC4CA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59063A1F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5EF08EB4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1826E521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8B5" w:rsidTr="2700DFE3" w14:paraId="1F204ED8" w14:textId="2730DA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776F6FC9" w14:textId="5675F687">
            <w:pPr>
              <w:pStyle w:val="Narrower"/>
            </w:pPr>
            <w:r w:rsidRPr="00CF11C6">
              <w:t>North East Combined Authority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7F7F7F" w:themeFill="text1" w:themeFillTint="80"/>
            <w:tcMar/>
          </w:tcPr>
          <w:p w:rsidRPr="0000091A" w:rsidR="00A038B5" w:rsidP="00A038B5" w:rsidRDefault="004E20FC" w14:paraId="09205AA0" w14:textId="6979E41D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shd w:val="clear" w:color="auto" w:fill="7F7F7F" w:themeFill="text1" w:themeFillTint="80"/>
            <w:tcMar/>
          </w:tcPr>
          <w:p w:rsidRPr="0000091A" w:rsidR="00A038B5" w:rsidP="00A038B5" w:rsidRDefault="004E20FC" w14:paraId="39414F1E" w14:textId="7AD3185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7F7F7F" w:themeFill="text1" w:themeFillTint="80"/>
            <w:tcMar/>
          </w:tcPr>
          <w:p w:rsidRPr="0000091A" w:rsidR="00A038B5" w:rsidP="00A038B5" w:rsidRDefault="004E20FC" w14:paraId="19850512" w14:textId="574E1586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1849FD46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038B5" w:rsidTr="2700DFE3" w14:paraId="2E54EFF5" w14:textId="6986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357D7D00" w14:textId="64417B70">
            <w:pPr>
              <w:pStyle w:val="Narrower"/>
            </w:pPr>
            <w:r w:rsidRPr="00CF11C6">
              <w:t>Perth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7F7F7F" w:themeFill="text1" w:themeFillTint="80"/>
            <w:tcMar/>
          </w:tcPr>
          <w:p w:rsidRPr="0000091A" w:rsidR="00A038B5" w:rsidP="00A038B5" w:rsidRDefault="004E20FC" w14:paraId="2A313C3F" w14:textId="47FCEBB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3DE10F29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7E0F5C4D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5C59DFE3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8B5" w:rsidTr="2700DFE3" w14:paraId="6D3B376E" w14:textId="7EEEE9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0B8658C2" w14:textId="2F51B7E8">
            <w:pPr>
              <w:pStyle w:val="Narrower"/>
            </w:pPr>
            <w:r w:rsidRPr="00CF11C6">
              <w:t>Southampton City Region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3C07BA48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0F8231A7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10B790D0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2E8550A7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038B5" w:rsidTr="2700DFE3" w14:paraId="29D3BF31" w14:textId="4B73F3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13CA55D3" w14:textId="0E1EAE14">
            <w:pPr>
              <w:pStyle w:val="Narrower"/>
            </w:pPr>
            <w:r w:rsidRPr="00CF11C6">
              <w:t>Stirling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7F7F7F" w:themeFill="text1" w:themeFillTint="80"/>
            <w:tcMar/>
          </w:tcPr>
          <w:p w:rsidRPr="0000091A" w:rsidR="00A038B5" w:rsidP="00A038B5" w:rsidRDefault="00421D12" w14:paraId="544B31A1" w14:textId="2348FF3C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63BBCD3F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36BDC8F9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3A403881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8B5" w:rsidTr="2700DFE3" w14:paraId="42B0D039" w14:textId="4CC46D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3B5A8043" w14:textId="54DAFB6A">
            <w:pPr>
              <w:pStyle w:val="Narrower"/>
            </w:pPr>
            <w:r w:rsidRPr="00CF11C6">
              <w:t>Tower Hamlets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19F74C6E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3F3BD361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75290BA6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shd w:val="clear" w:color="auto" w:fill="7F7F7F" w:themeFill="text1" w:themeFillTint="80"/>
            <w:tcMar/>
          </w:tcPr>
          <w:p w:rsidRPr="0000091A" w:rsidR="00A038B5" w:rsidP="00A038B5" w:rsidRDefault="00536CB0" w14:paraId="269F2509" w14:textId="6528410B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038B5" w:rsidTr="2700DFE3" w14:paraId="4B81560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748C0346" w14:textId="4C709BCF">
            <w:pPr>
              <w:pStyle w:val="Narrower"/>
            </w:pPr>
            <w:r w:rsidRPr="00CF11C6">
              <w:t>Tyneside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3A66966E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0CA5D97F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5195A751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shd w:val="clear" w:color="auto" w:fill="7F7F7F" w:themeFill="text1" w:themeFillTint="80"/>
            <w:tcMar/>
          </w:tcPr>
          <w:p w:rsidRPr="0000091A" w:rsidR="00A038B5" w:rsidP="00A038B5" w:rsidRDefault="00536CB0" w14:paraId="7540A185" w14:textId="1F001172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8B5" w:rsidTr="2700DFE3" w14:paraId="40BDDED0" w14:textId="425C91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1430EA5C" w14:textId="49920010">
            <w:pPr>
              <w:pStyle w:val="Narrower"/>
            </w:pPr>
            <w:r w:rsidRPr="00CF11C6">
              <w:t>Waterford Metropolitan Area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7F7F7F" w:themeFill="text1" w:themeFillTint="80"/>
            <w:tcMar/>
          </w:tcPr>
          <w:p w:rsidRPr="0000091A" w:rsidR="00A038B5" w:rsidP="00A038B5" w:rsidRDefault="00B95A2A" w14:paraId="339B821F" w14:textId="54EB3083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shd w:val="clear" w:color="auto" w:fill="7F7F7F" w:themeFill="text1" w:themeFillTint="80"/>
            <w:tcMar/>
          </w:tcPr>
          <w:p w:rsidRPr="0000091A" w:rsidR="00A038B5" w:rsidP="00A038B5" w:rsidRDefault="00C21905" w14:paraId="6FDBA9AA" w14:textId="4BD6512B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5908C6C2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7441F82C" w14:textId="77777777">
            <w:pPr>
              <w:pStyle w:val="Narrow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038B5" w:rsidTr="2700DFE3" w14:paraId="25783C75" w14:textId="21DAA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Mar/>
            <w:vAlign w:val="top"/>
          </w:tcPr>
          <w:p w:rsidRPr="0000091A" w:rsidR="00A038B5" w:rsidP="00A038B5" w:rsidRDefault="00A038B5" w14:paraId="4F199F56" w14:textId="40837D27">
            <w:pPr>
              <w:pStyle w:val="Narrower"/>
            </w:pPr>
            <w:r w:rsidRPr="00CF11C6">
              <w:t>West Midlands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tcMar/>
          </w:tcPr>
          <w:p w:rsidRPr="0000091A" w:rsidR="00A038B5" w:rsidP="00A038B5" w:rsidRDefault="00A038B5" w14:paraId="250294EA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tcMar/>
          </w:tcPr>
          <w:p w:rsidRPr="0000091A" w:rsidR="00A038B5" w:rsidP="00A038B5" w:rsidRDefault="00A038B5" w14:paraId="6F179358" w14:textId="77777777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7F7F7F" w:themeFill="text1" w:themeFillTint="80"/>
            <w:tcMar/>
          </w:tcPr>
          <w:p w:rsidRPr="0000091A" w:rsidR="00A038B5" w:rsidP="00A038B5" w:rsidRDefault="00C21905" w14:paraId="767C9BF7" w14:textId="3F84942D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0" w:type="dxa"/>
            <w:shd w:val="clear" w:color="auto" w:fill="7F7F7F" w:themeFill="text1" w:themeFillTint="80"/>
            <w:tcMar/>
          </w:tcPr>
          <w:p w:rsidRPr="0000091A" w:rsidR="00A038B5" w:rsidP="00A038B5" w:rsidRDefault="00C21905" w14:paraId="5CBFFD87" w14:textId="0763F1DC">
            <w:pPr>
              <w:pStyle w:val="Narro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0091A" w:rsidP="64C9F113" w:rsidRDefault="0000091A" w14:paraId="1DD72421" w14:textId="43591C95">
      <w:pPr>
        <w:pStyle w:val="Formfield"/>
        <w:ind w:left="0"/>
      </w:pPr>
      <w:r w:rsidR="31E92176">
        <w:rPr/>
        <w:t xml:space="preserve">Data not available for </w:t>
      </w:r>
      <w:r w:rsidR="64D4EDED">
        <w:rPr/>
        <w:t>l</w:t>
      </w:r>
      <w:r w:rsidR="375B6435">
        <w:rPr/>
        <w:t xml:space="preserve">ocation and </w:t>
      </w:r>
      <w:r w:rsidR="3A7510FE">
        <w:rPr/>
        <w:t>d</w:t>
      </w:r>
      <w:r w:rsidR="31E92176">
        <w:rPr/>
        <w:t>ate in greyed out cells.</w:t>
      </w:r>
    </w:p>
    <w:p w:rsidR="0000091A" w:rsidP="190619C8" w:rsidRDefault="0000091A" w14:paraId="1BFF7830" w14:textId="05E30E74">
      <w:pPr>
        <w:pStyle w:val="Formfield"/>
        <w:spacing w:after="0" w:line="240" w:lineRule="auto"/>
      </w:pPr>
      <w:r w:rsidRPr="190619C8" w:rsidR="0000091A">
        <w:rPr>
          <w:b w:val="1"/>
          <w:bCs w:val="1"/>
        </w:rPr>
        <w:t xml:space="preserve">Please explain briefly why this scope of data is </w:t>
      </w:r>
      <w:r w:rsidRPr="190619C8" w:rsidR="0000091A">
        <w:rPr>
          <w:b w:val="1"/>
          <w:bCs w:val="1"/>
        </w:rPr>
        <w:t>required</w:t>
      </w:r>
      <w:r w:rsidR="0000091A">
        <w:rPr/>
        <w:t>:</w:t>
      </w:r>
    </w:p>
    <w:p w:rsidR="0000091A" w:rsidP="0000091A" w:rsidRDefault="0000091A" w14:paraId="253CE4F1" w14:textId="2C27AE18">
      <w:pPr>
        <w:pStyle w:val="Narrowerformfield"/>
      </w:pPr>
      <w:r>
        <w:tab/>
      </w:r>
    </w:p>
    <w:p w:rsidR="0000091A" w:rsidP="0000091A" w:rsidRDefault="0000091A" w14:paraId="284C5724" w14:textId="13B7D546">
      <w:pPr>
        <w:pStyle w:val="Narrowerformfield"/>
      </w:pPr>
      <w:r>
        <w:tab/>
      </w:r>
    </w:p>
    <w:p w:rsidR="0000091A" w:rsidP="0000091A" w:rsidRDefault="0000091A" w14:paraId="0558802B" w14:textId="2F39A89F">
      <w:pPr>
        <w:pStyle w:val="Narrowerformfield"/>
      </w:pPr>
      <w:r>
        <w:tab/>
      </w:r>
    </w:p>
    <w:p w:rsidR="0000091A" w:rsidP="0000091A" w:rsidRDefault="0000091A" w14:paraId="32B29724" w14:textId="4E00BD39">
      <w:pPr>
        <w:pStyle w:val="Formfield"/>
      </w:pPr>
      <w:r w:rsidRPr="00473D8F">
        <w:rPr>
          <w:b/>
          <w:bCs w:val="0"/>
        </w:rPr>
        <w:t>How do you intend to use the Walking and Cycling Index data?</w:t>
      </w:r>
      <w:r>
        <w:t xml:space="preserve"> </w:t>
      </w:r>
      <w:r w:rsidR="00473D8F">
        <w:br/>
      </w:r>
      <w:r>
        <w:t>(A few sentences on any methodologies and/ or how you see the Walking and Cycling Index data feeding into your project):</w:t>
      </w:r>
    </w:p>
    <w:p w:rsidR="0000091A" w:rsidP="0000091A" w:rsidRDefault="0000091A" w14:paraId="37A7BB6C" w14:textId="2412D217">
      <w:pPr>
        <w:pStyle w:val="Narrowerformfield"/>
      </w:pPr>
      <w:r>
        <w:tab/>
      </w:r>
    </w:p>
    <w:p w:rsidR="0000091A" w:rsidP="0000091A" w:rsidRDefault="0000091A" w14:paraId="408ED40B" w14:textId="42698962">
      <w:pPr>
        <w:pStyle w:val="Narrowerformfield"/>
      </w:pPr>
      <w:r>
        <w:tab/>
      </w:r>
    </w:p>
    <w:p w:rsidR="0000091A" w:rsidP="0000091A" w:rsidRDefault="0000091A" w14:paraId="4DBE7605" w14:textId="1EC2770F">
      <w:pPr>
        <w:pStyle w:val="Narrowerformfield"/>
      </w:pPr>
      <w:r>
        <w:tab/>
      </w:r>
    </w:p>
    <w:p w:rsidR="0000091A" w:rsidP="0000091A" w:rsidRDefault="0000091A" w14:paraId="2B0038A8" w14:textId="428A5042">
      <w:pPr>
        <w:pStyle w:val="Narrowerformfield"/>
      </w:pPr>
      <w:r>
        <w:tab/>
      </w:r>
    </w:p>
    <w:p w:rsidR="0000091A" w:rsidP="0000091A" w:rsidRDefault="0000091A" w14:paraId="60420448" w14:textId="5FAB366A">
      <w:pPr>
        <w:pStyle w:val="Narrowerformfield"/>
      </w:pPr>
      <w:r>
        <w:tab/>
      </w:r>
    </w:p>
    <w:p w:rsidR="0000091A" w:rsidP="0000091A" w:rsidRDefault="0000091A" w14:paraId="085D016B" w14:textId="23538BC2">
      <w:pPr>
        <w:pStyle w:val="Formfield"/>
      </w:pPr>
      <w:r w:rsidRPr="00473D8F">
        <w:rPr>
          <w:b/>
          <w:bCs w:val="0"/>
        </w:rPr>
        <w:t>What are the planned outputs for your project?</w:t>
      </w:r>
      <w:r>
        <w:t xml:space="preserve"> </w:t>
      </w:r>
      <w:r w:rsidR="00473D8F">
        <w:br/>
      </w:r>
      <w:r>
        <w:t>(Please state any intended or potential outputs):</w:t>
      </w:r>
    </w:p>
    <w:p w:rsidR="0000091A" w:rsidP="0000091A" w:rsidRDefault="0000091A" w14:paraId="01B784DA" w14:textId="7870604F">
      <w:pPr>
        <w:pStyle w:val="Narrowerformfield"/>
      </w:pPr>
      <w:r>
        <w:tab/>
      </w:r>
    </w:p>
    <w:p w:rsidR="0000091A" w:rsidP="0000091A" w:rsidRDefault="0000091A" w14:paraId="46E40463" w14:textId="34892993">
      <w:pPr>
        <w:pStyle w:val="Narrowerformfield"/>
      </w:pPr>
      <w:r>
        <w:tab/>
      </w:r>
    </w:p>
    <w:p w:rsidR="0000091A" w:rsidP="0000091A" w:rsidRDefault="0000091A" w14:paraId="3CD09933" w14:textId="2991FE3D">
      <w:pPr>
        <w:pStyle w:val="Narrowerformfield"/>
      </w:pPr>
      <w:r>
        <w:tab/>
      </w:r>
    </w:p>
    <w:p w:rsidR="0000091A" w:rsidP="0000091A" w:rsidRDefault="0000091A" w14:paraId="21638284" w14:textId="0192B343">
      <w:pPr>
        <w:pStyle w:val="Narrowerformfield"/>
      </w:pPr>
      <w:r>
        <w:tab/>
      </w:r>
    </w:p>
    <w:p w:rsidR="0000091A" w:rsidP="0000091A" w:rsidRDefault="0000091A" w14:paraId="730C2854" w14:textId="4E8D71CC">
      <w:pPr>
        <w:pStyle w:val="Formfield"/>
      </w:pPr>
      <w:r w:rsidRPr="00473D8F">
        <w:rPr>
          <w:b/>
          <w:bCs w:val="0"/>
        </w:rPr>
        <w:t>Do you plan to publish your findings in the public domain?</w:t>
      </w:r>
      <w:r>
        <w:t xml:space="preserve"> </w:t>
      </w:r>
      <w:r w:rsidR="00473D8F">
        <w:br/>
      </w:r>
      <w:r>
        <w:t>(Please give details):</w:t>
      </w:r>
    </w:p>
    <w:p w:rsidR="0000091A" w:rsidP="0000091A" w:rsidRDefault="0000091A" w14:paraId="670F3769" w14:textId="423B2B85">
      <w:pPr>
        <w:pStyle w:val="Narrowerformfield"/>
      </w:pPr>
      <w:r>
        <w:tab/>
      </w:r>
    </w:p>
    <w:p w:rsidR="0000091A" w:rsidP="0000091A" w:rsidRDefault="0000091A" w14:paraId="167ACB3E" w14:textId="7FD3C8FC">
      <w:pPr>
        <w:pStyle w:val="Narrowerformfield"/>
      </w:pPr>
      <w:r>
        <w:tab/>
      </w:r>
    </w:p>
    <w:p w:rsidR="00473D8F" w:rsidP="00473D8F" w:rsidRDefault="0000091A" w14:paraId="0DBC01A4" w14:textId="77777777">
      <w:pPr>
        <w:pStyle w:val="Formfield"/>
      </w:pPr>
      <w:r w:rsidRPr="00473D8F">
        <w:rPr>
          <w:b/>
          <w:bCs w:val="0"/>
        </w:rPr>
        <w:t>Is any aspect of this work for commercial purposes?</w:t>
      </w:r>
      <w:r w:rsidRPr="00473D8F" w:rsidR="00473D8F">
        <w:t xml:space="preserve"> </w:t>
      </w:r>
      <w:r w:rsidR="00473D8F">
        <w:tab/>
      </w:r>
      <w:r w:rsidR="00473D8F">
        <w:t>Yes / No</w:t>
      </w:r>
    </w:p>
    <w:p w:rsidR="0000091A" w:rsidP="00473D8F" w:rsidRDefault="0000091A" w14:paraId="749F2087" w14:textId="222D3BEC">
      <w:pPr>
        <w:pStyle w:val="Narrowerformfield"/>
      </w:pPr>
      <w:r>
        <w:t xml:space="preserve">(If yes, please explain briefly how): </w:t>
      </w:r>
      <w:r w:rsidR="00473D8F">
        <w:tab/>
      </w:r>
    </w:p>
    <w:p w:rsidR="0000091A" w:rsidP="0000091A" w:rsidRDefault="0000091A" w14:textId="67F8CCC9" w14:paraId="6159F8E6">
      <w:pPr>
        <w:pStyle w:val="Narrowerformfield"/>
      </w:pPr>
      <w:r>
        <w:tab/>
      </w:r>
      <w:r>
        <w:tab/>
      </w:r>
    </w:p>
    <w:p w:rsidR="0000091A" w:rsidP="0000091A" w:rsidRDefault="0000091A" w14:paraId="05B5755A" w14:textId="1D63A5B6">
      <w:pPr>
        <w:pStyle w:val="Narrowerformfield"/>
      </w:pPr>
      <w:r>
        <w:tab/>
      </w:r>
    </w:p>
    <w:p w:rsidR="00473D8F" w:rsidP="0000091A" w:rsidRDefault="0000091A" w14:paraId="5269B6AF" w14:textId="68AC229D">
      <w:pPr>
        <w:pStyle w:val="Formfield"/>
      </w:pPr>
      <w:r w:rsidRPr="00473D8F">
        <w:rPr>
          <w:b/>
          <w:bCs w:val="0"/>
        </w:rPr>
        <w:t>Will any portion of the Walking and Cycling Index data set be</w:t>
      </w:r>
      <w:r w:rsidRPr="00473D8F" w:rsidR="00473D8F">
        <w:rPr>
          <w:b/>
          <w:bCs w:val="0"/>
        </w:rPr>
        <w:t> </w:t>
      </w:r>
      <w:r w:rsidRPr="00473D8F">
        <w:rPr>
          <w:b/>
          <w:bCs w:val="0"/>
        </w:rPr>
        <w:t>transferred</w:t>
      </w:r>
      <w:r w:rsidRPr="00473D8F" w:rsidR="00473D8F">
        <w:t> </w:t>
      </w:r>
      <w:r w:rsidRPr="00473D8F">
        <w:rPr>
          <w:b/>
          <w:bCs w:val="0"/>
        </w:rPr>
        <w:t xml:space="preserve">outside of the European Economic Area? </w:t>
      </w:r>
      <w:r w:rsidRPr="00473D8F" w:rsidR="00473D8F">
        <w:tab/>
      </w:r>
      <w:r w:rsidRPr="00473D8F" w:rsidR="00473D8F">
        <w:t>Yes / No</w:t>
      </w:r>
    </w:p>
    <w:p w:rsidR="0000091A" w:rsidP="00473D8F" w:rsidRDefault="0000091A" w14:paraId="35FCEE90" w14:textId="3635E5C7">
      <w:pPr>
        <w:pStyle w:val="Narrower"/>
      </w:pPr>
      <w:r>
        <w:t>(We do not have participant consent to share the data sets outside the EEA and therefore cannot share them with anyone who is working outside the EEA)</w:t>
      </w:r>
    </w:p>
    <w:p w:rsidR="0000091A" w:rsidRDefault="0000091A" w14:paraId="2933EA4D" w14:textId="64387F4A">
      <w:pPr>
        <w:adjustRightInd/>
        <w:snapToGrid/>
        <w:spacing w:after="0" w:line="240" w:lineRule="auto"/>
        <w:rPr>
          <w:rFonts w:cs="Times New Roman (Body CS)"/>
          <w:bCs/>
          <w:lang w:val="en-US"/>
        </w:rPr>
      </w:pPr>
    </w:p>
    <w:p w:rsidR="00473D8F" w:rsidP="0000091A" w:rsidRDefault="00473D8F" w14:paraId="2F648B29" w14:textId="77777777">
      <w:pPr>
        <w:sectPr w:rsidR="00473D8F" w:rsidSect="005C25BD">
          <w:headerReference w:type="default" r:id="rId13"/>
          <w:footerReference w:type="default" r:id="rId14"/>
          <w:pgSz w:w="11906" w:h="16838" w:orient="portrait"/>
          <w:pgMar w:top="660" w:right="794" w:bottom="794" w:left="1134" w:header="1701" w:footer="755" w:gutter="0"/>
          <w:cols w:space="720"/>
          <w:noEndnote/>
          <w:docGrid w:linePitch="381"/>
        </w:sectPr>
      </w:pPr>
    </w:p>
    <w:p w:rsidRPr="00473D8F" w:rsidR="0000091A" w:rsidP="00473D8F" w:rsidRDefault="0000091A" w14:paraId="005A4DDF" w14:textId="3A85B947">
      <w:pPr>
        <w:pStyle w:val="Standfirst"/>
        <w:spacing w:before="1200"/>
        <w:ind w:left="680" w:right="680"/>
      </w:pPr>
      <w:r w:rsidRPr="00473D8F">
        <w:t>Walk Wheel Cycle Trust is the charity making it possible for everyone to walk, wheel and cycle.</w:t>
      </w:r>
    </w:p>
    <w:p w:rsidRPr="00473D8F" w:rsidR="0000091A" w:rsidP="00473D8F" w:rsidRDefault="0000091A" w14:paraId="236A01FC" w14:textId="77777777">
      <w:pPr>
        <w:pStyle w:val="Standfirst"/>
        <w:spacing w:before="300"/>
        <w:ind w:left="680" w:right="680"/>
      </w:pPr>
      <w:r w:rsidRPr="00473D8F">
        <w:t>We work directly with communities to make change happen. Then we evidence the impact to influence policies to push those changes further.</w:t>
      </w:r>
    </w:p>
    <w:p w:rsidR="00473D8F" w:rsidP="00473D8F" w:rsidRDefault="0000091A" w14:paraId="1668A484" w14:textId="77777777">
      <w:pPr>
        <w:pStyle w:val="Standfirst"/>
        <w:spacing w:before="300"/>
        <w:ind w:left="680" w:right="680"/>
      </w:pPr>
      <w:r w:rsidRPr="00473D8F">
        <w:t>Because people-powered movement changes everything.</w:t>
      </w:r>
    </w:p>
    <w:p w:rsidRPr="00473D8F" w:rsidR="00473D8F" w:rsidP="00473D8F" w:rsidRDefault="0000091A" w14:paraId="4B407CD7" w14:textId="50D25A45">
      <w:pPr>
        <w:pStyle w:val="Standfirst"/>
        <w:spacing w:before="300"/>
        <w:ind w:left="680" w:right="680"/>
      </w:pPr>
      <w:r w:rsidRPr="00473D8F">
        <w:t>Our health.</w:t>
      </w:r>
      <w:r w:rsidR="00473D8F">
        <w:t xml:space="preserve"> </w:t>
      </w:r>
      <w:r w:rsidRPr="00473D8F">
        <w:t xml:space="preserve">Our wellbeing. Our world. </w:t>
      </w:r>
      <w:hyperlink w:tooltip="Walk Wheel Cycle Trust" w:history="1" r:id="rId15">
        <w:r w:rsidRPr="00473D8F">
          <w:rPr>
            <w:rStyle w:val="Hyperlink"/>
            <w:color w:val="264031"/>
            <w:u w:val="none"/>
          </w:rPr>
          <w:t>www.walkwheelcycletrust.org.uk</w:t>
        </w:r>
      </w:hyperlink>
    </w:p>
    <w:sectPr w:rsidRPr="00473D8F" w:rsidR="00473D8F" w:rsidSect="005C25BD">
      <w:headerReference w:type="default" r:id="rId16"/>
      <w:footerReference w:type="default" r:id="rId17"/>
      <w:pgSz w:w="11906" w:h="16838" w:orient="portrait"/>
      <w:pgMar w:top="660" w:right="794" w:bottom="794" w:left="1134" w:header="1701" w:footer="7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7991" w:rsidP="00265BE7" w:rsidRDefault="005F7991" w14:paraId="56CE1DAA" w14:textId="77777777">
      <w:r>
        <w:separator/>
      </w:r>
    </w:p>
  </w:endnote>
  <w:endnote w:type="continuationSeparator" w:id="0">
    <w:p w:rsidR="005F7991" w:rsidP="00265BE7" w:rsidRDefault="005F7991" w14:paraId="1D6C19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 Demi">
    <w:charset w:val="4D"/>
    <w:family w:val="swiss"/>
    <w:pitch w:val="variable"/>
    <w:sig w:usb0="800000EF" w:usb1="5000204A" w:usb2="00000000" w:usb3="00000000" w:csb0="00000093" w:csb1="00000000"/>
  </w:font>
  <w:font w:name="Avenir Next Demi Bold">
    <w:charset w:val="00"/>
    <w:family w:val="swiss"/>
    <w:pitch w:val="variable"/>
    <w:sig w:usb0="8000002F" w:usb1="5000204A" w:usb2="00000000" w:usb3="00000000" w:csb0="0000009B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52BE8" w:rsidR="00AF6D6B" w:rsidP="002579FD" w:rsidRDefault="00952BE8" w14:paraId="0B791FA9" w14:textId="2FC3E6FA">
    <w:pPr>
      <w:pStyle w:val="Footer"/>
      <w:tabs>
        <w:tab w:val="clear" w:pos="9026"/>
        <w:tab w:val="right" w:pos="4513"/>
        <w:tab w:val="left" w:pos="9639"/>
      </w:tabs>
      <w:spacing w:before="480" w:after="0"/>
      <w:ind w:right="357"/>
      <w:rPr>
        <w:sz w:val="22"/>
        <w:szCs w:val="22"/>
      </w:rPr>
    </w:pPr>
    <w:r w:rsidRPr="006E1EAF">
      <w:rPr>
        <w:rFonts w:ascii="Avenir Next LT Pro Demi" w:hAnsi="Avenir Next LT Pro Demi"/>
        <w:b/>
        <w:bCs/>
        <w:sz w:val="22"/>
        <w:szCs w:val="22"/>
      </w:rPr>
      <w:t>Walk Wheel Cycle Trust</w:t>
    </w:r>
    <w:r w:rsidRPr="006E1EAF">
      <w:rPr>
        <w:sz w:val="22"/>
        <w:szCs w:val="22"/>
      </w:rPr>
      <w:t xml:space="preserve"> | </w:t>
    </w:r>
    <w:sdt>
      <w:sdtPr>
        <w:rPr>
          <w:sz w:val="22"/>
          <w:szCs w:val="22"/>
        </w:rPr>
        <w:alias w:val="Title"/>
        <w:tag w:val="title"/>
        <w:id w:val="-53003071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208A4">
          <w:rPr>
            <w:sz w:val="22"/>
            <w:szCs w:val="22"/>
          </w:rPr>
          <w:t>Walking and Cycling Index Data Sharing – Initial Request Form</w:t>
        </w:r>
      </w:sdtContent>
    </w:sdt>
    <w:r w:rsidR="002579FD">
      <w:rPr>
        <w:sz w:val="22"/>
        <w:szCs w:val="22"/>
      </w:rPr>
      <w:tab/>
    </w:r>
    <w:r w:rsidRPr="002579FD" w:rsidR="002579FD">
      <w:rPr>
        <w:rFonts w:asciiTheme="minorHAnsi" w:hAnsiTheme="minorHAnsi"/>
        <w:sz w:val="22"/>
        <w:szCs w:val="22"/>
      </w:rPr>
      <w:fldChar w:fldCharType="begin"/>
    </w:r>
    <w:r w:rsidRPr="002579FD" w:rsidR="002579FD">
      <w:rPr>
        <w:rFonts w:asciiTheme="minorHAnsi" w:hAnsiTheme="minorHAnsi"/>
        <w:sz w:val="22"/>
        <w:szCs w:val="22"/>
      </w:rPr>
      <w:instrText xml:space="preserve"> PAGE </w:instrText>
    </w:r>
    <w:r w:rsidRPr="002579FD" w:rsidR="002579FD">
      <w:rPr>
        <w:rFonts w:asciiTheme="minorHAnsi" w:hAnsiTheme="minorHAnsi"/>
        <w:sz w:val="22"/>
        <w:szCs w:val="22"/>
      </w:rPr>
      <w:fldChar w:fldCharType="separate"/>
    </w:r>
    <w:r w:rsidRPr="002579FD" w:rsidR="002579FD">
      <w:rPr>
        <w:rFonts w:asciiTheme="minorHAnsi" w:hAnsiTheme="minorHAnsi"/>
        <w:noProof/>
        <w:sz w:val="22"/>
        <w:szCs w:val="22"/>
      </w:rPr>
      <w:t>1</w:t>
    </w:r>
    <w:r w:rsidRPr="002579FD" w:rsidR="002579FD">
      <w:rPr>
        <w:rFonts w:asciiTheme="minorHAnsi" w:hAnsi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D0BBF" w:rsidR="00473D8F" w:rsidP="00967ADD" w:rsidRDefault="00473D8F" w14:paraId="26B8AA72" w14:textId="77777777">
    <w:pPr>
      <w:spacing w:after="80"/>
      <w:rPr>
        <w:sz w:val="21"/>
        <w:szCs w:val="21"/>
      </w:rPr>
    </w:pPr>
    <w:r w:rsidRPr="007D0BBF">
      <w:rPr>
        <w:rStyle w:val="Demibold"/>
      </w:rPr>
      <w:t>Registered Office:</w:t>
    </w:r>
    <w:r w:rsidRPr="007D0BBF">
      <w:rPr>
        <w:sz w:val="21"/>
        <w:szCs w:val="21"/>
      </w:rPr>
      <w:t xml:space="preserve"> Walk Wheel Cycle Trust, 2 Cathedral Square, College Green, Bristol BS1 5DD. </w:t>
    </w:r>
    <w:r w:rsidRPr="007D0BBF">
      <w:rPr>
        <w:sz w:val="21"/>
        <w:szCs w:val="21"/>
      </w:rPr>
      <w:br/>
    </w:r>
    <w:r w:rsidRPr="007D0BBF">
      <w:rPr>
        <w:sz w:val="21"/>
        <w:szCs w:val="21"/>
      </w:rPr>
      <w:t xml:space="preserve">T: 0117 926 8893. </w:t>
    </w:r>
  </w:p>
  <w:p w:rsidRPr="007D0BBF" w:rsidR="00473D8F" w:rsidP="00967ADD" w:rsidRDefault="00473D8F" w14:paraId="156FA02C" w14:textId="77777777">
    <w:pPr>
      <w:spacing w:after="80"/>
      <w:rPr>
        <w:sz w:val="21"/>
        <w:szCs w:val="21"/>
      </w:rPr>
    </w:pPr>
    <w:r w:rsidRPr="007D0BBF">
      <w:rPr>
        <w:rStyle w:val="Demibold"/>
      </w:rPr>
      <w:t>Belfast:</w:t>
    </w:r>
    <w:r w:rsidRPr="007D0BBF">
      <w:rPr>
        <w:sz w:val="21"/>
        <w:szCs w:val="21"/>
      </w:rPr>
      <w:t xml:space="preserve"> T: 028 9043 4569. </w:t>
    </w:r>
    <w:r w:rsidRPr="007D0BBF">
      <w:rPr>
        <w:rStyle w:val="Demibold"/>
      </w:rPr>
      <w:t>Cardiff:</w:t>
    </w:r>
    <w:r w:rsidRPr="007D0BBF">
      <w:rPr>
        <w:sz w:val="21"/>
        <w:szCs w:val="21"/>
      </w:rPr>
      <w:t xml:space="preserve"> T: 029 2065 0602. </w:t>
    </w:r>
    <w:r w:rsidRPr="007D0BBF">
      <w:rPr>
        <w:rStyle w:val="Demibold"/>
      </w:rPr>
      <w:t>Edinburgh:</w:t>
    </w:r>
    <w:r w:rsidRPr="007D0BBF">
      <w:rPr>
        <w:sz w:val="21"/>
        <w:szCs w:val="21"/>
      </w:rPr>
      <w:t xml:space="preserve"> T: 0131 346 1384. </w:t>
    </w:r>
    <w:r w:rsidRPr="007D0BBF">
      <w:rPr>
        <w:sz w:val="21"/>
        <w:szCs w:val="21"/>
      </w:rPr>
      <w:br/>
    </w:r>
    <w:r w:rsidRPr="007D0BBF">
      <w:rPr>
        <w:rStyle w:val="Demibold"/>
      </w:rPr>
      <w:t>London:</w:t>
    </w:r>
    <w:r w:rsidRPr="007D0BBF">
      <w:rPr>
        <w:sz w:val="21"/>
        <w:szCs w:val="21"/>
      </w:rPr>
      <w:t xml:space="preserve"> T: 020 7017 2350. </w:t>
    </w:r>
    <w:r w:rsidRPr="007D0BBF">
      <w:rPr>
        <w:rStyle w:val="Demibold"/>
      </w:rPr>
      <w:t>With regional offices in:</w:t>
    </w:r>
    <w:r w:rsidRPr="007D0BBF">
      <w:rPr>
        <w:sz w:val="21"/>
        <w:szCs w:val="21"/>
      </w:rPr>
      <w:t xml:space="preserve"> Birmingham, Bristol, Glasgow, Leeds, </w:t>
    </w:r>
    <w:r w:rsidRPr="007D0BBF">
      <w:rPr>
        <w:sz w:val="21"/>
        <w:szCs w:val="21"/>
      </w:rPr>
      <w:br/>
    </w:r>
    <w:r w:rsidRPr="007D0BBF">
      <w:rPr>
        <w:sz w:val="21"/>
        <w:szCs w:val="21"/>
      </w:rPr>
      <w:t>Manchester, Newcastle, Nottingham.</w:t>
    </w:r>
  </w:p>
  <w:p w:rsidRPr="00834631" w:rsidR="00473D8F" w:rsidP="00967ADD" w:rsidRDefault="00473D8F" w14:paraId="766079C5" w14:textId="77777777">
    <w:pPr>
      <w:pStyle w:val="Footer"/>
      <w:spacing w:after="0"/>
      <w:ind w:right="357"/>
      <w:rPr>
        <w:sz w:val="22"/>
        <w:szCs w:val="22"/>
      </w:rPr>
    </w:pPr>
    <w:r w:rsidRPr="007D0BBF">
      <w:rPr>
        <w:sz w:val="21"/>
        <w:szCs w:val="21"/>
      </w:rPr>
      <w:t xml:space="preserve">Walk Wheel Cycle Trust is a registered charity no. 326550 (England and Cymru), </w:t>
    </w:r>
    <w:r w:rsidRPr="007D0BBF">
      <w:rPr>
        <w:sz w:val="21"/>
        <w:szCs w:val="21"/>
      </w:rPr>
      <w:br/>
    </w:r>
    <w:r w:rsidRPr="007D0BBF">
      <w:rPr>
        <w:sz w:val="21"/>
        <w:szCs w:val="21"/>
      </w:rPr>
      <w:t>SC039263 (Scotland) and 20206824 (Republic of Ireland)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4C211F" w:rsidR="005F7991" w:rsidP="004C211F" w:rsidRDefault="005F7991" w14:paraId="01683415" w14:textId="77777777">
      <w:pPr>
        <w:spacing w:after="0"/>
        <w:rPr>
          <w:color w:val="264031"/>
        </w:rPr>
      </w:pPr>
      <w:r w:rsidRPr="004C211F">
        <w:rPr>
          <w:color w:val="264031"/>
        </w:rPr>
        <w:separator/>
      </w:r>
    </w:p>
  </w:footnote>
  <w:footnote w:type="continuationSeparator" w:id="0">
    <w:p w:rsidR="005F7991" w:rsidP="00265BE7" w:rsidRDefault="005F7991" w14:paraId="20CFF46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01B3E" w:rsidRDefault="00F01B3E" w14:paraId="026A9B85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6DE162" wp14:editId="566C3701">
          <wp:simplePos x="0" y="0"/>
          <wp:positionH relativeFrom="column">
            <wp:posOffset>3321050</wp:posOffset>
          </wp:positionH>
          <wp:positionV relativeFrom="page">
            <wp:posOffset>236220</wp:posOffset>
          </wp:positionV>
          <wp:extent cx="3214370" cy="1043305"/>
          <wp:effectExtent l="0" t="0" r="0" b="0"/>
          <wp:wrapNone/>
          <wp:docPr id="443933580" name="Picture 2" descr="Walk Wheel Cycle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30890" name="Picture 2" descr="Walk Wheel Cycle Trus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370" cy="1043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34631" w:rsidR="00473D8F" w:rsidP="00834631" w:rsidRDefault="00473D8F" w14:paraId="688724A4" w14:textId="5EE83515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1596218" wp14:editId="6D1522E2">
          <wp:simplePos x="0" y="0"/>
          <wp:positionH relativeFrom="column">
            <wp:posOffset>3321050</wp:posOffset>
          </wp:positionH>
          <wp:positionV relativeFrom="page">
            <wp:posOffset>236220</wp:posOffset>
          </wp:positionV>
          <wp:extent cx="3214370" cy="1043305"/>
          <wp:effectExtent l="0" t="0" r="0" b="0"/>
          <wp:wrapNone/>
          <wp:docPr id="1526674448" name="Picture 2" descr="Walk Wheel Cycle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30890" name="Picture 2" descr="Walk Wheel Cycle Trus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370" cy="1043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39E333EC" wp14:editId="2E31B9B1">
          <wp:simplePos x="0" y="0"/>
          <wp:positionH relativeFrom="column">
            <wp:posOffset>-720090</wp:posOffset>
          </wp:positionH>
          <wp:positionV relativeFrom="paragraph">
            <wp:posOffset>-255905</wp:posOffset>
          </wp:positionV>
          <wp:extent cx="7555230" cy="10678795"/>
          <wp:effectExtent l="0" t="0" r="1270" b="1905"/>
          <wp:wrapNone/>
          <wp:docPr id="97316003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520332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7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3636b6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2b62e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88181B"/>
    <w:multiLevelType w:val="hybridMultilevel"/>
    <w:tmpl w:val="71D8D838"/>
    <w:lvl w:ilvl="0">
      <w:start w:val="1"/>
      <w:numFmt w:val="bullet"/>
      <w:pStyle w:val="ListParagraph"/>
      <w:lvlText w:val=""/>
      <w:lvlJc w:val="left"/>
      <w:pPr>
        <w:ind w:left="712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F60B32"/>
    <w:multiLevelType w:val="hybridMultilevel"/>
    <w:tmpl w:val="A9A0E41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BE0CBB"/>
    <w:multiLevelType w:val="multilevel"/>
    <w:tmpl w:val="C61E0AA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3" w15:restartNumberingAfterBreak="0">
    <w:nsid w:val="12BD1ED0"/>
    <w:multiLevelType w:val="multilevel"/>
    <w:tmpl w:val="EB5CF18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7A6330"/>
    <w:multiLevelType w:val="hybridMultilevel"/>
    <w:tmpl w:val="0736073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B47DC6"/>
    <w:multiLevelType w:val="hybridMultilevel"/>
    <w:tmpl w:val="AE380F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D02C0"/>
    <w:multiLevelType w:val="hybridMultilevel"/>
    <w:tmpl w:val="7834FD2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B91E98"/>
    <w:multiLevelType w:val="multilevel"/>
    <w:tmpl w:val="C61E0AA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8" w15:restartNumberingAfterBreak="0">
    <w:nsid w:val="47177629"/>
    <w:multiLevelType w:val="hybridMultilevel"/>
    <w:tmpl w:val="C00E942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A24634"/>
    <w:multiLevelType w:val="hybridMultilevel"/>
    <w:tmpl w:val="1D34CAFA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5F643C8C"/>
    <w:multiLevelType w:val="hybridMultilevel"/>
    <w:tmpl w:val="E45C18F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" w16cid:durableId="1914193120">
    <w:abstractNumId w:val="3"/>
  </w:num>
  <w:num w:numId="2" w16cid:durableId="1403603849">
    <w:abstractNumId w:val="0"/>
  </w:num>
  <w:num w:numId="3" w16cid:durableId="2139029848">
    <w:abstractNumId w:val="4"/>
  </w:num>
  <w:num w:numId="4" w16cid:durableId="194346932">
    <w:abstractNumId w:val="10"/>
  </w:num>
  <w:num w:numId="5" w16cid:durableId="701975925">
    <w:abstractNumId w:val="6"/>
  </w:num>
  <w:num w:numId="6" w16cid:durableId="1002784113">
    <w:abstractNumId w:val="5"/>
  </w:num>
  <w:num w:numId="7" w16cid:durableId="875195108">
    <w:abstractNumId w:val="1"/>
  </w:num>
  <w:num w:numId="8" w16cid:durableId="1817411303">
    <w:abstractNumId w:val="8"/>
  </w:num>
  <w:num w:numId="9" w16cid:durableId="926842613">
    <w:abstractNumId w:val="9"/>
  </w:num>
  <w:num w:numId="10" w16cid:durableId="1596866167">
    <w:abstractNumId w:val="2"/>
  </w:num>
  <w:num w:numId="11" w16cid:durableId="420835173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A4"/>
    <w:rsid w:val="0000091A"/>
    <w:rsid w:val="00001D79"/>
    <w:rsid w:val="00006160"/>
    <w:rsid w:val="00020A22"/>
    <w:rsid w:val="00023A57"/>
    <w:rsid w:val="000356F0"/>
    <w:rsid w:val="00045CA4"/>
    <w:rsid w:val="0004768A"/>
    <w:rsid w:val="00054F36"/>
    <w:rsid w:val="00062250"/>
    <w:rsid w:val="00062373"/>
    <w:rsid w:val="00065A2D"/>
    <w:rsid w:val="00071671"/>
    <w:rsid w:val="00076566"/>
    <w:rsid w:val="00077AE4"/>
    <w:rsid w:val="00080714"/>
    <w:rsid w:val="00083B1A"/>
    <w:rsid w:val="000901FA"/>
    <w:rsid w:val="00093691"/>
    <w:rsid w:val="000A4C54"/>
    <w:rsid w:val="000A6653"/>
    <w:rsid w:val="000C3102"/>
    <w:rsid w:val="000C3EF7"/>
    <w:rsid w:val="000C553B"/>
    <w:rsid w:val="000C5BDC"/>
    <w:rsid w:val="000E7241"/>
    <w:rsid w:val="000F6191"/>
    <w:rsid w:val="000F757E"/>
    <w:rsid w:val="00100C0C"/>
    <w:rsid w:val="0010198C"/>
    <w:rsid w:val="00102126"/>
    <w:rsid w:val="001040F5"/>
    <w:rsid w:val="00106CC8"/>
    <w:rsid w:val="00107FE6"/>
    <w:rsid w:val="00110D1A"/>
    <w:rsid w:val="0011303E"/>
    <w:rsid w:val="00121AC2"/>
    <w:rsid w:val="00125A18"/>
    <w:rsid w:val="001431E0"/>
    <w:rsid w:val="00143977"/>
    <w:rsid w:val="00145DA6"/>
    <w:rsid w:val="001626E5"/>
    <w:rsid w:val="00162F7F"/>
    <w:rsid w:val="00163DCF"/>
    <w:rsid w:val="00163DE6"/>
    <w:rsid w:val="001650F2"/>
    <w:rsid w:val="00166FCC"/>
    <w:rsid w:val="00176258"/>
    <w:rsid w:val="001777CA"/>
    <w:rsid w:val="001803F3"/>
    <w:rsid w:val="00182A9E"/>
    <w:rsid w:val="00185458"/>
    <w:rsid w:val="00191F64"/>
    <w:rsid w:val="001B51D5"/>
    <w:rsid w:val="001C26AB"/>
    <w:rsid w:val="001C4723"/>
    <w:rsid w:val="001C5DFA"/>
    <w:rsid w:val="001C6C7D"/>
    <w:rsid w:val="001D0ED4"/>
    <w:rsid w:val="001D3D38"/>
    <w:rsid w:val="001D6781"/>
    <w:rsid w:val="001E06E1"/>
    <w:rsid w:val="001E6E54"/>
    <w:rsid w:val="001F60B0"/>
    <w:rsid w:val="001F6345"/>
    <w:rsid w:val="00204339"/>
    <w:rsid w:val="002052E6"/>
    <w:rsid w:val="00225F61"/>
    <w:rsid w:val="0023138C"/>
    <w:rsid w:val="002329BA"/>
    <w:rsid w:val="002345E3"/>
    <w:rsid w:val="00235951"/>
    <w:rsid w:val="00235FA1"/>
    <w:rsid w:val="002457FA"/>
    <w:rsid w:val="00247A09"/>
    <w:rsid w:val="002500C6"/>
    <w:rsid w:val="00251EAC"/>
    <w:rsid w:val="002579FD"/>
    <w:rsid w:val="00257BAB"/>
    <w:rsid w:val="00265BE7"/>
    <w:rsid w:val="002703CA"/>
    <w:rsid w:val="00271EBF"/>
    <w:rsid w:val="00272111"/>
    <w:rsid w:val="002748B8"/>
    <w:rsid w:val="00286613"/>
    <w:rsid w:val="00290382"/>
    <w:rsid w:val="002A0187"/>
    <w:rsid w:val="002A3640"/>
    <w:rsid w:val="002A5E22"/>
    <w:rsid w:val="002B085F"/>
    <w:rsid w:val="002B0CFF"/>
    <w:rsid w:val="002B19C6"/>
    <w:rsid w:val="002C7B50"/>
    <w:rsid w:val="002D0192"/>
    <w:rsid w:val="002E517A"/>
    <w:rsid w:val="0030676E"/>
    <w:rsid w:val="003167AA"/>
    <w:rsid w:val="00323CEA"/>
    <w:rsid w:val="00326E65"/>
    <w:rsid w:val="0032714C"/>
    <w:rsid w:val="00330426"/>
    <w:rsid w:val="00340EC9"/>
    <w:rsid w:val="00342573"/>
    <w:rsid w:val="00357C2C"/>
    <w:rsid w:val="00360DF9"/>
    <w:rsid w:val="003726F2"/>
    <w:rsid w:val="00375407"/>
    <w:rsid w:val="003771EE"/>
    <w:rsid w:val="003869D9"/>
    <w:rsid w:val="00394D34"/>
    <w:rsid w:val="00396E0F"/>
    <w:rsid w:val="003A0CCB"/>
    <w:rsid w:val="003A6476"/>
    <w:rsid w:val="003A6C56"/>
    <w:rsid w:val="003B10DC"/>
    <w:rsid w:val="003B39EC"/>
    <w:rsid w:val="003B51FC"/>
    <w:rsid w:val="003B6773"/>
    <w:rsid w:val="003C00D8"/>
    <w:rsid w:val="003C260A"/>
    <w:rsid w:val="003C7192"/>
    <w:rsid w:val="003D32CA"/>
    <w:rsid w:val="003F6F6E"/>
    <w:rsid w:val="003F7333"/>
    <w:rsid w:val="0040079D"/>
    <w:rsid w:val="00421D12"/>
    <w:rsid w:val="00423AFE"/>
    <w:rsid w:val="00434F08"/>
    <w:rsid w:val="00451BE8"/>
    <w:rsid w:val="00457E31"/>
    <w:rsid w:val="00460D40"/>
    <w:rsid w:val="00462F75"/>
    <w:rsid w:val="00473D8F"/>
    <w:rsid w:val="0047542E"/>
    <w:rsid w:val="0047554E"/>
    <w:rsid w:val="00475B53"/>
    <w:rsid w:val="004865E1"/>
    <w:rsid w:val="00491522"/>
    <w:rsid w:val="00492664"/>
    <w:rsid w:val="00496809"/>
    <w:rsid w:val="00496F16"/>
    <w:rsid w:val="004A12F6"/>
    <w:rsid w:val="004A43F1"/>
    <w:rsid w:val="004B4668"/>
    <w:rsid w:val="004B5A63"/>
    <w:rsid w:val="004C1A3F"/>
    <w:rsid w:val="004C20AF"/>
    <w:rsid w:val="004C211F"/>
    <w:rsid w:val="004C5E97"/>
    <w:rsid w:val="004E063D"/>
    <w:rsid w:val="004E1A8E"/>
    <w:rsid w:val="004E20FC"/>
    <w:rsid w:val="004E7551"/>
    <w:rsid w:val="004F11FC"/>
    <w:rsid w:val="004F2BFC"/>
    <w:rsid w:val="0050334D"/>
    <w:rsid w:val="00503672"/>
    <w:rsid w:val="005042E6"/>
    <w:rsid w:val="00507C55"/>
    <w:rsid w:val="00512433"/>
    <w:rsid w:val="00515FCC"/>
    <w:rsid w:val="00520201"/>
    <w:rsid w:val="005206E4"/>
    <w:rsid w:val="00521A7B"/>
    <w:rsid w:val="0052495C"/>
    <w:rsid w:val="005265F6"/>
    <w:rsid w:val="00527DF0"/>
    <w:rsid w:val="00532BC4"/>
    <w:rsid w:val="00533041"/>
    <w:rsid w:val="00533580"/>
    <w:rsid w:val="00536CB0"/>
    <w:rsid w:val="00537A28"/>
    <w:rsid w:val="005474C3"/>
    <w:rsid w:val="00550617"/>
    <w:rsid w:val="00556AA1"/>
    <w:rsid w:val="00557155"/>
    <w:rsid w:val="00570D02"/>
    <w:rsid w:val="00570EA9"/>
    <w:rsid w:val="005762BA"/>
    <w:rsid w:val="005808DA"/>
    <w:rsid w:val="0058148F"/>
    <w:rsid w:val="00585024"/>
    <w:rsid w:val="005870DA"/>
    <w:rsid w:val="00591AA5"/>
    <w:rsid w:val="005A11C5"/>
    <w:rsid w:val="005A1C06"/>
    <w:rsid w:val="005A3E4B"/>
    <w:rsid w:val="005A6E97"/>
    <w:rsid w:val="005A6FE4"/>
    <w:rsid w:val="005B27EA"/>
    <w:rsid w:val="005B2840"/>
    <w:rsid w:val="005C25BD"/>
    <w:rsid w:val="005C43CC"/>
    <w:rsid w:val="005E367A"/>
    <w:rsid w:val="005E622C"/>
    <w:rsid w:val="005E69B1"/>
    <w:rsid w:val="005F0DBA"/>
    <w:rsid w:val="005F1F57"/>
    <w:rsid w:val="005F3C26"/>
    <w:rsid w:val="005F412F"/>
    <w:rsid w:val="005F7991"/>
    <w:rsid w:val="006040E7"/>
    <w:rsid w:val="00605B98"/>
    <w:rsid w:val="0061734E"/>
    <w:rsid w:val="00627EB7"/>
    <w:rsid w:val="00632CD6"/>
    <w:rsid w:val="00641FCF"/>
    <w:rsid w:val="006435A1"/>
    <w:rsid w:val="00644F7C"/>
    <w:rsid w:val="00651C72"/>
    <w:rsid w:val="00652790"/>
    <w:rsid w:val="00652E0B"/>
    <w:rsid w:val="00656D21"/>
    <w:rsid w:val="00660D1D"/>
    <w:rsid w:val="00665A00"/>
    <w:rsid w:val="00667CE5"/>
    <w:rsid w:val="00670E44"/>
    <w:rsid w:val="00680539"/>
    <w:rsid w:val="006A13C5"/>
    <w:rsid w:val="006A48AD"/>
    <w:rsid w:val="006A6326"/>
    <w:rsid w:val="006A74BF"/>
    <w:rsid w:val="006D06A4"/>
    <w:rsid w:val="006D086E"/>
    <w:rsid w:val="006D1FA7"/>
    <w:rsid w:val="006D41AD"/>
    <w:rsid w:val="006D57DF"/>
    <w:rsid w:val="006D65FE"/>
    <w:rsid w:val="006E1EAF"/>
    <w:rsid w:val="006E6419"/>
    <w:rsid w:val="00700A3E"/>
    <w:rsid w:val="00701F77"/>
    <w:rsid w:val="00702635"/>
    <w:rsid w:val="00705163"/>
    <w:rsid w:val="0070554B"/>
    <w:rsid w:val="007118BB"/>
    <w:rsid w:val="00713034"/>
    <w:rsid w:val="00713509"/>
    <w:rsid w:val="007201B4"/>
    <w:rsid w:val="007208A4"/>
    <w:rsid w:val="00720F51"/>
    <w:rsid w:val="00722FE6"/>
    <w:rsid w:val="0072435A"/>
    <w:rsid w:val="00726F5C"/>
    <w:rsid w:val="007279B8"/>
    <w:rsid w:val="00732ADE"/>
    <w:rsid w:val="007338E3"/>
    <w:rsid w:val="00733D02"/>
    <w:rsid w:val="0073690E"/>
    <w:rsid w:val="0074695E"/>
    <w:rsid w:val="00752649"/>
    <w:rsid w:val="007541C5"/>
    <w:rsid w:val="007543C4"/>
    <w:rsid w:val="00761C26"/>
    <w:rsid w:val="00763235"/>
    <w:rsid w:val="0076648F"/>
    <w:rsid w:val="0076690B"/>
    <w:rsid w:val="00773445"/>
    <w:rsid w:val="00775A8B"/>
    <w:rsid w:val="00775BD3"/>
    <w:rsid w:val="0078285C"/>
    <w:rsid w:val="007A21DA"/>
    <w:rsid w:val="007B3F75"/>
    <w:rsid w:val="007B45C1"/>
    <w:rsid w:val="007B5F43"/>
    <w:rsid w:val="007C2F07"/>
    <w:rsid w:val="007C3644"/>
    <w:rsid w:val="007C5264"/>
    <w:rsid w:val="007C769C"/>
    <w:rsid w:val="007D0BBF"/>
    <w:rsid w:val="007D632F"/>
    <w:rsid w:val="007E21F9"/>
    <w:rsid w:val="007F1568"/>
    <w:rsid w:val="007F5A52"/>
    <w:rsid w:val="007F7EE6"/>
    <w:rsid w:val="0080327B"/>
    <w:rsid w:val="00810B48"/>
    <w:rsid w:val="00815EA4"/>
    <w:rsid w:val="00816B84"/>
    <w:rsid w:val="00820B7F"/>
    <w:rsid w:val="00823194"/>
    <w:rsid w:val="00830998"/>
    <w:rsid w:val="00831101"/>
    <w:rsid w:val="00833622"/>
    <w:rsid w:val="00833625"/>
    <w:rsid w:val="00834631"/>
    <w:rsid w:val="00837B9C"/>
    <w:rsid w:val="00840C22"/>
    <w:rsid w:val="00844777"/>
    <w:rsid w:val="008449D9"/>
    <w:rsid w:val="00845326"/>
    <w:rsid w:val="0084591B"/>
    <w:rsid w:val="00846C51"/>
    <w:rsid w:val="00854B64"/>
    <w:rsid w:val="008615FC"/>
    <w:rsid w:val="0086170E"/>
    <w:rsid w:val="008638EB"/>
    <w:rsid w:val="00864DF2"/>
    <w:rsid w:val="008673CD"/>
    <w:rsid w:val="00871436"/>
    <w:rsid w:val="00872E27"/>
    <w:rsid w:val="008768AD"/>
    <w:rsid w:val="00880FDC"/>
    <w:rsid w:val="00881A9D"/>
    <w:rsid w:val="00883210"/>
    <w:rsid w:val="00896097"/>
    <w:rsid w:val="008B3D73"/>
    <w:rsid w:val="008D38C7"/>
    <w:rsid w:val="008D5836"/>
    <w:rsid w:val="008E0DC5"/>
    <w:rsid w:val="008E0F2C"/>
    <w:rsid w:val="008F160D"/>
    <w:rsid w:val="008F3971"/>
    <w:rsid w:val="008F4D50"/>
    <w:rsid w:val="008F5712"/>
    <w:rsid w:val="008F68EE"/>
    <w:rsid w:val="00905670"/>
    <w:rsid w:val="00905B3D"/>
    <w:rsid w:val="00920E34"/>
    <w:rsid w:val="00932354"/>
    <w:rsid w:val="00932AC0"/>
    <w:rsid w:val="0093579F"/>
    <w:rsid w:val="00940E4A"/>
    <w:rsid w:val="00944B13"/>
    <w:rsid w:val="0094541D"/>
    <w:rsid w:val="0094685B"/>
    <w:rsid w:val="00951FEB"/>
    <w:rsid w:val="00952BE8"/>
    <w:rsid w:val="0095725B"/>
    <w:rsid w:val="00965900"/>
    <w:rsid w:val="00967ADD"/>
    <w:rsid w:val="00971CE0"/>
    <w:rsid w:val="009801C3"/>
    <w:rsid w:val="009816C8"/>
    <w:rsid w:val="0098377C"/>
    <w:rsid w:val="00985177"/>
    <w:rsid w:val="009A0022"/>
    <w:rsid w:val="009A120A"/>
    <w:rsid w:val="009A2AAC"/>
    <w:rsid w:val="009A523A"/>
    <w:rsid w:val="009A57FD"/>
    <w:rsid w:val="009A5E41"/>
    <w:rsid w:val="009A7916"/>
    <w:rsid w:val="009A7EC6"/>
    <w:rsid w:val="009B36C4"/>
    <w:rsid w:val="009D3850"/>
    <w:rsid w:val="009E0520"/>
    <w:rsid w:val="009E2DE4"/>
    <w:rsid w:val="009F0744"/>
    <w:rsid w:val="009F606D"/>
    <w:rsid w:val="00A01977"/>
    <w:rsid w:val="00A038B5"/>
    <w:rsid w:val="00A05F7F"/>
    <w:rsid w:val="00A16C9A"/>
    <w:rsid w:val="00A221E0"/>
    <w:rsid w:val="00A226AE"/>
    <w:rsid w:val="00A36A78"/>
    <w:rsid w:val="00A37285"/>
    <w:rsid w:val="00A40E81"/>
    <w:rsid w:val="00A4111D"/>
    <w:rsid w:val="00A412E6"/>
    <w:rsid w:val="00A44C75"/>
    <w:rsid w:val="00A452BA"/>
    <w:rsid w:val="00A465E8"/>
    <w:rsid w:val="00A52CD8"/>
    <w:rsid w:val="00A61E7A"/>
    <w:rsid w:val="00A646E8"/>
    <w:rsid w:val="00A67504"/>
    <w:rsid w:val="00A80721"/>
    <w:rsid w:val="00A8539E"/>
    <w:rsid w:val="00A853C7"/>
    <w:rsid w:val="00A90F7B"/>
    <w:rsid w:val="00A92018"/>
    <w:rsid w:val="00AA15C3"/>
    <w:rsid w:val="00AA29FC"/>
    <w:rsid w:val="00AA697F"/>
    <w:rsid w:val="00AB1707"/>
    <w:rsid w:val="00AC037A"/>
    <w:rsid w:val="00AC4463"/>
    <w:rsid w:val="00AC7899"/>
    <w:rsid w:val="00AD7CC0"/>
    <w:rsid w:val="00AE723E"/>
    <w:rsid w:val="00AF2E8C"/>
    <w:rsid w:val="00AF44AB"/>
    <w:rsid w:val="00AF5CBF"/>
    <w:rsid w:val="00AF6D6B"/>
    <w:rsid w:val="00B03C55"/>
    <w:rsid w:val="00B11B5D"/>
    <w:rsid w:val="00B1400A"/>
    <w:rsid w:val="00B202E2"/>
    <w:rsid w:val="00B3780D"/>
    <w:rsid w:val="00B42686"/>
    <w:rsid w:val="00B43526"/>
    <w:rsid w:val="00B4482D"/>
    <w:rsid w:val="00B4777C"/>
    <w:rsid w:val="00B55ADE"/>
    <w:rsid w:val="00B56A90"/>
    <w:rsid w:val="00B61942"/>
    <w:rsid w:val="00B61DCA"/>
    <w:rsid w:val="00B73515"/>
    <w:rsid w:val="00B7382C"/>
    <w:rsid w:val="00B754D3"/>
    <w:rsid w:val="00B754FF"/>
    <w:rsid w:val="00B87164"/>
    <w:rsid w:val="00B9111C"/>
    <w:rsid w:val="00B95A2A"/>
    <w:rsid w:val="00B97D3B"/>
    <w:rsid w:val="00BA17F4"/>
    <w:rsid w:val="00BC172C"/>
    <w:rsid w:val="00BC3E66"/>
    <w:rsid w:val="00BC47C0"/>
    <w:rsid w:val="00BD5AAF"/>
    <w:rsid w:val="00BE2CD9"/>
    <w:rsid w:val="00BF22B0"/>
    <w:rsid w:val="00C07103"/>
    <w:rsid w:val="00C0712E"/>
    <w:rsid w:val="00C150AD"/>
    <w:rsid w:val="00C17385"/>
    <w:rsid w:val="00C20FDA"/>
    <w:rsid w:val="00C21905"/>
    <w:rsid w:val="00C22297"/>
    <w:rsid w:val="00C31B10"/>
    <w:rsid w:val="00C32815"/>
    <w:rsid w:val="00C3576C"/>
    <w:rsid w:val="00C35C68"/>
    <w:rsid w:val="00C37C83"/>
    <w:rsid w:val="00C37F61"/>
    <w:rsid w:val="00C42597"/>
    <w:rsid w:val="00C42F31"/>
    <w:rsid w:val="00C50172"/>
    <w:rsid w:val="00C50B5D"/>
    <w:rsid w:val="00C56F6B"/>
    <w:rsid w:val="00C61058"/>
    <w:rsid w:val="00C67C2F"/>
    <w:rsid w:val="00C737F8"/>
    <w:rsid w:val="00C9187E"/>
    <w:rsid w:val="00C946A4"/>
    <w:rsid w:val="00CC223A"/>
    <w:rsid w:val="00CC4F94"/>
    <w:rsid w:val="00CD0348"/>
    <w:rsid w:val="00CD1770"/>
    <w:rsid w:val="00CE306B"/>
    <w:rsid w:val="00CE71D5"/>
    <w:rsid w:val="00CF50E3"/>
    <w:rsid w:val="00D00F2B"/>
    <w:rsid w:val="00D01F35"/>
    <w:rsid w:val="00D02D09"/>
    <w:rsid w:val="00D03172"/>
    <w:rsid w:val="00D03601"/>
    <w:rsid w:val="00D13F58"/>
    <w:rsid w:val="00D35472"/>
    <w:rsid w:val="00D46740"/>
    <w:rsid w:val="00D5048B"/>
    <w:rsid w:val="00D5748D"/>
    <w:rsid w:val="00D6000C"/>
    <w:rsid w:val="00D618C6"/>
    <w:rsid w:val="00D81191"/>
    <w:rsid w:val="00D87777"/>
    <w:rsid w:val="00D87D47"/>
    <w:rsid w:val="00D91F72"/>
    <w:rsid w:val="00DA287A"/>
    <w:rsid w:val="00DB09CC"/>
    <w:rsid w:val="00DB56D0"/>
    <w:rsid w:val="00DB7DF8"/>
    <w:rsid w:val="00DC59B4"/>
    <w:rsid w:val="00DD00AA"/>
    <w:rsid w:val="00DD0ADE"/>
    <w:rsid w:val="00DD31E1"/>
    <w:rsid w:val="00DF16A1"/>
    <w:rsid w:val="00DF56CC"/>
    <w:rsid w:val="00E03283"/>
    <w:rsid w:val="00E071CD"/>
    <w:rsid w:val="00E160E4"/>
    <w:rsid w:val="00E2040E"/>
    <w:rsid w:val="00E23204"/>
    <w:rsid w:val="00E3150E"/>
    <w:rsid w:val="00E34373"/>
    <w:rsid w:val="00E42AE8"/>
    <w:rsid w:val="00E47E47"/>
    <w:rsid w:val="00E71DE9"/>
    <w:rsid w:val="00E86472"/>
    <w:rsid w:val="00E87A25"/>
    <w:rsid w:val="00E958A3"/>
    <w:rsid w:val="00E97465"/>
    <w:rsid w:val="00EA2A98"/>
    <w:rsid w:val="00EA37BD"/>
    <w:rsid w:val="00EA5BD8"/>
    <w:rsid w:val="00EA5BEA"/>
    <w:rsid w:val="00EB0B2E"/>
    <w:rsid w:val="00EB2A43"/>
    <w:rsid w:val="00EC5780"/>
    <w:rsid w:val="00EE3744"/>
    <w:rsid w:val="00EE5772"/>
    <w:rsid w:val="00F01B3E"/>
    <w:rsid w:val="00F07095"/>
    <w:rsid w:val="00F13FA4"/>
    <w:rsid w:val="00F15920"/>
    <w:rsid w:val="00F238C3"/>
    <w:rsid w:val="00F4050B"/>
    <w:rsid w:val="00F55C41"/>
    <w:rsid w:val="00F60707"/>
    <w:rsid w:val="00F61187"/>
    <w:rsid w:val="00F72305"/>
    <w:rsid w:val="00F75E77"/>
    <w:rsid w:val="00F909EA"/>
    <w:rsid w:val="00F91CA5"/>
    <w:rsid w:val="00F952A8"/>
    <w:rsid w:val="00F96AAB"/>
    <w:rsid w:val="00F96BD8"/>
    <w:rsid w:val="00F97B9F"/>
    <w:rsid w:val="00FA7D64"/>
    <w:rsid w:val="00FB0065"/>
    <w:rsid w:val="00FB0CD0"/>
    <w:rsid w:val="00FB16A1"/>
    <w:rsid w:val="00FC25A0"/>
    <w:rsid w:val="00FC2E16"/>
    <w:rsid w:val="00FC38DF"/>
    <w:rsid w:val="00FC57A5"/>
    <w:rsid w:val="00FD2986"/>
    <w:rsid w:val="00FD5C17"/>
    <w:rsid w:val="00FD5FEB"/>
    <w:rsid w:val="00FD7A7F"/>
    <w:rsid w:val="00FE212B"/>
    <w:rsid w:val="00FE308C"/>
    <w:rsid w:val="00FF0EDD"/>
    <w:rsid w:val="00FF0F25"/>
    <w:rsid w:val="190619C8"/>
    <w:rsid w:val="1D3246CC"/>
    <w:rsid w:val="2700DFE3"/>
    <w:rsid w:val="31E92176"/>
    <w:rsid w:val="375B6435"/>
    <w:rsid w:val="3A7510FE"/>
    <w:rsid w:val="479B830A"/>
    <w:rsid w:val="4A27E9A4"/>
    <w:rsid w:val="4B05C18F"/>
    <w:rsid w:val="55193D22"/>
    <w:rsid w:val="57AA9F0C"/>
    <w:rsid w:val="64C9F113"/>
    <w:rsid w:val="64D4EDED"/>
    <w:rsid w:val="6683B4C3"/>
    <w:rsid w:val="686199B7"/>
    <w:rsid w:val="6A14607E"/>
    <w:rsid w:val="6E6DDBA4"/>
    <w:rsid w:val="7026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74961"/>
  <w15:chartTrackingRefBased/>
  <w15:docId w15:val="{78917FB7-ED90-4352-A427-AD9FE38536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690B"/>
    <w:pPr>
      <w:adjustRightInd w:val="0"/>
      <w:snapToGrid w:val="0"/>
      <w:spacing w:after="260" w:line="360" w:lineRule="atLeast"/>
    </w:pPr>
    <w:rPr>
      <w:rFonts w:ascii="Avenir Next LT Pro" w:hAnsi="Avenir Next LT Pro"/>
      <w:sz w:val="28"/>
      <w:szCs w:val="28"/>
    </w:rPr>
  </w:style>
  <w:style w:type="paragraph" w:styleId="Heading1">
    <w:name w:val="heading 1"/>
    <w:next w:val="Normal"/>
    <w:link w:val="Heading1Char"/>
    <w:uiPriority w:val="9"/>
    <w:qFormat/>
    <w:rsid w:val="0052495C"/>
    <w:pPr>
      <w:keepNext/>
      <w:keepLines/>
      <w:pageBreakBefore/>
      <w:adjustRightInd w:val="0"/>
      <w:snapToGrid w:val="0"/>
      <w:spacing w:after="500" w:line="228" w:lineRule="auto"/>
      <w:outlineLvl w:val="0"/>
    </w:pPr>
    <w:rPr>
      <w:rFonts w:ascii="Avenir Next LT Pro" w:hAnsi="Avenir Next LT Pro"/>
      <w:b/>
      <w:bCs/>
      <w:color w:val="264031"/>
      <w:sz w:val="72"/>
      <w:szCs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E34373"/>
    <w:pPr>
      <w:keepNext/>
      <w:keepLines/>
      <w:spacing w:after="160"/>
      <w:outlineLvl w:val="1"/>
    </w:pPr>
    <w:rPr>
      <w:rFonts w:ascii="Avenir Next LT Pro" w:hAnsi="Avenir Next LT Pro"/>
      <w:b/>
      <w:bCs/>
      <w:color w:val="264031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373"/>
    <w:pPr>
      <w:keepNext/>
      <w:keepLines/>
      <w:spacing w:before="400" w:after="160"/>
      <w:outlineLvl w:val="2"/>
    </w:pPr>
    <w:rPr>
      <w:b/>
      <w:bCs/>
      <w:color w:val="366DC9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373"/>
    <w:pPr>
      <w:keepNext/>
      <w:keepLines/>
      <w:spacing w:before="440" w:after="160"/>
      <w:outlineLvl w:val="3"/>
    </w:pPr>
    <w:rPr>
      <w:b/>
      <w:bCs/>
      <w:color w:val="264031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4373"/>
    <w:pPr>
      <w:keepNext/>
      <w:keepLines/>
      <w:spacing w:before="440" w:after="160"/>
      <w:outlineLvl w:val="4"/>
    </w:pPr>
    <w:rPr>
      <w:b/>
      <w:bCs/>
      <w:color w:val="366DC9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34373"/>
    <w:pPr>
      <w:keepNext/>
      <w:keepLines/>
      <w:spacing w:before="440" w:after="160"/>
      <w:outlineLvl w:val="5"/>
    </w:pPr>
    <w:rPr>
      <w:color w:val="366DC9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A21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1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1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Introduction" w:customStyle="1">
    <w:name w:val="Introduction"/>
    <w:basedOn w:val="Standfirst"/>
    <w:rsid w:val="00107FE6"/>
  </w:style>
  <w:style w:type="numbering" w:styleId="Style1" w:customStyle="1">
    <w:name w:val="Style1"/>
    <w:uiPriority w:val="99"/>
    <w:rsid w:val="00C37F61"/>
    <w:pPr>
      <w:numPr>
        <w:numId w:val="1"/>
      </w:numPr>
    </w:pPr>
  </w:style>
  <w:style w:type="character" w:styleId="Heading1Char" w:customStyle="1">
    <w:name w:val="Heading 1 Char"/>
    <w:basedOn w:val="DefaultParagraphFont"/>
    <w:link w:val="Heading1"/>
    <w:uiPriority w:val="9"/>
    <w:rsid w:val="0052495C"/>
    <w:rPr>
      <w:rFonts w:ascii="Avenir Next LT Pro" w:hAnsi="Avenir Next LT Pro"/>
      <w:b/>
      <w:bCs/>
      <w:color w:val="264031"/>
      <w:sz w:val="72"/>
      <w:szCs w:val="72"/>
    </w:rPr>
  </w:style>
  <w:style w:type="character" w:styleId="Heading2Char" w:customStyle="1">
    <w:name w:val="Heading 2 Char"/>
    <w:basedOn w:val="DefaultParagraphFont"/>
    <w:link w:val="Heading2"/>
    <w:uiPriority w:val="9"/>
    <w:rsid w:val="00E34373"/>
    <w:rPr>
      <w:rFonts w:ascii="Avenir Next LT Pro" w:hAnsi="Avenir Next LT Pro"/>
      <w:b/>
      <w:bCs/>
      <w:color w:val="264031"/>
      <w:sz w:val="56"/>
      <w:szCs w:val="56"/>
    </w:rPr>
  </w:style>
  <w:style w:type="character" w:styleId="Heading3Char" w:customStyle="1">
    <w:name w:val="Heading 3 Char"/>
    <w:basedOn w:val="DefaultParagraphFont"/>
    <w:link w:val="Heading3"/>
    <w:uiPriority w:val="9"/>
    <w:rsid w:val="00E34373"/>
    <w:rPr>
      <w:rFonts w:ascii="Avenir Next LT Pro" w:hAnsi="Avenir Next LT Pro"/>
      <w:b/>
      <w:bCs/>
      <w:color w:val="366DC9"/>
      <w:sz w:val="48"/>
      <w:szCs w:val="48"/>
    </w:rPr>
  </w:style>
  <w:style w:type="character" w:styleId="Heading4Char" w:customStyle="1">
    <w:name w:val="Heading 4 Char"/>
    <w:basedOn w:val="DefaultParagraphFont"/>
    <w:link w:val="Heading4"/>
    <w:uiPriority w:val="9"/>
    <w:rsid w:val="00E34373"/>
    <w:rPr>
      <w:rFonts w:ascii="Avenir Next LT Pro" w:hAnsi="Avenir Next LT Pro"/>
      <w:b/>
      <w:bCs/>
      <w:color w:val="264031"/>
      <w:sz w:val="40"/>
      <w:szCs w:val="40"/>
    </w:rPr>
  </w:style>
  <w:style w:type="character" w:styleId="Heading5Char" w:customStyle="1">
    <w:name w:val="Heading 5 Char"/>
    <w:basedOn w:val="DefaultParagraphFont"/>
    <w:link w:val="Heading5"/>
    <w:uiPriority w:val="9"/>
    <w:rsid w:val="00E34373"/>
    <w:rPr>
      <w:rFonts w:ascii="Avenir Next LT Pro" w:hAnsi="Avenir Next LT Pro"/>
      <w:b/>
      <w:bCs/>
      <w:color w:val="366DC9"/>
      <w:sz w:val="32"/>
      <w:szCs w:val="32"/>
    </w:rPr>
  </w:style>
  <w:style w:type="character" w:styleId="Heading6Char" w:customStyle="1">
    <w:name w:val="Heading 6 Char"/>
    <w:basedOn w:val="DefaultParagraphFont"/>
    <w:link w:val="Heading6"/>
    <w:uiPriority w:val="9"/>
    <w:rsid w:val="00E34373"/>
    <w:rPr>
      <w:rFonts w:ascii="Avenir Next LT Pro" w:hAnsi="Avenir Next LT Pro"/>
      <w:color w:val="366DC9"/>
      <w:sz w:val="28"/>
      <w:szCs w:val="28"/>
    </w:rPr>
  </w:style>
  <w:style w:type="character" w:styleId="Heading7Char" w:customStyle="1">
    <w:name w:val="Heading 7 Char"/>
    <w:basedOn w:val="DefaultParagraphFont"/>
    <w:link w:val="Heading7"/>
    <w:uiPriority w:val="9"/>
    <w:rsid w:val="007A21D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A21D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A2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C17385"/>
    <w:pPr>
      <w:spacing w:before="1200" w:after="200"/>
    </w:pPr>
    <w:rPr>
      <w:sz w:val="88"/>
      <w:szCs w:val="88"/>
    </w:rPr>
  </w:style>
  <w:style w:type="character" w:styleId="TitleChar" w:customStyle="1">
    <w:name w:val="Title Char"/>
    <w:basedOn w:val="DefaultParagraphFont"/>
    <w:link w:val="Title"/>
    <w:uiPriority w:val="10"/>
    <w:rsid w:val="00C17385"/>
    <w:rPr>
      <w:rFonts w:ascii="Avenir Next LT Pro" w:hAnsi="Avenir Next LT Pro"/>
      <w:b/>
      <w:bCs/>
      <w:color w:val="264031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CFF"/>
    <w:rPr>
      <w:sz w:val="60"/>
      <w:szCs w:val="60"/>
    </w:rPr>
  </w:style>
  <w:style w:type="character" w:styleId="SubtitleChar" w:customStyle="1">
    <w:name w:val="Subtitle Char"/>
    <w:basedOn w:val="DefaultParagraphFont"/>
    <w:link w:val="Subtitle"/>
    <w:uiPriority w:val="11"/>
    <w:rsid w:val="002B0CFF"/>
    <w:rPr>
      <w:rFonts w:ascii="Avenir Next LT Pro" w:hAnsi="Avenir Next LT Pro"/>
      <w:sz w:val="60"/>
      <w:szCs w:val="60"/>
    </w:rPr>
  </w:style>
  <w:style w:type="paragraph" w:styleId="Quote">
    <w:name w:val="Quote"/>
    <w:basedOn w:val="Quotesmall"/>
    <w:next w:val="Normal"/>
    <w:link w:val="QuoteChar"/>
    <w:uiPriority w:val="29"/>
    <w:rsid w:val="00C0712E"/>
  </w:style>
  <w:style w:type="character" w:styleId="QuoteChar" w:customStyle="1">
    <w:name w:val="Quote Char"/>
    <w:basedOn w:val="DefaultParagraphFont"/>
    <w:link w:val="Quote"/>
    <w:uiPriority w:val="29"/>
    <w:rsid w:val="00C0712E"/>
    <w:rPr>
      <w:rFonts w:ascii="Avenir Next LT Pro" w:hAnsi="Avenir Next LT Pro"/>
      <w:sz w:val="28"/>
      <w:szCs w:val="28"/>
    </w:rPr>
  </w:style>
  <w:style w:type="paragraph" w:styleId="ListParagraph">
    <w:name w:val="List Paragraph"/>
    <w:basedOn w:val="Normal"/>
    <w:uiPriority w:val="34"/>
    <w:rsid w:val="00854B64"/>
    <w:pPr>
      <w:numPr>
        <w:numId w:val="2"/>
      </w:numPr>
      <w:spacing w:after="160"/>
    </w:pPr>
  </w:style>
  <w:style w:type="character" w:styleId="IntenseEmphasis">
    <w:name w:val="Intense Emphasis"/>
    <w:basedOn w:val="DefaultParagraphFont"/>
    <w:uiPriority w:val="21"/>
    <w:rsid w:val="007A21DA"/>
    <w:rPr>
      <w:i/>
      <w:iCs/>
      <w:color w:val="F7E600" w:themeColor="accent1" w:themeShade="BF"/>
    </w:rPr>
  </w:style>
  <w:style w:type="paragraph" w:styleId="IntenseQuote">
    <w:name w:val="Intense Quote"/>
    <w:basedOn w:val="Quotelarge"/>
    <w:next w:val="Normal"/>
    <w:link w:val="IntenseQuoteChar"/>
    <w:uiPriority w:val="30"/>
    <w:rsid w:val="00C0712E"/>
  </w:style>
  <w:style w:type="character" w:styleId="IntenseQuoteChar" w:customStyle="1">
    <w:name w:val="Intense Quote Char"/>
    <w:basedOn w:val="DefaultParagraphFont"/>
    <w:link w:val="IntenseQuote"/>
    <w:uiPriority w:val="30"/>
    <w:rsid w:val="00C0712E"/>
    <w:rPr>
      <w:rFonts w:ascii="Avenir Next LT Pro" w:hAnsi="Avenir Next LT Pro"/>
      <w:sz w:val="36"/>
      <w:szCs w:val="36"/>
    </w:rPr>
  </w:style>
  <w:style w:type="character" w:styleId="IntenseReference">
    <w:name w:val="Intense Reference"/>
    <w:uiPriority w:val="32"/>
    <w:rsid w:val="00C0712E"/>
  </w:style>
  <w:style w:type="paragraph" w:styleId="Header">
    <w:name w:val="header"/>
    <w:basedOn w:val="Normal"/>
    <w:link w:val="Head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C3102"/>
    <w:rPr>
      <w:rFonts w:ascii="Avenir Next LT Pro" w:hAnsi="Avenir Next LT Pro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C3102"/>
    <w:rPr>
      <w:rFonts w:ascii="Avenir Next LT Pro" w:hAnsi="Avenir Next LT Pro"/>
      <w:sz w:val="28"/>
      <w:szCs w:val="28"/>
    </w:rPr>
  </w:style>
  <w:style w:type="paragraph" w:styleId="Standfirst" w:customStyle="1">
    <w:name w:val="Standfirst"/>
    <w:qFormat/>
    <w:rsid w:val="00C42F31"/>
    <w:pPr>
      <w:adjustRightInd w:val="0"/>
      <w:snapToGrid w:val="0"/>
      <w:spacing w:before="600" w:after="300"/>
    </w:pPr>
    <w:rPr>
      <w:rFonts w:ascii="Avenir Next LT Pro" w:hAnsi="Avenir Next LT Pro"/>
      <w:color w:val="264031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6E1EAF"/>
  </w:style>
  <w:style w:type="paragraph" w:styleId="ImagecaptioncreditTablefigurenote" w:customStyle="1">
    <w:name w:val="Image caption credit / Table figure note"/>
    <w:basedOn w:val="Normal"/>
    <w:qFormat/>
    <w:rsid w:val="00F75E77"/>
    <w:pPr>
      <w:contextualSpacing/>
    </w:pPr>
    <w:rPr>
      <w:sz w:val="24"/>
      <w:szCs w:val="24"/>
    </w:rPr>
  </w:style>
  <w:style w:type="paragraph" w:styleId="Quotelarge" w:customStyle="1">
    <w:name w:val="Quote large"/>
    <w:rsid w:val="00775BD3"/>
    <w:pPr>
      <w:pBdr>
        <w:top w:val="single" w:color="264031" w:sz="36" w:space="8"/>
      </w:pBdr>
      <w:spacing w:before="600" w:after="160" w:line="264" w:lineRule="auto"/>
      <w:ind w:left="170" w:right="1474" w:hanging="170"/>
    </w:pPr>
    <w:rPr>
      <w:rFonts w:ascii="Avenir Next LT Pro" w:hAnsi="Avenir Next LT Pro"/>
      <w:sz w:val="36"/>
      <w:szCs w:val="36"/>
    </w:rPr>
  </w:style>
  <w:style w:type="paragraph" w:styleId="Quoteattribute" w:customStyle="1">
    <w:name w:val="Quote attribute"/>
    <w:rsid w:val="00272111"/>
    <w:pPr>
      <w:spacing w:after="300"/>
      <w:ind w:left="142" w:right="1474"/>
    </w:pPr>
    <w:rPr>
      <w:rFonts w:ascii="Avenir Next LT Pro Demi" w:hAnsi="Avenir Next LT Pro Demi"/>
      <w:sz w:val="28"/>
      <w:szCs w:val="28"/>
    </w:rPr>
  </w:style>
  <w:style w:type="paragraph" w:styleId="Quotesmall" w:customStyle="1">
    <w:name w:val="Quote small"/>
    <w:rsid w:val="00775BD3"/>
    <w:pPr>
      <w:pBdr>
        <w:top w:val="single" w:color="264031" w:sz="12" w:space="8"/>
      </w:pBdr>
      <w:adjustRightInd w:val="0"/>
      <w:snapToGrid w:val="0"/>
      <w:spacing w:before="500" w:after="160" w:line="264" w:lineRule="auto"/>
      <w:ind w:left="113" w:right="1412" w:hanging="113"/>
    </w:pPr>
    <w:rPr>
      <w:rFonts w:ascii="Avenir Next LT Pro" w:hAnsi="Avenir Next LT Pro"/>
      <w:sz w:val="28"/>
      <w:szCs w:val="28"/>
    </w:rPr>
  </w:style>
  <w:style w:type="paragraph" w:styleId="Tablebody" w:customStyle="1">
    <w:name w:val="Table body"/>
    <w:basedOn w:val="Normal"/>
    <w:rsid w:val="00775A8B"/>
    <w:pPr>
      <w:spacing w:after="0"/>
    </w:pPr>
  </w:style>
  <w:style w:type="table" w:styleId="TableGrid">
    <w:name w:val="Table Grid"/>
    <w:basedOn w:val="TableNormal"/>
    <w:uiPriority w:val="39"/>
    <w:rsid w:val="005850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457E31"/>
    <w:pPr>
      <w:pBdr>
        <w:top w:val="single" w:color="auto" w:sz="24" w:space="3"/>
      </w:pBdr>
      <w:tabs>
        <w:tab w:val="right" w:pos="9978"/>
      </w:tabs>
      <w:spacing w:after="200"/>
    </w:pPr>
    <w:rPr>
      <w:rFonts w:ascii="Avenir Next LT Pro Demi" w:hAnsi="Avenir Next LT Pro Demi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57E31"/>
    <w:pPr>
      <w:tabs>
        <w:tab w:val="right" w:pos="9978"/>
      </w:tabs>
      <w:spacing w:after="180"/>
      <w:ind w:left="426"/>
    </w:pPr>
    <w:rPr>
      <w:noProof/>
    </w:rPr>
  </w:style>
  <w:style w:type="paragraph" w:styleId="TOC3">
    <w:name w:val="toc 3"/>
    <w:basedOn w:val="TOC2"/>
    <w:next w:val="Normal"/>
    <w:autoRedefine/>
    <w:uiPriority w:val="39"/>
    <w:unhideWhenUsed/>
    <w:rsid w:val="00700A3E"/>
  </w:style>
  <w:style w:type="paragraph" w:styleId="TOCHeading">
    <w:name w:val="TOC Heading"/>
    <w:basedOn w:val="TOC1"/>
    <w:next w:val="Normal"/>
    <w:uiPriority w:val="39"/>
    <w:unhideWhenUsed/>
    <w:rsid w:val="00700A3E"/>
    <w:pPr>
      <w:spacing w:after="180"/>
    </w:pPr>
  </w:style>
  <w:style w:type="paragraph" w:styleId="TOC4">
    <w:name w:val="toc 4"/>
    <w:basedOn w:val="Normal"/>
    <w:next w:val="Normal"/>
    <w:autoRedefine/>
    <w:uiPriority w:val="39"/>
    <w:unhideWhenUsed/>
    <w:rsid w:val="00700A3E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unhideWhenUsed/>
    <w:rsid w:val="00700A3E"/>
    <w:pPr>
      <w:spacing w:after="100"/>
      <w:ind w:left="1120"/>
    </w:pPr>
  </w:style>
  <w:style w:type="paragraph" w:styleId="AuthorDateforcoverwithimage16pt" w:customStyle="1">
    <w:name w:val="Author/Date for cover with image 16pt"/>
    <w:basedOn w:val="Normal"/>
    <w:qFormat/>
    <w:rsid w:val="00251EAC"/>
    <w:pPr>
      <w:spacing w:before="400" w:after="1280"/>
      <w:contextualSpacing/>
    </w:pPr>
    <w:rPr>
      <w:sz w:val="32"/>
      <w:szCs w:val="32"/>
    </w:rPr>
  </w:style>
  <w:style w:type="paragraph" w:styleId="AuthorDateforcover16pt" w:customStyle="1">
    <w:name w:val="Author/Date for cover 16pt"/>
    <w:basedOn w:val="Normal"/>
    <w:rsid w:val="00251EAC"/>
    <w:pPr>
      <w:spacing w:before="400" w:after="1280"/>
      <w:contextualSpacing/>
    </w:pPr>
    <w:rPr>
      <w:sz w:val="32"/>
      <w:szCs w:val="32"/>
    </w:rPr>
  </w:style>
  <w:style w:type="paragraph" w:styleId="Authorforimage16pt" w:customStyle="1">
    <w:name w:val="Author for image 16pt"/>
    <w:basedOn w:val="Normal"/>
    <w:rsid w:val="00251EAC"/>
    <w:pPr>
      <w:spacing w:before="400" w:after="400"/>
    </w:pPr>
    <w:rPr>
      <w:sz w:val="32"/>
      <w:szCs w:val="32"/>
    </w:rPr>
  </w:style>
  <w:style w:type="paragraph" w:styleId="Casestudytitle" w:customStyle="1">
    <w:name w:val="Case study title"/>
    <w:rsid w:val="00985177"/>
    <w:pPr>
      <w:pBdr>
        <w:top w:val="single" w:color="FFF34C" w:sz="2" w:space="17"/>
        <w:left w:val="single" w:color="FFF34C" w:sz="2" w:space="17"/>
        <w:bottom w:val="single" w:color="FFF34C" w:sz="2" w:space="17"/>
        <w:right w:val="single" w:color="FFF34C" w:sz="2" w:space="17"/>
      </w:pBdr>
      <w:shd w:val="clear" w:color="auto" w:fill="FFF34C"/>
      <w:spacing w:after="260"/>
      <w:ind w:left="340" w:right="340"/>
    </w:pPr>
    <w:rPr>
      <w:rFonts w:ascii="Avenir Next LT Pro" w:hAnsi="Avenir Next LT Pro"/>
      <w:b/>
      <w:bCs/>
      <w:color w:val="264031"/>
      <w:sz w:val="40"/>
      <w:szCs w:val="40"/>
    </w:rPr>
  </w:style>
  <w:style w:type="paragraph" w:styleId="Casestudyheading" w:customStyle="1">
    <w:name w:val="Case study heading"/>
    <w:basedOn w:val="Normal"/>
    <w:rsid w:val="00985177"/>
    <w:pPr>
      <w:pBdr>
        <w:top w:val="single" w:color="FFF34C" w:sz="2" w:space="17"/>
        <w:left w:val="single" w:color="FFF34C" w:sz="2" w:space="17"/>
        <w:bottom w:val="single" w:color="FFF34C" w:sz="2" w:space="17"/>
        <w:right w:val="single" w:color="FFF34C" w:sz="2" w:space="17"/>
      </w:pBdr>
      <w:shd w:val="clear" w:color="auto" w:fill="FFF34C"/>
      <w:ind w:left="340" w:right="340"/>
    </w:pPr>
    <w:rPr>
      <w:b/>
      <w:bCs/>
      <w:color w:val="FAF6ED"/>
      <w:bdr w:val="single" w:color="264031" w:sz="48" w:space="0"/>
      <w:shd w:val="clear" w:color="auto" w:fill="264031"/>
    </w:rPr>
  </w:style>
  <w:style w:type="paragraph" w:styleId="Casestudybody" w:customStyle="1">
    <w:name w:val="Case study body"/>
    <w:basedOn w:val="Normal"/>
    <w:rsid w:val="00985177"/>
    <w:pPr>
      <w:pBdr>
        <w:top w:val="single" w:color="FFF34C" w:sz="2" w:space="17"/>
        <w:left w:val="single" w:color="FFF34C" w:sz="2" w:space="17"/>
        <w:bottom w:val="single" w:color="FFF34C" w:sz="2" w:space="17"/>
        <w:right w:val="single" w:color="FFF34C" w:sz="2" w:space="17"/>
      </w:pBdr>
      <w:shd w:val="clear" w:color="auto" w:fill="FFF34C"/>
      <w:ind w:left="340" w:right="340"/>
    </w:pPr>
    <w:rPr>
      <w:color w:val="264031"/>
    </w:rPr>
  </w:style>
  <w:style w:type="paragraph" w:styleId="Pulloutbox-yellow-body" w:customStyle="1">
    <w:name w:val="Pullout box - yellow - body"/>
    <w:basedOn w:val="Casestudybody"/>
    <w:rsid w:val="0073690E"/>
  </w:style>
  <w:style w:type="paragraph" w:styleId="Pulloutbox-yellow-title" w:customStyle="1">
    <w:name w:val="Pullout box - yellow - title"/>
    <w:basedOn w:val="Casestudytitle"/>
    <w:rsid w:val="00830998"/>
    <w:pPr>
      <w:spacing w:after="120"/>
    </w:pPr>
    <w:rPr>
      <w:sz w:val="32"/>
      <w:szCs w:val="32"/>
    </w:rPr>
  </w:style>
  <w:style w:type="paragraph" w:styleId="Pulloutbox-green-title" w:customStyle="1">
    <w:name w:val="Pullout box - green - title"/>
    <w:basedOn w:val="Pulloutbox-yellow-title"/>
    <w:next w:val="Pulloutbox-green-body"/>
    <w:rsid w:val="00DF56CC"/>
    <w:pPr>
      <w:pBdr>
        <w:top w:val="single" w:color="264031" w:sz="2" w:space="17"/>
        <w:left w:val="single" w:color="264031" w:sz="2" w:space="17"/>
        <w:bottom w:val="single" w:color="264031" w:sz="2" w:space="17"/>
        <w:right w:val="single" w:color="264031" w:sz="2" w:space="17"/>
      </w:pBdr>
      <w:shd w:val="clear" w:color="auto" w:fill="264031"/>
    </w:pPr>
    <w:rPr>
      <w:color w:val="FAF6ED"/>
    </w:rPr>
  </w:style>
  <w:style w:type="paragraph" w:styleId="Pulloutbox-green-body" w:customStyle="1">
    <w:name w:val="Pullout box - green - body"/>
    <w:basedOn w:val="Pulloutbox-yellow-body"/>
    <w:rsid w:val="00B56A90"/>
    <w:pPr>
      <w:keepNext/>
      <w:pBdr>
        <w:top w:val="single" w:color="264031" w:sz="2" w:space="17"/>
        <w:left w:val="single" w:color="264031" w:sz="2" w:space="17"/>
        <w:bottom w:val="single" w:color="264031" w:sz="2" w:space="17"/>
        <w:right w:val="single" w:color="264031" w:sz="2" w:space="17"/>
      </w:pBdr>
      <w:shd w:val="clear" w:color="auto" w:fill="264031"/>
    </w:pPr>
    <w:rPr>
      <w:color w:val="FAF6ED"/>
    </w:rPr>
  </w:style>
  <w:style w:type="paragraph" w:styleId="Statlarge-3-body" w:customStyle="1">
    <w:name w:val="Stat large - 3 - body"/>
    <w:basedOn w:val="Pulloutbox-yellow-body"/>
    <w:rsid w:val="00D618C6"/>
    <w:pPr>
      <w:pBdr>
        <w:top w:val="single" w:color="FAF6ED" w:sz="2" w:space="17"/>
        <w:left w:val="single" w:color="FAF6ED" w:sz="2" w:space="17"/>
        <w:bottom w:val="single" w:color="FAF6ED" w:sz="2" w:space="17"/>
        <w:right w:val="single" w:color="FAF6ED" w:sz="2" w:space="17"/>
      </w:pBdr>
      <w:shd w:val="clear" w:color="auto" w:fill="FAF6ED"/>
    </w:pPr>
  </w:style>
  <w:style w:type="paragraph" w:styleId="Statlarge-1-rule" w:customStyle="1">
    <w:name w:val="Stat large - 1 - rule"/>
    <w:basedOn w:val="Statlarge-2-title"/>
    <w:rsid w:val="00D87777"/>
    <w:pPr>
      <w:spacing w:after="0"/>
    </w:pPr>
    <w:rPr>
      <w:noProof/>
      <w:sz w:val="20"/>
      <w:szCs w:val="20"/>
    </w:rPr>
  </w:style>
  <w:style w:type="paragraph" w:styleId="Statlarge-2-title" w:customStyle="1">
    <w:name w:val="Stat large - 2 - title"/>
    <w:basedOn w:val="Pulloutbox-yellow-title"/>
    <w:next w:val="Statlarge-3-body"/>
    <w:rsid w:val="00D87777"/>
    <w:pPr>
      <w:pBdr>
        <w:top w:val="single" w:color="FAF6ED" w:sz="2" w:space="17"/>
        <w:left w:val="single" w:color="FAF6ED" w:sz="2" w:space="17"/>
        <w:bottom w:val="single" w:color="FAF6ED" w:sz="2" w:space="17"/>
        <w:right w:val="single" w:color="FAF6ED" w:sz="2" w:space="17"/>
      </w:pBdr>
      <w:shd w:val="clear" w:color="auto" w:fill="FAF6ED"/>
    </w:pPr>
    <w:rPr>
      <w:sz w:val="68"/>
      <w:szCs w:val="68"/>
    </w:rPr>
  </w:style>
  <w:style w:type="paragraph" w:styleId="Statsmall-2-title" w:customStyle="1">
    <w:name w:val="Stat small - 2 - title"/>
    <w:basedOn w:val="Statlarge-2-title"/>
    <w:next w:val="Statsmall-3-body"/>
    <w:rsid w:val="00846C5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ind w:left="0" w:right="1794"/>
    </w:pPr>
    <w:rPr>
      <w:sz w:val="48"/>
      <w:szCs w:val="48"/>
    </w:rPr>
  </w:style>
  <w:style w:type="paragraph" w:styleId="Statsmall-1-rule" w:customStyle="1">
    <w:name w:val="Stat small - 1 - rule"/>
    <w:basedOn w:val="Statlarge-1-rule"/>
    <w:rsid w:val="0082319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ind w:left="0" w:right="0"/>
    </w:pPr>
  </w:style>
  <w:style w:type="paragraph" w:styleId="Statsmall-3-body" w:customStyle="1">
    <w:name w:val="Stat small - 3 - body"/>
    <w:basedOn w:val="Normal"/>
    <w:rsid w:val="00846C51"/>
    <w:pPr>
      <w:ind w:right="1794"/>
    </w:pPr>
  </w:style>
  <w:style w:type="paragraph" w:styleId="NoParagraphStyle" w:customStyle="1">
    <w:name w:val="[No Paragraph Style]"/>
    <w:rsid w:val="003726F2"/>
    <w:pPr>
      <w:autoSpaceDE w:val="0"/>
      <w:autoSpaceDN w:val="0"/>
      <w:adjustRightInd w:val="0"/>
      <w:spacing w:line="288" w:lineRule="auto"/>
      <w:textAlignment w:val="center"/>
    </w:pPr>
    <w:rPr>
      <w:rFonts w:ascii="Avenir Next Demi Bold" w:hAnsi="Avenir Next Demi Bold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3167AA"/>
    <w:rPr>
      <w:color w:val="33435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7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67AA"/>
    <w:rPr>
      <w:color w:val="AB5A37" w:themeColor="followedHyperlink"/>
      <w:u w:val="single"/>
    </w:rPr>
  </w:style>
  <w:style w:type="paragraph" w:styleId="Heading1-nobreak" w:customStyle="1">
    <w:name w:val="Heading 1 - no break"/>
    <w:basedOn w:val="Heading1"/>
    <w:qFormat/>
    <w:rsid w:val="00B56A90"/>
    <w:pPr>
      <w:pageBreakBefore w:val="0"/>
      <w:widowControl w:val="0"/>
    </w:pPr>
  </w:style>
  <w:style w:type="paragraph" w:styleId="NoSpacing">
    <w:name w:val="No Spacing"/>
    <w:link w:val="NoSpacingChar"/>
    <w:uiPriority w:val="1"/>
    <w:rsid w:val="000F6191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NoSpacingChar" w:customStyle="1">
    <w:name w:val="No Spacing Char"/>
    <w:basedOn w:val="DefaultParagraphFont"/>
    <w:link w:val="NoSpacing"/>
    <w:uiPriority w:val="1"/>
    <w:rsid w:val="000F6191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A2AAC"/>
    <w:rPr>
      <w:color w:val="808080"/>
    </w:rPr>
  </w:style>
  <w:style w:type="table" w:styleId="Tablestyle5" w:customStyle="1">
    <w:name w:val="Table style 5"/>
    <w:basedOn w:val="TableNormal"/>
    <w:uiPriority w:val="99"/>
    <w:rsid w:val="00C0712E"/>
    <w:rPr>
      <w:rFonts w:ascii="Avenir Next LT Pro" w:hAnsi="Avenir Next LT Pro"/>
      <w:sz w:val="28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79" w:type="dxa"/>
        <w:left w:w="79" w:type="dxa"/>
        <w:bottom w:w="170" w:type="dxa"/>
        <w:right w:w="79" w:type="dxa"/>
      </w:tblCellMar>
    </w:tblPr>
    <w:tcPr>
      <w:tcMar>
        <w:top w:w="79" w:type="dxa"/>
        <w:left w:w="79" w:type="dxa"/>
        <w:bottom w:w="170" w:type="dxa"/>
        <w:right w:w="79" w:type="dxa"/>
      </w:tcMar>
      <w:vAlign w:val="bottom"/>
    </w:tcPr>
    <w:tblStylePr w:type="firstRow">
      <w:rPr>
        <w:rFonts w:ascii="Times New Roman (Body CS)" w:hAnsi="Times New Roman (Body CS)"/>
        <w:b w:val="0"/>
      </w:rPr>
      <w:tblPr/>
      <w:tcPr>
        <w:shd w:val="clear" w:color="auto" w:fill="264000"/>
      </w:tcPr>
    </w:tblStylePr>
    <w:tblStylePr w:type="firstCol">
      <w:rPr>
        <w:rFonts w:ascii="Times New Roman (Body CS)" w:hAnsi="Times New Roman (Body CS)"/>
        <w:b w:val="0"/>
      </w:rPr>
    </w:tblStylePr>
    <w:tblStylePr w:type="band2Horz">
      <w:tblPr/>
      <w:tcPr>
        <w:shd w:val="clear" w:color="auto" w:fill="FAF6ED"/>
      </w:tcPr>
    </w:tblStylePr>
  </w:style>
  <w:style w:type="table" w:styleId="PlainTable3">
    <w:name w:val="Plain Table 3"/>
    <w:basedOn w:val="TableNormal"/>
    <w:uiPriority w:val="43"/>
    <w:rsid w:val="00020A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20A22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0A22"/>
    <w:tblPr>
      <w:tblStyleRowBandSize w:val="1"/>
      <w:tblStyleColBandSize w:val="1"/>
      <w:tblBorders>
        <w:top w:val="single" w:color="FFE4F8" w:themeColor="accent3" w:themeTint="66" w:sz="4" w:space="0"/>
        <w:left w:val="single" w:color="FFE4F8" w:themeColor="accent3" w:themeTint="66" w:sz="4" w:space="0"/>
        <w:bottom w:val="single" w:color="FFE4F8" w:themeColor="accent3" w:themeTint="66" w:sz="4" w:space="0"/>
        <w:right w:val="single" w:color="FFE4F8" w:themeColor="accent3" w:themeTint="66" w:sz="4" w:space="0"/>
        <w:insideH w:val="single" w:color="FFE4F8" w:themeColor="accent3" w:themeTint="66" w:sz="4" w:space="0"/>
        <w:insideV w:val="single" w:color="FFE4F8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FFD7F4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7F4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0A22"/>
    <w:tblPr>
      <w:tblStyleRowBandSize w:val="1"/>
      <w:tblStyleColBandSize w:val="1"/>
      <w:tblBorders>
        <w:top w:val="single" w:color="AEC4E9" w:themeColor="accent5" w:themeTint="66" w:sz="4" w:space="0"/>
        <w:left w:val="single" w:color="AEC4E9" w:themeColor="accent5" w:themeTint="66" w:sz="4" w:space="0"/>
        <w:bottom w:val="single" w:color="AEC4E9" w:themeColor="accent5" w:themeTint="66" w:sz="4" w:space="0"/>
        <w:right w:val="single" w:color="AEC4E9" w:themeColor="accent5" w:themeTint="66" w:sz="4" w:space="0"/>
        <w:insideH w:val="single" w:color="AEC4E9" w:themeColor="accent5" w:themeTint="66" w:sz="4" w:space="0"/>
        <w:insideV w:val="single" w:color="AEC4E9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6A7DE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6A7DE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020A22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lestyle4" w:customStyle="1">
    <w:name w:val="Table style 4"/>
    <w:basedOn w:val="Tablestyle5"/>
    <w:uiPriority w:val="99"/>
    <w:rsid w:val="00C0712E"/>
    <w:tblPr>
      <w:tblStyleColBandSize w:val="1"/>
    </w:tblPr>
    <w:tblStylePr w:type="firstRow">
      <w:rPr>
        <w:rFonts w:ascii="Bahnschrift SemiBold SemiConden" w:hAnsi="Bahnschrift SemiBold SemiConden"/>
        <w:b w:val="0"/>
      </w:rPr>
      <w:tblPr/>
      <w:tcPr>
        <w:shd w:val="clear" w:color="auto" w:fill="264000"/>
      </w:tcPr>
    </w:tblStylePr>
    <w:tblStylePr w:type="firstCol">
      <w:rPr>
        <w:rFonts w:ascii="Bahnschrift SemiBold SemiConden" w:hAnsi="Bahnschrift SemiBold SemiConden"/>
        <w:b w:val="0"/>
      </w:rPr>
      <w:tblPr/>
      <w:tcPr>
        <w:shd w:val="clear" w:color="auto" w:fill="FFF300"/>
      </w:tcPr>
    </w:tblStylePr>
    <w:tblStylePr w:type="band2Vert">
      <w:tblPr/>
      <w:tcPr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table" w:styleId="Tablestyle3" w:customStyle="1">
    <w:name w:val="Table style 3"/>
    <w:basedOn w:val="Tablestyle4"/>
    <w:uiPriority w:val="99"/>
    <w:rsid w:val="00C0712E"/>
    <w:tblPr/>
    <w:tblStylePr w:type="firstRow">
      <w:rPr>
        <w:rFonts w:ascii="Bahnschrift SemiBold SemiConden" w:hAnsi="Bahnschrift SemiBold SemiConden"/>
        <w:b w:val="0"/>
      </w:rPr>
      <w:tblPr/>
      <w:tcPr>
        <w:shd w:val="clear" w:color="auto" w:fill="264000"/>
      </w:tcPr>
    </w:tblStylePr>
    <w:tblStylePr w:type="firstCol">
      <w:rPr>
        <w:rFonts w:ascii="Bahnschrift SemiBold SemiConden" w:hAnsi="Bahnschrift SemiBold SemiConden"/>
        <w:b w:val="0"/>
      </w:rPr>
      <w:tblPr/>
      <w:tcPr>
        <w:shd w:val="clear" w:color="auto" w:fill="FAF6ED"/>
      </w:tcPr>
    </w:tblStylePr>
    <w:tblStylePr w:type="band2Vert">
      <w:tblPr/>
      <w:tcPr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table" w:styleId="Tablestyle1" w:customStyle="1">
    <w:name w:val="Table style 1"/>
    <w:basedOn w:val="Tablestyle5"/>
    <w:uiPriority w:val="99"/>
    <w:rsid w:val="00C0712E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blStylePr w:type="firstRow">
      <w:rPr>
        <w:rFonts w:ascii="Bahnschrift SemiBold SemiConden" w:hAnsi="Bahnschrift SemiBold SemiConden"/>
        <w:b w:val="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il"/>
          <w:insideV w:val="single" w:color="auto" w:sz="4" w:space="0"/>
          <w:tl2br w:val="nil"/>
          <w:tr2bl w:val="nil"/>
        </w:tcBorders>
        <w:shd w:val="clear" w:color="auto" w:fill="FAF6ED"/>
      </w:tcPr>
    </w:tblStylePr>
    <w:tblStylePr w:type="firstCol">
      <w:rPr>
        <w:rFonts w:ascii="Bahnschrift SemiBold SemiConden" w:hAnsi="Bahnschrift SemiBold SemiConden"/>
        <w:b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table" w:styleId="Tablestyle2-compact" w:customStyle="1">
    <w:name w:val="Table style 2 - compact"/>
    <w:basedOn w:val="Tablestyle1"/>
    <w:uiPriority w:val="99"/>
    <w:rsid w:val="00C0712E"/>
    <w:tblPr/>
    <w:tcPr>
      <w:tcMar>
        <w:top w:w="0" w:type="dxa"/>
        <w:bottom w:w="0" w:type="dxa"/>
      </w:tcMar>
      <w:vAlign w:val="center"/>
    </w:tcPr>
    <w:tblStylePr w:type="firstRow">
      <w:rPr>
        <w:rFonts w:ascii="Bahnschrift SemiBold SemiConden" w:hAnsi="Bahnschrift SemiBold SemiConden"/>
        <w:b w:val="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il"/>
          <w:insideV w:val="single" w:color="auto" w:sz="4" w:space="0"/>
          <w:tl2br w:val="nil"/>
          <w:tr2bl w:val="nil"/>
        </w:tcBorders>
        <w:shd w:val="clear" w:color="auto" w:fill="FAF6ED"/>
      </w:tcPr>
    </w:tblStylePr>
    <w:tblStylePr w:type="firstCol">
      <w:rPr>
        <w:rFonts w:ascii="Bahnschrift SemiBold SemiConden" w:hAnsi="Bahnschrift SemiBold SemiConden"/>
        <w:b w:val="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paragraph" w:styleId="AuthorDateforcoveropt4-16pt" w:customStyle="1">
    <w:name w:val="Author/Date for cover opt 4 - 16pt"/>
    <w:basedOn w:val="AuthorDateforcover16pt"/>
    <w:rsid w:val="00732ADE"/>
    <w:pPr>
      <w:spacing w:after="1920"/>
    </w:pPr>
  </w:style>
  <w:style w:type="paragraph" w:styleId="AuthorDateforcoverwithimageplusgreenbackground16pt" w:customStyle="1">
    <w:name w:val="Author/Date for cover with image plus green background 16pt"/>
    <w:basedOn w:val="AuthorDateforcoverwithimage16pt"/>
    <w:rsid w:val="00251EAC"/>
    <w:pPr>
      <w:spacing w:after="1920"/>
    </w:pPr>
  </w:style>
  <w:style w:type="paragraph" w:styleId="Tableheaderrowandfirstcolumn" w:customStyle="1">
    <w:name w:val="Table header row and first column"/>
    <w:basedOn w:val="Tablebody"/>
    <w:next w:val="Tablebody"/>
    <w:rsid w:val="00B97D3B"/>
    <w:rPr>
      <w:rFonts w:ascii="Avenir Next LT Pro Demi" w:hAnsi="Avenir Next LT Pro Demi"/>
      <w:b/>
    </w:rPr>
  </w:style>
  <w:style w:type="paragraph" w:styleId="Statlarge-halfwidth-1-rule" w:customStyle="1">
    <w:name w:val="Stat large - half width - 1 - rule"/>
    <w:basedOn w:val="Statlarge-1-rule"/>
    <w:next w:val="Statlarge-halfwidth-2-titlestat"/>
    <w:rsid w:val="0076648F"/>
    <w:pPr>
      <w:ind w:right="3174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B97D3B"/>
    <w:pPr>
      <w:keepNext/>
      <w:keepLines/>
      <w:spacing w:before="440" w:after="160"/>
    </w:pPr>
    <w:rPr>
      <w:b/>
      <w:bCs/>
      <w:iCs/>
      <w:color w:val="366DC9"/>
      <w:sz w:val="32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211F"/>
    <w:pPr>
      <w:spacing w:after="160"/>
      <w:contextualSpacing/>
    </w:pPr>
    <w:rPr>
      <w:sz w:val="21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C211F"/>
    <w:rPr>
      <w:rFonts w:ascii="Avenir Next LT Pro" w:hAnsi="Avenir Next LT Pro"/>
      <w:sz w:val="21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41C5"/>
    <w:rPr>
      <w:vertAlign w:val="superscript"/>
    </w:rPr>
  </w:style>
  <w:style w:type="paragraph" w:styleId="Pulloutbox-halfwidth-yellow-title" w:customStyle="1">
    <w:name w:val="Pullout box - half width - yellow - title"/>
    <w:basedOn w:val="Pulloutbox-yellow-title"/>
    <w:next w:val="Pulloutbox-halfwidth-yellow-body"/>
    <w:rsid w:val="00023A57"/>
    <w:pPr>
      <w:ind w:right="4308"/>
    </w:pPr>
    <w:rPr>
      <w:rFonts w:eastAsia="Times New Roman" w:cs="Times New Roman"/>
      <w:szCs w:val="20"/>
    </w:rPr>
  </w:style>
  <w:style w:type="paragraph" w:styleId="Pulloutbox-halfwidth-yellow-body" w:customStyle="1">
    <w:name w:val="Pullout box - half width - yellow - body"/>
    <w:basedOn w:val="Pulloutbox-yellow-body"/>
    <w:rsid w:val="00023A57"/>
    <w:pPr>
      <w:ind w:right="4308"/>
    </w:pPr>
    <w:rPr>
      <w:rFonts w:eastAsia="Times New Roman" w:cs="Times New Roman"/>
      <w:szCs w:val="20"/>
    </w:rPr>
  </w:style>
  <w:style w:type="paragraph" w:styleId="Pulloutbox-halfwidth-green-title" w:customStyle="1">
    <w:name w:val="Pullout box - half width - green - title"/>
    <w:basedOn w:val="Pulloutbox-green-title"/>
    <w:next w:val="Pulloutbox-halfwidth-green-body"/>
    <w:rsid w:val="00023A57"/>
    <w:pPr>
      <w:ind w:right="4449"/>
    </w:pPr>
    <w:rPr>
      <w:rFonts w:eastAsia="Times New Roman" w:cs="Times New Roman"/>
      <w:szCs w:val="20"/>
    </w:rPr>
  </w:style>
  <w:style w:type="paragraph" w:styleId="Pulloutbox-halfwidth-green-body" w:customStyle="1">
    <w:name w:val="Pullout box - half width - green - body"/>
    <w:basedOn w:val="Pulloutbox-green-body"/>
    <w:rsid w:val="00023A57"/>
    <w:pPr>
      <w:ind w:right="4449"/>
    </w:pPr>
    <w:rPr>
      <w:rFonts w:eastAsia="Times New Roman" w:cs="Times New Roman"/>
      <w:szCs w:val="20"/>
    </w:rPr>
  </w:style>
  <w:style w:type="paragraph" w:styleId="Statlarge-halfwidth-3-body" w:customStyle="1">
    <w:name w:val="Stat large - half width - 3 - body"/>
    <w:basedOn w:val="Statlarge-3-body"/>
    <w:rsid w:val="00EA5BD8"/>
    <w:pPr>
      <w:ind w:right="3174"/>
    </w:pPr>
    <w:rPr>
      <w:rFonts w:eastAsia="Times New Roman" w:cs="Times New Roman"/>
      <w:szCs w:val="20"/>
    </w:rPr>
  </w:style>
  <w:style w:type="paragraph" w:styleId="Statlarge-halfwidth-2-titlestat" w:customStyle="1">
    <w:name w:val="Stat large - half width - 2 - title/stat"/>
    <w:basedOn w:val="Statlarge-2-title"/>
    <w:next w:val="Statlarge-halfwidth-3-body"/>
    <w:rsid w:val="00EA5BD8"/>
    <w:pPr>
      <w:ind w:right="3174"/>
    </w:pPr>
    <w:rPr>
      <w:rFonts w:eastAsia="Times New Roman" w:cs="Times New Roman"/>
      <w:szCs w:val="20"/>
    </w:rPr>
  </w:style>
  <w:style w:type="paragraph" w:styleId="Statsmall-shortwidth-2-titlestat" w:customStyle="1">
    <w:name w:val="Stat small - short width - 2 - title/stat"/>
    <w:basedOn w:val="Statsmall-2-title"/>
    <w:rsid w:val="00185458"/>
    <w:pPr>
      <w:ind w:right="7426"/>
    </w:pPr>
    <w:rPr>
      <w:rFonts w:eastAsia="Times New Roman" w:cs="Times New Roman"/>
      <w:szCs w:val="20"/>
    </w:rPr>
  </w:style>
  <w:style w:type="paragraph" w:styleId="Statsmall-shortwidth-body" w:customStyle="1">
    <w:name w:val="Stat small - short width - body"/>
    <w:basedOn w:val="Statsmall-3-body"/>
    <w:rsid w:val="00185458"/>
    <w:pPr>
      <w:ind w:right="7143"/>
    </w:pPr>
    <w:rPr>
      <w:rFonts w:eastAsia="Times New Roman" w:cs="Times New Roman"/>
      <w:szCs w:val="20"/>
    </w:rPr>
  </w:style>
  <w:style w:type="paragraph" w:styleId="Standfirstformultiplecolumns" w:customStyle="1">
    <w:name w:val="Standfirst for multiple columns"/>
    <w:basedOn w:val="Standfirst"/>
    <w:rsid w:val="00185458"/>
    <w:pPr>
      <w:spacing w:before="0"/>
    </w:pPr>
    <w:rPr>
      <w:rFonts w:eastAsia="Times New Roman" w:cs="Times New Roman"/>
      <w:szCs w:val="20"/>
    </w:rPr>
  </w:style>
  <w:style w:type="paragraph" w:styleId="Casestudyimage" w:customStyle="1">
    <w:name w:val="Case study image"/>
    <w:basedOn w:val="Normal"/>
    <w:next w:val="Casestudyheading"/>
    <w:qFormat/>
    <w:rsid w:val="00A05F7F"/>
    <w:pPr>
      <w:spacing w:after="0"/>
    </w:pPr>
    <w:rPr>
      <w:noProof/>
    </w:rPr>
  </w:style>
  <w:style w:type="paragraph" w:styleId="Pagebreak" w:customStyle="1">
    <w:name w:val="Page break"/>
    <w:basedOn w:val="Normal"/>
    <w:rsid w:val="00A05F7F"/>
    <w:pPr>
      <w:spacing w:after="0"/>
    </w:pPr>
    <w:rPr>
      <w:rFonts w:eastAsia="Times New Roman" w:cs="Times New Roman"/>
      <w:szCs w:val="20"/>
    </w:rPr>
  </w:style>
  <w:style w:type="character" w:styleId="Demibold" w:customStyle="1">
    <w:name w:val="Demi bold"/>
    <w:basedOn w:val="DefaultParagraphFont"/>
    <w:uiPriority w:val="1"/>
    <w:qFormat/>
    <w:rsid w:val="003B6773"/>
    <w:rPr>
      <w:rFonts w:ascii="Avenir Next LT Pro Demi" w:hAnsi="Avenir Next LT Pro Demi"/>
      <w:sz w:val="21"/>
      <w:szCs w:val="21"/>
    </w:rPr>
  </w:style>
  <w:style w:type="paragraph" w:styleId="Imagecaptioncredit12pt" w:customStyle="1">
    <w:name w:val="Image caption credit 12pt"/>
    <w:basedOn w:val="Normal"/>
    <w:qFormat/>
    <w:rsid w:val="00F01B3E"/>
    <w:pPr>
      <w:spacing w:line="240" w:lineRule="auto"/>
      <w:contextualSpacing/>
    </w:pPr>
    <w:rPr>
      <w:sz w:val="24"/>
      <w:szCs w:val="24"/>
    </w:rPr>
  </w:style>
  <w:style w:type="paragraph" w:styleId="Formfield" w:customStyle="1">
    <w:name w:val="Form field"/>
    <w:basedOn w:val="Normal"/>
    <w:qFormat/>
    <w:rsid w:val="00965900"/>
    <w:pPr>
      <w:tabs>
        <w:tab w:val="center" w:leader="dot" w:pos="9639"/>
      </w:tabs>
      <w:spacing w:before="780"/>
    </w:pPr>
    <w:rPr>
      <w:rFonts w:cs="Times New Roman (Body CS)"/>
      <w:bCs/>
      <w:lang w:val="en-US"/>
    </w:rPr>
  </w:style>
  <w:style w:type="paragraph" w:styleId="Narrower" w:customStyle="1">
    <w:name w:val="Narrower"/>
    <w:basedOn w:val="Normal"/>
    <w:qFormat/>
    <w:rsid w:val="0000091A"/>
    <w:pPr>
      <w:spacing w:after="0"/>
    </w:pPr>
  </w:style>
  <w:style w:type="paragraph" w:styleId="Narrowerformfield" w:customStyle="1">
    <w:name w:val="Narrower form field"/>
    <w:basedOn w:val="Formfield"/>
    <w:qFormat/>
    <w:rsid w:val="0000091A"/>
    <w:pPr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yperlink" Target="https://www.walkwheelcycletrust.org.uk/" TargetMode="External" Id="rId15" /><Relationship Type="http://schemas.openxmlformats.org/officeDocument/2006/relationships/webSettings" Target="webSetting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n.carruthers/Library/Group%20Containers/UBF8T346G9.Office/User%20Content.localized/Templates.localized/Blank%20word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3D253C3801E340AD388D231662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AA6EB-5614-154C-8468-F6701F5A8F36}"/>
      </w:docPartPr>
      <w:docPartBody>
        <w:p xmlns:wp14="http://schemas.microsoft.com/office/word/2010/wordml" w:rsidR="00853B53" w:rsidRDefault="009A7EC6" w14:paraId="72EE8D63" wp14:textId="77777777">
          <w:pPr>
            <w:pStyle w:val="C53D253C3801E340AD388D231662AB86"/>
          </w:pPr>
          <w:r w:rsidRPr="00E843D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 Demi">
    <w:charset w:val="4D"/>
    <w:family w:val="swiss"/>
    <w:pitch w:val="variable"/>
    <w:sig w:usb0="800000EF" w:usb1="5000204A" w:usb2="00000000" w:usb3="00000000" w:csb0="00000093" w:csb1="00000000"/>
  </w:font>
  <w:font w:name="Avenir Next Demi Bold">
    <w:charset w:val="00"/>
    <w:family w:val="swiss"/>
    <w:pitch w:val="variable"/>
    <w:sig w:usb0="8000002F" w:usb1="5000204A" w:usb2="00000000" w:usb3="00000000" w:csb0="0000009B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85"/>
    <w:rsid w:val="001803F3"/>
    <w:rsid w:val="001D6781"/>
    <w:rsid w:val="00235FA1"/>
    <w:rsid w:val="00270BD3"/>
    <w:rsid w:val="003771EE"/>
    <w:rsid w:val="005A26EF"/>
    <w:rsid w:val="007B45C1"/>
    <w:rsid w:val="00853B53"/>
    <w:rsid w:val="00930B83"/>
    <w:rsid w:val="009A7EC6"/>
    <w:rsid w:val="00B11B5D"/>
    <w:rsid w:val="00BA7585"/>
    <w:rsid w:val="00BC172C"/>
    <w:rsid w:val="00CF48DD"/>
    <w:rsid w:val="00D3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53D253C3801E340AD388D231662AB86">
    <w:name w:val="C53D253C3801E340AD388D231662A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Walk Wheel Cycle Trust">
      <a:dk1>
        <a:sysClr val="windowText" lastClr="000000"/>
      </a:dk1>
      <a:lt1>
        <a:sysClr val="window" lastClr="FFFFFF"/>
      </a:lt1>
      <a:dk2>
        <a:srgbClr val="264031"/>
      </a:dk2>
      <a:lt2>
        <a:srgbClr val="FAF6ED"/>
      </a:lt2>
      <a:accent1>
        <a:srgbClr val="FFF34C"/>
      </a:accent1>
      <a:accent2>
        <a:srgbClr val="F28857"/>
      </a:accent2>
      <a:accent3>
        <a:srgbClr val="FFBDEE"/>
      </a:accent3>
      <a:accent4>
        <a:srgbClr val="ACA3FF"/>
      </a:accent4>
      <a:accent5>
        <a:srgbClr val="366DC9"/>
      </a:accent5>
      <a:accent6>
        <a:srgbClr val="C2E9F2"/>
      </a:accent6>
      <a:hlink>
        <a:srgbClr val="334358"/>
      </a:hlink>
      <a:folHlink>
        <a:srgbClr val="AB5A37"/>
      </a:folHlink>
    </a:clrScheme>
    <a:fontScheme name="Walk Wheel Cycle Trust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dd3a458f-664c-47e4-8a2d-a299ea1879d7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>
      <Value>2</Value>
    </TaxCatchAll>
    <fca9d648a43b46669eacfabf60a2fbe9 xmlns="eb8dbbb7-6de1-4957-84dd-88d235fe7b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UK-wide</TermName>
          <TermId xmlns="http://schemas.microsoft.com/office/infopath/2007/PartnerControls">8bed7617-eda3-4ea7-a5b6-47d8e6d925a7</TermId>
        </TermInfo>
      </Terms>
    </fca9d648a43b46669eacfabf60a2fbe9>
    <Amendedbranding xmlns="db24d338-cc59-43d0-ac17-5190eee30097">false</Amendedbranding>
    <g98fcb1e41c24d22b7a50d9b68ff167a xmlns="eb8dbbb7-6de1-4957-84dd-88d235fe7bc5">
      <Terms xmlns="http://schemas.microsoft.com/office/infopath/2007/PartnerControls"/>
    </g98fcb1e41c24d22b7a50d9b68ff167a>
    <Project_x0020_ID xmlns="eb8dbbb7-6de1-4957-84dd-88d235fe7bc5" xsi:nil="true"/>
    <lcf76f155ced4ddcb4097134ff3c332f xmlns="db24d338-cc59-43d0-ac17-5190eee3009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285029EA7E248B091483EE971991A" ma:contentTypeVersion="25" ma:contentTypeDescription="Create a new document." ma:contentTypeScope="" ma:versionID="1362132cedceef6ebcc703217c1e00fa">
  <xsd:schema xmlns:xsd="http://www.w3.org/2001/XMLSchema" xmlns:xs="http://www.w3.org/2001/XMLSchema" xmlns:p="http://schemas.microsoft.com/office/2006/metadata/properties" xmlns:ns2="eb8dbbb7-6de1-4957-84dd-88d235fe7bc5" xmlns:ns3="db24d338-cc59-43d0-ac17-5190eee30097" xmlns:ns4="a6bd9fdc-c9dd-436a-bbbc-dd2bb540f75b" targetNamespace="http://schemas.microsoft.com/office/2006/metadata/properties" ma:root="true" ma:fieldsID="8c1c43a75c31f637018b2e4534206b15" ns2:_="" ns3:_="" ns4:_="">
    <xsd:import namespace="eb8dbbb7-6de1-4957-84dd-88d235fe7bc5"/>
    <xsd:import namespace="db24d338-cc59-43d0-ac17-5190eee30097"/>
    <xsd:import namespace="a6bd9fdc-c9dd-436a-bbbc-dd2bb540f75b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ediaServiceBillingMetadata" minOccurs="0"/>
                <xsd:element ref="ns3:Amendedbran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1cd52b5-60ce-486c-a704-6ee800c322e0}" ma:internalName="TaxCatchAll" ma:showField="CatchAllData" ma:web="a6bd9fdc-c9dd-436a-bbbc-dd2bb540f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1cd52b5-60ce-486c-a704-6ee800c322e0}" ma:internalName="TaxCatchAllLabel" ma:readOnly="true" ma:showField="CatchAllDataLabel" ma:web="a6bd9fdc-c9dd-436a-bbbc-dd2bb540f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2;#UK-wide|8bed7617-eda3-4ea7-a5b6-47d8e6d925a7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4d338-cc59-43d0-ac17-5190eee30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Amendedbranding" ma:index="30" nillable="true" ma:displayName="Amended branding" ma:default="0" ma:format="Dropdown" ma:internalName="Amendedbra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d9fdc-c9dd-436a-bbbc-dd2bb540f75b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3F6242-DBA6-4C7D-8EF9-82713191639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360D659-707A-4501-B1F0-3BD3963444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108A4-E374-4393-A257-350AC50A389D}">
  <ds:schemaRefs>
    <ds:schemaRef ds:uri="http://schemas.microsoft.com/office/2006/metadata/properties"/>
    <ds:schemaRef ds:uri="http://schemas.microsoft.com/office/infopath/2007/PartnerControls"/>
    <ds:schemaRef ds:uri="eb8dbbb7-6de1-4957-84dd-88d235fe7bc5"/>
    <ds:schemaRef ds:uri="db24d338-cc59-43d0-ac17-5190eee30097"/>
  </ds:schemaRefs>
</ds:datastoreItem>
</file>

<file path=customXml/itemProps5.xml><?xml version="1.0" encoding="utf-8"?>
<ds:datastoreItem xmlns:ds="http://schemas.openxmlformats.org/officeDocument/2006/customXml" ds:itemID="{E20040C7-F583-4E1C-9655-B23A66936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dbbb7-6de1-4957-84dd-88d235fe7bc5"/>
    <ds:schemaRef ds:uri="db24d338-cc59-43d0-ac17-5190eee30097"/>
    <ds:schemaRef ds:uri="a6bd9fdc-c9dd-436a-bbbc-dd2bb540f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7616BED-C09C-DA4A-829A-3FCDF3C737C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Blank%20word%20document.dotx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and Cycling Index Data Sharing – Initial Request Form</dc:title>
  <dc:subject/>
  <dc:creator>Walk Wheel Cycle Trust</dc:creator>
  <cp:keywords/>
  <dc:description/>
  <cp:lastModifiedBy>Mathilda Heyman</cp:lastModifiedBy>
  <cp:revision>27</cp:revision>
  <cp:lastPrinted>2025-10-10T13:54:00Z</cp:lastPrinted>
  <dcterms:created xsi:type="dcterms:W3CDTF">2026-03-04T21:58:00Z</dcterms:created>
  <dcterms:modified xsi:type="dcterms:W3CDTF">2026-03-04T14:51:34Z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0x010100633285029EA7E248B091483EE971991A</vt:lpwstr>
  </property>
  <property fmtid="{D5CDD505-2E9C-101B-9397-08002B2CF9AE}" pid="3" name="Location Field">
    <vt:lpwstr>2;#UK-wide|8bed7617-eda3-4ea7-a5b6-47d8e6d925a7</vt:lpwstr>
  </property>
  <property fmtid="{D5CDD505-2E9C-101B-9397-08002B2CF9AE}" pid="4" name="Location_x0020_Field">
    <vt:lpwstr>2;#UK-wide|8bed7617-eda3-4ea7-a5b6-47d8e6d925a7</vt:lpwstr>
  </property>
  <property fmtid="{D5CDD505-2E9C-101B-9397-08002B2CF9AE}" pid="5" name="MediaServiceImageTags">
    <vt:lpwstr/>
  </property>
  <property fmtid="{D5CDD505-2E9C-101B-9397-08002B2CF9AE}" pid="6" name="Department_x0020_Field">
    <vt:lpwstr/>
  </property>
  <property fmtid="{D5CDD505-2E9C-101B-9397-08002B2CF9AE}" pid="7" name="Department Field">
    <vt:lpwstr/>
  </property>
</Properties>
</file>