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22841297"/>
    <w:p w14:paraId="6636FF20" w14:textId="241AD7F2" w:rsidR="00641FCF" w:rsidRPr="00B0218D" w:rsidRDefault="009401A3" w:rsidP="00FC25A0">
      <w:pPr>
        <w:pStyle w:val="Title"/>
        <w:rPr>
          <w:lang w:val="en-IE"/>
        </w:rPr>
      </w:pPr>
      <w:sdt>
        <w:sdtPr>
          <w:rPr>
            <w:lang w:val="en-IE"/>
          </w:rPr>
          <w:alias w:val="Title"/>
          <w:tag w:val="title"/>
          <w:id w:val="1378974355"/>
          <w:placeholder>
            <w:docPart w:val="6C63278A240B284FA70357B11B7B7444"/>
          </w:placeholder>
          <w:dataBinding w:prefixMappings="xmlns:ns0='http://purl.org/dc/elements/1.1/' xmlns:ns1='http://schemas.openxmlformats.org/package/2006/metadata/core-properties' " w:xpath="/ns1:coreProperties[1]/ns0:title[1]" w:storeItemID="{6C3C8BC8-F283-45AE-878A-BAB7291924A1}"/>
          <w:text/>
        </w:sdtPr>
        <w:sdtEndPr/>
        <w:sdtContent>
          <w:r w:rsidR="00C93C14" w:rsidRPr="00B0218D">
            <w:rPr>
              <w:lang w:val="en-IE"/>
            </w:rPr>
            <w:t>Ceantar Cathrach Chorcaí Innéacs Siúil agus Rothaíochta 2025</w:t>
          </w:r>
        </w:sdtContent>
      </w:sdt>
      <w:bookmarkEnd w:id="0"/>
    </w:p>
    <w:p w14:paraId="11C3C628" w14:textId="6EEA4778" w:rsidR="006B04E3" w:rsidRPr="00B0218D" w:rsidRDefault="006B04E3" w:rsidP="00E15AA6">
      <w:pPr>
        <w:pStyle w:val="Subtitle"/>
        <w:rPr>
          <w:lang w:val="en-IE"/>
        </w:rPr>
      </w:pPr>
      <w:r w:rsidRPr="00B0218D">
        <w:rPr>
          <w:lang w:val="en-IE"/>
        </w:rPr>
        <w:t>Walk Wheel Cycle Trust</w:t>
      </w:r>
      <w:r w:rsidR="00E15AA6" w:rsidRPr="00B0218D">
        <w:rPr>
          <w:lang w:val="en-IE"/>
        </w:rPr>
        <w:t xml:space="preserve">, </w:t>
      </w:r>
      <w:r w:rsidRPr="00B0218D">
        <w:rPr>
          <w:lang w:val="en-IE"/>
        </w:rPr>
        <w:t>Chomhairle Contae Chorcaí</w:t>
      </w:r>
      <w:r w:rsidR="00E15AA6" w:rsidRPr="00B0218D">
        <w:rPr>
          <w:lang w:val="en-IE"/>
        </w:rPr>
        <w:t xml:space="preserve">, </w:t>
      </w:r>
      <w:r w:rsidRPr="00B0218D">
        <w:rPr>
          <w:lang w:val="en-IE"/>
        </w:rPr>
        <w:t>Chomhairle Cathrach Chorcaí</w:t>
      </w:r>
      <w:r w:rsidR="00E15AA6" w:rsidRPr="00B0218D">
        <w:rPr>
          <w:lang w:val="en-IE"/>
        </w:rPr>
        <w:t xml:space="preserve">, </w:t>
      </w:r>
      <w:r w:rsidRPr="00B0218D">
        <w:rPr>
          <w:lang w:val="en-IE"/>
        </w:rPr>
        <w:t>an Údaráis Náisiúnta Iompair</w:t>
      </w:r>
    </w:p>
    <w:p w14:paraId="53BA6B2D" w14:textId="31AE8C2B" w:rsidR="001152F6" w:rsidRPr="00B0218D" w:rsidRDefault="001152F6" w:rsidP="001152F6">
      <w:pPr>
        <w:pStyle w:val="Heading1"/>
        <w:rPr>
          <w:lang w:val="en-IE"/>
        </w:rPr>
      </w:pPr>
      <w:bookmarkStart w:id="1" w:name="_Toc222841298"/>
      <w:r w:rsidRPr="00B0218D">
        <w:rPr>
          <w:lang w:val="en-IE"/>
        </w:rPr>
        <w:lastRenderedPageBreak/>
        <w:t>Réamhrá</w:t>
      </w:r>
      <w:bookmarkEnd w:id="1"/>
    </w:p>
    <w:p w14:paraId="1EF450E5" w14:textId="77777777" w:rsidR="006B04E3" w:rsidRPr="00B0218D" w:rsidRDefault="006B04E3" w:rsidP="0008237C">
      <w:pPr>
        <w:pStyle w:val="Subtitle"/>
        <w:rPr>
          <w:lang w:val="en-IE"/>
        </w:rPr>
      </w:pPr>
      <w:r w:rsidRPr="00B0218D">
        <w:rPr>
          <w:lang w:val="en-IE"/>
        </w:rPr>
        <w:t>Ár bhfís maidir le siúl, rothlú agus rothaíocht</w:t>
      </w:r>
    </w:p>
    <w:p w14:paraId="5592B4D0" w14:textId="3C854504" w:rsidR="006B04E3" w:rsidRPr="00B0218D" w:rsidRDefault="006B04E3" w:rsidP="006B04E3">
      <w:pPr>
        <w:rPr>
          <w:b/>
          <w:bCs/>
          <w:lang w:val="en-IE"/>
        </w:rPr>
      </w:pPr>
      <w:r w:rsidRPr="00B0218D">
        <w:rPr>
          <w:b/>
          <w:bCs/>
          <w:lang w:val="en-IE"/>
        </w:rPr>
        <w:t>Clr Fergal Dennehy</w:t>
      </w:r>
      <w:r w:rsidR="0008237C" w:rsidRPr="00B0218D">
        <w:rPr>
          <w:b/>
          <w:bCs/>
          <w:lang w:val="en-IE"/>
        </w:rPr>
        <w:t xml:space="preserve">, </w:t>
      </w:r>
      <w:r w:rsidRPr="00B0218D">
        <w:rPr>
          <w:b/>
          <w:bCs/>
          <w:lang w:val="en-IE"/>
        </w:rPr>
        <w:t xml:space="preserve">Ardmhéara Chorcaí </w:t>
      </w:r>
    </w:p>
    <w:p w14:paraId="782F8040" w14:textId="77777777" w:rsidR="006B04E3" w:rsidRPr="00B0218D" w:rsidRDefault="006B04E3" w:rsidP="006B04E3">
      <w:pPr>
        <w:rPr>
          <w:lang w:val="en-IE"/>
        </w:rPr>
      </w:pPr>
      <w:r w:rsidRPr="00B0218D">
        <w:rPr>
          <w:lang w:val="en-IE"/>
        </w:rPr>
        <w:t>Mar Ardmhéara Chorcaí, tá lúcháir orm fáilte a chur roimh dhara hInnéacs Siúil agus Rothaíochta Cheantar Cathrach Chorcaí.</w:t>
      </w:r>
    </w:p>
    <w:p w14:paraId="51581EA5" w14:textId="77777777" w:rsidR="006B04E3" w:rsidRPr="00B0218D" w:rsidRDefault="006B04E3" w:rsidP="006B04E3">
      <w:pPr>
        <w:rPr>
          <w:lang w:val="en-IE"/>
        </w:rPr>
      </w:pPr>
      <w:r w:rsidRPr="00B0218D">
        <w:rPr>
          <w:lang w:val="en-IE"/>
        </w:rPr>
        <w:t>Ionchuirfear a shonraí agus léargas luachmhar i dtionscadail agus infheistíocht amach anseo i dtionscadail um bonneagar siúil agus rothaíochta dár gCathair.</w:t>
      </w:r>
    </w:p>
    <w:p w14:paraId="3C9C8279" w14:textId="77777777" w:rsidR="006B04E3" w:rsidRPr="00B0218D" w:rsidRDefault="006B04E3" w:rsidP="006B04E3">
      <w:pPr>
        <w:rPr>
          <w:lang w:val="en-IE"/>
        </w:rPr>
      </w:pPr>
      <w:r w:rsidRPr="00B0218D">
        <w:rPr>
          <w:lang w:val="en-IE"/>
        </w:rPr>
        <w:t>Tá Comhairle Cathrach Chorcaí bródúil as oibriú lenár gcomhpháirtí, an tÚdarás Náisiúnta Iompair, chun feabhsuithe ar an mbonneagar siúil agus rothaíochta a chur i gcrích. Le déanaí, bhí ríméad orainn an bealach do choisithe agus rothaithe sa Ghráinseach-Gleann na Trá Móire, Promanáid na Marina, agus Scéim Rothar Mhachan a oscailt, agus tá go leor eile ar na bacáin.</w:t>
      </w:r>
    </w:p>
    <w:p w14:paraId="5B463053" w14:textId="77777777" w:rsidR="006B04E3" w:rsidRPr="00B0218D" w:rsidRDefault="006B04E3" w:rsidP="006B04E3">
      <w:pPr>
        <w:rPr>
          <w:lang w:val="en-IE"/>
        </w:rPr>
      </w:pPr>
      <w:r w:rsidRPr="00B0218D">
        <w:rPr>
          <w:lang w:val="en-IE"/>
        </w:rPr>
        <w:t xml:space="preserve">Tá sé thar a bheith spreagúil méaduithe a fheiceáil i mbliana ar chéatadáin na gcónaitheoirí a théann ag siúl, ag rothaíonn nó ag rothlú. Is fianaise é ar an teoiric 'má thógann tú é, tiocfaidh siad'. </w:t>
      </w:r>
    </w:p>
    <w:p w14:paraId="2EB8CE39" w14:textId="77777777" w:rsidR="006B04E3" w:rsidRPr="00B0218D" w:rsidRDefault="006B04E3" w:rsidP="006B04E3">
      <w:pPr>
        <w:rPr>
          <w:lang w:val="en-IE"/>
        </w:rPr>
      </w:pPr>
      <w:r w:rsidRPr="00B0218D">
        <w:rPr>
          <w:lang w:val="en-IE"/>
        </w:rPr>
        <w:t>Tá tionchar sláinte an phobail a bhaineann le siúl nó rothaíocht seachas tiomáint a roghnú thar a bheith suntasach, agus ar ndóigh, ní féidir na buntáistí comhshaoil a bhaineann le taisteal gníomhach a shéanadh, agus tá siad sin go léir le feiceáil sna sonraí anseo.</w:t>
      </w:r>
    </w:p>
    <w:p w14:paraId="02CC3408" w14:textId="77777777" w:rsidR="006B04E3" w:rsidRPr="00B0218D" w:rsidRDefault="006B04E3" w:rsidP="006B04E3">
      <w:pPr>
        <w:rPr>
          <w:lang w:val="en-IE"/>
        </w:rPr>
      </w:pPr>
      <w:r w:rsidRPr="00B0218D">
        <w:rPr>
          <w:lang w:val="en-IE"/>
        </w:rPr>
        <w:t xml:space="preserve">Seasann muid go daingean lenár dtiomantas rogha níos inmharthana, níos sábháilte agus níos inrochtana a dhéanamh de thaisteal gníomhach do gach duine a chónaíonn, a oibríonn agus a thugann cuairt ar ár gcathair. </w:t>
      </w:r>
    </w:p>
    <w:p w14:paraId="3FEDE450" w14:textId="2DC6EF57" w:rsidR="006B04E3" w:rsidRPr="00B0218D" w:rsidRDefault="006B04E3" w:rsidP="006B04E3">
      <w:pPr>
        <w:rPr>
          <w:b/>
          <w:bCs/>
          <w:lang w:val="en-IE"/>
        </w:rPr>
      </w:pPr>
      <w:r w:rsidRPr="00B0218D">
        <w:rPr>
          <w:b/>
          <w:bCs/>
          <w:lang w:val="en-IE"/>
        </w:rPr>
        <w:t>Clr Mary Linehan Foley</w:t>
      </w:r>
      <w:r w:rsidR="0008237C" w:rsidRPr="00B0218D">
        <w:rPr>
          <w:b/>
          <w:bCs/>
          <w:lang w:val="en-IE"/>
        </w:rPr>
        <w:t xml:space="preserve">, </w:t>
      </w:r>
      <w:r w:rsidRPr="00B0218D">
        <w:rPr>
          <w:b/>
          <w:bCs/>
          <w:lang w:val="en-IE"/>
        </w:rPr>
        <w:t xml:space="preserve">Méara Chontae Chorcaí </w:t>
      </w:r>
    </w:p>
    <w:p w14:paraId="245C95C6" w14:textId="77777777" w:rsidR="006B04E3" w:rsidRPr="00B0218D" w:rsidRDefault="006B04E3" w:rsidP="006B04E3">
      <w:pPr>
        <w:rPr>
          <w:lang w:val="en-IE"/>
        </w:rPr>
      </w:pPr>
      <w:r w:rsidRPr="00B0218D">
        <w:rPr>
          <w:lang w:val="en-IE"/>
        </w:rPr>
        <w:lastRenderedPageBreak/>
        <w:t>Mar Mhéara Chontae Chorcaí, cuirim fáilte roimh Innéacs Siúil agus Rothaíochta 2025 lena léirítear fás ar thaisteal gníomhach.</w:t>
      </w:r>
    </w:p>
    <w:p w14:paraId="0EEA9610" w14:textId="322A8BD6" w:rsidR="006B04E3" w:rsidRPr="00B0218D" w:rsidRDefault="006B04E3" w:rsidP="006B04E3">
      <w:pPr>
        <w:rPr>
          <w:lang w:val="en-IE"/>
        </w:rPr>
      </w:pPr>
      <w:r w:rsidRPr="00B0218D">
        <w:rPr>
          <w:lang w:val="en-IE"/>
        </w:rPr>
        <w:t xml:space="preserve">Tá os cionn </w:t>
      </w:r>
      <w:r w:rsidR="001152F6" w:rsidRPr="00B0218D">
        <w:rPr>
          <w:bCs/>
          <w:lang w:val="en-IE"/>
        </w:rPr>
        <w:t>€100</w:t>
      </w:r>
      <w:r w:rsidRPr="00B0218D">
        <w:rPr>
          <w:bCs/>
          <w:lang w:val="en-IE"/>
        </w:rPr>
        <w:t>m</w:t>
      </w:r>
      <w:r w:rsidRPr="00B0218D">
        <w:rPr>
          <w:lang w:val="en-IE"/>
        </w:rPr>
        <w:t xml:space="preserve"> caite ag Comhairle Contae Chorcaí, i gcomhar leis an Údarás Náisiúnta Iompair, ar scéimeanna taistil ghníomhaigh ó bhí 2021 ann. Áirítear leis sin breis agus 8km de chosán comhroinnte a nascann Dún Citil le Carraig Thuathail. I gCarraig Uí Leighin, osclaíodh Nasc Bridgemount in 2025 lenar bhain 942 úsáideoir laethúil ar an meán.</w:t>
      </w:r>
    </w:p>
    <w:p w14:paraId="588BA214" w14:textId="77777777" w:rsidR="006B04E3" w:rsidRPr="00B0218D" w:rsidRDefault="006B04E3" w:rsidP="006B04E3">
      <w:pPr>
        <w:rPr>
          <w:lang w:val="en-IE"/>
        </w:rPr>
      </w:pPr>
      <w:r w:rsidRPr="00B0218D">
        <w:rPr>
          <w:lang w:val="en-IE"/>
        </w:rPr>
        <w:t>Táim an-bhródúil as an obair atá déanta ar ár gClár Bealaí Sábháilte chun na Scoile. Tá 36 scoil atá á bhforbairt againn ar fud an chontae agus tá 8 gcinn díobh sin laistigh de Cheantar Cathrach Chorcaí. Go dtí seo, críochnaíodh 17 scéim.</w:t>
      </w:r>
    </w:p>
    <w:p w14:paraId="7FD5B0EE" w14:textId="77777777" w:rsidR="006B04E3" w:rsidRPr="00B0218D" w:rsidRDefault="006B04E3" w:rsidP="006B04E3">
      <w:pPr>
        <w:rPr>
          <w:lang w:val="en-IE"/>
        </w:rPr>
      </w:pPr>
      <w:r w:rsidRPr="00B0218D">
        <w:rPr>
          <w:lang w:val="en-IE"/>
        </w:rPr>
        <w:t>Táimid ag tnúth le húsáid a bhaint as an Innéacs chun scéimeanna taistil ghníomhaigh a chur chun cinn tuilleadh.</w:t>
      </w:r>
    </w:p>
    <w:p w14:paraId="1FA37C35" w14:textId="5DE0BA3E" w:rsidR="001152F6" w:rsidRDefault="001152F6" w:rsidP="001152F6">
      <w:pPr>
        <w:pStyle w:val="Heading1"/>
        <w:rPr>
          <w:lang w:val="en-IE"/>
        </w:rPr>
      </w:pPr>
      <w:bookmarkStart w:id="2" w:name="_Toc222841299"/>
      <w:r w:rsidRPr="00B0218D">
        <w:rPr>
          <w:lang w:val="en-IE"/>
        </w:rPr>
        <w:lastRenderedPageBreak/>
        <w:t>Clár na nÁbhar</w:t>
      </w:r>
      <w:bookmarkEnd w:id="2"/>
    </w:p>
    <w:p w14:paraId="6BCB28C6" w14:textId="52649CA8" w:rsidR="000729B7" w:rsidRDefault="000729B7">
      <w:pPr>
        <w:pStyle w:val="TOC1"/>
        <w:rPr>
          <w:rFonts w:asciiTheme="minorHAnsi" w:eastAsiaTheme="minorEastAsia" w:hAnsiTheme="minorHAnsi"/>
          <w:sz w:val="24"/>
          <w:szCs w:val="24"/>
          <w:lang w:eastAsia="en-GB"/>
        </w:rPr>
      </w:pPr>
      <w:r>
        <w:rPr>
          <w:lang w:val="en-IE"/>
        </w:rPr>
        <w:fldChar w:fldCharType="begin"/>
      </w:r>
      <w:r>
        <w:rPr>
          <w:lang w:val="en-IE"/>
        </w:rPr>
        <w:instrText xml:space="preserve"> TOC \o "1-1" \h \z \u </w:instrText>
      </w:r>
      <w:r>
        <w:rPr>
          <w:lang w:val="en-IE"/>
        </w:rPr>
        <w:fldChar w:fldCharType="separate"/>
      </w:r>
      <w:hyperlink w:anchor="_Toc222841300" w:history="1">
        <w:r w:rsidRPr="00643217">
          <w:rPr>
            <w:rStyle w:val="Hyperlink"/>
            <w:lang w:val="en-IE"/>
          </w:rPr>
          <w:t>An tInnéacs Siúil agus Rothaíochta</w:t>
        </w:r>
        <w:r>
          <w:rPr>
            <w:webHidden/>
          </w:rPr>
          <w:tab/>
        </w:r>
        <w:r>
          <w:rPr>
            <w:webHidden/>
          </w:rPr>
          <w:fldChar w:fldCharType="begin"/>
        </w:r>
        <w:r>
          <w:rPr>
            <w:webHidden/>
          </w:rPr>
          <w:instrText xml:space="preserve"> PAGEREF _Toc222841300 \h </w:instrText>
        </w:r>
        <w:r>
          <w:rPr>
            <w:webHidden/>
          </w:rPr>
        </w:r>
        <w:r>
          <w:rPr>
            <w:webHidden/>
          </w:rPr>
          <w:fldChar w:fldCharType="separate"/>
        </w:r>
        <w:r>
          <w:rPr>
            <w:webHidden/>
          </w:rPr>
          <w:t>5</w:t>
        </w:r>
        <w:r>
          <w:rPr>
            <w:webHidden/>
          </w:rPr>
          <w:fldChar w:fldCharType="end"/>
        </w:r>
      </w:hyperlink>
    </w:p>
    <w:p w14:paraId="6BE81662" w14:textId="193DEEF6" w:rsidR="000729B7" w:rsidRDefault="000729B7">
      <w:pPr>
        <w:pStyle w:val="TOC1"/>
        <w:rPr>
          <w:rFonts w:asciiTheme="minorHAnsi" w:eastAsiaTheme="minorEastAsia" w:hAnsiTheme="minorHAnsi"/>
          <w:sz w:val="24"/>
          <w:szCs w:val="24"/>
          <w:lang w:eastAsia="en-GB"/>
        </w:rPr>
      </w:pPr>
      <w:hyperlink w:anchor="_Toc222841301" w:history="1">
        <w:r w:rsidRPr="00643217">
          <w:rPr>
            <w:rStyle w:val="Hyperlink"/>
            <w:lang w:val="en-IE"/>
          </w:rPr>
          <w:t>Ceannlínte</w:t>
        </w:r>
        <w:r>
          <w:rPr>
            <w:webHidden/>
          </w:rPr>
          <w:tab/>
        </w:r>
        <w:r>
          <w:rPr>
            <w:webHidden/>
          </w:rPr>
          <w:fldChar w:fldCharType="begin"/>
        </w:r>
        <w:r>
          <w:rPr>
            <w:webHidden/>
          </w:rPr>
          <w:instrText xml:space="preserve"> PAGEREF _Toc222841301 \h </w:instrText>
        </w:r>
        <w:r>
          <w:rPr>
            <w:webHidden/>
          </w:rPr>
        </w:r>
        <w:r>
          <w:rPr>
            <w:webHidden/>
          </w:rPr>
          <w:fldChar w:fldCharType="separate"/>
        </w:r>
        <w:r>
          <w:rPr>
            <w:webHidden/>
          </w:rPr>
          <w:t>7</w:t>
        </w:r>
        <w:r>
          <w:rPr>
            <w:webHidden/>
          </w:rPr>
          <w:fldChar w:fldCharType="end"/>
        </w:r>
      </w:hyperlink>
    </w:p>
    <w:p w14:paraId="41AFA184" w14:textId="747CB749" w:rsidR="000729B7" w:rsidRDefault="000729B7">
      <w:pPr>
        <w:pStyle w:val="TOC1"/>
        <w:rPr>
          <w:rFonts w:asciiTheme="minorHAnsi" w:eastAsiaTheme="minorEastAsia" w:hAnsiTheme="minorHAnsi"/>
          <w:sz w:val="24"/>
          <w:szCs w:val="24"/>
          <w:lang w:eastAsia="en-GB"/>
        </w:rPr>
      </w:pPr>
      <w:hyperlink w:anchor="_Toc222841302" w:history="1">
        <w:r w:rsidRPr="00643217">
          <w:rPr>
            <w:rStyle w:val="Hyperlink"/>
            <w:lang w:val="en-IE"/>
          </w:rPr>
          <w:t>Siúl agus rothlú</w:t>
        </w:r>
        <w:r>
          <w:rPr>
            <w:webHidden/>
          </w:rPr>
          <w:tab/>
        </w:r>
        <w:r>
          <w:rPr>
            <w:webHidden/>
          </w:rPr>
          <w:fldChar w:fldCharType="begin"/>
        </w:r>
        <w:r>
          <w:rPr>
            <w:webHidden/>
          </w:rPr>
          <w:instrText xml:space="preserve"> PAGEREF _Toc222841302 \h </w:instrText>
        </w:r>
        <w:r>
          <w:rPr>
            <w:webHidden/>
          </w:rPr>
        </w:r>
        <w:r>
          <w:rPr>
            <w:webHidden/>
          </w:rPr>
          <w:fldChar w:fldCharType="separate"/>
        </w:r>
        <w:r>
          <w:rPr>
            <w:webHidden/>
          </w:rPr>
          <w:t>14</w:t>
        </w:r>
        <w:r>
          <w:rPr>
            <w:webHidden/>
          </w:rPr>
          <w:fldChar w:fldCharType="end"/>
        </w:r>
      </w:hyperlink>
    </w:p>
    <w:p w14:paraId="09D41ECC" w14:textId="0E769884" w:rsidR="000729B7" w:rsidRDefault="000729B7">
      <w:pPr>
        <w:pStyle w:val="TOC1"/>
        <w:rPr>
          <w:rFonts w:asciiTheme="minorHAnsi" w:eastAsiaTheme="minorEastAsia" w:hAnsiTheme="minorHAnsi"/>
          <w:sz w:val="24"/>
          <w:szCs w:val="24"/>
          <w:lang w:eastAsia="en-GB"/>
        </w:rPr>
      </w:pPr>
      <w:hyperlink w:anchor="_Toc222841303" w:history="1">
        <w:r w:rsidRPr="00643217">
          <w:rPr>
            <w:rStyle w:val="Hyperlink"/>
            <w:lang w:val="en-IE"/>
          </w:rPr>
          <w:t>Rothaíocht</w:t>
        </w:r>
        <w:r>
          <w:rPr>
            <w:webHidden/>
          </w:rPr>
          <w:tab/>
        </w:r>
        <w:r>
          <w:rPr>
            <w:webHidden/>
          </w:rPr>
          <w:fldChar w:fldCharType="begin"/>
        </w:r>
        <w:r>
          <w:rPr>
            <w:webHidden/>
          </w:rPr>
          <w:instrText xml:space="preserve"> PAGEREF _Toc222841303 \h </w:instrText>
        </w:r>
        <w:r>
          <w:rPr>
            <w:webHidden/>
          </w:rPr>
        </w:r>
        <w:r>
          <w:rPr>
            <w:webHidden/>
          </w:rPr>
          <w:fldChar w:fldCharType="separate"/>
        </w:r>
        <w:r>
          <w:rPr>
            <w:webHidden/>
          </w:rPr>
          <w:t>19</w:t>
        </w:r>
        <w:r>
          <w:rPr>
            <w:webHidden/>
          </w:rPr>
          <w:fldChar w:fldCharType="end"/>
        </w:r>
      </w:hyperlink>
    </w:p>
    <w:p w14:paraId="29AE236B" w14:textId="189B5EFB" w:rsidR="000729B7" w:rsidRDefault="000729B7">
      <w:pPr>
        <w:pStyle w:val="TOC1"/>
        <w:rPr>
          <w:rFonts w:asciiTheme="minorHAnsi" w:eastAsiaTheme="minorEastAsia" w:hAnsiTheme="minorHAnsi"/>
          <w:sz w:val="24"/>
          <w:szCs w:val="24"/>
          <w:lang w:eastAsia="en-GB"/>
        </w:rPr>
      </w:pPr>
      <w:hyperlink w:anchor="_Toc222841304" w:history="1">
        <w:r w:rsidRPr="00643217">
          <w:rPr>
            <w:rStyle w:val="Hyperlink"/>
            <w:lang w:val="en-IE"/>
          </w:rPr>
          <w:t>Na tairbhí a bhaineann le siúl agus rothlú</w:t>
        </w:r>
        <w:r>
          <w:rPr>
            <w:webHidden/>
          </w:rPr>
          <w:tab/>
        </w:r>
        <w:r>
          <w:rPr>
            <w:webHidden/>
          </w:rPr>
          <w:fldChar w:fldCharType="begin"/>
        </w:r>
        <w:r>
          <w:rPr>
            <w:webHidden/>
          </w:rPr>
          <w:instrText xml:space="preserve"> PAGEREF _Toc222841304 \h </w:instrText>
        </w:r>
        <w:r>
          <w:rPr>
            <w:webHidden/>
          </w:rPr>
        </w:r>
        <w:r>
          <w:rPr>
            <w:webHidden/>
          </w:rPr>
          <w:fldChar w:fldCharType="separate"/>
        </w:r>
        <w:r>
          <w:rPr>
            <w:webHidden/>
          </w:rPr>
          <w:t>24</w:t>
        </w:r>
        <w:r>
          <w:rPr>
            <w:webHidden/>
          </w:rPr>
          <w:fldChar w:fldCharType="end"/>
        </w:r>
      </w:hyperlink>
    </w:p>
    <w:p w14:paraId="18919943" w14:textId="200E5C45" w:rsidR="000729B7" w:rsidRDefault="000729B7">
      <w:pPr>
        <w:pStyle w:val="TOC1"/>
        <w:rPr>
          <w:rFonts w:asciiTheme="minorHAnsi" w:eastAsiaTheme="minorEastAsia" w:hAnsiTheme="minorHAnsi"/>
          <w:sz w:val="24"/>
          <w:szCs w:val="24"/>
          <w:lang w:eastAsia="en-GB"/>
        </w:rPr>
      </w:pPr>
      <w:hyperlink w:anchor="_Toc222841305" w:history="1">
        <w:r w:rsidRPr="00643217">
          <w:rPr>
            <w:rStyle w:val="Hyperlink"/>
            <w:lang w:val="en-IE"/>
          </w:rPr>
          <w:t>Tairbhí na rothaíochta</w:t>
        </w:r>
        <w:r>
          <w:rPr>
            <w:webHidden/>
          </w:rPr>
          <w:tab/>
        </w:r>
        <w:r>
          <w:rPr>
            <w:webHidden/>
          </w:rPr>
          <w:fldChar w:fldCharType="begin"/>
        </w:r>
        <w:r>
          <w:rPr>
            <w:webHidden/>
          </w:rPr>
          <w:instrText xml:space="preserve"> PAGEREF _Toc222841305 \h </w:instrText>
        </w:r>
        <w:r>
          <w:rPr>
            <w:webHidden/>
          </w:rPr>
        </w:r>
        <w:r>
          <w:rPr>
            <w:webHidden/>
          </w:rPr>
          <w:fldChar w:fldCharType="separate"/>
        </w:r>
        <w:r>
          <w:rPr>
            <w:webHidden/>
          </w:rPr>
          <w:t>29</w:t>
        </w:r>
        <w:r>
          <w:rPr>
            <w:webHidden/>
          </w:rPr>
          <w:fldChar w:fldCharType="end"/>
        </w:r>
      </w:hyperlink>
    </w:p>
    <w:p w14:paraId="24B16D91" w14:textId="4B8F91BB" w:rsidR="000729B7" w:rsidRDefault="000729B7">
      <w:pPr>
        <w:pStyle w:val="TOC1"/>
        <w:rPr>
          <w:rFonts w:asciiTheme="minorHAnsi" w:eastAsiaTheme="minorEastAsia" w:hAnsiTheme="minorHAnsi"/>
          <w:sz w:val="24"/>
          <w:szCs w:val="24"/>
          <w:lang w:eastAsia="en-GB"/>
        </w:rPr>
      </w:pPr>
      <w:hyperlink w:anchor="_Toc222841306" w:history="1">
        <w:r w:rsidRPr="00643217">
          <w:rPr>
            <w:rStyle w:val="Hyperlink"/>
            <w:lang w:val="en-IE"/>
          </w:rPr>
          <w:t>Réitigh siúil agus rothlaithe</w:t>
        </w:r>
        <w:r>
          <w:rPr>
            <w:webHidden/>
          </w:rPr>
          <w:tab/>
        </w:r>
        <w:r>
          <w:rPr>
            <w:webHidden/>
          </w:rPr>
          <w:fldChar w:fldCharType="begin"/>
        </w:r>
        <w:r>
          <w:rPr>
            <w:webHidden/>
          </w:rPr>
          <w:instrText xml:space="preserve"> PAGEREF _Toc222841306 \h </w:instrText>
        </w:r>
        <w:r>
          <w:rPr>
            <w:webHidden/>
          </w:rPr>
        </w:r>
        <w:r>
          <w:rPr>
            <w:webHidden/>
          </w:rPr>
          <w:fldChar w:fldCharType="separate"/>
        </w:r>
        <w:r>
          <w:rPr>
            <w:webHidden/>
          </w:rPr>
          <w:t>34</w:t>
        </w:r>
        <w:r>
          <w:rPr>
            <w:webHidden/>
          </w:rPr>
          <w:fldChar w:fldCharType="end"/>
        </w:r>
      </w:hyperlink>
    </w:p>
    <w:p w14:paraId="45C51F6E" w14:textId="0B6D5366" w:rsidR="000729B7" w:rsidRDefault="000729B7">
      <w:pPr>
        <w:pStyle w:val="TOC1"/>
        <w:rPr>
          <w:rFonts w:asciiTheme="minorHAnsi" w:eastAsiaTheme="minorEastAsia" w:hAnsiTheme="minorHAnsi"/>
          <w:sz w:val="24"/>
          <w:szCs w:val="24"/>
          <w:lang w:eastAsia="en-GB"/>
        </w:rPr>
      </w:pPr>
      <w:hyperlink w:anchor="_Toc222841307" w:history="1">
        <w:r w:rsidRPr="00643217">
          <w:rPr>
            <w:rStyle w:val="Hyperlink"/>
            <w:lang w:val="en-IE"/>
          </w:rPr>
          <w:t>Réitigh rothaíochta</w:t>
        </w:r>
        <w:r>
          <w:rPr>
            <w:webHidden/>
          </w:rPr>
          <w:tab/>
        </w:r>
        <w:r>
          <w:rPr>
            <w:webHidden/>
          </w:rPr>
          <w:fldChar w:fldCharType="begin"/>
        </w:r>
        <w:r>
          <w:rPr>
            <w:webHidden/>
          </w:rPr>
          <w:instrText xml:space="preserve"> PAGEREF _Toc222841307 \h </w:instrText>
        </w:r>
        <w:r>
          <w:rPr>
            <w:webHidden/>
          </w:rPr>
        </w:r>
        <w:r>
          <w:rPr>
            <w:webHidden/>
          </w:rPr>
          <w:fldChar w:fldCharType="separate"/>
        </w:r>
        <w:r>
          <w:rPr>
            <w:webHidden/>
          </w:rPr>
          <w:t>39</w:t>
        </w:r>
        <w:r>
          <w:rPr>
            <w:webHidden/>
          </w:rPr>
          <w:fldChar w:fldCharType="end"/>
        </w:r>
      </w:hyperlink>
    </w:p>
    <w:p w14:paraId="36538AF0" w14:textId="36D9B533" w:rsidR="000729B7" w:rsidRDefault="000729B7">
      <w:pPr>
        <w:pStyle w:val="TOC1"/>
        <w:rPr>
          <w:rFonts w:asciiTheme="minorHAnsi" w:eastAsiaTheme="minorEastAsia" w:hAnsiTheme="minorHAnsi"/>
          <w:sz w:val="24"/>
          <w:szCs w:val="24"/>
          <w:lang w:eastAsia="en-GB"/>
        </w:rPr>
      </w:pPr>
      <w:hyperlink w:anchor="_Toc222841308" w:history="1">
        <w:r w:rsidRPr="00643217">
          <w:rPr>
            <w:rStyle w:val="Hyperlink"/>
            <w:lang w:val="en-IE"/>
          </w:rPr>
          <w:t>Réitigh chomharsanachta</w:t>
        </w:r>
        <w:r>
          <w:rPr>
            <w:webHidden/>
          </w:rPr>
          <w:tab/>
        </w:r>
        <w:r>
          <w:rPr>
            <w:webHidden/>
          </w:rPr>
          <w:fldChar w:fldCharType="begin"/>
        </w:r>
        <w:r>
          <w:rPr>
            <w:webHidden/>
          </w:rPr>
          <w:instrText xml:space="preserve"> PAGEREF _Toc222841308 \h </w:instrText>
        </w:r>
        <w:r>
          <w:rPr>
            <w:webHidden/>
          </w:rPr>
        </w:r>
        <w:r>
          <w:rPr>
            <w:webHidden/>
          </w:rPr>
          <w:fldChar w:fldCharType="separate"/>
        </w:r>
        <w:r>
          <w:rPr>
            <w:webHidden/>
          </w:rPr>
          <w:t>44</w:t>
        </w:r>
        <w:r>
          <w:rPr>
            <w:webHidden/>
          </w:rPr>
          <w:fldChar w:fldCharType="end"/>
        </w:r>
      </w:hyperlink>
    </w:p>
    <w:p w14:paraId="3E05FA12" w14:textId="541E3BD1" w:rsidR="000729B7" w:rsidRDefault="000729B7">
      <w:pPr>
        <w:pStyle w:val="TOC1"/>
        <w:rPr>
          <w:rFonts w:asciiTheme="minorHAnsi" w:eastAsiaTheme="minorEastAsia" w:hAnsiTheme="minorHAnsi"/>
          <w:sz w:val="24"/>
          <w:szCs w:val="24"/>
          <w:lang w:eastAsia="en-GB"/>
        </w:rPr>
      </w:pPr>
      <w:hyperlink w:anchor="_Toc222841309" w:history="1">
        <w:r w:rsidRPr="00643217">
          <w:rPr>
            <w:rStyle w:val="Hyperlink"/>
            <w:lang w:val="en-IE"/>
          </w:rPr>
          <w:t>An ceantar a fhorbairt</w:t>
        </w:r>
        <w:r>
          <w:rPr>
            <w:webHidden/>
          </w:rPr>
          <w:tab/>
        </w:r>
        <w:r>
          <w:rPr>
            <w:webHidden/>
          </w:rPr>
          <w:fldChar w:fldCharType="begin"/>
        </w:r>
        <w:r>
          <w:rPr>
            <w:webHidden/>
          </w:rPr>
          <w:instrText xml:space="preserve"> PAGEREF _Toc222841309 \h </w:instrText>
        </w:r>
        <w:r>
          <w:rPr>
            <w:webHidden/>
          </w:rPr>
        </w:r>
        <w:r>
          <w:rPr>
            <w:webHidden/>
          </w:rPr>
          <w:fldChar w:fldCharType="separate"/>
        </w:r>
        <w:r>
          <w:rPr>
            <w:webHidden/>
          </w:rPr>
          <w:t>49</w:t>
        </w:r>
        <w:r>
          <w:rPr>
            <w:webHidden/>
          </w:rPr>
          <w:fldChar w:fldCharType="end"/>
        </w:r>
      </w:hyperlink>
    </w:p>
    <w:p w14:paraId="06575910" w14:textId="6DEB3FF4" w:rsidR="000729B7" w:rsidRDefault="000729B7">
      <w:pPr>
        <w:pStyle w:val="TOC1"/>
        <w:rPr>
          <w:rFonts w:asciiTheme="minorHAnsi" w:eastAsiaTheme="minorEastAsia" w:hAnsiTheme="minorHAnsi"/>
          <w:sz w:val="24"/>
          <w:szCs w:val="24"/>
          <w:lang w:eastAsia="en-GB"/>
        </w:rPr>
      </w:pPr>
      <w:hyperlink w:anchor="_Toc222841310" w:history="1">
        <w:r w:rsidRPr="00643217">
          <w:rPr>
            <w:rStyle w:val="Hyperlink"/>
            <w:lang w:val="en-IE"/>
          </w:rPr>
          <w:t>Ag breathnú chun cinn</w:t>
        </w:r>
        <w:r>
          <w:rPr>
            <w:webHidden/>
          </w:rPr>
          <w:tab/>
        </w:r>
        <w:r>
          <w:rPr>
            <w:webHidden/>
          </w:rPr>
          <w:fldChar w:fldCharType="begin"/>
        </w:r>
        <w:r>
          <w:rPr>
            <w:webHidden/>
          </w:rPr>
          <w:instrText xml:space="preserve"> PAGEREF _Toc222841310 \h </w:instrText>
        </w:r>
        <w:r>
          <w:rPr>
            <w:webHidden/>
          </w:rPr>
        </w:r>
        <w:r>
          <w:rPr>
            <w:webHidden/>
          </w:rPr>
          <w:fldChar w:fldCharType="separate"/>
        </w:r>
        <w:r>
          <w:rPr>
            <w:webHidden/>
          </w:rPr>
          <w:t>52</w:t>
        </w:r>
        <w:r>
          <w:rPr>
            <w:webHidden/>
          </w:rPr>
          <w:fldChar w:fldCharType="end"/>
        </w:r>
      </w:hyperlink>
    </w:p>
    <w:p w14:paraId="60006A17" w14:textId="53AEF840" w:rsidR="000729B7" w:rsidRDefault="000729B7">
      <w:pPr>
        <w:pStyle w:val="TOC1"/>
        <w:rPr>
          <w:rFonts w:asciiTheme="minorHAnsi" w:eastAsiaTheme="minorEastAsia" w:hAnsiTheme="minorHAnsi"/>
          <w:sz w:val="24"/>
          <w:szCs w:val="24"/>
          <w:lang w:eastAsia="en-GB"/>
        </w:rPr>
      </w:pPr>
      <w:hyperlink w:anchor="_Toc222841311" w:history="1">
        <w:r w:rsidRPr="00643217">
          <w:rPr>
            <w:rStyle w:val="Hyperlink"/>
            <w:lang w:val="en-IE"/>
          </w:rPr>
          <w:t>Nótaí ar mhodheolaíocht</w:t>
        </w:r>
        <w:r>
          <w:rPr>
            <w:webHidden/>
          </w:rPr>
          <w:tab/>
        </w:r>
        <w:r>
          <w:rPr>
            <w:webHidden/>
          </w:rPr>
          <w:fldChar w:fldCharType="begin"/>
        </w:r>
        <w:r>
          <w:rPr>
            <w:webHidden/>
          </w:rPr>
          <w:instrText xml:space="preserve"> PAGEREF _Toc222841311 \h </w:instrText>
        </w:r>
        <w:r>
          <w:rPr>
            <w:webHidden/>
          </w:rPr>
        </w:r>
        <w:r>
          <w:rPr>
            <w:webHidden/>
          </w:rPr>
          <w:fldChar w:fldCharType="separate"/>
        </w:r>
        <w:r>
          <w:rPr>
            <w:webHidden/>
          </w:rPr>
          <w:t>56</w:t>
        </w:r>
        <w:r>
          <w:rPr>
            <w:webHidden/>
          </w:rPr>
          <w:fldChar w:fldCharType="end"/>
        </w:r>
      </w:hyperlink>
    </w:p>
    <w:p w14:paraId="69E7C830" w14:textId="0AF2E5CD" w:rsidR="000729B7" w:rsidRPr="000729B7" w:rsidRDefault="000729B7" w:rsidP="000729B7">
      <w:pPr>
        <w:rPr>
          <w:lang w:val="en-IE"/>
        </w:rPr>
      </w:pPr>
      <w:r>
        <w:rPr>
          <w:lang w:val="en-IE"/>
        </w:rPr>
        <w:fldChar w:fldCharType="end"/>
      </w:r>
    </w:p>
    <w:p w14:paraId="728AAC3A" w14:textId="4CFE173E" w:rsidR="001152F6" w:rsidRPr="00B0218D" w:rsidRDefault="001152F6" w:rsidP="001152F6">
      <w:pPr>
        <w:pStyle w:val="Heading1"/>
        <w:rPr>
          <w:lang w:val="en-IE"/>
        </w:rPr>
      </w:pPr>
      <w:bookmarkStart w:id="3" w:name="_Toc222841300"/>
      <w:r w:rsidRPr="00B0218D">
        <w:rPr>
          <w:lang w:val="en-IE"/>
        </w:rPr>
        <w:lastRenderedPageBreak/>
        <w:t>An tInnéacs Siúil agus Rothaíochta</w:t>
      </w:r>
      <w:bookmarkEnd w:id="3"/>
    </w:p>
    <w:p w14:paraId="546AAAD7" w14:textId="77777777" w:rsidR="006B04E3" w:rsidRPr="00B0218D" w:rsidRDefault="006B04E3" w:rsidP="006B04E3">
      <w:pPr>
        <w:rPr>
          <w:lang w:val="en-IE"/>
        </w:rPr>
      </w:pPr>
      <w:r w:rsidRPr="00B0218D">
        <w:rPr>
          <w:lang w:val="en-IE"/>
        </w:rPr>
        <w:t>Is é an tInnéacs Siúil agus Rothaíochta an measúnú is mó atá déanta maidir le siúl, rothlú agus rothaíocht sa Ríocht Aontaithe agus in Éirinn. Ba é Walk Wheel Cycle Trust (Sustrans roimhe seo) a rinne é i gcomhar le 22 comhpháirtí réigiúnach agus áitiúil. Tuairiscíonn gach ceantar ar an dul chun cinn atá déanta maidir bealach laethúil níos mealltaí chun taisteal a dhéanamh den siúl, den rothlú agus den rothaíocht/</w:t>
      </w:r>
    </w:p>
    <w:p w14:paraId="1B28D5BF" w14:textId="5633B3D9" w:rsidR="006B04E3" w:rsidRPr="00B0218D" w:rsidRDefault="006B04E3" w:rsidP="006B04E3">
      <w:pPr>
        <w:rPr>
          <w:lang w:val="en-IE"/>
        </w:rPr>
      </w:pPr>
      <w:r w:rsidRPr="00B0218D">
        <w:rPr>
          <w:lang w:val="en-IE"/>
        </w:rPr>
        <w:t xml:space="preserve">Tugann an tInnéacs Siúil agus Rothaíochta tuairisc gach dhá bhliain. Seo an dara tuarascáil ó Cheantar Cathrach Chorcaí, arna soláthraíodh i gcomhpháirtíocht le hÚdarás Náisiúnta Iompair na hÉireann. Tá na sonraí sa tuarascáil seo ó 2025 agus áirítear leo sonraí áitiúla faoi shiúl, rothlú agus rothaíocht, agus suirbhé neamhspleách, ionadaíoch ó thaobh déimeagrafach de, ar </w:t>
      </w:r>
      <w:r w:rsidR="001152F6" w:rsidRPr="00B0218D">
        <w:rPr>
          <w:lang w:val="en-IE"/>
        </w:rPr>
        <w:t>1,110</w:t>
      </w:r>
      <w:r w:rsidRPr="00B0218D">
        <w:rPr>
          <w:lang w:val="en-IE"/>
        </w:rPr>
        <w:t xml:space="preserve"> cónaitheoir 16 bliana d'aois nó níos sine. Rinneadh an suirbhé ó Aibreán go Lúnasa 2025. Rinne an cuideachta taighde margaidh neamhspleách Ipsos B&amp;A an suirbhé, atá ionadaíoch de gach uile chónaitheoir, ní hamháin na cónaitheoirí a shiúlann, a rothlú nó a rothaíonn.</w:t>
      </w:r>
    </w:p>
    <w:p w14:paraId="089CB97C" w14:textId="77777777" w:rsidR="006B04E3" w:rsidRPr="00B0218D" w:rsidRDefault="006B04E3" w:rsidP="006B04E3">
      <w:pPr>
        <w:rPr>
          <w:lang w:val="en-IE"/>
        </w:rPr>
      </w:pPr>
      <w:r w:rsidRPr="00B0218D">
        <w:rPr>
          <w:lang w:val="en-IE"/>
        </w:rPr>
        <w:t>Tá comparáidí curtha chun áireamh againn tríd an tuarascáil seo le sonraí 2023 i gcás ina raibh siad ar fáil.</w:t>
      </w:r>
    </w:p>
    <w:p w14:paraId="7F848D41" w14:textId="77777777" w:rsidR="006B04E3" w:rsidRPr="00B0218D" w:rsidRDefault="006B04E3" w:rsidP="006B04E3">
      <w:pPr>
        <w:rPr>
          <w:lang w:val="en-IE"/>
        </w:rPr>
      </w:pPr>
      <w:r w:rsidRPr="00B0218D">
        <w:rPr>
          <w:lang w:val="en-IE"/>
        </w:rPr>
        <w:t>Gabhaimid ár mbuíochas le muintir Cheantar Cathrach Chorcaí a ghlac páirt sa suirbhé agus a roinn a gcuid scéalta linn.</w:t>
      </w:r>
    </w:p>
    <w:p w14:paraId="1B2BF432" w14:textId="31744015" w:rsidR="006B04E3" w:rsidRPr="00B0218D" w:rsidRDefault="006B04E3" w:rsidP="006B04E3">
      <w:pPr>
        <w:rPr>
          <w:lang w:val="en-IE"/>
        </w:rPr>
      </w:pPr>
      <w:r w:rsidRPr="00B0218D">
        <w:rPr>
          <w:lang w:val="en-IE"/>
        </w:rPr>
        <w:t>Is féidir tuilleadh sonraí faoi na tuarascálacha uile agus uirlis sonraí idirghníomhach chun iniúchadh níos cuimsithí a dhéanamh ar na sonraí a fháil ag</w:t>
      </w:r>
      <w:r w:rsidR="008D56E2">
        <w:rPr>
          <w:lang w:val="en-IE"/>
        </w:rPr>
        <w:t xml:space="preserve"> </w:t>
      </w:r>
      <w:hyperlink r:id="rId13" w:tooltip="The Walking and Cycling Index | Walk Wheel Cycle Trust" w:history="1">
        <w:r w:rsidRPr="008D56E2">
          <w:rPr>
            <w:rStyle w:val="Hyperlink"/>
            <w:lang w:val="en-IE"/>
          </w:rPr>
          <w:t>www.walkwheelcycletrust.org.uk/walking-cycling-index</w:t>
        </w:r>
      </w:hyperlink>
      <w:r w:rsidRPr="00B0218D">
        <w:rPr>
          <w:lang w:val="en-IE"/>
        </w:rPr>
        <w:t xml:space="preserve"> </w:t>
      </w:r>
    </w:p>
    <w:p w14:paraId="0043E621" w14:textId="77777777" w:rsidR="006B04E3" w:rsidRPr="00B0218D" w:rsidRDefault="006B04E3" w:rsidP="006B04E3">
      <w:pPr>
        <w:rPr>
          <w:lang w:val="en-IE"/>
        </w:rPr>
      </w:pPr>
      <w:r w:rsidRPr="00B0218D">
        <w:rPr>
          <w:lang w:val="en-IE"/>
        </w:rPr>
        <w:t xml:space="preserve">Léarscáil den Ríocht Aontaithe agus Éirinn ina dtaispeántar na cathracha atá rannpháirteach san Innéacs Siúil agus Rothaíochta: Údarás Comhcheangailte Obar Dheathain, Bhéal Feirste, Bristol, Cambridgeshire agus Peterborough, Caerdydd, Ceantar Cathrach Chorcaí, Ceantar Cathrach Bhaile Átha Cliath, </w:t>
      </w:r>
      <w:r w:rsidRPr="00B0218D">
        <w:rPr>
          <w:lang w:val="en-IE"/>
        </w:rPr>
        <w:lastRenderedPageBreak/>
        <w:t>Dundee, Dunfermline, Dún Éideann, Ceantar Cathrach na Gaillimhe, Glaschú, Mórcheantar Mhanchain, Inverness, Leicester, Ceantar Cathrach Luimnigh-na Sionainne, Réigiún Chathair Learphoill, Údarás Comhcheangailte an Oirthuaiscirt, Perth, Réigiún Chathair Southampton, Stirling agus Ceantar Cathrach Phort Láirge</w:t>
      </w:r>
    </w:p>
    <w:p w14:paraId="58141CA3" w14:textId="169B7382" w:rsidR="001152F6" w:rsidRPr="00B0218D" w:rsidRDefault="001152F6" w:rsidP="001152F6">
      <w:pPr>
        <w:pStyle w:val="Heading2"/>
        <w:rPr>
          <w:lang w:val="en-IE"/>
        </w:rPr>
      </w:pPr>
      <w:r w:rsidRPr="00B0218D">
        <w:rPr>
          <w:lang w:val="en-IE"/>
        </w:rPr>
        <w:t>Rothlú a shainiú</w:t>
      </w:r>
    </w:p>
    <w:p w14:paraId="7DB05E95" w14:textId="77777777" w:rsidR="006B04E3" w:rsidRPr="00B0218D" w:rsidRDefault="006B04E3" w:rsidP="006B04E3">
      <w:pPr>
        <w:rPr>
          <w:lang w:val="en-IE"/>
        </w:rPr>
      </w:pPr>
      <w:r w:rsidRPr="00B0218D">
        <w:rPr>
          <w:lang w:val="en-IE"/>
        </w:rPr>
        <w:t>B'fhéidir nach n-úsáidfeadh daoine áirithe a úsáideann cathaoir rothaí nó scútar soghluaisteachta an téarma 'siúl' maidir leo féin agus b'fhéidir gur fearr leo an téarma 'rothlú' a úsáid. Úsáidimid na téarmaí 'siúl' agus 'rothlú' le chéile lena chinntiú go bhfuilimid chomh cuimsitheach agus is féidir.</w:t>
      </w:r>
    </w:p>
    <w:p w14:paraId="026368A5" w14:textId="3AB2278E" w:rsidR="001152F6" w:rsidRPr="00B0218D" w:rsidRDefault="001152F6" w:rsidP="001152F6">
      <w:pPr>
        <w:pStyle w:val="Heading1"/>
        <w:rPr>
          <w:lang w:val="en-IE"/>
        </w:rPr>
      </w:pPr>
      <w:bookmarkStart w:id="4" w:name="_Toc222841301"/>
      <w:r w:rsidRPr="00B0218D">
        <w:rPr>
          <w:lang w:val="en-IE"/>
        </w:rPr>
        <w:lastRenderedPageBreak/>
        <w:t>Ceannlínte</w:t>
      </w:r>
      <w:bookmarkEnd w:id="4"/>
    </w:p>
    <w:p w14:paraId="3D8BB1F0" w14:textId="77777777" w:rsidR="006B04E3" w:rsidRPr="00B0218D" w:rsidRDefault="006B04E3" w:rsidP="000C5F7D">
      <w:pPr>
        <w:pStyle w:val="Subtitle"/>
        <w:rPr>
          <w:lang w:val="en-IE"/>
        </w:rPr>
      </w:pPr>
      <w:r w:rsidRPr="00B0218D">
        <w:rPr>
          <w:lang w:val="en-IE"/>
        </w:rPr>
        <w:t>Ceantar Cathrach Chorcaí</w:t>
      </w:r>
    </w:p>
    <w:p w14:paraId="11F80E22" w14:textId="0C93B8CB" w:rsidR="001152F6" w:rsidRPr="00B0218D" w:rsidRDefault="001152F6" w:rsidP="001152F6">
      <w:pPr>
        <w:pStyle w:val="Heading2"/>
        <w:rPr>
          <w:lang w:val="en-IE"/>
        </w:rPr>
      </w:pPr>
      <w:r w:rsidRPr="00B0218D">
        <w:rPr>
          <w:lang w:val="en-IE"/>
        </w:rPr>
        <w:t>Daonra</w:t>
      </w:r>
      <w:r w:rsidR="00085997" w:rsidRPr="00B0218D">
        <w:rPr>
          <w:rStyle w:val="FootnoteReference"/>
          <w:lang w:val="en-IE"/>
        </w:rPr>
        <w:footnoteReference w:id="1"/>
      </w:r>
    </w:p>
    <w:p w14:paraId="3D504E0B" w14:textId="49CE13FF" w:rsidR="006B04E3" w:rsidRPr="00B0218D" w:rsidRDefault="001152F6" w:rsidP="006B04E3">
      <w:pPr>
        <w:rPr>
          <w:lang w:val="en-IE"/>
        </w:rPr>
      </w:pPr>
      <w:r w:rsidRPr="00B0218D">
        <w:rPr>
          <w:b/>
          <w:lang w:val="en-IE"/>
        </w:rPr>
        <w:t>327,649</w:t>
      </w:r>
    </w:p>
    <w:p w14:paraId="4CCEDBAE" w14:textId="7B61FDAE" w:rsidR="006B04E3" w:rsidRPr="00B0218D" w:rsidRDefault="001152F6" w:rsidP="006B04E3">
      <w:pPr>
        <w:rPr>
          <w:lang w:val="en-IE"/>
        </w:rPr>
      </w:pPr>
      <w:r w:rsidRPr="00B0218D">
        <w:rPr>
          <w:b/>
          <w:lang w:val="en-IE"/>
        </w:rPr>
        <w:t>263,211</w:t>
      </w:r>
      <w:r w:rsidR="006B04E3" w:rsidRPr="00B0218D">
        <w:rPr>
          <w:lang w:val="en-IE"/>
        </w:rPr>
        <w:t xml:space="preserve"> duine fásta</w:t>
      </w:r>
    </w:p>
    <w:p w14:paraId="36CE7A54" w14:textId="4490F73B" w:rsidR="006B04E3" w:rsidRPr="00B0218D" w:rsidRDefault="001152F6" w:rsidP="006B04E3">
      <w:pPr>
        <w:rPr>
          <w:lang w:val="en-IE"/>
        </w:rPr>
      </w:pPr>
      <w:r w:rsidRPr="00B0218D">
        <w:rPr>
          <w:b/>
          <w:lang w:val="en-IE"/>
        </w:rPr>
        <w:t>64,438</w:t>
      </w:r>
      <w:r w:rsidR="006B04E3" w:rsidRPr="00B0218D">
        <w:rPr>
          <w:lang w:val="en-IE"/>
        </w:rPr>
        <w:t xml:space="preserve"> leanbh</w:t>
      </w:r>
    </w:p>
    <w:p w14:paraId="2A37B35F" w14:textId="43382BC7" w:rsidR="006B04E3" w:rsidRPr="00B0218D" w:rsidRDefault="006B04E3" w:rsidP="006B04E3">
      <w:pPr>
        <w:rPr>
          <w:lang w:val="en-IE"/>
        </w:rPr>
      </w:pPr>
      <w:r w:rsidRPr="00B0218D">
        <w:rPr>
          <w:lang w:val="en-IE"/>
        </w:rPr>
        <w:t>Limistéar an tSuirbhé</w:t>
      </w:r>
      <w:r w:rsidR="00085997" w:rsidRPr="00B0218D">
        <w:rPr>
          <w:lang w:val="en-IE"/>
        </w:rPr>
        <w:t>:</w:t>
      </w:r>
    </w:p>
    <w:p w14:paraId="35E90899" w14:textId="77777777" w:rsidR="006B04E3" w:rsidRPr="00B0218D" w:rsidRDefault="006B04E3" w:rsidP="006B04E3">
      <w:pPr>
        <w:rPr>
          <w:lang w:val="en-IE"/>
        </w:rPr>
      </w:pPr>
      <w:r w:rsidRPr="00B0218D">
        <w:rPr>
          <w:lang w:val="en-IE"/>
        </w:rPr>
        <w:t>Léarscáil de limistéar an tsuirbhé</w:t>
      </w:r>
    </w:p>
    <w:p w14:paraId="6A27B33B" w14:textId="1013DF50" w:rsidR="001152F6" w:rsidRPr="00B0218D" w:rsidRDefault="001152F6" w:rsidP="001152F6">
      <w:pPr>
        <w:pStyle w:val="Heading2"/>
        <w:rPr>
          <w:lang w:val="en-IE"/>
        </w:rPr>
      </w:pPr>
      <w:r w:rsidRPr="00B0218D">
        <w:rPr>
          <w:lang w:val="en-IE"/>
        </w:rPr>
        <w:t>Minicíocht na modhanna taistil éagsúla</w:t>
      </w:r>
    </w:p>
    <w:p w14:paraId="5A445631" w14:textId="0ACC4BCB" w:rsidR="006B04E3" w:rsidRPr="00B0218D" w:rsidRDefault="006B04E3" w:rsidP="006B04E3">
      <w:pPr>
        <w:rPr>
          <w:lang w:val="en-IE"/>
        </w:rPr>
      </w:pPr>
      <w:r w:rsidRPr="00B0218D">
        <w:rPr>
          <w:lang w:val="en-IE"/>
        </w:rPr>
        <w:t>Is iad siúl agus rothlú chomh maith le tiomáint na modhanna taistil is coitianta i measc chónaitheoirí Cheantar Cathrach Chorcaí. Is cosúil go bhfuil siúl agus rothaíocht ag méadú ó 2023 i leith.</w:t>
      </w:r>
    </w:p>
    <w:p w14:paraId="568873FE" w14:textId="4BD6C5B8" w:rsidR="001152F6" w:rsidRPr="00B0218D" w:rsidRDefault="001152F6" w:rsidP="001152F6">
      <w:pPr>
        <w:pStyle w:val="Heading3"/>
        <w:rPr>
          <w:lang w:val="en-IE"/>
        </w:rPr>
      </w:pPr>
      <w:r w:rsidRPr="00B0218D">
        <w:rPr>
          <w:lang w:val="en-IE"/>
        </w:rPr>
        <w:lastRenderedPageBreak/>
        <w:t>Cónaitheoirí a thaistealaíonn ar na modhanna seo a leanas cúig lá nó níos mó sa tseachtain sa cheantar</w:t>
      </w:r>
    </w:p>
    <w:p w14:paraId="6E3FD43D" w14:textId="77777777" w:rsidR="006B04E3" w:rsidRPr="00B0218D" w:rsidRDefault="006B04E3" w:rsidP="009A08C9">
      <w:pPr>
        <w:pStyle w:val="Heading4"/>
        <w:rPr>
          <w:lang w:val="en-IE"/>
        </w:rPr>
      </w:pPr>
      <w:r w:rsidRPr="00B0218D">
        <w:rPr>
          <w:lang w:val="en-IE"/>
        </w:rPr>
        <w:t>Siúl nó rothlú</w:t>
      </w:r>
    </w:p>
    <w:p w14:paraId="21BE1B41" w14:textId="020FA12C" w:rsidR="006B04E3" w:rsidRPr="00B0218D" w:rsidRDefault="001152F6" w:rsidP="006B04E3">
      <w:pPr>
        <w:rPr>
          <w:lang w:val="en-IE"/>
        </w:rPr>
      </w:pPr>
      <w:r w:rsidRPr="00B0218D">
        <w:rPr>
          <w:b/>
          <w:lang w:val="en-IE"/>
        </w:rPr>
        <w:t>52%</w:t>
      </w:r>
      <w:r w:rsidR="006B04E3" w:rsidRPr="00B0218D">
        <w:rPr>
          <w:lang w:val="en-IE"/>
        </w:rPr>
        <w:t xml:space="preserve"> in 2023 </w:t>
      </w:r>
    </w:p>
    <w:p w14:paraId="15284018" w14:textId="67E628E4" w:rsidR="006B04E3" w:rsidRPr="00B0218D" w:rsidRDefault="001152F6" w:rsidP="006B04E3">
      <w:pPr>
        <w:rPr>
          <w:lang w:val="en-IE"/>
        </w:rPr>
      </w:pPr>
      <w:r w:rsidRPr="00B0218D">
        <w:rPr>
          <w:b/>
          <w:lang w:val="en-IE"/>
        </w:rPr>
        <w:t>66%</w:t>
      </w:r>
      <w:r w:rsidR="006B04E3" w:rsidRPr="00B0218D">
        <w:rPr>
          <w:lang w:val="en-IE"/>
        </w:rPr>
        <w:t xml:space="preserve"> in 2025 </w:t>
      </w:r>
    </w:p>
    <w:p w14:paraId="442F8407" w14:textId="0B0B5A30" w:rsidR="006B04E3" w:rsidRPr="00B0218D" w:rsidRDefault="006B04E3" w:rsidP="009A08C9">
      <w:pPr>
        <w:pStyle w:val="Heading4"/>
        <w:rPr>
          <w:lang w:val="en-IE"/>
        </w:rPr>
      </w:pPr>
      <w:r w:rsidRPr="00B0218D">
        <w:rPr>
          <w:lang w:val="en-IE"/>
        </w:rPr>
        <w:t>Tiomáint</w:t>
      </w:r>
      <w:r w:rsidR="00085997" w:rsidRPr="00B0218D">
        <w:rPr>
          <w:rStyle w:val="FootnoteReference"/>
          <w:lang w:val="en-IE"/>
        </w:rPr>
        <w:footnoteReference w:id="2"/>
      </w:r>
    </w:p>
    <w:p w14:paraId="6DE8D9EE" w14:textId="7BD8FB82" w:rsidR="006B04E3" w:rsidRPr="00B0218D" w:rsidRDefault="001152F6" w:rsidP="006B04E3">
      <w:pPr>
        <w:rPr>
          <w:lang w:val="en-IE"/>
        </w:rPr>
      </w:pPr>
      <w:r w:rsidRPr="00B0218D">
        <w:rPr>
          <w:b/>
          <w:lang w:val="en-IE"/>
        </w:rPr>
        <w:t>62%</w:t>
      </w:r>
      <w:r w:rsidR="006B04E3" w:rsidRPr="00B0218D">
        <w:rPr>
          <w:lang w:val="en-IE"/>
        </w:rPr>
        <w:t xml:space="preserve"> in 2023 </w:t>
      </w:r>
    </w:p>
    <w:p w14:paraId="18FD740D" w14:textId="6BDDC5E8" w:rsidR="006B04E3" w:rsidRPr="00B0218D" w:rsidRDefault="001152F6" w:rsidP="006B04E3">
      <w:pPr>
        <w:rPr>
          <w:lang w:val="en-IE"/>
        </w:rPr>
      </w:pPr>
      <w:r w:rsidRPr="00B0218D">
        <w:rPr>
          <w:b/>
          <w:lang w:val="en-IE"/>
        </w:rPr>
        <w:t>68%</w:t>
      </w:r>
      <w:r w:rsidR="006B04E3" w:rsidRPr="00B0218D">
        <w:rPr>
          <w:lang w:val="en-IE"/>
        </w:rPr>
        <w:t xml:space="preserve"> in 2025 </w:t>
      </w:r>
    </w:p>
    <w:p w14:paraId="4E59E27A" w14:textId="77777777" w:rsidR="006B04E3" w:rsidRPr="00B0218D" w:rsidRDefault="006B04E3" w:rsidP="009A08C9">
      <w:pPr>
        <w:pStyle w:val="Heading4"/>
        <w:rPr>
          <w:lang w:val="en-IE"/>
        </w:rPr>
      </w:pPr>
      <w:r w:rsidRPr="00B0218D">
        <w:rPr>
          <w:lang w:val="en-IE"/>
        </w:rPr>
        <w:t>Iompar poiblí</w:t>
      </w:r>
    </w:p>
    <w:p w14:paraId="69522E4C" w14:textId="42938B90" w:rsidR="006B04E3" w:rsidRPr="00B0218D" w:rsidRDefault="001152F6" w:rsidP="006B04E3">
      <w:pPr>
        <w:rPr>
          <w:lang w:val="en-IE"/>
        </w:rPr>
      </w:pPr>
      <w:r w:rsidRPr="00B0218D">
        <w:rPr>
          <w:b/>
          <w:lang w:val="en-IE"/>
        </w:rPr>
        <w:t>9%</w:t>
      </w:r>
      <w:r w:rsidR="006B04E3" w:rsidRPr="00B0218D">
        <w:rPr>
          <w:lang w:val="en-IE"/>
        </w:rPr>
        <w:t xml:space="preserve"> in 2023 </w:t>
      </w:r>
    </w:p>
    <w:p w14:paraId="10C6FA7F" w14:textId="4614FAAC" w:rsidR="006B04E3" w:rsidRPr="00B0218D" w:rsidRDefault="001152F6" w:rsidP="006B04E3">
      <w:pPr>
        <w:rPr>
          <w:lang w:val="en-IE"/>
        </w:rPr>
      </w:pPr>
      <w:r w:rsidRPr="00B0218D">
        <w:rPr>
          <w:b/>
          <w:lang w:val="en-IE"/>
        </w:rPr>
        <w:t>10%</w:t>
      </w:r>
      <w:r w:rsidR="006B04E3" w:rsidRPr="00B0218D">
        <w:rPr>
          <w:lang w:val="en-IE"/>
        </w:rPr>
        <w:t xml:space="preserve"> in 2025 </w:t>
      </w:r>
    </w:p>
    <w:p w14:paraId="3C84884B" w14:textId="77777777" w:rsidR="006B04E3" w:rsidRPr="00B0218D" w:rsidRDefault="006B04E3" w:rsidP="009A08C9">
      <w:pPr>
        <w:pStyle w:val="Heading4"/>
        <w:rPr>
          <w:lang w:val="en-IE"/>
        </w:rPr>
      </w:pPr>
      <w:r w:rsidRPr="00B0218D">
        <w:rPr>
          <w:lang w:val="en-IE"/>
        </w:rPr>
        <w:t>Rothaíocht</w:t>
      </w:r>
    </w:p>
    <w:p w14:paraId="436D7AE4" w14:textId="07DF5821" w:rsidR="006B04E3" w:rsidRPr="00B0218D" w:rsidRDefault="001152F6" w:rsidP="006B04E3">
      <w:pPr>
        <w:rPr>
          <w:lang w:val="en-IE"/>
        </w:rPr>
      </w:pPr>
      <w:r w:rsidRPr="00B0218D">
        <w:rPr>
          <w:b/>
          <w:lang w:val="en-IE"/>
        </w:rPr>
        <w:t>4%</w:t>
      </w:r>
      <w:r w:rsidR="006B04E3" w:rsidRPr="00B0218D">
        <w:rPr>
          <w:lang w:val="en-IE"/>
        </w:rPr>
        <w:t xml:space="preserve"> in 2023 </w:t>
      </w:r>
    </w:p>
    <w:p w14:paraId="3DA36945" w14:textId="01786165" w:rsidR="006B04E3" w:rsidRPr="00B0218D" w:rsidRDefault="001152F6" w:rsidP="006B04E3">
      <w:pPr>
        <w:rPr>
          <w:lang w:val="en-IE"/>
        </w:rPr>
      </w:pPr>
      <w:r w:rsidRPr="00B0218D">
        <w:rPr>
          <w:b/>
          <w:lang w:val="en-IE"/>
        </w:rPr>
        <w:t>5%</w:t>
      </w:r>
      <w:r w:rsidR="006B04E3" w:rsidRPr="00B0218D">
        <w:rPr>
          <w:lang w:val="en-IE"/>
        </w:rPr>
        <w:t xml:space="preserve"> in 2025</w:t>
      </w:r>
    </w:p>
    <w:p w14:paraId="68A83917" w14:textId="18A32011" w:rsidR="001152F6" w:rsidRPr="00B0218D" w:rsidRDefault="001152F6" w:rsidP="001152F6">
      <w:pPr>
        <w:pStyle w:val="Heading2"/>
        <w:rPr>
          <w:lang w:val="en-IE"/>
        </w:rPr>
      </w:pPr>
      <w:r w:rsidRPr="00B0218D">
        <w:rPr>
          <w:lang w:val="en-IE"/>
        </w:rPr>
        <w:lastRenderedPageBreak/>
        <w:t>Ní rannpháirtíocht sa siúl, rothlú agus rothaíocht mar an gcéanna</w:t>
      </w:r>
    </w:p>
    <w:p w14:paraId="456BCCFF" w14:textId="77777777" w:rsidR="006B04E3" w:rsidRPr="00B0218D" w:rsidRDefault="006B04E3" w:rsidP="006B04E3">
      <w:pPr>
        <w:rPr>
          <w:lang w:val="en-IE"/>
        </w:rPr>
      </w:pPr>
      <w:r w:rsidRPr="00B0218D">
        <w:rPr>
          <w:lang w:val="en-IE"/>
        </w:rPr>
        <w:t>Bíonn éagsúlacht mhór idir grúpaí éagsúla i roghanna taistil na gcónaitheoirí agus a dtuairimí maidir le siúl, rothlú agus rothaíocht.</w:t>
      </w:r>
    </w:p>
    <w:p w14:paraId="6D60DBDE" w14:textId="78F3AD5E" w:rsidR="001152F6" w:rsidRPr="00B0218D" w:rsidRDefault="001152F6" w:rsidP="001152F6">
      <w:pPr>
        <w:pStyle w:val="Heading3"/>
        <w:rPr>
          <w:lang w:val="en-IE"/>
        </w:rPr>
      </w:pPr>
      <w:r w:rsidRPr="00B0218D">
        <w:rPr>
          <w:lang w:val="en-IE"/>
        </w:rPr>
        <w:t>Cion na gcónaitheoirí a shiúlann nó a rothlaíonn cúig lá sa tseachtain ar a laghad</w:t>
      </w:r>
      <w:r w:rsidR="00835338" w:rsidRPr="00B0218D">
        <w:rPr>
          <w:rStyle w:val="FootnoteReference"/>
          <w:lang w:val="en-IE"/>
        </w:rPr>
        <w:footnoteReference w:id="3"/>
      </w:r>
    </w:p>
    <w:p w14:paraId="5A99F639" w14:textId="77777777" w:rsidR="005C36B2" w:rsidRPr="00B0218D" w:rsidRDefault="005C36B2" w:rsidP="005C36B2">
      <w:pPr>
        <w:rPr>
          <w:lang w:val="en-IE"/>
        </w:rPr>
      </w:pPr>
      <w:r w:rsidRPr="00B0218D">
        <w:rPr>
          <w:lang w:val="en-IE"/>
        </w:rPr>
        <w:t xml:space="preserve">Siúlann nó rothlaíonn </w:t>
      </w:r>
      <w:r w:rsidRPr="00B0218D">
        <w:rPr>
          <w:b/>
          <w:lang w:val="en-IE"/>
        </w:rPr>
        <w:t xml:space="preserve">66% </w:t>
      </w:r>
      <w:r w:rsidRPr="00B0218D">
        <w:rPr>
          <w:lang w:val="en-IE"/>
        </w:rPr>
        <w:t>de chónaitheoirí cúig lá sa tseachtain ar a laghad</w:t>
      </w:r>
    </w:p>
    <w:p w14:paraId="7267B7CB" w14:textId="34026565" w:rsidR="006B04E3" w:rsidRPr="00B0218D" w:rsidRDefault="001152F6" w:rsidP="006B04E3">
      <w:pPr>
        <w:rPr>
          <w:lang w:val="en-IE"/>
        </w:rPr>
      </w:pPr>
      <w:r w:rsidRPr="00B0218D">
        <w:rPr>
          <w:b/>
          <w:lang w:val="en-IE"/>
        </w:rPr>
        <w:t>69%</w:t>
      </w:r>
      <w:r w:rsidR="006B04E3" w:rsidRPr="00B0218D">
        <w:rPr>
          <w:lang w:val="en-IE"/>
        </w:rPr>
        <w:t xml:space="preserve"> de mhná</w:t>
      </w:r>
    </w:p>
    <w:p w14:paraId="1002D485" w14:textId="349CADD7" w:rsidR="006B04E3" w:rsidRPr="00B0218D" w:rsidRDefault="001152F6" w:rsidP="006B04E3">
      <w:pPr>
        <w:rPr>
          <w:lang w:val="en-IE"/>
        </w:rPr>
      </w:pPr>
      <w:r w:rsidRPr="00B0218D">
        <w:rPr>
          <w:b/>
          <w:lang w:val="en-IE"/>
        </w:rPr>
        <w:t>62%</w:t>
      </w:r>
      <w:r w:rsidR="006B04E3" w:rsidRPr="00B0218D">
        <w:rPr>
          <w:lang w:val="en-IE"/>
        </w:rPr>
        <w:t xml:space="preserve"> d'fhir</w:t>
      </w:r>
    </w:p>
    <w:p w14:paraId="3155A60C" w14:textId="3DCFF6E5" w:rsidR="001152F6" w:rsidRPr="00B0218D" w:rsidRDefault="001152F6" w:rsidP="001152F6">
      <w:pPr>
        <w:pStyle w:val="Heading3"/>
        <w:rPr>
          <w:lang w:val="en-IE"/>
        </w:rPr>
      </w:pPr>
      <w:r w:rsidRPr="00B0218D">
        <w:rPr>
          <w:lang w:val="en-IE"/>
        </w:rPr>
        <w:t>Cion na gcónaitheoirí a rothaíonn uair amháin sa tseachtain ar a laghad</w:t>
      </w:r>
    </w:p>
    <w:p w14:paraId="66F8211B" w14:textId="77777777" w:rsidR="005C36B2" w:rsidRPr="00B0218D" w:rsidRDefault="005C36B2" w:rsidP="005C36B2">
      <w:pPr>
        <w:rPr>
          <w:lang w:val="en-IE"/>
        </w:rPr>
      </w:pPr>
      <w:r w:rsidRPr="00B0218D">
        <w:rPr>
          <w:lang w:val="en-IE"/>
        </w:rPr>
        <w:t xml:space="preserve">Rothaíonn </w:t>
      </w:r>
      <w:r w:rsidRPr="00B0218D">
        <w:rPr>
          <w:b/>
          <w:lang w:val="en-IE"/>
        </w:rPr>
        <w:t>14%</w:t>
      </w:r>
      <w:r w:rsidRPr="00B0218D">
        <w:rPr>
          <w:lang w:val="en-IE"/>
        </w:rPr>
        <w:t xml:space="preserve"> de chónaitheoirí uair amháin sa tseachtain ar a laghad</w:t>
      </w:r>
    </w:p>
    <w:p w14:paraId="722CC480" w14:textId="290533C9" w:rsidR="006B04E3" w:rsidRPr="00B0218D" w:rsidRDefault="001152F6" w:rsidP="006B04E3">
      <w:pPr>
        <w:rPr>
          <w:lang w:val="en-IE"/>
        </w:rPr>
      </w:pPr>
      <w:r w:rsidRPr="00B0218D">
        <w:rPr>
          <w:b/>
          <w:lang w:val="en-IE"/>
        </w:rPr>
        <w:t>8%</w:t>
      </w:r>
      <w:r w:rsidR="006B04E3" w:rsidRPr="00B0218D">
        <w:rPr>
          <w:lang w:val="en-IE"/>
        </w:rPr>
        <w:t xml:space="preserve"> de mhná</w:t>
      </w:r>
    </w:p>
    <w:p w14:paraId="3A7B62A1" w14:textId="017F6E50" w:rsidR="006B04E3" w:rsidRPr="00B0218D" w:rsidRDefault="001152F6" w:rsidP="006B04E3">
      <w:pPr>
        <w:rPr>
          <w:lang w:val="en-IE"/>
        </w:rPr>
      </w:pPr>
      <w:r w:rsidRPr="00B0218D">
        <w:rPr>
          <w:b/>
          <w:lang w:val="en-IE"/>
        </w:rPr>
        <w:t>21%</w:t>
      </w:r>
      <w:r w:rsidR="006B04E3" w:rsidRPr="00B0218D">
        <w:rPr>
          <w:lang w:val="en-IE"/>
        </w:rPr>
        <w:t xml:space="preserve"> d'fhir</w:t>
      </w:r>
    </w:p>
    <w:p w14:paraId="6CFE028B" w14:textId="67B475BF" w:rsidR="001152F6" w:rsidRPr="00B0218D" w:rsidRDefault="001152F6" w:rsidP="001152F6">
      <w:pPr>
        <w:pStyle w:val="Heading2"/>
        <w:rPr>
          <w:lang w:val="en-IE"/>
        </w:rPr>
      </w:pPr>
      <w:r w:rsidRPr="00B0218D">
        <w:rPr>
          <w:lang w:val="en-IE"/>
        </w:rPr>
        <w:lastRenderedPageBreak/>
        <w:t>Ní bhraitheann gach cónaitheoir sábháilte ina gcomharsanacht</w:t>
      </w:r>
    </w:p>
    <w:p w14:paraId="18DC5A7E" w14:textId="58884EBE" w:rsidR="001152F6" w:rsidRPr="00B0218D" w:rsidRDefault="001152F6" w:rsidP="001152F6">
      <w:pPr>
        <w:pStyle w:val="Heading3"/>
        <w:rPr>
          <w:lang w:val="en-IE"/>
        </w:rPr>
      </w:pPr>
      <w:r w:rsidRPr="00B0218D">
        <w:rPr>
          <w:lang w:val="en-IE"/>
        </w:rPr>
        <w:t>Cion na gcónaitheoirí a cheapann go bhfuil sé sábháilte siúl nó rothlú ina gceantar áitiúil</w:t>
      </w:r>
    </w:p>
    <w:p w14:paraId="034F4CB3" w14:textId="15A68C7C" w:rsidR="006B04E3" w:rsidRPr="00B0218D" w:rsidRDefault="001152F6" w:rsidP="006B04E3">
      <w:pPr>
        <w:rPr>
          <w:lang w:val="en-IE"/>
        </w:rPr>
      </w:pPr>
      <w:r w:rsidRPr="00B0218D">
        <w:rPr>
          <w:b/>
          <w:lang w:val="en-IE"/>
        </w:rPr>
        <w:t>62%</w:t>
      </w:r>
      <w:r w:rsidR="006B04E3" w:rsidRPr="00B0218D">
        <w:rPr>
          <w:lang w:val="en-IE"/>
        </w:rPr>
        <w:t xml:space="preserve"> de dhaoine faoi mhíchumas</w:t>
      </w:r>
    </w:p>
    <w:p w14:paraId="143E18B1" w14:textId="1C3BF78C" w:rsidR="006B04E3" w:rsidRPr="00B0218D" w:rsidRDefault="001152F6" w:rsidP="006B04E3">
      <w:pPr>
        <w:rPr>
          <w:lang w:val="en-IE"/>
        </w:rPr>
      </w:pPr>
      <w:r w:rsidRPr="00B0218D">
        <w:rPr>
          <w:b/>
          <w:lang w:val="en-IE"/>
        </w:rPr>
        <w:t>83%</w:t>
      </w:r>
      <w:r w:rsidR="005C36B2" w:rsidRPr="00B0218D">
        <w:rPr>
          <w:b/>
          <w:lang w:val="en-IE"/>
        </w:rPr>
        <w:t xml:space="preserve"> </w:t>
      </w:r>
      <w:r w:rsidR="006B04E3" w:rsidRPr="00B0218D">
        <w:rPr>
          <w:lang w:val="en-IE"/>
        </w:rPr>
        <w:t>de dhaoine nach bhfuil faoi mhíchumas</w:t>
      </w:r>
    </w:p>
    <w:p w14:paraId="5B15693B" w14:textId="5F72F511" w:rsidR="001152F6" w:rsidRPr="00B0218D" w:rsidRDefault="001152F6" w:rsidP="001152F6">
      <w:pPr>
        <w:pStyle w:val="Heading3"/>
        <w:rPr>
          <w:lang w:val="en-IE"/>
        </w:rPr>
      </w:pPr>
      <w:r w:rsidRPr="00B0218D">
        <w:rPr>
          <w:lang w:val="en-IE"/>
        </w:rPr>
        <w:t>Cion na gcónaitheoirí a cheapann go bhfuil sé sábháilte rothaíocht a dhéanamh ina gceantar áitiúil</w:t>
      </w:r>
    </w:p>
    <w:p w14:paraId="6F4DC87C" w14:textId="6D96E352" w:rsidR="006B04E3" w:rsidRPr="00B0218D" w:rsidRDefault="001152F6" w:rsidP="006B04E3">
      <w:pPr>
        <w:rPr>
          <w:lang w:val="en-IE"/>
        </w:rPr>
      </w:pPr>
      <w:r w:rsidRPr="00B0218D">
        <w:rPr>
          <w:b/>
          <w:lang w:val="en-IE"/>
        </w:rPr>
        <w:t>59%</w:t>
      </w:r>
      <w:r w:rsidR="006B04E3" w:rsidRPr="00B0218D">
        <w:rPr>
          <w:lang w:val="en-IE"/>
        </w:rPr>
        <w:t xml:space="preserve"> de dhaoine idir 16 agus 25 bliain d'aois</w:t>
      </w:r>
    </w:p>
    <w:p w14:paraId="16111DDB" w14:textId="2A0E5891" w:rsidR="006B04E3" w:rsidRPr="00B0218D" w:rsidRDefault="001152F6" w:rsidP="006B04E3">
      <w:pPr>
        <w:rPr>
          <w:lang w:val="en-IE"/>
        </w:rPr>
      </w:pPr>
      <w:r w:rsidRPr="00B0218D">
        <w:rPr>
          <w:b/>
          <w:lang w:val="en-IE"/>
        </w:rPr>
        <w:t>46%</w:t>
      </w:r>
      <w:r w:rsidR="006B04E3" w:rsidRPr="00B0218D">
        <w:rPr>
          <w:lang w:val="en-IE"/>
        </w:rPr>
        <w:t xml:space="preserve"> de dhaoine 66 bliain d'aois agus níos sine</w:t>
      </w:r>
    </w:p>
    <w:p w14:paraId="61452C80" w14:textId="2239CBFC" w:rsidR="001152F6" w:rsidRPr="00B0218D" w:rsidRDefault="001152F6" w:rsidP="001152F6">
      <w:pPr>
        <w:pStyle w:val="Heading3"/>
        <w:rPr>
          <w:lang w:val="en-IE"/>
        </w:rPr>
      </w:pPr>
      <w:r w:rsidRPr="00B0218D">
        <w:rPr>
          <w:lang w:val="en-IE"/>
        </w:rPr>
        <w:t>Cion na gcónaitheoirí a bhraitheann go bhfuil fáilte rompu agus a bhíonn ar a suaimhneas ag siúl, ag rothaíocht nó ag caitheamh ama ar shráideanna a gcomharsanachta</w:t>
      </w:r>
      <w:r w:rsidR="00CB47B8" w:rsidRPr="00B0218D">
        <w:rPr>
          <w:rStyle w:val="FootnoteReference"/>
          <w:lang w:val="en-IE"/>
        </w:rPr>
        <w:footnoteReference w:id="4"/>
      </w:r>
    </w:p>
    <w:p w14:paraId="591693EF" w14:textId="394D712C" w:rsidR="006B04E3" w:rsidRPr="00B0218D" w:rsidRDefault="001152F6" w:rsidP="006B04E3">
      <w:pPr>
        <w:rPr>
          <w:lang w:val="en-IE"/>
        </w:rPr>
      </w:pPr>
      <w:r w:rsidRPr="00B0218D">
        <w:rPr>
          <w:b/>
          <w:lang w:val="en-IE"/>
        </w:rPr>
        <w:t>87%</w:t>
      </w:r>
      <w:r w:rsidR="006B04E3" w:rsidRPr="00B0218D">
        <w:rPr>
          <w:lang w:val="en-IE"/>
        </w:rPr>
        <w:t xml:space="preserve"> den ghrúpa socheacnamaíoch DE</w:t>
      </w:r>
    </w:p>
    <w:p w14:paraId="523628E4" w14:textId="384C235D" w:rsidR="006B04E3" w:rsidRPr="00B0218D" w:rsidRDefault="001152F6" w:rsidP="006B04E3">
      <w:pPr>
        <w:rPr>
          <w:lang w:val="en-IE"/>
        </w:rPr>
      </w:pPr>
      <w:r w:rsidRPr="00B0218D">
        <w:rPr>
          <w:b/>
          <w:lang w:val="en-IE"/>
        </w:rPr>
        <w:lastRenderedPageBreak/>
        <w:t>90%</w:t>
      </w:r>
      <w:r w:rsidR="006B04E3" w:rsidRPr="00B0218D">
        <w:rPr>
          <w:lang w:val="en-IE"/>
        </w:rPr>
        <w:t xml:space="preserve"> den ghrúpa socheacnamaíoch AB</w:t>
      </w:r>
    </w:p>
    <w:p w14:paraId="4F674E5D" w14:textId="49362B9D" w:rsidR="001152F6" w:rsidRPr="00B0218D" w:rsidRDefault="001152F6" w:rsidP="001152F6">
      <w:pPr>
        <w:pStyle w:val="Heading2"/>
        <w:rPr>
          <w:lang w:val="en-IE"/>
        </w:rPr>
      </w:pPr>
      <w:r w:rsidRPr="00B0218D">
        <w:rPr>
          <w:lang w:val="en-IE"/>
        </w:rPr>
        <w:t>Baineann gach duine tairbhe as nuair a shiúlann, a rothlaíonn agus a rothaíonn níos mó daoine</w:t>
      </w:r>
    </w:p>
    <w:p w14:paraId="009903E2" w14:textId="77777777" w:rsidR="006B04E3" w:rsidRPr="00B0218D" w:rsidRDefault="006B04E3" w:rsidP="006B04E3">
      <w:pPr>
        <w:rPr>
          <w:lang w:val="en-IE"/>
        </w:rPr>
      </w:pPr>
      <w:r w:rsidRPr="00B0218D">
        <w:rPr>
          <w:lang w:val="en-IE"/>
        </w:rPr>
        <w:t>Bunaithe ar shamhaltú sonraí suirbhé, gach bliain, siúl, rothlú agus rothaíocht</w:t>
      </w:r>
    </w:p>
    <w:p w14:paraId="3052B644" w14:textId="0EF3100D" w:rsidR="006B04E3" w:rsidRPr="00C10360" w:rsidRDefault="006B04E3" w:rsidP="00C10360">
      <w:pPr>
        <w:pStyle w:val="ListParagraph"/>
        <w:numPr>
          <w:ilvl w:val="0"/>
          <w:numId w:val="12"/>
        </w:numPr>
        <w:rPr>
          <w:lang w:val="en-IE"/>
        </w:rPr>
      </w:pPr>
      <w:r w:rsidRPr="00C10360">
        <w:rPr>
          <w:lang w:val="en-IE"/>
        </w:rPr>
        <w:t>cuirtear cosc ar</w:t>
      </w:r>
      <w:r w:rsidR="00CB642F" w:rsidRPr="00C10360">
        <w:rPr>
          <w:lang w:val="en-IE"/>
        </w:rPr>
        <w:t xml:space="preserve"> </w:t>
      </w:r>
      <w:r w:rsidRPr="00C10360">
        <w:rPr>
          <w:b/>
          <w:bCs/>
          <w:lang w:val="en-IE"/>
        </w:rPr>
        <w:t>775</w:t>
      </w:r>
      <w:r w:rsidR="00CB642F" w:rsidRPr="00C10360">
        <w:rPr>
          <w:lang w:val="en-IE"/>
        </w:rPr>
        <w:t xml:space="preserve"> </w:t>
      </w:r>
      <w:r w:rsidRPr="00C10360">
        <w:rPr>
          <w:lang w:val="en-IE"/>
        </w:rPr>
        <w:t>riocht sláinte tromchúiseach fadtéarmacha</w:t>
      </w:r>
    </w:p>
    <w:p w14:paraId="36D73620" w14:textId="6C4A2908" w:rsidR="006B04E3" w:rsidRPr="00C10360" w:rsidRDefault="006B04E3" w:rsidP="00C10360">
      <w:pPr>
        <w:pStyle w:val="ListParagraph"/>
        <w:numPr>
          <w:ilvl w:val="0"/>
          <w:numId w:val="12"/>
        </w:numPr>
        <w:rPr>
          <w:lang w:val="en-IE"/>
        </w:rPr>
      </w:pPr>
      <w:r w:rsidRPr="00C10360">
        <w:rPr>
          <w:lang w:val="en-IE"/>
        </w:rPr>
        <w:t>cruthaítear</w:t>
      </w:r>
      <w:r w:rsidR="005B4710" w:rsidRPr="00C10360">
        <w:rPr>
          <w:lang w:val="en-IE"/>
        </w:rPr>
        <w:t xml:space="preserve"> </w:t>
      </w:r>
      <w:r w:rsidR="001152F6" w:rsidRPr="00C10360">
        <w:rPr>
          <w:b/>
          <w:lang w:val="en-IE"/>
        </w:rPr>
        <w:t>€415.9</w:t>
      </w:r>
      <w:r w:rsidRPr="00C10360">
        <w:rPr>
          <w:b/>
          <w:lang w:val="en-IE"/>
        </w:rPr>
        <w:t xml:space="preserve"> milliún</w:t>
      </w:r>
      <w:r w:rsidR="005B4710" w:rsidRPr="00C10360">
        <w:rPr>
          <w:lang w:val="en-IE"/>
        </w:rPr>
        <w:t xml:space="preserve"> </w:t>
      </w:r>
      <w:r w:rsidRPr="00C10360">
        <w:rPr>
          <w:lang w:val="en-IE"/>
        </w:rPr>
        <w:t>i sochar eacnamaíoch do dhaoine aonair agus don cheantar</w:t>
      </w:r>
    </w:p>
    <w:p w14:paraId="7E20AC1A" w14:textId="6E430F38" w:rsidR="006B04E3" w:rsidRPr="00C10360" w:rsidRDefault="006B04E3" w:rsidP="00C10360">
      <w:pPr>
        <w:pStyle w:val="ListParagraph"/>
        <w:numPr>
          <w:ilvl w:val="0"/>
          <w:numId w:val="12"/>
        </w:numPr>
        <w:rPr>
          <w:lang w:val="en-IE"/>
        </w:rPr>
      </w:pPr>
      <w:r w:rsidRPr="00C10360">
        <w:rPr>
          <w:lang w:val="en-IE"/>
        </w:rPr>
        <w:t>sábháiltear</w:t>
      </w:r>
      <w:r w:rsidR="005B4710" w:rsidRPr="00C10360">
        <w:rPr>
          <w:lang w:val="en-IE"/>
        </w:rPr>
        <w:t xml:space="preserve"> </w:t>
      </w:r>
      <w:r w:rsidR="001152F6" w:rsidRPr="00C10360">
        <w:rPr>
          <w:b/>
          <w:lang w:val="en-IE"/>
        </w:rPr>
        <w:t>13,000</w:t>
      </w:r>
      <w:r w:rsidRPr="00C10360">
        <w:rPr>
          <w:lang w:val="en-IE"/>
        </w:rPr>
        <w:t xml:space="preserve"> tona</w:t>
      </w:r>
      <w:r w:rsidR="005B4710" w:rsidRPr="00C10360">
        <w:rPr>
          <w:lang w:val="en-IE"/>
        </w:rPr>
        <w:t xml:space="preserve"> </w:t>
      </w:r>
      <w:r w:rsidRPr="00C10360">
        <w:rPr>
          <w:lang w:val="en-IE"/>
        </w:rPr>
        <w:t>d'astaíochtaí gás ceaptha teasa</w:t>
      </w:r>
    </w:p>
    <w:p w14:paraId="46774ED7" w14:textId="65CAF2FC" w:rsidR="006B04E3" w:rsidRPr="00B0218D" w:rsidRDefault="006B04E3" w:rsidP="006B04E3">
      <w:pPr>
        <w:rPr>
          <w:lang w:val="en-IE"/>
        </w:rPr>
      </w:pPr>
      <w:r w:rsidRPr="00B0218D">
        <w:rPr>
          <w:lang w:val="en-IE"/>
        </w:rPr>
        <w:t xml:space="preserve">Laghdaíonn siúl, rothlú agus rothaíocht brú tráchta trí suas le </w:t>
      </w:r>
      <w:r w:rsidR="001152F6" w:rsidRPr="00B0218D">
        <w:rPr>
          <w:b/>
          <w:lang w:val="en-IE"/>
        </w:rPr>
        <w:t>82,000</w:t>
      </w:r>
      <w:r w:rsidRPr="00B0218D">
        <w:rPr>
          <w:lang w:val="en-IE"/>
        </w:rPr>
        <w:t xml:space="preserve"> carr a bhaint de na bóithre gach lá.</w:t>
      </w:r>
    </w:p>
    <w:p w14:paraId="76EA10F2" w14:textId="0C99104C" w:rsidR="001152F6" w:rsidRPr="00B0218D" w:rsidRDefault="001152F6" w:rsidP="001152F6">
      <w:pPr>
        <w:pStyle w:val="Heading2"/>
        <w:rPr>
          <w:lang w:val="en-IE"/>
        </w:rPr>
      </w:pPr>
      <w:r w:rsidRPr="00B0218D">
        <w:rPr>
          <w:lang w:val="en-IE"/>
        </w:rPr>
        <w:t>Ba mhaith le cónaitheoirí dul ag siúl, ag rothlú agus ag rothaíocht níos mó</w:t>
      </w:r>
    </w:p>
    <w:p w14:paraId="1D9EB2B7" w14:textId="36B400AF" w:rsidR="008A3452" w:rsidRPr="00B0218D" w:rsidRDefault="008A3452" w:rsidP="008A3452">
      <w:pPr>
        <w:rPr>
          <w:lang w:val="en-IE"/>
        </w:rPr>
      </w:pPr>
      <w:r w:rsidRPr="00B0218D">
        <w:rPr>
          <w:lang w:val="en-IE"/>
        </w:rPr>
        <w:t xml:space="preserve">Ba mhaith le </w:t>
      </w:r>
      <w:r w:rsidRPr="00B0218D">
        <w:rPr>
          <w:b/>
          <w:lang w:val="en-IE"/>
        </w:rPr>
        <w:t>17%</w:t>
      </w:r>
      <w:r w:rsidRPr="00B0218D">
        <w:rPr>
          <w:lang w:val="en-IE"/>
        </w:rPr>
        <w:t xml:space="preserve"> de chónaitheoirí níos lú tiomána a dhéanamh Aontaíonn </w:t>
      </w:r>
      <w:r w:rsidRPr="00B0218D">
        <w:rPr>
          <w:b/>
          <w:lang w:val="en-IE"/>
        </w:rPr>
        <w:t>68%</w:t>
      </w:r>
      <w:r w:rsidRPr="00B0218D">
        <w:rPr>
          <w:lang w:val="en-IE"/>
        </w:rPr>
        <w:t xml:space="preserve"> de chónaitheoirí go n-úsáideann siad carr go minic toisc nach bhfuil aon roghanna iompair eile ar fáil.</w:t>
      </w:r>
    </w:p>
    <w:p w14:paraId="09CDD7CB" w14:textId="38DC313B" w:rsidR="001152F6" w:rsidRPr="00B0218D" w:rsidRDefault="001152F6" w:rsidP="001152F6">
      <w:pPr>
        <w:pStyle w:val="Heading3"/>
        <w:rPr>
          <w:lang w:val="en-IE"/>
        </w:rPr>
      </w:pPr>
      <w:r w:rsidRPr="00B0218D">
        <w:rPr>
          <w:lang w:val="en-IE"/>
        </w:rPr>
        <w:lastRenderedPageBreak/>
        <w:t>Céatadán na gcónaitheoirí ar mhaith leo úsáid níos mó nó níos lú a bhaint as cineálacha éagsúla iompair amach anseo:</w:t>
      </w:r>
    </w:p>
    <w:p w14:paraId="54A0E9A7" w14:textId="3C309CA9" w:rsidR="001152F6" w:rsidRPr="00B0218D" w:rsidRDefault="001152F6" w:rsidP="001152F6">
      <w:pPr>
        <w:pStyle w:val="Heading4"/>
        <w:rPr>
          <w:lang w:val="en-IE"/>
        </w:rPr>
      </w:pPr>
      <w:r w:rsidRPr="00B0218D">
        <w:rPr>
          <w:lang w:val="en-IE"/>
        </w:rPr>
        <w:t>Siúl nó rothlú</w:t>
      </w:r>
    </w:p>
    <w:p w14:paraId="4821A79A" w14:textId="2C9E2B4D" w:rsidR="006B04E3" w:rsidRPr="00B0218D" w:rsidRDefault="001152F6" w:rsidP="006B04E3">
      <w:pPr>
        <w:rPr>
          <w:lang w:val="en-IE"/>
        </w:rPr>
      </w:pPr>
      <w:r w:rsidRPr="00B0218D">
        <w:rPr>
          <w:b/>
          <w:lang w:val="en-IE"/>
        </w:rPr>
        <w:t>52%</w:t>
      </w:r>
      <w:r w:rsidR="006B04E3" w:rsidRPr="00B0218D">
        <w:rPr>
          <w:lang w:val="en-IE"/>
        </w:rPr>
        <w:t xml:space="preserve"> níos mo</w:t>
      </w:r>
    </w:p>
    <w:p w14:paraId="4E27AA2B" w14:textId="2824AFB6" w:rsidR="006B04E3" w:rsidRPr="00B0218D" w:rsidRDefault="001152F6" w:rsidP="006B04E3">
      <w:pPr>
        <w:rPr>
          <w:lang w:val="en-IE"/>
        </w:rPr>
      </w:pPr>
      <w:r w:rsidRPr="00B0218D">
        <w:rPr>
          <w:b/>
          <w:lang w:val="en-IE"/>
        </w:rPr>
        <w:t>3%</w:t>
      </w:r>
      <w:r w:rsidR="006B04E3" w:rsidRPr="00B0218D">
        <w:rPr>
          <w:lang w:val="en-IE"/>
        </w:rPr>
        <w:t xml:space="preserve"> níos lú</w:t>
      </w:r>
    </w:p>
    <w:p w14:paraId="6B0C90D9" w14:textId="5C1DC872" w:rsidR="001152F6" w:rsidRPr="00B0218D" w:rsidRDefault="001152F6" w:rsidP="001152F6">
      <w:pPr>
        <w:pStyle w:val="Heading4"/>
        <w:rPr>
          <w:lang w:val="en-IE"/>
        </w:rPr>
      </w:pPr>
      <w:r w:rsidRPr="00B0218D">
        <w:rPr>
          <w:lang w:val="en-IE"/>
        </w:rPr>
        <w:t>Rothaíocht</w:t>
      </w:r>
    </w:p>
    <w:p w14:paraId="4CF1569F" w14:textId="1FEF85FB" w:rsidR="006B04E3" w:rsidRPr="00B0218D" w:rsidRDefault="001152F6" w:rsidP="006B04E3">
      <w:pPr>
        <w:rPr>
          <w:lang w:val="en-IE"/>
        </w:rPr>
      </w:pPr>
      <w:r w:rsidRPr="00B0218D">
        <w:rPr>
          <w:b/>
          <w:lang w:val="en-IE"/>
        </w:rPr>
        <w:t>38%</w:t>
      </w:r>
      <w:r w:rsidR="006B04E3" w:rsidRPr="00B0218D">
        <w:rPr>
          <w:lang w:val="en-IE"/>
        </w:rPr>
        <w:t xml:space="preserve"> níos mo</w:t>
      </w:r>
    </w:p>
    <w:p w14:paraId="6194EB00" w14:textId="00E88859" w:rsidR="006B04E3" w:rsidRPr="00B0218D" w:rsidRDefault="001152F6" w:rsidP="006B04E3">
      <w:pPr>
        <w:rPr>
          <w:lang w:val="en-IE"/>
        </w:rPr>
      </w:pPr>
      <w:r w:rsidRPr="00B0218D">
        <w:rPr>
          <w:b/>
          <w:lang w:val="en-IE"/>
        </w:rPr>
        <w:t>2%</w:t>
      </w:r>
      <w:r w:rsidR="006B04E3" w:rsidRPr="00B0218D">
        <w:rPr>
          <w:lang w:val="en-IE"/>
        </w:rPr>
        <w:t xml:space="preserve"> níos lú</w:t>
      </w:r>
    </w:p>
    <w:p w14:paraId="7CCA9412" w14:textId="029F6D14" w:rsidR="001152F6" w:rsidRPr="00B0218D" w:rsidRDefault="001152F6" w:rsidP="001152F6">
      <w:pPr>
        <w:pStyle w:val="Heading4"/>
        <w:rPr>
          <w:lang w:val="en-IE"/>
        </w:rPr>
      </w:pPr>
      <w:r w:rsidRPr="00B0218D">
        <w:rPr>
          <w:lang w:val="en-IE"/>
        </w:rPr>
        <w:t>Dul ar iompar poiblí</w:t>
      </w:r>
    </w:p>
    <w:p w14:paraId="3D64EBAA" w14:textId="7822CB3B" w:rsidR="006B04E3" w:rsidRPr="00B0218D" w:rsidRDefault="001152F6" w:rsidP="006B04E3">
      <w:pPr>
        <w:rPr>
          <w:lang w:val="en-IE"/>
        </w:rPr>
      </w:pPr>
      <w:r w:rsidRPr="00B0218D">
        <w:rPr>
          <w:b/>
          <w:lang w:val="en-IE"/>
        </w:rPr>
        <w:t>44%</w:t>
      </w:r>
      <w:r w:rsidR="006B04E3" w:rsidRPr="00B0218D">
        <w:rPr>
          <w:lang w:val="en-IE"/>
        </w:rPr>
        <w:t xml:space="preserve"> níos mo</w:t>
      </w:r>
    </w:p>
    <w:p w14:paraId="63B1A3FC" w14:textId="4B9418C6" w:rsidR="006B04E3" w:rsidRPr="00B0218D" w:rsidRDefault="001152F6" w:rsidP="006B04E3">
      <w:pPr>
        <w:rPr>
          <w:lang w:val="en-IE"/>
        </w:rPr>
      </w:pPr>
      <w:r w:rsidRPr="00B0218D">
        <w:rPr>
          <w:b/>
          <w:lang w:val="en-IE"/>
        </w:rPr>
        <w:t>7%</w:t>
      </w:r>
      <w:r w:rsidR="006B04E3" w:rsidRPr="00B0218D">
        <w:rPr>
          <w:lang w:val="en-IE"/>
        </w:rPr>
        <w:t xml:space="preserve"> níos lú</w:t>
      </w:r>
    </w:p>
    <w:p w14:paraId="270943EB" w14:textId="297F5F38" w:rsidR="001152F6" w:rsidRPr="00B0218D" w:rsidRDefault="001152F6" w:rsidP="001152F6">
      <w:pPr>
        <w:pStyle w:val="Heading4"/>
        <w:rPr>
          <w:lang w:val="en-IE"/>
        </w:rPr>
      </w:pPr>
      <w:r w:rsidRPr="00B0218D">
        <w:rPr>
          <w:lang w:val="en-IE"/>
        </w:rPr>
        <w:t>Tiomáint</w:t>
      </w:r>
    </w:p>
    <w:p w14:paraId="0AB91354" w14:textId="0967A23D" w:rsidR="006B04E3" w:rsidRPr="00B0218D" w:rsidRDefault="001152F6" w:rsidP="006B04E3">
      <w:pPr>
        <w:rPr>
          <w:lang w:val="en-IE"/>
        </w:rPr>
      </w:pPr>
      <w:r w:rsidRPr="00B0218D">
        <w:rPr>
          <w:b/>
          <w:lang w:val="en-IE"/>
        </w:rPr>
        <w:t>28%</w:t>
      </w:r>
      <w:r w:rsidR="006B04E3" w:rsidRPr="00B0218D">
        <w:rPr>
          <w:lang w:val="en-IE"/>
        </w:rPr>
        <w:t xml:space="preserve"> níos mo</w:t>
      </w:r>
    </w:p>
    <w:p w14:paraId="7927290C" w14:textId="0B57DCEF" w:rsidR="006B04E3" w:rsidRPr="00B0218D" w:rsidRDefault="001152F6" w:rsidP="006B04E3">
      <w:pPr>
        <w:rPr>
          <w:lang w:val="en-IE"/>
        </w:rPr>
      </w:pPr>
      <w:r w:rsidRPr="00B0218D">
        <w:rPr>
          <w:b/>
          <w:lang w:val="en-IE"/>
        </w:rPr>
        <w:t>17%</w:t>
      </w:r>
      <w:r w:rsidR="006B04E3" w:rsidRPr="00B0218D">
        <w:rPr>
          <w:lang w:val="en-IE"/>
        </w:rPr>
        <w:t xml:space="preserve"> níos lú</w:t>
      </w:r>
    </w:p>
    <w:p w14:paraId="111AE560" w14:textId="4FDE488D" w:rsidR="001152F6" w:rsidRPr="00B0218D" w:rsidRDefault="001152F6" w:rsidP="001152F6">
      <w:pPr>
        <w:pStyle w:val="Heading2"/>
        <w:rPr>
          <w:lang w:val="en-IE"/>
        </w:rPr>
      </w:pPr>
      <w:r w:rsidRPr="00B0218D">
        <w:rPr>
          <w:lang w:val="en-IE"/>
        </w:rPr>
        <w:lastRenderedPageBreak/>
        <w:t>Meastar go bhfuil rothaíocht níos lú sábháilte ná cineálacha eile iompair</w:t>
      </w:r>
    </w:p>
    <w:p w14:paraId="47CAB1E6" w14:textId="4617A4C3" w:rsidR="001152F6" w:rsidRPr="00B0218D" w:rsidRDefault="001152F6" w:rsidP="001152F6">
      <w:pPr>
        <w:pStyle w:val="Heading3"/>
        <w:rPr>
          <w:lang w:val="en-IE"/>
        </w:rPr>
      </w:pPr>
      <w:r w:rsidRPr="00B0218D">
        <w:rPr>
          <w:lang w:val="en-IE"/>
        </w:rPr>
        <w:t>Cion na gcónaitheoirí a cheapann go bhfuil sé sábháilte ina gceantar áitiúil chun:</w:t>
      </w:r>
    </w:p>
    <w:p w14:paraId="7E3332D2" w14:textId="6F2EB1B6" w:rsidR="006B04E3" w:rsidRPr="00B0218D" w:rsidRDefault="001152F6" w:rsidP="006B04E3">
      <w:pPr>
        <w:rPr>
          <w:lang w:val="en-IE"/>
        </w:rPr>
      </w:pPr>
      <w:r w:rsidRPr="00B0218D">
        <w:rPr>
          <w:b/>
          <w:lang w:val="en-IE"/>
        </w:rPr>
        <w:t>81%</w:t>
      </w:r>
      <w:r w:rsidR="006B04E3" w:rsidRPr="00B0218D">
        <w:rPr>
          <w:lang w:val="en-IE"/>
        </w:rPr>
        <w:t xml:space="preserve"> chun siúl nó rothlú</w:t>
      </w:r>
    </w:p>
    <w:p w14:paraId="0D318DF7" w14:textId="07AA5A6D" w:rsidR="006B04E3" w:rsidRPr="00B0218D" w:rsidRDefault="001152F6" w:rsidP="006B04E3">
      <w:pPr>
        <w:rPr>
          <w:lang w:val="en-IE"/>
        </w:rPr>
      </w:pPr>
      <w:r w:rsidRPr="00B0218D">
        <w:rPr>
          <w:b/>
          <w:lang w:val="en-IE"/>
        </w:rPr>
        <w:t>45%</w:t>
      </w:r>
      <w:r w:rsidR="006B04E3" w:rsidRPr="00B0218D">
        <w:rPr>
          <w:lang w:val="en-IE"/>
        </w:rPr>
        <w:t xml:space="preserve"> chun rothaíocht</w:t>
      </w:r>
    </w:p>
    <w:p w14:paraId="411FF0F5" w14:textId="5E7A7080" w:rsidR="006B04E3" w:rsidRPr="00B0218D" w:rsidRDefault="001152F6" w:rsidP="006B04E3">
      <w:pPr>
        <w:rPr>
          <w:lang w:val="en-IE"/>
        </w:rPr>
      </w:pPr>
      <w:r w:rsidRPr="00B0218D">
        <w:rPr>
          <w:b/>
          <w:lang w:val="en-IE"/>
        </w:rPr>
        <w:t>85%</w:t>
      </w:r>
      <w:r w:rsidR="006B04E3" w:rsidRPr="00B0218D">
        <w:rPr>
          <w:lang w:val="en-IE"/>
        </w:rPr>
        <w:t xml:space="preserve"> iompar poiblí a úsáid</w:t>
      </w:r>
    </w:p>
    <w:p w14:paraId="016BB1A3" w14:textId="5DDBB6AA" w:rsidR="006B04E3" w:rsidRPr="00B0218D" w:rsidRDefault="001152F6" w:rsidP="006B04E3">
      <w:pPr>
        <w:rPr>
          <w:lang w:val="en-IE"/>
        </w:rPr>
      </w:pPr>
      <w:r w:rsidRPr="00B0218D">
        <w:rPr>
          <w:b/>
          <w:lang w:val="en-IE"/>
        </w:rPr>
        <w:t>93%</w:t>
      </w:r>
      <w:r w:rsidR="006B04E3" w:rsidRPr="00B0218D">
        <w:rPr>
          <w:lang w:val="en-IE"/>
        </w:rPr>
        <w:t xml:space="preserve"> chun tiomáint</w:t>
      </w:r>
    </w:p>
    <w:p w14:paraId="38EE1D42" w14:textId="21E544DF" w:rsidR="001152F6" w:rsidRPr="00B0218D" w:rsidRDefault="001152F6" w:rsidP="001152F6">
      <w:pPr>
        <w:pStyle w:val="Heading2"/>
        <w:rPr>
          <w:lang w:val="en-IE"/>
        </w:rPr>
      </w:pPr>
      <w:r w:rsidRPr="00B0218D">
        <w:rPr>
          <w:lang w:val="en-IE"/>
        </w:rPr>
        <w:t>Tacaíonn cónaitheoirí le comharsanachtaí níos ceangailte</w:t>
      </w:r>
    </w:p>
    <w:p w14:paraId="282076AA" w14:textId="512E60A6" w:rsidR="006B04E3" w:rsidRPr="00B0218D" w:rsidRDefault="006B04E3" w:rsidP="006B04E3">
      <w:pPr>
        <w:rPr>
          <w:lang w:val="en-IE"/>
        </w:rPr>
      </w:pPr>
      <w:r w:rsidRPr="00B0218D">
        <w:rPr>
          <w:lang w:val="en-IE"/>
        </w:rPr>
        <w:t xml:space="preserve">Tacaíonn </w:t>
      </w:r>
      <w:r w:rsidR="001152F6" w:rsidRPr="00B0218D">
        <w:rPr>
          <w:b/>
          <w:lang w:val="en-IE"/>
        </w:rPr>
        <w:t>64%</w:t>
      </w:r>
      <w:r w:rsidRPr="00B0218D">
        <w:rPr>
          <w:lang w:val="en-IE"/>
        </w:rPr>
        <w:t xml:space="preserve"> de chónaitheoirí le hinfheistíocht a aistriú ó scéimeanna tógála bóithre go siúl, rothlú, rothaíocht agus iompar poiblí a mhaoiniú. Tá </w:t>
      </w:r>
      <w:r w:rsidR="001152F6" w:rsidRPr="00B0218D">
        <w:rPr>
          <w:b/>
          <w:lang w:val="en-IE"/>
        </w:rPr>
        <w:t>18%</w:t>
      </w:r>
      <w:r w:rsidRPr="00B0218D">
        <w:rPr>
          <w:lang w:val="en-IE"/>
        </w:rPr>
        <w:t xml:space="preserve"> i gcoinne aistriú dá leithéid.</w:t>
      </w:r>
    </w:p>
    <w:p w14:paraId="70AD8D2E" w14:textId="7D9339BC" w:rsidR="006B04E3" w:rsidRPr="00B0218D" w:rsidRDefault="006B04E3" w:rsidP="006B04E3">
      <w:pPr>
        <w:rPr>
          <w:lang w:val="en-IE"/>
        </w:rPr>
      </w:pPr>
      <w:r w:rsidRPr="00B0218D">
        <w:rPr>
          <w:lang w:val="en-IE"/>
        </w:rPr>
        <w:t xml:space="preserve">Tacaíonn </w:t>
      </w:r>
      <w:r w:rsidR="001152F6" w:rsidRPr="00B0218D">
        <w:rPr>
          <w:b/>
          <w:lang w:val="en-IE"/>
        </w:rPr>
        <w:t>92%</w:t>
      </w:r>
      <w:r w:rsidRPr="00B0218D">
        <w:rPr>
          <w:lang w:val="en-IE"/>
        </w:rPr>
        <w:t xml:space="preserve"> leis</w:t>
      </w:r>
      <w:r w:rsidR="008A3452" w:rsidRPr="00B0218D">
        <w:rPr>
          <w:lang w:val="en-IE"/>
        </w:rPr>
        <w:t xml:space="preserve"> – </w:t>
      </w:r>
      <w:r w:rsidRPr="00B0218D">
        <w:rPr>
          <w:lang w:val="en-IE"/>
        </w:rPr>
        <w:t xml:space="preserve">Tá </w:t>
      </w:r>
      <w:r w:rsidR="001152F6" w:rsidRPr="00B0218D">
        <w:rPr>
          <w:b/>
          <w:lang w:val="en-IE"/>
        </w:rPr>
        <w:t>4%</w:t>
      </w:r>
      <w:r w:rsidRPr="00B0218D">
        <w:rPr>
          <w:lang w:val="en-IE"/>
        </w:rPr>
        <w:t xml:space="preserve"> ina choinne</w:t>
      </w:r>
      <w:r w:rsidR="008A3452" w:rsidRPr="00B0218D">
        <w:rPr>
          <w:lang w:val="en-IE"/>
        </w:rPr>
        <w:t xml:space="preserve"> – </w:t>
      </w:r>
      <w:r w:rsidRPr="00B0218D">
        <w:rPr>
          <w:lang w:val="en-IE"/>
        </w:rPr>
        <w:t>stop a chur le feithiclí a pháirceáil ar an gcosán</w:t>
      </w:r>
    </w:p>
    <w:p w14:paraId="277F8F89" w14:textId="534BB1B5" w:rsidR="006B04E3" w:rsidRPr="00B0218D" w:rsidRDefault="006B04E3" w:rsidP="006B04E3">
      <w:pPr>
        <w:rPr>
          <w:lang w:val="en-IE"/>
        </w:rPr>
      </w:pPr>
      <w:r w:rsidRPr="00B0218D">
        <w:rPr>
          <w:lang w:val="en-IE"/>
        </w:rPr>
        <w:t xml:space="preserve">Tacaíonn </w:t>
      </w:r>
      <w:r w:rsidR="001152F6" w:rsidRPr="00B0218D">
        <w:rPr>
          <w:b/>
          <w:lang w:val="en-IE"/>
        </w:rPr>
        <w:t>92%</w:t>
      </w:r>
      <w:r w:rsidRPr="00B0218D">
        <w:rPr>
          <w:lang w:val="en-IE"/>
        </w:rPr>
        <w:t xml:space="preserve"> leis</w:t>
      </w:r>
      <w:r w:rsidR="008A3452" w:rsidRPr="00B0218D">
        <w:rPr>
          <w:lang w:val="en-IE"/>
        </w:rPr>
        <w:t xml:space="preserve"> – </w:t>
      </w:r>
      <w:r w:rsidRPr="00B0218D">
        <w:rPr>
          <w:lang w:val="en-IE"/>
        </w:rPr>
        <w:t xml:space="preserve">Tá </w:t>
      </w:r>
      <w:r w:rsidR="001152F6" w:rsidRPr="00B0218D">
        <w:rPr>
          <w:b/>
          <w:lang w:val="en-IE"/>
        </w:rPr>
        <w:t>2%</w:t>
      </w:r>
      <w:r w:rsidRPr="00B0218D">
        <w:rPr>
          <w:lang w:val="en-IE"/>
        </w:rPr>
        <w:t xml:space="preserve"> ina choinne</w:t>
      </w:r>
      <w:r w:rsidR="008A3452" w:rsidRPr="00B0218D">
        <w:rPr>
          <w:lang w:val="en-IE"/>
        </w:rPr>
        <w:t xml:space="preserve"> – </w:t>
      </w:r>
      <w:r w:rsidRPr="00B0218D">
        <w:rPr>
          <w:lang w:val="en-IE"/>
        </w:rPr>
        <w:t>cosáin siúil, rothlaithe agus rothaíochta eisbhóthair agus a fheabhsú agus a mhéadú</w:t>
      </w:r>
    </w:p>
    <w:p w14:paraId="0573BEA4" w14:textId="64002015" w:rsidR="006B04E3" w:rsidRPr="00B0218D" w:rsidRDefault="006B04E3" w:rsidP="006B04E3">
      <w:pPr>
        <w:rPr>
          <w:lang w:val="en-IE"/>
        </w:rPr>
      </w:pPr>
      <w:r w:rsidRPr="00B0218D">
        <w:rPr>
          <w:lang w:val="en-IE"/>
        </w:rPr>
        <w:t xml:space="preserve">Tacaíonn </w:t>
      </w:r>
      <w:r w:rsidR="001152F6" w:rsidRPr="00B0218D">
        <w:rPr>
          <w:b/>
          <w:lang w:val="en-IE"/>
        </w:rPr>
        <w:t>91%</w:t>
      </w:r>
      <w:r w:rsidRPr="00B0218D">
        <w:rPr>
          <w:lang w:val="en-IE"/>
        </w:rPr>
        <w:t xml:space="preserve"> leis</w:t>
      </w:r>
      <w:r w:rsidR="008A3452" w:rsidRPr="00B0218D">
        <w:rPr>
          <w:lang w:val="en-IE"/>
        </w:rPr>
        <w:t xml:space="preserve"> – </w:t>
      </w:r>
      <w:r w:rsidRPr="00B0218D">
        <w:rPr>
          <w:lang w:val="en-IE"/>
        </w:rPr>
        <w:t xml:space="preserve">Tá </w:t>
      </w:r>
      <w:r w:rsidR="001152F6" w:rsidRPr="00B0218D">
        <w:rPr>
          <w:b/>
          <w:lang w:val="en-IE"/>
        </w:rPr>
        <w:t>2%</w:t>
      </w:r>
      <w:r w:rsidRPr="00B0218D">
        <w:rPr>
          <w:lang w:val="en-IE"/>
        </w:rPr>
        <w:t xml:space="preserve"> ina choinne</w:t>
      </w:r>
      <w:r w:rsidR="008A3452" w:rsidRPr="00B0218D">
        <w:rPr>
          <w:lang w:val="en-IE"/>
        </w:rPr>
        <w:t xml:space="preserve"> – </w:t>
      </w:r>
      <w:r w:rsidRPr="00B0218D">
        <w:rPr>
          <w:lang w:val="en-IE"/>
        </w:rPr>
        <w:t>rochtain siúil, rothlaithe agus rothaíochta chuig stadanna bus agus stáisiúin chóiste nó iarnróid a fheabhsú</w:t>
      </w:r>
    </w:p>
    <w:p w14:paraId="41A3023C" w14:textId="43AAB81D" w:rsidR="006B04E3" w:rsidRPr="00B0218D" w:rsidRDefault="006B04E3" w:rsidP="006B04E3">
      <w:pPr>
        <w:rPr>
          <w:lang w:val="en-IE"/>
        </w:rPr>
      </w:pPr>
      <w:r w:rsidRPr="00B0218D">
        <w:rPr>
          <w:lang w:val="en-IE"/>
        </w:rPr>
        <w:lastRenderedPageBreak/>
        <w:t xml:space="preserve">Tacaíonn </w:t>
      </w:r>
      <w:r w:rsidR="001152F6" w:rsidRPr="00B0218D">
        <w:rPr>
          <w:b/>
          <w:lang w:val="en-IE"/>
        </w:rPr>
        <w:t>88%</w:t>
      </w:r>
      <w:r w:rsidRPr="00B0218D">
        <w:rPr>
          <w:lang w:val="en-IE"/>
        </w:rPr>
        <w:t xml:space="preserve"> leis</w:t>
      </w:r>
      <w:r w:rsidR="0097185C" w:rsidRPr="00B0218D">
        <w:rPr>
          <w:lang w:val="en-IE"/>
        </w:rPr>
        <w:t xml:space="preserve"> – </w:t>
      </w:r>
      <w:r w:rsidRPr="00B0218D">
        <w:rPr>
          <w:lang w:val="en-IE"/>
        </w:rPr>
        <w:t xml:space="preserve">Tá </w:t>
      </w:r>
      <w:r w:rsidR="001152F6" w:rsidRPr="00B0218D">
        <w:rPr>
          <w:b/>
          <w:lang w:val="en-IE"/>
        </w:rPr>
        <w:t>6%</w:t>
      </w:r>
      <w:r w:rsidRPr="00B0218D">
        <w:rPr>
          <w:lang w:val="en-IE"/>
        </w:rPr>
        <w:t xml:space="preserve"> ina choinne</w:t>
      </w:r>
      <w:r w:rsidR="0097185C" w:rsidRPr="00B0218D">
        <w:rPr>
          <w:lang w:val="en-IE"/>
        </w:rPr>
        <w:t xml:space="preserve"> – </w:t>
      </w:r>
      <w:r w:rsidRPr="00B0218D">
        <w:rPr>
          <w:lang w:val="en-IE"/>
        </w:rPr>
        <w:t>luasteorainneacha a laghdú, pointí trasnaithe a fheabhsú agus cosáin rothaíochta cosanta a thabhairt isteach i gcomharsanachtaí scoile</w:t>
      </w:r>
    </w:p>
    <w:p w14:paraId="0BEEAC9A" w14:textId="06DB5720" w:rsidR="006B04E3" w:rsidRPr="00B0218D" w:rsidRDefault="006B04E3" w:rsidP="006B04E3">
      <w:pPr>
        <w:rPr>
          <w:lang w:val="en-IE"/>
        </w:rPr>
      </w:pPr>
      <w:r w:rsidRPr="00B0218D">
        <w:rPr>
          <w:lang w:val="en-IE"/>
        </w:rPr>
        <w:t xml:space="preserve">Tacaíonn </w:t>
      </w:r>
      <w:r w:rsidR="001152F6" w:rsidRPr="00B0218D">
        <w:rPr>
          <w:b/>
          <w:lang w:val="en-IE"/>
        </w:rPr>
        <w:t>59%</w:t>
      </w:r>
      <w:r w:rsidRPr="00B0218D">
        <w:rPr>
          <w:lang w:val="en-IE"/>
        </w:rPr>
        <w:t xml:space="preserve"> leis</w:t>
      </w:r>
      <w:r w:rsidR="0097185C" w:rsidRPr="00B0218D">
        <w:rPr>
          <w:lang w:val="en-IE"/>
        </w:rPr>
        <w:t xml:space="preserve"> – </w:t>
      </w:r>
      <w:r w:rsidRPr="00B0218D">
        <w:rPr>
          <w:lang w:val="en-IE"/>
        </w:rPr>
        <w:t xml:space="preserve">Tá </w:t>
      </w:r>
      <w:r w:rsidR="001152F6" w:rsidRPr="00B0218D">
        <w:rPr>
          <w:b/>
          <w:lang w:val="en-IE"/>
        </w:rPr>
        <w:t>24%</w:t>
      </w:r>
      <w:r w:rsidRPr="00B0218D">
        <w:rPr>
          <w:lang w:val="en-IE"/>
        </w:rPr>
        <w:t xml:space="preserve"> ina choinne</w:t>
      </w:r>
      <w:r w:rsidR="0097185C" w:rsidRPr="00B0218D">
        <w:rPr>
          <w:lang w:val="en-IE"/>
        </w:rPr>
        <w:t xml:space="preserve"> – </w:t>
      </w:r>
      <w:r w:rsidRPr="00B0218D">
        <w:rPr>
          <w:lang w:val="en-IE"/>
        </w:rPr>
        <w:t>sráideanna cónaithe lasmuigh de scoileanna a dhúnadh do charranna le linn amanna fágála agus bailithe</w:t>
      </w:r>
    </w:p>
    <w:p w14:paraId="70299AEB" w14:textId="67DA5805" w:rsidR="006B04E3" w:rsidRPr="00B0218D" w:rsidRDefault="006B04E3" w:rsidP="006B04E3">
      <w:pPr>
        <w:rPr>
          <w:lang w:val="en-IE"/>
        </w:rPr>
      </w:pPr>
      <w:r w:rsidRPr="00B0218D">
        <w:rPr>
          <w:lang w:val="en-IE"/>
        </w:rPr>
        <w:t xml:space="preserve">Tacaíonn </w:t>
      </w:r>
      <w:r w:rsidR="001152F6" w:rsidRPr="00B0218D">
        <w:rPr>
          <w:b/>
          <w:lang w:val="en-IE"/>
        </w:rPr>
        <w:t>91%</w:t>
      </w:r>
      <w:r w:rsidRPr="00B0218D">
        <w:rPr>
          <w:lang w:val="en-IE"/>
        </w:rPr>
        <w:t xml:space="preserve"> leis</w:t>
      </w:r>
      <w:r w:rsidR="0097185C" w:rsidRPr="00B0218D">
        <w:rPr>
          <w:lang w:val="en-IE"/>
        </w:rPr>
        <w:t xml:space="preserve"> – </w:t>
      </w:r>
      <w:r w:rsidRPr="00B0218D">
        <w:rPr>
          <w:lang w:val="en-IE"/>
        </w:rPr>
        <w:t xml:space="preserve">Tá </w:t>
      </w:r>
      <w:r w:rsidR="001152F6" w:rsidRPr="00B0218D">
        <w:rPr>
          <w:b/>
          <w:lang w:val="en-IE"/>
        </w:rPr>
        <w:t>3%</w:t>
      </w:r>
      <w:r w:rsidRPr="00B0218D">
        <w:rPr>
          <w:lang w:val="en-IE"/>
        </w:rPr>
        <w:t xml:space="preserve"> ina choinne</w:t>
      </w:r>
      <w:r w:rsidR="0097185C" w:rsidRPr="00B0218D">
        <w:rPr>
          <w:lang w:val="en-IE"/>
        </w:rPr>
        <w:t xml:space="preserve"> – </w:t>
      </w:r>
      <w:r w:rsidRPr="00B0218D">
        <w:rPr>
          <w:lang w:val="en-IE"/>
        </w:rPr>
        <w:t>siopaí, scoileanna, spás glas agus iompar poiblí a bheith laistigh de shiúl nó rothlú gairid óna dteach</w:t>
      </w:r>
      <w:r w:rsidR="0097185C" w:rsidRPr="00B0218D">
        <w:rPr>
          <w:rStyle w:val="FootnoteReference"/>
          <w:lang w:val="en-IE"/>
        </w:rPr>
        <w:footnoteReference w:id="5"/>
      </w:r>
    </w:p>
    <w:p w14:paraId="1E65513A" w14:textId="2FE9D19F" w:rsidR="001152F6" w:rsidRPr="00B0218D" w:rsidRDefault="001152F6" w:rsidP="001152F6">
      <w:pPr>
        <w:pStyle w:val="Heading1"/>
        <w:rPr>
          <w:lang w:val="en-IE"/>
        </w:rPr>
      </w:pPr>
      <w:bookmarkStart w:id="5" w:name="_Toc222841302"/>
      <w:r w:rsidRPr="00B0218D">
        <w:rPr>
          <w:lang w:val="en-IE"/>
        </w:rPr>
        <w:lastRenderedPageBreak/>
        <w:t>Siúl agus rothlú</w:t>
      </w:r>
      <w:bookmarkEnd w:id="5"/>
    </w:p>
    <w:p w14:paraId="50EAA10C" w14:textId="77777777" w:rsidR="006B04E3" w:rsidRPr="00B0218D" w:rsidRDefault="006B04E3" w:rsidP="000C5F7D">
      <w:pPr>
        <w:pStyle w:val="Subtitle"/>
        <w:rPr>
          <w:lang w:val="en-IE"/>
        </w:rPr>
      </w:pPr>
      <w:r w:rsidRPr="00B0218D">
        <w:rPr>
          <w:lang w:val="en-IE"/>
        </w:rPr>
        <w:t>Rannpháirtíocht, sábháilteacht agus sástacht</w:t>
      </w:r>
    </w:p>
    <w:p w14:paraId="3A4E36AE" w14:textId="65947EC2" w:rsidR="001152F6" w:rsidRPr="00B0218D" w:rsidRDefault="001152F6" w:rsidP="001152F6">
      <w:pPr>
        <w:pStyle w:val="Heading2"/>
        <w:rPr>
          <w:lang w:val="en-IE"/>
        </w:rPr>
      </w:pPr>
      <w:r w:rsidRPr="00B0218D">
        <w:rPr>
          <w:lang w:val="en-IE"/>
        </w:rPr>
        <w:t>Rannpháirtíocht i siúl agus i rothlú</w:t>
      </w:r>
    </w:p>
    <w:p w14:paraId="7EC3AECE" w14:textId="77777777" w:rsidR="006B04E3" w:rsidRPr="00B0218D" w:rsidRDefault="006B04E3" w:rsidP="006B04E3">
      <w:pPr>
        <w:rPr>
          <w:lang w:val="en-IE"/>
        </w:rPr>
      </w:pPr>
      <w:r w:rsidRPr="00B0218D">
        <w:rPr>
          <w:lang w:val="en-IE"/>
        </w:rPr>
        <w:t>I gCeantar Cathrach Chorcaí ar an iomlán, tá méadú tagtha ar líon na gcónaitheoirí a shiúlann agus a rothlaíonn cúig lá ar a laghad sa tseachtain ó 2023 i leith.</w:t>
      </w:r>
    </w:p>
    <w:p w14:paraId="34160B39" w14:textId="77777777" w:rsidR="006B04E3" w:rsidRPr="00B0218D" w:rsidRDefault="006B04E3" w:rsidP="006B04E3">
      <w:pPr>
        <w:rPr>
          <w:lang w:val="en-IE"/>
        </w:rPr>
      </w:pPr>
      <w:r w:rsidRPr="00B0218D">
        <w:rPr>
          <w:lang w:val="en-IE"/>
        </w:rPr>
        <w:t>Is ábhar misnigh é go mothaíonn formhór na gcónaitheoirí go bhfuil sé sábháilte siúl nó rothlú ina gceantar áitiúil agus ceapann siad gur áit mhaith é chun dul ag siúl nó ag rothlú.</w:t>
      </w:r>
    </w:p>
    <w:p w14:paraId="3A3C6A3C" w14:textId="6C9D9B33" w:rsidR="006B04E3" w:rsidRPr="00B0218D" w:rsidRDefault="006B04E3" w:rsidP="006B04E3">
      <w:pPr>
        <w:rPr>
          <w:lang w:val="en-IE"/>
        </w:rPr>
      </w:pPr>
      <w:r w:rsidRPr="00B0218D">
        <w:rPr>
          <w:lang w:val="en-IE"/>
        </w:rPr>
        <w:t>Siúlann nó rothlaíonn</w:t>
      </w:r>
      <w:r w:rsidR="000C5F7D" w:rsidRPr="00B0218D">
        <w:rPr>
          <w:lang w:val="en-IE"/>
        </w:rPr>
        <w:t xml:space="preserve"> </w:t>
      </w:r>
      <w:r w:rsidR="001152F6" w:rsidRPr="00B0218D">
        <w:rPr>
          <w:b/>
          <w:lang w:val="en-IE"/>
        </w:rPr>
        <w:t>94%</w:t>
      </w:r>
      <w:r w:rsidR="000C5F7D" w:rsidRPr="00B0218D">
        <w:rPr>
          <w:b/>
          <w:lang w:val="en-IE"/>
        </w:rPr>
        <w:t xml:space="preserve"> </w:t>
      </w:r>
      <w:r w:rsidRPr="00B0218D">
        <w:rPr>
          <w:lang w:val="en-IE"/>
        </w:rPr>
        <w:t>de na cónaitheoirí uile (</w:t>
      </w:r>
      <w:r w:rsidR="001152F6" w:rsidRPr="00B0218D">
        <w:rPr>
          <w:b/>
          <w:lang w:val="en-IE"/>
        </w:rPr>
        <w:t>89%</w:t>
      </w:r>
      <w:r w:rsidRPr="00B0218D">
        <w:rPr>
          <w:lang w:val="en-IE"/>
        </w:rPr>
        <w:t xml:space="preserve"> in 2023) </w:t>
      </w:r>
    </w:p>
    <w:p w14:paraId="0BED4BE2" w14:textId="0734F0E4" w:rsidR="006B04E3" w:rsidRPr="00B0218D" w:rsidRDefault="006B04E3" w:rsidP="006B04E3">
      <w:pPr>
        <w:rPr>
          <w:lang w:val="en-IE"/>
        </w:rPr>
      </w:pPr>
      <w:r w:rsidRPr="00B0218D">
        <w:rPr>
          <w:lang w:val="en-IE"/>
        </w:rPr>
        <w:t>Siúlann nó rothlaíon</w:t>
      </w:r>
      <w:r w:rsidR="000C5F7D" w:rsidRPr="00B0218D">
        <w:rPr>
          <w:lang w:val="en-IE"/>
        </w:rPr>
        <w:t xml:space="preserve"> </w:t>
      </w:r>
      <w:r w:rsidR="001152F6" w:rsidRPr="00B0218D">
        <w:rPr>
          <w:b/>
          <w:lang w:val="en-IE"/>
        </w:rPr>
        <w:t>66%</w:t>
      </w:r>
      <w:r w:rsidR="000C5F7D" w:rsidRPr="00B0218D">
        <w:rPr>
          <w:b/>
          <w:lang w:val="en-IE"/>
        </w:rPr>
        <w:t xml:space="preserve"> </w:t>
      </w:r>
      <w:r w:rsidRPr="00B0218D">
        <w:rPr>
          <w:lang w:val="en-IE"/>
        </w:rPr>
        <w:t>de na cónaitheoirí ar fad cúig lá sa tseachtain ar a laghad (</w:t>
      </w:r>
      <w:r w:rsidR="001152F6" w:rsidRPr="00B0218D">
        <w:rPr>
          <w:b/>
          <w:lang w:val="en-IE"/>
        </w:rPr>
        <w:t>52%</w:t>
      </w:r>
      <w:r w:rsidRPr="00B0218D">
        <w:rPr>
          <w:lang w:val="en-IE"/>
        </w:rPr>
        <w:t xml:space="preserve"> in 2023) </w:t>
      </w:r>
    </w:p>
    <w:p w14:paraId="04DEC486" w14:textId="7125FB8E" w:rsidR="001152F6" w:rsidRPr="00B0218D" w:rsidRDefault="001152F6" w:rsidP="001152F6">
      <w:pPr>
        <w:pStyle w:val="Heading3"/>
        <w:rPr>
          <w:lang w:val="en-IE"/>
        </w:rPr>
      </w:pPr>
      <w:r w:rsidRPr="00B0218D">
        <w:rPr>
          <w:lang w:val="en-IE"/>
        </w:rPr>
        <w:t>Cion na gcónaitheoirí a shiúlann nó a rothlaíonn cúig lá sa tseachtain ar a laghad</w:t>
      </w:r>
    </w:p>
    <w:p w14:paraId="5AA12881" w14:textId="639B8B5E" w:rsidR="001152F6" w:rsidRPr="00B0218D" w:rsidRDefault="001152F6" w:rsidP="001152F6">
      <w:pPr>
        <w:pStyle w:val="Heading4"/>
        <w:rPr>
          <w:lang w:val="en-IE"/>
        </w:rPr>
      </w:pPr>
      <w:r w:rsidRPr="00B0218D">
        <w:rPr>
          <w:lang w:val="en-IE"/>
        </w:rPr>
        <w:t>Inscne</w:t>
      </w:r>
      <w:r w:rsidR="000C5F7D" w:rsidRPr="00B0218D">
        <w:rPr>
          <w:rStyle w:val="FootnoteReference"/>
          <w:lang w:val="en-IE"/>
        </w:rPr>
        <w:footnoteReference w:id="6"/>
      </w:r>
    </w:p>
    <w:p w14:paraId="113F2B31" w14:textId="616844E5" w:rsidR="006B04E3" w:rsidRPr="00B0218D" w:rsidRDefault="001152F6" w:rsidP="006B04E3">
      <w:pPr>
        <w:rPr>
          <w:lang w:val="en-IE"/>
        </w:rPr>
      </w:pPr>
      <w:r w:rsidRPr="00B0218D">
        <w:rPr>
          <w:b/>
          <w:lang w:val="en-IE"/>
        </w:rPr>
        <w:t>69%</w:t>
      </w:r>
      <w:r w:rsidR="006B04E3" w:rsidRPr="00B0218D">
        <w:rPr>
          <w:lang w:val="en-IE"/>
        </w:rPr>
        <w:t xml:space="preserve"> de mhná (</w:t>
      </w:r>
      <w:r w:rsidRPr="00B0218D">
        <w:rPr>
          <w:b/>
          <w:lang w:val="en-IE"/>
        </w:rPr>
        <w:t>52%</w:t>
      </w:r>
      <w:r w:rsidR="006B04E3" w:rsidRPr="00B0218D">
        <w:rPr>
          <w:lang w:val="en-IE"/>
        </w:rPr>
        <w:t xml:space="preserve"> in 2023) </w:t>
      </w:r>
    </w:p>
    <w:p w14:paraId="3F689E4A" w14:textId="3AFC4847" w:rsidR="006B04E3" w:rsidRPr="00B0218D" w:rsidRDefault="001152F6" w:rsidP="006B04E3">
      <w:pPr>
        <w:rPr>
          <w:lang w:val="en-IE"/>
        </w:rPr>
      </w:pPr>
      <w:r w:rsidRPr="00B0218D">
        <w:rPr>
          <w:b/>
          <w:lang w:val="en-IE"/>
        </w:rPr>
        <w:t>62%</w:t>
      </w:r>
      <w:r w:rsidR="006B04E3" w:rsidRPr="00B0218D">
        <w:rPr>
          <w:lang w:val="en-IE"/>
        </w:rPr>
        <w:t xml:space="preserve"> d'fhir (</w:t>
      </w:r>
      <w:r w:rsidRPr="00B0218D">
        <w:rPr>
          <w:b/>
          <w:lang w:val="en-IE"/>
        </w:rPr>
        <w:t>51%</w:t>
      </w:r>
      <w:r w:rsidR="006B04E3" w:rsidRPr="00B0218D">
        <w:rPr>
          <w:lang w:val="en-IE"/>
        </w:rPr>
        <w:t xml:space="preserve"> in 2023) </w:t>
      </w:r>
    </w:p>
    <w:p w14:paraId="5F44D7E2" w14:textId="6F1AE273" w:rsidR="001152F6" w:rsidRPr="00B0218D" w:rsidRDefault="001152F6" w:rsidP="001152F6">
      <w:pPr>
        <w:pStyle w:val="Heading4"/>
        <w:rPr>
          <w:lang w:val="en-IE"/>
        </w:rPr>
      </w:pPr>
      <w:r w:rsidRPr="00B0218D">
        <w:rPr>
          <w:lang w:val="en-IE"/>
        </w:rPr>
        <w:lastRenderedPageBreak/>
        <w:t>Eitneacht</w:t>
      </w:r>
    </w:p>
    <w:p w14:paraId="66AF7B1D" w14:textId="7BDD354E" w:rsidR="006B04E3" w:rsidRPr="00B0218D" w:rsidRDefault="001152F6" w:rsidP="006B04E3">
      <w:pPr>
        <w:rPr>
          <w:lang w:val="en-IE"/>
        </w:rPr>
      </w:pPr>
      <w:r w:rsidRPr="00B0218D">
        <w:rPr>
          <w:b/>
          <w:lang w:val="en-IE"/>
        </w:rPr>
        <w:t>63%</w:t>
      </w:r>
      <w:r w:rsidR="006B04E3" w:rsidRPr="00B0218D">
        <w:rPr>
          <w:lang w:val="en-IE"/>
        </w:rPr>
        <w:t xml:space="preserve"> de dhaoine ó ghrúpaí mionlaigh eitneacha (</w:t>
      </w:r>
      <w:r w:rsidRPr="00B0218D">
        <w:rPr>
          <w:b/>
          <w:lang w:val="en-IE"/>
        </w:rPr>
        <w:t>53%</w:t>
      </w:r>
      <w:r w:rsidR="006B04E3" w:rsidRPr="00B0218D">
        <w:rPr>
          <w:lang w:val="en-IE"/>
        </w:rPr>
        <w:t xml:space="preserve"> in 2023) </w:t>
      </w:r>
    </w:p>
    <w:p w14:paraId="7512E68B" w14:textId="255EDEB4" w:rsidR="006B04E3" w:rsidRPr="00B0218D" w:rsidRDefault="001152F6" w:rsidP="006B04E3">
      <w:pPr>
        <w:rPr>
          <w:lang w:val="en-IE"/>
        </w:rPr>
      </w:pPr>
      <w:r w:rsidRPr="00B0218D">
        <w:rPr>
          <w:b/>
          <w:lang w:val="en-IE"/>
        </w:rPr>
        <w:t>66%</w:t>
      </w:r>
      <w:r w:rsidR="006B04E3" w:rsidRPr="00B0218D">
        <w:rPr>
          <w:lang w:val="en-IE"/>
        </w:rPr>
        <w:t xml:space="preserve"> de dhaoine geala (</w:t>
      </w:r>
      <w:r w:rsidRPr="00B0218D">
        <w:rPr>
          <w:b/>
          <w:lang w:val="en-IE"/>
        </w:rPr>
        <w:t>52%</w:t>
      </w:r>
      <w:r w:rsidR="006B04E3" w:rsidRPr="00B0218D">
        <w:rPr>
          <w:lang w:val="en-IE"/>
        </w:rPr>
        <w:t xml:space="preserve"> in 2023) </w:t>
      </w:r>
    </w:p>
    <w:p w14:paraId="5910EB98" w14:textId="792B0DD7" w:rsidR="001152F6" w:rsidRPr="00B0218D" w:rsidRDefault="001152F6" w:rsidP="001152F6">
      <w:pPr>
        <w:pStyle w:val="Heading4"/>
        <w:rPr>
          <w:lang w:val="en-IE"/>
        </w:rPr>
      </w:pPr>
      <w:r w:rsidRPr="00B0218D">
        <w:rPr>
          <w:lang w:val="en-IE"/>
        </w:rPr>
        <w:t>Aois</w:t>
      </w:r>
    </w:p>
    <w:p w14:paraId="71A5EBC7" w14:textId="7DA2EEB1" w:rsidR="006B04E3" w:rsidRPr="00B0218D" w:rsidRDefault="001152F6" w:rsidP="006B04E3">
      <w:pPr>
        <w:rPr>
          <w:lang w:val="en-IE"/>
        </w:rPr>
      </w:pPr>
      <w:r w:rsidRPr="00B0218D">
        <w:rPr>
          <w:b/>
          <w:lang w:val="en-IE"/>
        </w:rPr>
        <w:t>77%</w:t>
      </w:r>
      <w:r w:rsidR="006B04E3" w:rsidRPr="00B0218D">
        <w:rPr>
          <w:lang w:val="en-IE"/>
        </w:rPr>
        <w:t xml:space="preserve"> de dhaoine idir 16 agus 25 bliain d'aois (</w:t>
      </w:r>
      <w:r w:rsidRPr="00B0218D">
        <w:rPr>
          <w:b/>
          <w:lang w:val="en-IE"/>
        </w:rPr>
        <w:t>70%</w:t>
      </w:r>
      <w:r w:rsidR="006B04E3" w:rsidRPr="00B0218D">
        <w:rPr>
          <w:lang w:val="en-IE"/>
        </w:rPr>
        <w:t xml:space="preserve"> in 2023) </w:t>
      </w:r>
    </w:p>
    <w:p w14:paraId="0553206A" w14:textId="4FC3780C" w:rsidR="006B04E3" w:rsidRPr="00B0218D" w:rsidRDefault="001152F6" w:rsidP="006B04E3">
      <w:pPr>
        <w:rPr>
          <w:lang w:val="en-IE"/>
        </w:rPr>
      </w:pPr>
      <w:r w:rsidRPr="00B0218D">
        <w:rPr>
          <w:b/>
          <w:lang w:val="en-IE"/>
        </w:rPr>
        <w:t>65%</w:t>
      </w:r>
      <w:r w:rsidR="006B04E3" w:rsidRPr="00B0218D">
        <w:rPr>
          <w:lang w:val="en-IE"/>
        </w:rPr>
        <w:t xml:space="preserve"> de dhaoine idir 26 agus 35 bliain d'aois (</w:t>
      </w:r>
      <w:r w:rsidRPr="00B0218D">
        <w:rPr>
          <w:b/>
          <w:lang w:val="en-IE"/>
        </w:rPr>
        <w:t>50%</w:t>
      </w:r>
      <w:r w:rsidR="006B04E3" w:rsidRPr="00B0218D">
        <w:rPr>
          <w:lang w:val="en-IE"/>
        </w:rPr>
        <w:t xml:space="preserve"> in 2023) </w:t>
      </w:r>
    </w:p>
    <w:p w14:paraId="610F445E" w14:textId="08CBE106" w:rsidR="006B04E3" w:rsidRPr="00B0218D" w:rsidRDefault="001152F6" w:rsidP="006B04E3">
      <w:pPr>
        <w:rPr>
          <w:lang w:val="en-IE"/>
        </w:rPr>
      </w:pPr>
      <w:r w:rsidRPr="00B0218D">
        <w:rPr>
          <w:b/>
          <w:lang w:val="en-IE"/>
        </w:rPr>
        <w:t>61%</w:t>
      </w:r>
      <w:r w:rsidR="006B04E3" w:rsidRPr="00B0218D">
        <w:rPr>
          <w:lang w:val="en-IE"/>
        </w:rPr>
        <w:t xml:space="preserve"> de dhaoine idir 36 agus 45 bliain d'aois (</w:t>
      </w:r>
      <w:r w:rsidRPr="00B0218D">
        <w:rPr>
          <w:b/>
          <w:lang w:val="en-IE"/>
        </w:rPr>
        <w:t>46%</w:t>
      </w:r>
      <w:r w:rsidR="006B04E3" w:rsidRPr="00B0218D">
        <w:rPr>
          <w:lang w:val="en-IE"/>
        </w:rPr>
        <w:t xml:space="preserve"> in 2023) </w:t>
      </w:r>
    </w:p>
    <w:p w14:paraId="21BEBD64" w14:textId="279B3191" w:rsidR="006B04E3" w:rsidRPr="00B0218D" w:rsidRDefault="001152F6" w:rsidP="006B04E3">
      <w:pPr>
        <w:rPr>
          <w:lang w:val="en-IE"/>
        </w:rPr>
      </w:pPr>
      <w:r w:rsidRPr="00B0218D">
        <w:rPr>
          <w:b/>
          <w:lang w:val="en-IE"/>
        </w:rPr>
        <w:t>69%</w:t>
      </w:r>
      <w:r w:rsidR="006B04E3" w:rsidRPr="00B0218D">
        <w:rPr>
          <w:lang w:val="en-IE"/>
        </w:rPr>
        <w:t xml:space="preserve"> de dhaoine idir 46 agus 55 bliain d'aois (</w:t>
      </w:r>
      <w:r w:rsidRPr="00B0218D">
        <w:rPr>
          <w:b/>
          <w:lang w:val="en-IE"/>
        </w:rPr>
        <w:t>50%</w:t>
      </w:r>
      <w:r w:rsidR="006B04E3" w:rsidRPr="00B0218D">
        <w:rPr>
          <w:lang w:val="en-IE"/>
        </w:rPr>
        <w:t xml:space="preserve"> in 2023) </w:t>
      </w:r>
    </w:p>
    <w:p w14:paraId="2D7466BE" w14:textId="03D0CE29" w:rsidR="006B04E3" w:rsidRPr="00B0218D" w:rsidRDefault="001152F6" w:rsidP="006B04E3">
      <w:pPr>
        <w:rPr>
          <w:lang w:val="en-IE"/>
        </w:rPr>
      </w:pPr>
      <w:r w:rsidRPr="00B0218D">
        <w:rPr>
          <w:b/>
          <w:lang w:val="en-IE"/>
        </w:rPr>
        <w:t>61%</w:t>
      </w:r>
      <w:r w:rsidR="006B04E3" w:rsidRPr="00B0218D">
        <w:rPr>
          <w:lang w:val="en-IE"/>
        </w:rPr>
        <w:t xml:space="preserve"> de dhaoine idir 56 agus 65 bliain d'aois (</w:t>
      </w:r>
      <w:r w:rsidRPr="00B0218D">
        <w:rPr>
          <w:b/>
          <w:lang w:val="en-IE"/>
        </w:rPr>
        <w:t>51%</w:t>
      </w:r>
      <w:r w:rsidR="006B04E3" w:rsidRPr="00B0218D">
        <w:rPr>
          <w:lang w:val="en-IE"/>
        </w:rPr>
        <w:t xml:space="preserve"> in 2023) </w:t>
      </w:r>
    </w:p>
    <w:p w14:paraId="65965074" w14:textId="245BD97A" w:rsidR="006B04E3" w:rsidRPr="00B0218D" w:rsidRDefault="001152F6" w:rsidP="006B04E3">
      <w:pPr>
        <w:rPr>
          <w:lang w:val="en-IE"/>
        </w:rPr>
      </w:pPr>
      <w:r w:rsidRPr="00B0218D">
        <w:rPr>
          <w:b/>
          <w:lang w:val="en-IE"/>
        </w:rPr>
        <w:t>59%</w:t>
      </w:r>
      <w:r w:rsidR="006B04E3" w:rsidRPr="00B0218D">
        <w:rPr>
          <w:lang w:val="en-IE"/>
        </w:rPr>
        <w:t xml:space="preserve"> de dhaoine 66 bliain d'aois agus níos sine (</w:t>
      </w:r>
      <w:r w:rsidRPr="00B0218D">
        <w:rPr>
          <w:b/>
          <w:lang w:val="en-IE"/>
        </w:rPr>
        <w:t>40%</w:t>
      </w:r>
      <w:r w:rsidR="006B04E3" w:rsidRPr="00B0218D">
        <w:rPr>
          <w:lang w:val="en-IE"/>
        </w:rPr>
        <w:t xml:space="preserve"> in 2023) </w:t>
      </w:r>
    </w:p>
    <w:p w14:paraId="6AFD039E" w14:textId="0780BE29" w:rsidR="001152F6" w:rsidRPr="00B0218D" w:rsidRDefault="001152F6" w:rsidP="001152F6">
      <w:pPr>
        <w:pStyle w:val="Heading4"/>
        <w:rPr>
          <w:lang w:val="en-IE"/>
        </w:rPr>
      </w:pPr>
      <w:r w:rsidRPr="00B0218D">
        <w:rPr>
          <w:lang w:val="en-IE"/>
        </w:rPr>
        <w:t>Míchumas</w:t>
      </w:r>
    </w:p>
    <w:p w14:paraId="5E102D56" w14:textId="5D9A5AA9" w:rsidR="006B04E3" w:rsidRPr="00B0218D" w:rsidRDefault="001152F6" w:rsidP="006B04E3">
      <w:pPr>
        <w:rPr>
          <w:lang w:val="en-IE"/>
        </w:rPr>
      </w:pPr>
      <w:r w:rsidRPr="00B0218D">
        <w:rPr>
          <w:b/>
          <w:lang w:val="en-IE"/>
        </w:rPr>
        <w:t>48%</w:t>
      </w:r>
      <w:r w:rsidR="006B04E3" w:rsidRPr="00B0218D">
        <w:rPr>
          <w:lang w:val="en-IE"/>
        </w:rPr>
        <w:t xml:space="preserve"> de dhaoine faoi mhíchumas (</w:t>
      </w:r>
      <w:r w:rsidRPr="00B0218D">
        <w:rPr>
          <w:b/>
          <w:lang w:val="en-IE"/>
        </w:rPr>
        <w:t>31%</w:t>
      </w:r>
      <w:r w:rsidR="006B04E3" w:rsidRPr="00B0218D">
        <w:rPr>
          <w:lang w:val="en-IE"/>
        </w:rPr>
        <w:t xml:space="preserve"> in 2023) </w:t>
      </w:r>
    </w:p>
    <w:p w14:paraId="2DA82B83" w14:textId="5B566AC3" w:rsidR="006B04E3" w:rsidRPr="00B0218D" w:rsidRDefault="001152F6" w:rsidP="006B04E3">
      <w:pPr>
        <w:rPr>
          <w:lang w:val="en-IE"/>
        </w:rPr>
      </w:pPr>
      <w:r w:rsidRPr="00B0218D">
        <w:rPr>
          <w:b/>
          <w:lang w:val="en-IE"/>
        </w:rPr>
        <w:t>67%</w:t>
      </w:r>
      <w:r w:rsidR="006B04E3" w:rsidRPr="00B0218D">
        <w:rPr>
          <w:lang w:val="en-IE"/>
        </w:rPr>
        <w:t xml:space="preserve"> de dhaoine nach bhfuil faoi mhíchumas (</w:t>
      </w:r>
      <w:r w:rsidRPr="00B0218D">
        <w:rPr>
          <w:b/>
          <w:lang w:val="en-IE"/>
        </w:rPr>
        <w:t>54%</w:t>
      </w:r>
      <w:r w:rsidR="006B04E3" w:rsidRPr="00B0218D">
        <w:rPr>
          <w:lang w:val="en-IE"/>
        </w:rPr>
        <w:t xml:space="preserve"> in 2023) </w:t>
      </w:r>
    </w:p>
    <w:p w14:paraId="57FB9E8B" w14:textId="753DB4EC" w:rsidR="000C5F7D" w:rsidRPr="00B0218D" w:rsidRDefault="001152F6" w:rsidP="000C5F7D">
      <w:pPr>
        <w:pStyle w:val="Heading4"/>
        <w:rPr>
          <w:lang w:val="en-IE"/>
        </w:rPr>
      </w:pPr>
      <w:r w:rsidRPr="00B0218D">
        <w:rPr>
          <w:lang w:val="en-IE"/>
        </w:rPr>
        <w:t>Grúpa socheacnamaíoch</w:t>
      </w:r>
      <w:r w:rsidR="000C5F7D" w:rsidRPr="00B0218D">
        <w:rPr>
          <w:rStyle w:val="FootnoteReference"/>
          <w:lang w:val="en-IE"/>
        </w:rPr>
        <w:footnoteReference w:id="7"/>
      </w:r>
    </w:p>
    <w:p w14:paraId="5C70B117" w14:textId="248D0560" w:rsidR="006B04E3" w:rsidRPr="00B0218D" w:rsidRDefault="001152F6" w:rsidP="006B04E3">
      <w:pPr>
        <w:rPr>
          <w:lang w:val="en-IE"/>
        </w:rPr>
      </w:pPr>
      <w:r w:rsidRPr="00B0218D">
        <w:rPr>
          <w:b/>
          <w:lang w:val="en-IE"/>
        </w:rPr>
        <w:t>61%</w:t>
      </w:r>
      <w:r w:rsidR="006B04E3" w:rsidRPr="00B0218D">
        <w:rPr>
          <w:lang w:val="en-IE"/>
        </w:rPr>
        <w:t xml:space="preserve"> de AB (</w:t>
      </w:r>
      <w:r w:rsidRPr="00B0218D">
        <w:rPr>
          <w:b/>
          <w:lang w:val="en-IE"/>
        </w:rPr>
        <w:t>58%</w:t>
      </w:r>
      <w:r w:rsidR="006B04E3" w:rsidRPr="00B0218D">
        <w:rPr>
          <w:lang w:val="en-IE"/>
        </w:rPr>
        <w:t xml:space="preserve"> in 2023) </w:t>
      </w:r>
    </w:p>
    <w:p w14:paraId="6A46AC00" w14:textId="00EFDA4E" w:rsidR="006B04E3" w:rsidRPr="00B0218D" w:rsidRDefault="001152F6" w:rsidP="006B04E3">
      <w:pPr>
        <w:rPr>
          <w:lang w:val="en-IE"/>
        </w:rPr>
      </w:pPr>
      <w:r w:rsidRPr="00B0218D">
        <w:rPr>
          <w:b/>
          <w:lang w:val="en-IE"/>
        </w:rPr>
        <w:t>71%</w:t>
      </w:r>
      <w:r w:rsidR="006B04E3" w:rsidRPr="00B0218D">
        <w:rPr>
          <w:lang w:val="en-IE"/>
        </w:rPr>
        <w:t xml:space="preserve"> de C1 (</w:t>
      </w:r>
      <w:r w:rsidRPr="00B0218D">
        <w:rPr>
          <w:b/>
          <w:lang w:val="en-IE"/>
        </w:rPr>
        <w:t>55%</w:t>
      </w:r>
      <w:r w:rsidR="006B04E3" w:rsidRPr="00B0218D">
        <w:rPr>
          <w:lang w:val="en-IE"/>
        </w:rPr>
        <w:t xml:space="preserve"> in 2023) </w:t>
      </w:r>
    </w:p>
    <w:p w14:paraId="34416460" w14:textId="11F03E55" w:rsidR="006B04E3" w:rsidRPr="00B0218D" w:rsidRDefault="001152F6" w:rsidP="006B04E3">
      <w:pPr>
        <w:rPr>
          <w:lang w:val="en-IE"/>
        </w:rPr>
      </w:pPr>
      <w:r w:rsidRPr="00B0218D">
        <w:rPr>
          <w:b/>
          <w:lang w:val="en-IE"/>
        </w:rPr>
        <w:t>66%</w:t>
      </w:r>
      <w:r w:rsidR="006B04E3" w:rsidRPr="00B0218D">
        <w:rPr>
          <w:lang w:val="en-IE"/>
        </w:rPr>
        <w:t xml:space="preserve"> de C2 (</w:t>
      </w:r>
      <w:r w:rsidRPr="00B0218D">
        <w:rPr>
          <w:b/>
          <w:lang w:val="en-IE"/>
        </w:rPr>
        <w:t>52%</w:t>
      </w:r>
      <w:r w:rsidR="006B04E3" w:rsidRPr="00B0218D">
        <w:rPr>
          <w:lang w:val="en-IE"/>
        </w:rPr>
        <w:t xml:space="preserve"> in 2023) </w:t>
      </w:r>
    </w:p>
    <w:p w14:paraId="3A8DA823" w14:textId="4FBA87B1" w:rsidR="006B04E3" w:rsidRPr="00B0218D" w:rsidRDefault="001152F6" w:rsidP="006B04E3">
      <w:pPr>
        <w:rPr>
          <w:lang w:val="en-IE"/>
        </w:rPr>
      </w:pPr>
      <w:r w:rsidRPr="00B0218D">
        <w:rPr>
          <w:b/>
          <w:lang w:val="en-IE"/>
        </w:rPr>
        <w:lastRenderedPageBreak/>
        <w:t>63%</w:t>
      </w:r>
      <w:r w:rsidR="006B04E3" w:rsidRPr="00B0218D">
        <w:rPr>
          <w:lang w:val="en-IE"/>
        </w:rPr>
        <w:t xml:space="preserve"> de DE (</w:t>
      </w:r>
      <w:r w:rsidRPr="00B0218D">
        <w:rPr>
          <w:b/>
          <w:lang w:val="en-IE"/>
        </w:rPr>
        <w:t>41%</w:t>
      </w:r>
      <w:r w:rsidR="006B04E3" w:rsidRPr="00B0218D">
        <w:rPr>
          <w:lang w:val="en-IE"/>
        </w:rPr>
        <w:t xml:space="preserve"> in 2023) </w:t>
      </w:r>
    </w:p>
    <w:p w14:paraId="33A216CC" w14:textId="6C515F75" w:rsidR="001152F6" w:rsidRPr="00B0218D" w:rsidRDefault="001152F6" w:rsidP="001152F6">
      <w:pPr>
        <w:pStyle w:val="Heading2"/>
        <w:rPr>
          <w:lang w:val="en-IE"/>
        </w:rPr>
      </w:pPr>
      <w:r w:rsidRPr="00B0218D">
        <w:rPr>
          <w:lang w:val="en-IE"/>
        </w:rPr>
        <w:t>Sábháilteacht agus sástacht maidir le siúl agus rothlú</w:t>
      </w:r>
    </w:p>
    <w:p w14:paraId="092A9C21" w14:textId="3F46CD6E" w:rsidR="006B04E3" w:rsidRPr="00B0218D" w:rsidRDefault="006B04E3" w:rsidP="006B04E3">
      <w:pPr>
        <w:rPr>
          <w:lang w:val="en-IE"/>
        </w:rPr>
      </w:pPr>
      <w:r w:rsidRPr="00B0218D">
        <w:rPr>
          <w:lang w:val="en-IE"/>
        </w:rPr>
        <w:t>Ceapann</w:t>
      </w:r>
      <w:r w:rsidR="00305546" w:rsidRPr="00B0218D">
        <w:rPr>
          <w:lang w:val="en-IE"/>
        </w:rPr>
        <w:t xml:space="preserve"> </w:t>
      </w:r>
      <w:r w:rsidR="001152F6" w:rsidRPr="00B0218D">
        <w:rPr>
          <w:b/>
          <w:lang w:val="en-IE"/>
        </w:rPr>
        <w:t>81%</w:t>
      </w:r>
      <w:r w:rsidR="00305546" w:rsidRPr="00B0218D">
        <w:rPr>
          <w:b/>
          <w:lang w:val="en-IE"/>
        </w:rPr>
        <w:t xml:space="preserve"> </w:t>
      </w:r>
      <w:r w:rsidRPr="00B0218D">
        <w:rPr>
          <w:lang w:val="en-IE"/>
        </w:rPr>
        <w:t>de na cónaitheoirí go bhfuil sé sábháilte siúl nó rothlú ina gceantar áitiúil (</w:t>
      </w:r>
      <w:r w:rsidR="001152F6" w:rsidRPr="00B0218D">
        <w:rPr>
          <w:b/>
          <w:lang w:val="en-IE"/>
        </w:rPr>
        <w:t>72%</w:t>
      </w:r>
      <w:r w:rsidRPr="00B0218D">
        <w:rPr>
          <w:lang w:val="en-IE"/>
        </w:rPr>
        <w:t xml:space="preserve"> in 2023) </w:t>
      </w:r>
    </w:p>
    <w:p w14:paraId="2D7C0837" w14:textId="78EB2AE8" w:rsidR="006B04E3" w:rsidRPr="00B0218D" w:rsidRDefault="006B04E3" w:rsidP="006B04E3">
      <w:pPr>
        <w:rPr>
          <w:lang w:val="en-IE"/>
        </w:rPr>
      </w:pPr>
      <w:r w:rsidRPr="00B0218D">
        <w:rPr>
          <w:lang w:val="en-IE"/>
        </w:rPr>
        <w:t>Ceapann</w:t>
      </w:r>
      <w:r w:rsidR="00305546" w:rsidRPr="00B0218D">
        <w:rPr>
          <w:lang w:val="en-IE"/>
        </w:rPr>
        <w:t xml:space="preserve"> </w:t>
      </w:r>
      <w:r w:rsidR="001152F6" w:rsidRPr="00B0218D">
        <w:rPr>
          <w:b/>
          <w:lang w:val="en-IE"/>
        </w:rPr>
        <w:t>53%</w:t>
      </w:r>
      <w:r w:rsidR="00305546" w:rsidRPr="00B0218D">
        <w:rPr>
          <w:b/>
          <w:lang w:val="en-IE"/>
        </w:rPr>
        <w:t xml:space="preserve"> </w:t>
      </w:r>
      <w:r w:rsidRPr="00B0218D">
        <w:rPr>
          <w:lang w:val="en-IE"/>
        </w:rPr>
        <w:t>de na cónaitheoirí go bhfuil sé sábháilte do leanaí siúl nó rothlú ina gceantar áitiúil (</w:t>
      </w:r>
      <w:r w:rsidR="001152F6" w:rsidRPr="00B0218D">
        <w:rPr>
          <w:b/>
          <w:lang w:val="en-IE"/>
        </w:rPr>
        <w:t>60%</w:t>
      </w:r>
      <w:r w:rsidRPr="00B0218D">
        <w:rPr>
          <w:lang w:val="en-IE"/>
        </w:rPr>
        <w:t xml:space="preserve"> in 2023) </w:t>
      </w:r>
    </w:p>
    <w:p w14:paraId="5A6EA739" w14:textId="775C7562" w:rsidR="006B04E3" w:rsidRPr="00B0218D" w:rsidRDefault="006B04E3" w:rsidP="006B04E3">
      <w:pPr>
        <w:rPr>
          <w:lang w:val="en-IE"/>
        </w:rPr>
      </w:pPr>
      <w:r w:rsidRPr="00B0218D">
        <w:rPr>
          <w:lang w:val="en-IE"/>
        </w:rPr>
        <w:t>Ceapann</w:t>
      </w:r>
      <w:r w:rsidR="00305546" w:rsidRPr="00B0218D">
        <w:rPr>
          <w:lang w:val="en-IE"/>
        </w:rPr>
        <w:t xml:space="preserve"> </w:t>
      </w:r>
      <w:r w:rsidR="001152F6" w:rsidRPr="00B0218D">
        <w:rPr>
          <w:b/>
          <w:lang w:val="en-IE"/>
        </w:rPr>
        <w:t>78%</w:t>
      </w:r>
      <w:r w:rsidR="00305546" w:rsidRPr="00B0218D">
        <w:rPr>
          <w:b/>
          <w:lang w:val="en-IE"/>
        </w:rPr>
        <w:t xml:space="preserve"> </w:t>
      </w:r>
      <w:r w:rsidRPr="00B0218D">
        <w:rPr>
          <w:lang w:val="en-IE"/>
        </w:rPr>
        <w:t>de na cónaitheoirí go léir go bhfuil a gceantar áitiúil ina áit mhaith ar an iomlán le siúl nó le rothlú (</w:t>
      </w:r>
      <w:r w:rsidR="001152F6" w:rsidRPr="00B0218D">
        <w:rPr>
          <w:b/>
          <w:lang w:val="en-IE"/>
        </w:rPr>
        <w:t>76%</w:t>
      </w:r>
      <w:r w:rsidRPr="00B0218D">
        <w:rPr>
          <w:lang w:val="en-IE"/>
        </w:rPr>
        <w:t xml:space="preserve"> in 2023) </w:t>
      </w:r>
    </w:p>
    <w:p w14:paraId="49515C2F" w14:textId="514A4F30" w:rsidR="001152F6" w:rsidRPr="00B0218D" w:rsidRDefault="001152F6" w:rsidP="001152F6">
      <w:pPr>
        <w:pStyle w:val="Heading3"/>
        <w:rPr>
          <w:lang w:val="en-IE"/>
        </w:rPr>
      </w:pPr>
      <w:r w:rsidRPr="00B0218D">
        <w:rPr>
          <w:lang w:val="en-IE"/>
        </w:rPr>
        <w:t>Cion na gcónaitheoirí a cheapann go bhfuil sé sábháilte siúl nó rothlú ina gceantar áitiúil</w:t>
      </w:r>
    </w:p>
    <w:p w14:paraId="51C43BC4" w14:textId="7035A20C" w:rsidR="001152F6" w:rsidRPr="00B0218D" w:rsidRDefault="001152F6" w:rsidP="001152F6">
      <w:pPr>
        <w:pStyle w:val="Heading4"/>
        <w:rPr>
          <w:lang w:val="en-IE"/>
        </w:rPr>
      </w:pPr>
      <w:r w:rsidRPr="00B0218D">
        <w:rPr>
          <w:lang w:val="en-IE"/>
        </w:rPr>
        <w:t>Inscne</w:t>
      </w:r>
    </w:p>
    <w:p w14:paraId="1DF4EF2F" w14:textId="6E4F9F77" w:rsidR="006B04E3" w:rsidRPr="00B0218D" w:rsidRDefault="001152F6" w:rsidP="006B04E3">
      <w:pPr>
        <w:rPr>
          <w:lang w:val="en-IE"/>
        </w:rPr>
      </w:pPr>
      <w:r w:rsidRPr="00B0218D">
        <w:rPr>
          <w:b/>
          <w:lang w:val="en-IE"/>
        </w:rPr>
        <w:t>82%</w:t>
      </w:r>
      <w:r w:rsidR="006B04E3" w:rsidRPr="00B0218D">
        <w:rPr>
          <w:lang w:val="en-IE"/>
        </w:rPr>
        <w:t xml:space="preserve"> de mhná (</w:t>
      </w:r>
      <w:r w:rsidRPr="00B0218D">
        <w:rPr>
          <w:b/>
          <w:lang w:val="en-IE"/>
        </w:rPr>
        <w:t>72%</w:t>
      </w:r>
      <w:r w:rsidR="006B04E3" w:rsidRPr="00B0218D">
        <w:rPr>
          <w:lang w:val="en-IE"/>
        </w:rPr>
        <w:t xml:space="preserve"> in 2023) </w:t>
      </w:r>
    </w:p>
    <w:p w14:paraId="5888A22F" w14:textId="69D320F1" w:rsidR="006B04E3" w:rsidRPr="00B0218D" w:rsidRDefault="001152F6" w:rsidP="006B04E3">
      <w:pPr>
        <w:rPr>
          <w:lang w:val="en-IE"/>
        </w:rPr>
      </w:pPr>
      <w:r w:rsidRPr="00B0218D">
        <w:rPr>
          <w:b/>
          <w:lang w:val="en-IE"/>
        </w:rPr>
        <w:t>81%</w:t>
      </w:r>
      <w:r w:rsidR="006B04E3" w:rsidRPr="00B0218D">
        <w:rPr>
          <w:lang w:val="en-IE"/>
        </w:rPr>
        <w:t xml:space="preserve"> d'fhir (</w:t>
      </w:r>
      <w:r w:rsidRPr="00B0218D">
        <w:rPr>
          <w:b/>
          <w:lang w:val="en-IE"/>
        </w:rPr>
        <w:t>72%</w:t>
      </w:r>
      <w:r w:rsidR="006B04E3" w:rsidRPr="00B0218D">
        <w:rPr>
          <w:lang w:val="en-IE"/>
        </w:rPr>
        <w:t xml:space="preserve"> in 2023) </w:t>
      </w:r>
    </w:p>
    <w:p w14:paraId="2BE872F1" w14:textId="0F8E5328" w:rsidR="001152F6" w:rsidRPr="00B0218D" w:rsidRDefault="001152F6" w:rsidP="001152F6">
      <w:pPr>
        <w:pStyle w:val="Heading4"/>
        <w:rPr>
          <w:lang w:val="en-IE"/>
        </w:rPr>
      </w:pPr>
      <w:r w:rsidRPr="00B0218D">
        <w:rPr>
          <w:lang w:val="en-IE"/>
        </w:rPr>
        <w:t>Eitneacht</w:t>
      </w:r>
    </w:p>
    <w:p w14:paraId="26C6C14F" w14:textId="43B64A29" w:rsidR="006B04E3" w:rsidRPr="00B0218D" w:rsidRDefault="001152F6" w:rsidP="006B04E3">
      <w:pPr>
        <w:rPr>
          <w:lang w:val="en-IE"/>
        </w:rPr>
      </w:pPr>
      <w:r w:rsidRPr="00B0218D">
        <w:rPr>
          <w:b/>
          <w:lang w:val="en-IE"/>
        </w:rPr>
        <w:t>87%</w:t>
      </w:r>
      <w:r w:rsidR="006B04E3" w:rsidRPr="00B0218D">
        <w:rPr>
          <w:lang w:val="en-IE"/>
        </w:rPr>
        <w:t xml:space="preserve"> de dhaoine ó ghrúpaí mionlaigh eitneacha (</w:t>
      </w:r>
      <w:r w:rsidRPr="00B0218D">
        <w:rPr>
          <w:b/>
          <w:lang w:val="en-IE"/>
        </w:rPr>
        <w:t>79%</w:t>
      </w:r>
      <w:r w:rsidR="006B04E3" w:rsidRPr="00B0218D">
        <w:rPr>
          <w:lang w:val="en-IE"/>
        </w:rPr>
        <w:t xml:space="preserve"> in 2023) </w:t>
      </w:r>
    </w:p>
    <w:p w14:paraId="31F2C85F" w14:textId="29617CB8" w:rsidR="006B04E3" w:rsidRPr="00B0218D" w:rsidRDefault="001152F6" w:rsidP="006B04E3">
      <w:pPr>
        <w:rPr>
          <w:lang w:val="en-IE"/>
        </w:rPr>
      </w:pPr>
      <w:r w:rsidRPr="00B0218D">
        <w:rPr>
          <w:b/>
          <w:lang w:val="en-IE"/>
        </w:rPr>
        <w:t>81%</w:t>
      </w:r>
      <w:r w:rsidR="006B04E3" w:rsidRPr="00B0218D">
        <w:rPr>
          <w:lang w:val="en-IE"/>
        </w:rPr>
        <w:t xml:space="preserve"> de dhaoine geala (</w:t>
      </w:r>
      <w:r w:rsidRPr="00B0218D">
        <w:rPr>
          <w:b/>
          <w:lang w:val="en-IE"/>
        </w:rPr>
        <w:t>71%</w:t>
      </w:r>
      <w:r w:rsidR="006B04E3" w:rsidRPr="00B0218D">
        <w:rPr>
          <w:lang w:val="en-IE"/>
        </w:rPr>
        <w:t xml:space="preserve"> in 2023) </w:t>
      </w:r>
    </w:p>
    <w:p w14:paraId="6FE13560" w14:textId="2DC9A61A" w:rsidR="001152F6" w:rsidRPr="00B0218D" w:rsidRDefault="001152F6" w:rsidP="001152F6">
      <w:pPr>
        <w:pStyle w:val="Heading4"/>
        <w:rPr>
          <w:lang w:val="en-IE"/>
        </w:rPr>
      </w:pPr>
      <w:r w:rsidRPr="00B0218D">
        <w:rPr>
          <w:lang w:val="en-IE"/>
        </w:rPr>
        <w:t>Aois</w:t>
      </w:r>
    </w:p>
    <w:p w14:paraId="223245C6" w14:textId="6F2C1362" w:rsidR="006B04E3" w:rsidRPr="00B0218D" w:rsidRDefault="001152F6" w:rsidP="006B04E3">
      <w:pPr>
        <w:rPr>
          <w:lang w:val="en-IE"/>
        </w:rPr>
      </w:pPr>
      <w:r w:rsidRPr="00B0218D">
        <w:rPr>
          <w:b/>
          <w:lang w:val="en-IE"/>
        </w:rPr>
        <w:t>85%</w:t>
      </w:r>
      <w:r w:rsidR="006B04E3" w:rsidRPr="00B0218D">
        <w:rPr>
          <w:lang w:val="en-IE"/>
        </w:rPr>
        <w:t xml:space="preserve"> de dhaoine idir 16 agus 25 bliain d'aois (</w:t>
      </w:r>
      <w:r w:rsidRPr="00B0218D">
        <w:rPr>
          <w:b/>
          <w:lang w:val="en-IE"/>
        </w:rPr>
        <w:t>80%</w:t>
      </w:r>
      <w:r w:rsidR="006B04E3" w:rsidRPr="00B0218D">
        <w:rPr>
          <w:lang w:val="en-IE"/>
        </w:rPr>
        <w:t xml:space="preserve"> in 2023) </w:t>
      </w:r>
    </w:p>
    <w:p w14:paraId="7DAB714D" w14:textId="3DEC3987" w:rsidR="006B04E3" w:rsidRPr="00B0218D" w:rsidRDefault="001152F6" w:rsidP="006B04E3">
      <w:pPr>
        <w:rPr>
          <w:lang w:val="en-IE"/>
        </w:rPr>
      </w:pPr>
      <w:r w:rsidRPr="00B0218D">
        <w:rPr>
          <w:b/>
          <w:lang w:val="en-IE"/>
        </w:rPr>
        <w:lastRenderedPageBreak/>
        <w:t>83%</w:t>
      </w:r>
      <w:r w:rsidR="006B04E3" w:rsidRPr="00B0218D">
        <w:rPr>
          <w:lang w:val="en-IE"/>
        </w:rPr>
        <w:t xml:space="preserve"> de dhaoine idir 26 agus 35 bliain d'aois (</w:t>
      </w:r>
      <w:r w:rsidRPr="00B0218D">
        <w:rPr>
          <w:b/>
          <w:lang w:val="en-IE"/>
        </w:rPr>
        <w:t>69%</w:t>
      </w:r>
      <w:r w:rsidR="006B04E3" w:rsidRPr="00B0218D">
        <w:rPr>
          <w:lang w:val="en-IE"/>
        </w:rPr>
        <w:t xml:space="preserve"> in 2023) </w:t>
      </w:r>
    </w:p>
    <w:p w14:paraId="352695E7" w14:textId="6A0242EA" w:rsidR="006B04E3" w:rsidRPr="00B0218D" w:rsidRDefault="001152F6" w:rsidP="006B04E3">
      <w:pPr>
        <w:rPr>
          <w:lang w:val="en-IE"/>
        </w:rPr>
      </w:pPr>
      <w:r w:rsidRPr="00B0218D">
        <w:rPr>
          <w:b/>
          <w:lang w:val="en-IE"/>
        </w:rPr>
        <w:t>78%</w:t>
      </w:r>
      <w:r w:rsidR="006B04E3" w:rsidRPr="00B0218D">
        <w:rPr>
          <w:lang w:val="en-IE"/>
        </w:rPr>
        <w:t xml:space="preserve"> de dhaoine idir 36 agus 45 bliain d'aois (</w:t>
      </w:r>
      <w:r w:rsidRPr="00B0218D">
        <w:rPr>
          <w:b/>
          <w:lang w:val="en-IE"/>
        </w:rPr>
        <w:t>70%</w:t>
      </w:r>
      <w:r w:rsidR="006B04E3" w:rsidRPr="00B0218D">
        <w:rPr>
          <w:lang w:val="en-IE"/>
        </w:rPr>
        <w:t xml:space="preserve"> in 2023) </w:t>
      </w:r>
    </w:p>
    <w:p w14:paraId="24518D5F" w14:textId="1163DB59" w:rsidR="006B04E3" w:rsidRPr="00B0218D" w:rsidRDefault="001152F6" w:rsidP="006B04E3">
      <w:pPr>
        <w:rPr>
          <w:lang w:val="en-IE"/>
        </w:rPr>
      </w:pPr>
      <w:r w:rsidRPr="00B0218D">
        <w:rPr>
          <w:b/>
          <w:lang w:val="en-IE"/>
        </w:rPr>
        <w:t>79%</w:t>
      </w:r>
      <w:r w:rsidR="006B04E3" w:rsidRPr="00B0218D">
        <w:rPr>
          <w:lang w:val="en-IE"/>
        </w:rPr>
        <w:t xml:space="preserve"> de dhaoine idir 46 agus 55 bliain d'aois (</w:t>
      </w:r>
      <w:r w:rsidRPr="00B0218D">
        <w:rPr>
          <w:b/>
          <w:lang w:val="en-IE"/>
        </w:rPr>
        <w:t>71%</w:t>
      </w:r>
      <w:r w:rsidR="006B04E3" w:rsidRPr="00B0218D">
        <w:rPr>
          <w:lang w:val="en-IE"/>
        </w:rPr>
        <w:t xml:space="preserve"> in 2023) </w:t>
      </w:r>
    </w:p>
    <w:p w14:paraId="67A92FCE" w14:textId="020F8964" w:rsidR="006B04E3" w:rsidRPr="00B0218D" w:rsidRDefault="001152F6" w:rsidP="006B04E3">
      <w:pPr>
        <w:rPr>
          <w:lang w:val="en-IE"/>
        </w:rPr>
      </w:pPr>
      <w:r w:rsidRPr="00B0218D">
        <w:rPr>
          <w:b/>
          <w:lang w:val="en-IE"/>
        </w:rPr>
        <w:t>81%</w:t>
      </w:r>
      <w:r w:rsidR="006B04E3" w:rsidRPr="00B0218D">
        <w:rPr>
          <w:lang w:val="en-IE"/>
        </w:rPr>
        <w:t xml:space="preserve"> de dhaoine idir 56 agus 65 bliain d'aois (</w:t>
      </w:r>
      <w:r w:rsidRPr="00B0218D">
        <w:rPr>
          <w:b/>
          <w:lang w:val="en-IE"/>
        </w:rPr>
        <w:t>69%</w:t>
      </w:r>
      <w:r w:rsidR="006B04E3" w:rsidRPr="00B0218D">
        <w:rPr>
          <w:lang w:val="en-IE"/>
        </w:rPr>
        <w:t xml:space="preserve"> in 2023) </w:t>
      </w:r>
    </w:p>
    <w:p w14:paraId="609BD7D0" w14:textId="15CE3A6E" w:rsidR="006B04E3" w:rsidRPr="00B0218D" w:rsidRDefault="001152F6" w:rsidP="006B04E3">
      <w:pPr>
        <w:rPr>
          <w:lang w:val="en-IE"/>
        </w:rPr>
      </w:pPr>
      <w:r w:rsidRPr="00B0218D">
        <w:rPr>
          <w:b/>
          <w:lang w:val="en-IE"/>
        </w:rPr>
        <w:t>83%</w:t>
      </w:r>
      <w:r w:rsidR="006B04E3" w:rsidRPr="00B0218D">
        <w:rPr>
          <w:lang w:val="en-IE"/>
        </w:rPr>
        <w:t xml:space="preserve"> de dhaoine 66 bliain d'aois agus níos sine (</w:t>
      </w:r>
      <w:r w:rsidRPr="00B0218D">
        <w:rPr>
          <w:b/>
          <w:lang w:val="en-IE"/>
        </w:rPr>
        <w:t>72%</w:t>
      </w:r>
      <w:r w:rsidR="006B04E3" w:rsidRPr="00B0218D">
        <w:rPr>
          <w:lang w:val="en-IE"/>
        </w:rPr>
        <w:t xml:space="preserve"> in 2023) </w:t>
      </w:r>
    </w:p>
    <w:p w14:paraId="4906A665" w14:textId="1F2A48BC" w:rsidR="001152F6" w:rsidRPr="00B0218D" w:rsidRDefault="001152F6" w:rsidP="001152F6">
      <w:pPr>
        <w:pStyle w:val="Heading4"/>
        <w:rPr>
          <w:lang w:val="en-IE"/>
        </w:rPr>
      </w:pPr>
      <w:r w:rsidRPr="00B0218D">
        <w:rPr>
          <w:lang w:val="en-IE"/>
        </w:rPr>
        <w:t>Míchumas</w:t>
      </w:r>
    </w:p>
    <w:p w14:paraId="552832FE" w14:textId="579DBAF0" w:rsidR="006B04E3" w:rsidRPr="00B0218D" w:rsidRDefault="001152F6" w:rsidP="006B04E3">
      <w:pPr>
        <w:rPr>
          <w:lang w:val="en-IE"/>
        </w:rPr>
      </w:pPr>
      <w:r w:rsidRPr="00B0218D">
        <w:rPr>
          <w:b/>
          <w:lang w:val="en-IE"/>
        </w:rPr>
        <w:t>62%</w:t>
      </w:r>
      <w:r w:rsidR="006B04E3" w:rsidRPr="00B0218D">
        <w:rPr>
          <w:lang w:val="en-IE"/>
        </w:rPr>
        <w:t xml:space="preserve"> de dhaoine faoi mhíchumas (</w:t>
      </w:r>
      <w:r w:rsidRPr="00B0218D">
        <w:rPr>
          <w:b/>
          <w:lang w:val="en-IE"/>
        </w:rPr>
        <w:t>71%</w:t>
      </w:r>
      <w:r w:rsidR="006B04E3" w:rsidRPr="00B0218D">
        <w:rPr>
          <w:lang w:val="en-IE"/>
        </w:rPr>
        <w:t xml:space="preserve"> in 2023) </w:t>
      </w:r>
    </w:p>
    <w:p w14:paraId="02391ED5" w14:textId="0639010F" w:rsidR="006B04E3" w:rsidRPr="00B0218D" w:rsidRDefault="001152F6" w:rsidP="006B04E3">
      <w:pPr>
        <w:rPr>
          <w:lang w:val="en-IE"/>
        </w:rPr>
      </w:pPr>
      <w:r w:rsidRPr="00B0218D">
        <w:rPr>
          <w:b/>
          <w:lang w:val="en-IE"/>
        </w:rPr>
        <w:t>83%</w:t>
      </w:r>
      <w:r w:rsidR="006B04E3" w:rsidRPr="00B0218D">
        <w:rPr>
          <w:lang w:val="en-IE"/>
        </w:rPr>
        <w:t xml:space="preserve"> de dhaoine nach bhfuil faoi mhíchumas (</w:t>
      </w:r>
      <w:r w:rsidRPr="00B0218D">
        <w:rPr>
          <w:b/>
          <w:lang w:val="en-IE"/>
        </w:rPr>
        <w:t>72%</w:t>
      </w:r>
      <w:r w:rsidR="006B04E3" w:rsidRPr="00B0218D">
        <w:rPr>
          <w:lang w:val="en-IE"/>
        </w:rPr>
        <w:t xml:space="preserve"> in 2023) </w:t>
      </w:r>
    </w:p>
    <w:p w14:paraId="4BC3AEDF" w14:textId="2D188F3C" w:rsidR="001152F6" w:rsidRPr="00B0218D" w:rsidRDefault="001152F6" w:rsidP="001152F6">
      <w:pPr>
        <w:pStyle w:val="Heading4"/>
        <w:rPr>
          <w:lang w:val="en-IE"/>
        </w:rPr>
      </w:pPr>
      <w:r w:rsidRPr="00B0218D">
        <w:rPr>
          <w:lang w:val="en-IE"/>
        </w:rPr>
        <w:t>Grúpa socheacnamaíoch</w:t>
      </w:r>
    </w:p>
    <w:p w14:paraId="6476E702" w14:textId="43A1BDA0" w:rsidR="006B04E3" w:rsidRPr="00B0218D" w:rsidRDefault="001152F6" w:rsidP="006B04E3">
      <w:pPr>
        <w:rPr>
          <w:lang w:val="en-IE"/>
        </w:rPr>
      </w:pPr>
      <w:r w:rsidRPr="00B0218D">
        <w:rPr>
          <w:b/>
          <w:lang w:val="en-IE"/>
        </w:rPr>
        <w:t>81%</w:t>
      </w:r>
      <w:r w:rsidR="006B04E3" w:rsidRPr="00B0218D">
        <w:rPr>
          <w:lang w:val="en-IE"/>
        </w:rPr>
        <w:t xml:space="preserve"> de AB (</w:t>
      </w:r>
      <w:r w:rsidRPr="00B0218D">
        <w:rPr>
          <w:b/>
          <w:lang w:val="en-IE"/>
        </w:rPr>
        <w:t>76%</w:t>
      </w:r>
      <w:r w:rsidR="006B04E3" w:rsidRPr="00B0218D">
        <w:rPr>
          <w:lang w:val="en-IE"/>
        </w:rPr>
        <w:t xml:space="preserve"> in 2023) </w:t>
      </w:r>
    </w:p>
    <w:p w14:paraId="40892C2A" w14:textId="3E220292" w:rsidR="006B04E3" w:rsidRPr="00B0218D" w:rsidRDefault="001152F6" w:rsidP="006B04E3">
      <w:pPr>
        <w:rPr>
          <w:lang w:val="en-IE"/>
        </w:rPr>
      </w:pPr>
      <w:r w:rsidRPr="00B0218D">
        <w:rPr>
          <w:b/>
          <w:lang w:val="en-IE"/>
        </w:rPr>
        <w:t>85%</w:t>
      </w:r>
      <w:r w:rsidR="006B04E3" w:rsidRPr="00B0218D">
        <w:rPr>
          <w:lang w:val="en-IE"/>
        </w:rPr>
        <w:t xml:space="preserve"> de C1 (</w:t>
      </w:r>
      <w:r w:rsidRPr="00B0218D">
        <w:rPr>
          <w:b/>
          <w:lang w:val="en-IE"/>
        </w:rPr>
        <w:t>73%</w:t>
      </w:r>
      <w:r w:rsidR="006B04E3" w:rsidRPr="00B0218D">
        <w:rPr>
          <w:lang w:val="en-IE"/>
        </w:rPr>
        <w:t xml:space="preserve"> in 2023) </w:t>
      </w:r>
    </w:p>
    <w:p w14:paraId="69702B6F" w14:textId="22437D6D" w:rsidR="006B04E3" w:rsidRPr="00B0218D" w:rsidRDefault="001152F6" w:rsidP="006B04E3">
      <w:pPr>
        <w:rPr>
          <w:lang w:val="en-IE"/>
        </w:rPr>
      </w:pPr>
      <w:r w:rsidRPr="00B0218D">
        <w:rPr>
          <w:b/>
          <w:lang w:val="en-IE"/>
        </w:rPr>
        <w:t>78%</w:t>
      </w:r>
      <w:r w:rsidR="006B04E3" w:rsidRPr="00B0218D">
        <w:rPr>
          <w:lang w:val="en-IE"/>
        </w:rPr>
        <w:t xml:space="preserve"> de C2 (</w:t>
      </w:r>
      <w:r w:rsidRPr="00B0218D">
        <w:rPr>
          <w:b/>
          <w:lang w:val="en-IE"/>
        </w:rPr>
        <w:t>72%</w:t>
      </w:r>
      <w:r w:rsidR="006B04E3" w:rsidRPr="00B0218D">
        <w:rPr>
          <w:lang w:val="en-IE"/>
        </w:rPr>
        <w:t xml:space="preserve"> in 2023) </w:t>
      </w:r>
    </w:p>
    <w:p w14:paraId="0F3F3BE9" w14:textId="212DDE2D" w:rsidR="006B04E3" w:rsidRPr="00B0218D" w:rsidRDefault="001152F6" w:rsidP="006B04E3">
      <w:pPr>
        <w:rPr>
          <w:lang w:val="en-IE"/>
        </w:rPr>
      </w:pPr>
      <w:r w:rsidRPr="00B0218D">
        <w:rPr>
          <w:b/>
          <w:lang w:val="en-IE"/>
        </w:rPr>
        <w:t>79%</w:t>
      </w:r>
      <w:r w:rsidR="006B04E3" w:rsidRPr="00B0218D">
        <w:rPr>
          <w:lang w:val="en-IE"/>
        </w:rPr>
        <w:t xml:space="preserve"> de DE (</w:t>
      </w:r>
      <w:r w:rsidRPr="00B0218D">
        <w:rPr>
          <w:b/>
          <w:lang w:val="en-IE"/>
        </w:rPr>
        <w:t>66%</w:t>
      </w:r>
      <w:r w:rsidR="006B04E3" w:rsidRPr="00B0218D">
        <w:rPr>
          <w:lang w:val="en-IE"/>
        </w:rPr>
        <w:t xml:space="preserve"> in 2023) </w:t>
      </w:r>
    </w:p>
    <w:p w14:paraId="0CE39F5C" w14:textId="1365484B" w:rsidR="001152F6" w:rsidRPr="00B0218D" w:rsidRDefault="001152F6" w:rsidP="001152F6">
      <w:pPr>
        <w:pStyle w:val="Heading2"/>
        <w:rPr>
          <w:lang w:val="en-IE"/>
        </w:rPr>
      </w:pPr>
      <w:r w:rsidRPr="00B0218D">
        <w:rPr>
          <w:lang w:val="en-IE"/>
        </w:rPr>
        <w:t>Sarah Harrington</w:t>
      </w:r>
    </w:p>
    <w:p w14:paraId="39F7A512" w14:textId="77777777" w:rsidR="006B04E3" w:rsidRPr="00B0218D" w:rsidRDefault="006B04E3" w:rsidP="006B04E3">
      <w:pPr>
        <w:rPr>
          <w:lang w:val="en-IE"/>
        </w:rPr>
      </w:pPr>
      <w:r w:rsidRPr="00B0218D">
        <w:rPr>
          <w:lang w:val="en-IE"/>
        </w:rPr>
        <w:t>Is úsáideoir cathaoireach rothaí mé agus ar an iomlán, tá na sráideanna ceart go leor ach uaireanta ní bhíonn colbhaí íslithe ann agus mar sin cruthaítear deacrachtaí dom mar go gcaithfidh mé casadh siar agus dul ar an mbóthar, rud atá contúirteach. Is fadhb mhór eile í nuair a pháirceálann daoine ar an gcosán nó nuair a chuireann siad a mboscaí bruscair amach ar an gcosán.</w:t>
      </w:r>
    </w:p>
    <w:p w14:paraId="6C847C07" w14:textId="77777777" w:rsidR="006B04E3" w:rsidRPr="00B0218D" w:rsidRDefault="006B04E3" w:rsidP="006B04E3">
      <w:pPr>
        <w:rPr>
          <w:lang w:val="en-IE"/>
        </w:rPr>
      </w:pPr>
      <w:r w:rsidRPr="00B0218D">
        <w:rPr>
          <w:lang w:val="en-IE"/>
        </w:rPr>
        <w:t xml:space="preserve">Mar gheall ar an obair a rinneadh ar McCurtain Street in 2023, is pléisiúr é do bhealach a dhéanamh tríd agus d'fhéadfaí obair den chineál céanna a dhéanamh i gceantair eile lena ndéanamh níos inrochtana. Chomh maith leis </w:t>
      </w:r>
      <w:r w:rsidRPr="00B0218D">
        <w:rPr>
          <w:lang w:val="en-IE"/>
        </w:rPr>
        <w:lastRenderedPageBreak/>
        <w:t>sin, is fadhb shuntasach do thiománaithe faoi mhíchumas í an easpa páirceála do dhaoine faoi mhíchumas atá i gCathair Chorcaí faoi láthair.</w:t>
      </w:r>
    </w:p>
    <w:p w14:paraId="6FA88D5C" w14:textId="30440686" w:rsidR="001152F6" w:rsidRPr="00B0218D" w:rsidRDefault="001152F6" w:rsidP="001152F6">
      <w:pPr>
        <w:pStyle w:val="Heading1"/>
        <w:rPr>
          <w:lang w:val="en-IE"/>
        </w:rPr>
      </w:pPr>
      <w:bookmarkStart w:id="6" w:name="_Toc222841303"/>
      <w:r w:rsidRPr="00B0218D">
        <w:rPr>
          <w:lang w:val="en-IE"/>
        </w:rPr>
        <w:lastRenderedPageBreak/>
        <w:t>Rothaíocht</w:t>
      </w:r>
      <w:bookmarkEnd w:id="6"/>
    </w:p>
    <w:p w14:paraId="09D72901" w14:textId="77777777" w:rsidR="006B04E3" w:rsidRPr="00B0218D" w:rsidRDefault="006B04E3" w:rsidP="00305546">
      <w:pPr>
        <w:pStyle w:val="Subtitle"/>
        <w:rPr>
          <w:lang w:val="en-IE"/>
        </w:rPr>
      </w:pPr>
      <w:r w:rsidRPr="00B0218D">
        <w:rPr>
          <w:lang w:val="en-IE"/>
        </w:rPr>
        <w:t>Rannpháirtíocht, sábháilteacht agus sástacht</w:t>
      </w:r>
    </w:p>
    <w:p w14:paraId="18D13CCD" w14:textId="2E164A75" w:rsidR="001152F6" w:rsidRPr="00B0218D" w:rsidRDefault="001152F6" w:rsidP="001152F6">
      <w:pPr>
        <w:pStyle w:val="Heading2"/>
        <w:rPr>
          <w:lang w:val="en-IE"/>
        </w:rPr>
      </w:pPr>
      <w:r w:rsidRPr="00B0218D">
        <w:rPr>
          <w:lang w:val="en-IE"/>
        </w:rPr>
        <w:t>Rannpháirtíocht rothaíochta</w:t>
      </w:r>
    </w:p>
    <w:p w14:paraId="04418D40" w14:textId="2B3724A4" w:rsidR="006B04E3" w:rsidRPr="00B0218D" w:rsidRDefault="006B04E3" w:rsidP="006B04E3">
      <w:pPr>
        <w:rPr>
          <w:lang w:val="en-IE"/>
        </w:rPr>
      </w:pPr>
      <w:r w:rsidRPr="00B0218D">
        <w:rPr>
          <w:lang w:val="en-IE"/>
        </w:rPr>
        <w:t xml:space="preserve">Rothaíonn </w:t>
      </w:r>
      <w:r w:rsidR="001152F6" w:rsidRPr="00B0218D">
        <w:rPr>
          <w:b/>
          <w:lang w:val="en-IE"/>
        </w:rPr>
        <w:t>14%</w:t>
      </w:r>
      <w:r w:rsidRPr="00B0218D">
        <w:rPr>
          <w:lang w:val="en-IE"/>
        </w:rPr>
        <w:t xml:space="preserve"> de chónaitheoirí uair amháin sa tseachtain ar a laghad faoi láthair.</w:t>
      </w:r>
    </w:p>
    <w:p w14:paraId="61D48F7D" w14:textId="6493F53D" w:rsidR="006B04E3" w:rsidRPr="00B0218D" w:rsidRDefault="006B04E3" w:rsidP="006B04E3">
      <w:pPr>
        <w:rPr>
          <w:lang w:val="en-IE"/>
        </w:rPr>
      </w:pPr>
      <w:r w:rsidRPr="00B0218D">
        <w:rPr>
          <w:lang w:val="en-IE"/>
        </w:rPr>
        <w:t>Is í sábháilteacht, lena n-áirítear sábháilteacht ar bhóithre agus sábháilteacht phearsanta, an bac is mó ar rothaíocht.</w:t>
      </w:r>
      <w:r w:rsidR="004F58F5" w:rsidRPr="00B0218D">
        <w:rPr>
          <w:rStyle w:val="FootnoteReference"/>
          <w:lang w:val="en-IE"/>
        </w:rPr>
        <w:footnoteReference w:id="8"/>
      </w:r>
    </w:p>
    <w:p w14:paraId="329193F0" w14:textId="77777777" w:rsidR="006B04E3" w:rsidRPr="00B0218D" w:rsidRDefault="006B04E3" w:rsidP="006B04E3">
      <w:pPr>
        <w:rPr>
          <w:lang w:val="en-IE"/>
        </w:rPr>
      </w:pPr>
      <w:r w:rsidRPr="00B0218D">
        <w:rPr>
          <w:lang w:val="en-IE"/>
        </w:rPr>
        <w:t>Is í sábháilteacht, lena n-áirítear sábháilteacht ar bhóithre agus sábháilteacht phearsanta, an bac is mó ar rothaíocht.</w:t>
      </w:r>
    </w:p>
    <w:p w14:paraId="54B7C47B" w14:textId="2654DB51" w:rsidR="006B04E3" w:rsidRPr="00B0218D" w:rsidRDefault="006B04E3" w:rsidP="006B04E3">
      <w:pPr>
        <w:rPr>
          <w:lang w:val="en-IE"/>
        </w:rPr>
      </w:pPr>
      <w:r w:rsidRPr="00B0218D">
        <w:rPr>
          <w:lang w:val="en-IE"/>
        </w:rPr>
        <w:t>Rothaíonn</w:t>
      </w:r>
      <w:r w:rsidR="00DC39BB" w:rsidRPr="00B0218D">
        <w:rPr>
          <w:lang w:val="en-IE"/>
        </w:rPr>
        <w:t xml:space="preserve"> </w:t>
      </w:r>
      <w:r w:rsidR="001152F6" w:rsidRPr="00B0218D">
        <w:rPr>
          <w:b/>
          <w:lang w:val="en-IE"/>
        </w:rPr>
        <w:t>27%</w:t>
      </w:r>
      <w:r w:rsidR="00DC39BB" w:rsidRPr="00B0218D">
        <w:rPr>
          <w:b/>
          <w:lang w:val="en-IE"/>
        </w:rPr>
        <w:t xml:space="preserve"> </w:t>
      </w:r>
      <w:r w:rsidRPr="00B0218D">
        <w:rPr>
          <w:lang w:val="en-IE"/>
        </w:rPr>
        <w:t>de na cónaitheoirí ar fad (</w:t>
      </w:r>
      <w:r w:rsidR="001152F6" w:rsidRPr="00B0218D">
        <w:rPr>
          <w:b/>
          <w:lang w:val="en-IE"/>
        </w:rPr>
        <w:t>25%</w:t>
      </w:r>
      <w:r w:rsidRPr="00B0218D">
        <w:rPr>
          <w:lang w:val="en-IE"/>
        </w:rPr>
        <w:t xml:space="preserve"> in 2023) </w:t>
      </w:r>
    </w:p>
    <w:p w14:paraId="24A26E98" w14:textId="2CAD0683" w:rsidR="006B04E3" w:rsidRPr="00B0218D" w:rsidRDefault="006B04E3" w:rsidP="006B04E3">
      <w:pPr>
        <w:rPr>
          <w:lang w:val="en-IE"/>
        </w:rPr>
      </w:pPr>
      <w:r w:rsidRPr="00B0218D">
        <w:rPr>
          <w:lang w:val="en-IE"/>
        </w:rPr>
        <w:t xml:space="preserve">Rothaíonn </w:t>
      </w:r>
      <w:r w:rsidR="001152F6" w:rsidRPr="00B0218D">
        <w:rPr>
          <w:b/>
          <w:lang w:val="en-IE"/>
        </w:rPr>
        <w:t>14%</w:t>
      </w:r>
      <w:r w:rsidR="00DC39BB" w:rsidRPr="00B0218D">
        <w:rPr>
          <w:b/>
          <w:lang w:val="en-IE"/>
        </w:rPr>
        <w:t xml:space="preserve"> </w:t>
      </w:r>
      <w:r w:rsidRPr="00B0218D">
        <w:rPr>
          <w:lang w:val="en-IE"/>
        </w:rPr>
        <w:t>de na cónaitheoirí ar fad uair amháin sa tseachtain ar a laghad (</w:t>
      </w:r>
      <w:r w:rsidR="001152F6" w:rsidRPr="00B0218D">
        <w:rPr>
          <w:b/>
          <w:lang w:val="en-IE"/>
        </w:rPr>
        <w:t>18%</w:t>
      </w:r>
      <w:r w:rsidRPr="00B0218D">
        <w:rPr>
          <w:lang w:val="en-IE"/>
        </w:rPr>
        <w:t xml:space="preserve"> in 2023) </w:t>
      </w:r>
    </w:p>
    <w:p w14:paraId="4E5B2A40" w14:textId="1A70B2CB" w:rsidR="001152F6" w:rsidRPr="00B0218D" w:rsidRDefault="001152F6" w:rsidP="001152F6">
      <w:pPr>
        <w:pStyle w:val="Heading3"/>
        <w:rPr>
          <w:lang w:val="en-IE"/>
        </w:rPr>
      </w:pPr>
      <w:r w:rsidRPr="00B0218D">
        <w:rPr>
          <w:lang w:val="en-IE"/>
        </w:rPr>
        <w:t>Cion na gcónaitheoirí a rothaíonn uair amháin sa tseachtain ar a laghad</w:t>
      </w:r>
    </w:p>
    <w:p w14:paraId="0DE3250B" w14:textId="5E10DF60" w:rsidR="001152F6" w:rsidRPr="00B0218D" w:rsidRDefault="001152F6" w:rsidP="001152F6">
      <w:pPr>
        <w:pStyle w:val="Heading4"/>
        <w:rPr>
          <w:lang w:val="en-IE"/>
        </w:rPr>
      </w:pPr>
      <w:r w:rsidRPr="00B0218D">
        <w:rPr>
          <w:lang w:val="en-IE"/>
        </w:rPr>
        <w:t>Inscne</w:t>
      </w:r>
    </w:p>
    <w:p w14:paraId="6CC47616" w14:textId="5A3DBB35" w:rsidR="006B04E3" w:rsidRPr="00B0218D" w:rsidRDefault="001152F6" w:rsidP="006B04E3">
      <w:pPr>
        <w:rPr>
          <w:lang w:val="en-IE"/>
        </w:rPr>
      </w:pPr>
      <w:r w:rsidRPr="00B0218D">
        <w:rPr>
          <w:b/>
          <w:lang w:val="en-IE"/>
        </w:rPr>
        <w:t>8%</w:t>
      </w:r>
      <w:r w:rsidR="006B04E3" w:rsidRPr="00B0218D">
        <w:rPr>
          <w:lang w:val="en-IE"/>
        </w:rPr>
        <w:t xml:space="preserve"> de mhná (</w:t>
      </w:r>
      <w:r w:rsidRPr="00B0218D">
        <w:rPr>
          <w:b/>
          <w:lang w:val="en-IE"/>
        </w:rPr>
        <w:t>12%</w:t>
      </w:r>
      <w:r w:rsidR="006B04E3" w:rsidRPr="00B0218D">
        <w:rPr>
          <w:lang w:val="en-IE"/>
        </w:rPr>
        <w:t xml:space="preserve"> in 2023) </w:t>
      </w:r>
    </w:p>
    <w:p w14:paraId="47F32A32" w14:textId="23824E6F" w:rsidR="006B04E3" w:rsidRPr="00B0218D" w:rsidRDefault="001152F6" w:rsidP="006B04E3">
      <w:pPr>
        <w:rPr>
          <w:lang w:val="en-IE"/>
        </w:rPr>
      </w:pPr>
      <w:r w:rsidRPr="00B0218D">
        <w:rPr>
          <w:b/>
          <w:lang w:val="en-IE"/>
        </w:rPr>
        <w:t>21%</w:t>
      </w:r>
      <w:r w:rsidR="006B04E3" w:rsidRPr="00B0218D">
        <w:rPr>
          <w:lang w:val="en-IE"/>
        </w:rPr>
        <w:t xml:space="preserve"> d'fhir (</w:t>
      </w:r>
      <w:r w:rsidRPr="00B0218D">
        <w:rPr>
          <w:b/>
          <w:lang w:val="en-IE"/>
        </w:rPr>
        <w:t>25%</w:t>
      </w:r>
      <w:r w:rsidR="006B04E3" w:rsidRPr="00B0218D">
        <w:rPr>
          <w:lang w:val="en-IE"/>
        </w:rPr>
        <w:t xml:space="preserve"> in 2023) </w:t>
      </w:r>
    </w:p>
    <w:p w14:paraId="4A6B026F" w14:textId="06492E13" w:rsidR="001152F6" w:rsidRPr="00B0218D" w:rsidRDefault="001152F6" w:rsidP="001152F6">
      <w:pPr>
        <w:pStyle w:val="Heading4"/>
        <w:rPr>
          <w:lang w:val="en-IE"/>
        </w:rPr>
      </w:pPr>
      <w:r w:rsidRPr="00B0218D">
        <w:rPr>
          <w:lang w:val="en-IE"/>
        </w:rPr>
        <w:lastRenderedPageBreak/>
        <w:t>Eitneacht</w:t>
      </w:r>
    </w:p>
    <w:p w14:paraId="4F387800" w14:textId="3016C6A3" w:rsidR="006B04E3" w:rsidRPr="00B0218D" w:rsidRDefault="001152F6" w:rsidP="006B04E3">
      <w:pPr>
        <w:rPr>
          <w:lang w:val="en-IE"/>
        </w:rPr>
      </w:pPr>
      <w:r w:rsidRPr="00B0218D">
        <w:rPr>
          <w:b/>
          <w:lang w:val="en-IE"/>
        </w:rPr>
        <w:t>16%</w:t>
      </w:r>
      <w:r w:rsidR="006B04E3" w:rsidRPr="00B0218D">
        <w:rPr>
          <w:lang w:val="en-IE"/>
        </w:rPr>
        <w:t xml:space="preserve"> de dhaoine ó ghrúpaí mionlaigh eitneacha (</w:t>
      </w:r>
      <w:r w:rsidRPr="00B0218D">
        <w:rPr>
          <w:b/>
          <w:lang w:val="en-IE"/>
        </w:rPr>
        <w:t>19%</w:t>
      </w:r>
      <w:r w:rsidR="006B04E3" w:rsidRPr="00B0218D">
        <w:rPr>
          <w:lang w:val="en-IE"/>
        </w:rPr>
        <w:t xml:space="preserve"> in 2023) </w:t>
      </w:r>
    </w:p>
    <w:p w14:paraId="44608878" w14:textId="5D765703" w:rsidR="006B04E3" w:rsidRPr="00B0218D" w:rsidRDefault="001152F6" w:rsidP="006B04E3">
      <w:pPr>
        <w:rPr>
          <w:lang w:val="en-IE"/>
        </w:rPr>
      </w:pPr>
      <w:r w:rsidRPr="00B0218D">
        <w:rPr>
          <w:b/>
          <w:lang w:val="en-IE"/>
        </w:rPr>
        <w:t>14%</w:t>
      </w:r>
      <w:r w:rsidR="006B04E3" w:rsidRPr="00B0218D">
        <w:rPr>
          <w:lang w:val="en-IE"/>
        </w:rPr>
        <w:t xml:space="preserve"> de dhaoine geala (</w:t>
      </w:r>
      <w:r w:rsidRPr="00B0218D">
        <w:rPr>
          <w:b/>
          <w:lang w:val="en-IE"/>
        </w:rPr>
        <w:t>18%</w:t>
      </w:r>
      <w:r w:rsidR="006B04E3" w:rsidRPr="00B0218D">
        <w:rPr>
          <w:lang w:val="en-IE"/>
        </w:rPr>
        <w:t xml:space="preserve"> in 2023) </w:t>
      </w:r>
    </w:p>
    <w:p w14:paraId="35499123" w14:textId="6251B7FD" w:rsidR="001152F6" w:rsidRPr="00B0218D" w:rsidRDefault="001152F6" w:rsidP="001152F6">
      <w:pPr>
        <w:pStyle w:val="Heading4"/>
        <w:rPr>
          <w:lang w:val="en-IE"/>
        </w:rPr>
      </w:pPr>
      <w:r w:rsidRPr="00B0218D">
        <w:rPr>
          <w:lang w:val="en-IE"/>
        </w:rPr>
        <w:t>Aois</w:t>
      </w:r>
    </w:p>
    <w:p w14:paraId="731394A9" w14:textId="60B43379" w:rsidR="006B04E3" w:rsidRPr="00B0218D" w:rsidRDefault="001152F6" w:rsidP="006B04E3">
      <w:pPr>
        <w:rPr>
          <w:lang w:val="en-IE"/>
        </w:rPr>
      </w:pPr>
      <w:r w:rsidRPr="00B0218D">
        <w:rPr>
          <w:b/>
          <w:lang w:val="en-IE"/>
        </w:rPr>
        <w:t>21%</w:t>
      </w:r>
      <w:r w:rsidR="006B04E3" w:rsidRPr="00B0218D">
        <w:rPr>
          <w:lang w:val="en-IE"/>
        </w:rPr>
        <w:t xml:space="preserve"> de dhaoine idir 16 agus 25 bliain d'aois (</w:t>
      </w:r>
      <w:r w:rsidRPr="00B0218D">
        <w:rPr>
          <w:b/>
          <w:lang w:val="en-IE"/>
        </w:rPr>
        <w:t>33%</w:t>
      </w:r>
      <w:r w:rsidR="006B04E3" w:rsidRPr="00B0218D">
        <w:rPr>
          <w:lang w:val="en-IE"/>
        </w:rPr>
        <w:t xml:space="preserve"> in 2023) </w:t>
      </w:r>
    </w:p>
    <w:p w14:paraId="513B0A09" w14:textId="5C4C5AE9" w:rsidR="006B04E3" w:rsidRPr="00B0218D" w:rsidRDefault="001152F6" w:rsidP="006B04E3">
      <w:pPr>
        <w:rPr>
          <w:lang w:val="en-IE"/>
        </w:rPr>
      </w:pPr>
      <w:r w:rsidRPr="00B0218D">
        <w:rPr>
          <w:b/>
          <w:lang w:val="en-IE"/>
        </w:rPr>
        <w:t>14%</w:t>
      </w:r>
      <w:r w:rsidR="006B04E3" w:rsidRPr="00B0218D">
        <w:rPr>
          <w:lang w:val="en-IE"/>
        </w:rPr>
        <w:t xml:space="preserve"> de dhaoine idir 26 agus 35 bliain d'aois (</w:t>
      </w:r>
      <w:r w:rsidRPr="00B0218D">
        <w:rPr>
          <w:b/>
          <w:lang w:val="en-IE"/>
        </w:rPr>
        <w:t>19%</w:t>
      </w:r>
      <w:r w:rsidR="006B04E3" w:rsidRPr="00B0218D">
        <w:rPr>
          <w:lang w:val="en-IE"/>
        </w:rPr>
        <w:t xml:space="preserve"> in 2023) </w:t>
      </w:r>
    </w:p>
    <w:p w14:paraId="60FCD1CF" w14:textId="1E8785F8" w:rsidR="006B04E3" w:rsidRPr="00B0218D" w:rsidRDefault="001152F6" w:rsidP="006B04E3">
      <w:pPr>
        <w:rPr>
          <w:lang w:val="en-IE"/>
        </w:rPr>
      </w:pPr>
      <w:r w:rsidRPr="00B0218D">
        <w:rPr>
          <w:b/>
          <w:lang w:val="en-IE"/>
        </w:rPr>
        <w:t>19%</w:t>
      </w:r>
      <w:r w:rsidR="006B04E3" w:rsidRPr="00B0218D">
        <w:rPr>
          <w:lang w:val="en-IE"/>
        </w:rPr>
        <w:t xml:space="preserve"> de dhaoine idir 36 agus 45 bliain d'aois (</w:t>
      </w:r>
      <w:r w:rsidRPr="00B0218D">
        <w:rPr>
          <w:b/>
          <w:lang w:val="en-IE"/>
        </w:rPr>
        <w:t>18%</w:t>
      </w:r>
      <w:r w:rsidR="006B04E3" w:rsidRPr="00B0218D">
        <w:rPr>
          <w:lang w:val="en-IE"/>
        </w:rPr>
        <w:t xml:space="preserve"> in 2023) </w:t>
      </w:r>
    </w:p>
    <w:p w14:paraId="5E09EA88" w14:textId="4DD50EF0" w:rsidR="006B04E3" w:rsidRPr="00B0218D" w:rsidRDefault="001152F6" w:rsidP="006B04E3">
      <w:pPr>
        <w:rPr>
          <w:lang w:val="en-IE"/>
        </w:rPr>
      </w:pPr>
      <w:r w:rsidRPr="00B0218D">
        <w:rPr>
          <w:b/>
          <w:lang w:val="en-IE"/>
        </w:rPr>
        <w:t>10%</w:t>
      </w:r>
      <w:r w:rsidR="006B04E3" w:rsidRPr="00B0218D">
        <w:rPr>
          <w:lang w:val="en-IE"/>
        </w:rPr>
        <w:t xml:space="preserve"> de dhaoine idir 46 agus 55 bliain d'aois (</w:t>
      </w:r>
      <w:r w:rsidRPr="00B0218D">
        <w:rPr>
          <w:b/>
          <w:lang w:val="en-IE"/>
        </w:rPr>
        <w:t>12%</w:t>
      </w:r>
      <w:r w:rsidR="006B04E3" w:rsidRPr="00B0218D">
        <w:rPr>
          <w:lang w:val="en-IE"/>
        </w:rPr>
        <w:t xml:space="preserve"> in 2023) </w:t>
      </w:r>
    </w:p>
    <w:p w14:paraId="3D7758AB" w14:textId="420BB0E3" w:rsidR="006B04E3" w:rsidRPr="00B0218D" w:rsidRDefault="001152F6" w:rsidP="006B04E3">
      <w:pPr>
        <w:rPr>
          <w:lang w:val="en-IE"/>
        </w:rPr>
      </w:pPr>
      <w:r w:rsidRPr="00B0218D">
        <w:rPr>
          <w:b/>
          <w:lang w:val="en-IE"/>
        </w:rPr>
        <w:t>13%</w:t>
      </w:r>
      <w:r w:rsidR="006B04E3" w:rsidRPr="00B0218D">
        <w:rPr>
          <w:lang w:val="en-IE"/>
        </w:rPr>
        <w:t xml:space="preserve"> de dhaoine idir 56 agus 65 bliain d'aois (</w:t>
      </w:r>
      <w:r w:rsidRPr="00B0218D">
        <w:rPr>
          <w:b/>
          <w:lang w:val="en-IE"/>
        </w:rPr>
        <w:t>18%</w:t>
      </w:r>
      <w:r w:rsidR="006B04E3" w:rsidRPr="00B0218D">
        <w:rPr>
          <w:lang w:val="en-IE"/>
        </w:rPr>
        <w:t xml:space="preserve"> in 2023) </w:t>
      </w:r>
    </w:p>
    <w:p w14:paraId="26917C3A" w14:textId="1846ADB1" w:rsidR="006B04E3" w:rsidRPr="00B0218D" w:rsidRDefault="001152F6" w:rsidP="006B04E3">
      <w:pPr>
        <w:rPr>
          <w:lang w:val="en-IE"/>
        </w:rPr>
      </w:pPr>
      <w:r w:rsidRPr="00B0218D">
        <w:rPr>
          <w:b/>
          <w:lang w:val="en-IE"/>
        </w:rPr>
        <w:t>9%</w:t>
      </w:r>
      <w:r w:rsidR="006B04E3" w:rsidRPr="00B0218D">
        <w:rPr>
          <w:lang w:val="en-IE"/>
        </w:rPr>
        <w:t xml:space="preserve"> de dhaoine 66 bliain d'aois agus níos sine (</w:t>
      </w:r>
      <w:r w:rsidRPr="00B0218D">
        <w:rPr>
          <w:b/>
          <w:lang w:val="en-IE"/>
        </w:rPr>
        <w:t>5%</w:t>
      </w:r>
      <w:r w:rsidR="006B04E3" w:rsidRPr="00B0218D">
        <w:rPr>
          <w:lang w:val="en-IE"/>
        </w:rPr>
        <w:t xml:space="preserve"> in 2023) </w:t>
      </w:r>
    </w:p>
    <w:p w14:paraId="649A73D6" w14:textId="145AD367" w:rsidR="001152F6" w:rsidRPr="00B0218D" w:rsidRDefault="001152F6" w:rsidP="001152F6">
      <w:pPr>
        <w:pStyle w:val="Heading4"/>
        <w:rPr>
          <w:lang w:val="en-IE"/>
        </w:rPr>
      </w:pPr>
      <w:r w:rsidRPr="00B0218D">
        <w:rPr>
          <w:lang w:val="en-IE"/>
        </w:rPr>
        <w:t>Míchumas</w:t>
      </w:r>
    </w:p>
    <w:p w14:paraId="5762500B" w14:textId="2562453D" w:rsidR="006B04E3" w:rsidRPr="00B0218D" w:rsidRDefault="001152F6" w:rsidP="006B04E3">
      <w:pPr>
        <w:rPr>
          <w:lang w:val="en-IE"/>
        </w:rPr>
      </w:pPr>
      <w:r w:rsidRPr="00B0218D">
        <w:rPr>
          <w:b/>
          <w:lang w:val="en-IE"/>
        </w:rPr>
        <w:t>4%</w:t>
      </w:r>
      <w:r w:rsidR="006B04E3" w:rsidRPr="00B0218D">
        <w:rPr>
          <w:lang w:val="en-IE"/>
        </w:rPr>
        <w:t xml:space="preserve"> de dhaoine faoi mhíchumas (</w:t>
      </w:r>
      <w:r w:rsidRPr="00B0218D">
        <w:rPr>
          <w:b/>
          <w:lang w:val="en-IE"/>
        </w:rPr>
        <w:t>2%</w:t>
      </w:r>
      <w:r w:rsidR="006B04E3" w:rsidRPr="00B0218D">
        <w:rPr>
          <w:lang w:val="en-IE"/>
        </w:rPr>
        <w:t xml:space="preserve"> in 2023) </w:t>
      </w:r>
    </w:p>
    <w:p w14:paraId="71A5912E" w14:textId="21D1BD54" w:rsidR="006B04E3" w:rsidRPr="00B0218D" w:rsidRDefault="001152F6" w:rsidP="006B04E3">
      <w:pPr>
        <w:rPr>
          <w:lang w:val="en-IE"/>
        </w:rPr>
      </w:pPr>
      <w:r w:rsidRPr="00B0218D">
        <w:rPr>
          <w:b/>
          <w:lang w:val="en-IE"/>
        </w:rPr>
        <w:t>15%</w:t>
      </w:r>
      <w:r w:rsidR="006B04E3" w:rsidRPr="00B0218D">
        <w:rPr>
          <w:lang w:val="en-IE"/>
        </w:rPr>
        <w:t xml:space="preserve"> de dhaoine nach bhfuil faoi mhíchumas (</w:t>
      </w:r>
      <w:r w:rsidRPr="00B0218D">
        <w:rPr>
          <w:b/>
          <w:lang w:val="en-IE"/>
        </w:rPr>
        <w:t>20%</w:t>
      </w:r>
      <w:r w:rsidR="006B04E3" w:rsidRPr="00B0218D">
        <w:rPr>
          <w:lang w:val="en-IE"/>
        </w:rPr>
        <w:t xml:space="preserve"> in 2023) </w:t>
      </w:r>
    </w:p>
    <w:p w14:paraId="288D68D6" w14:textId="53FB97DB" w:rsidR="001152F6" w:rsidRPr="00B0218D" w:rsidRDefault="001152F6" w:rsidP="001152F6">
      <w:pPr>
        <w:pStyle w:val="Heading4"/>
        <w:rPr>
          <w:lang w:val="en-IE"/>
        </w:rPr>
      </w:pPr>
      <w:r w:rsidRPr="00B0218D">
        <w:rPr>
          <w:lang w:val="en-IE"/>
        </w:rPr>
        <w:t>Grúpa socheacnamaíoch</w:t>
      </w:r>
    </w:p>
    <w:p w14:paraId="0BA0EBEF" w14:textId="52BC132D" w:rsidR="006B04E3" w:rsidRPr="00B0218D" w:rsidRDefault="001152F6" w:rsidP="006B04E3">
      <w:pPr>
        <w:rPr>
          <w:lang w:val="en-IE"/>
        </w:rPr>
      </w:pPr>
      <w:r w:rsidRPr="00B0218D">
        <w:rPr>
          <w:b/>
          <w:lang w:val="en-IE"/>
        </w:rPr>
        <w:t>18%</w:t>
      </w:r>
      <w:r w:rsidR="006B04E3" w:rsidRPr="00B0218D">
        <w:rPr>
          <w:lang w:val="en-IE"/>
        </w:rPr>
        <w:t xml:space="preserve"> de AB (</w:t>
      </w:r>
      <w:r w:rsidRPr="00B0218D">
        <w:rPr>
          <w:b/>
          <w:lang w:val="en-IE"/>
        </w:rPr>
        <w:t>24%</w:t>
      </w:r>
      <w:r w:rsidR="006B04E3" w:rsidRPr="00B0218D">
        <w:rPr>
          <w:lang w:val="en-IE"/>
        </w:rPr>
        <w:t xml:space="preserve"> in 2023) </w:t>
      </w:r>
    </w:p>
    <w:p w14:paraId="3787DE81" w14:textId="5A8F2008" w:rsidR="006B04E3" w:rsidRPr="00B0218D" w:rsidRDefault="001152F6" w:rsidP="006B04E3">
      <w:pPr>
        <w:rPr>
          <w:lang w:val="en-IE"/>
        </w:rPr>
      </w:pPr>
      <w:r w:rsidRPr="00B0218D">
        <w:rPr>
          <w:b/>
          <w:lang w:val="en-IE"/>
        </w:rPr>
        <w:t>15%</w:t>
      </w:r>
      <w:r w:rsidR="006B04E3" w:rsidRPr="00B0218D">
        <w:rPr>
          <w:lang w:val="en-IE"/>
        </w:rPr>
        <w:t xml:space="preserve"> de C1 (</w:t>
      </w:r>
      <w:r w:rsidRPr="00B0218D">
        <w:rPr>
          <w:b/>
          <w:lang w:val="en-IE"/>
        </w:rPr>
        <w:t>20%</w:t>
      </w:r>
      <w:r w:rsidR="006B04E3" w:rsidRPr="00B0218D">
        <w:rPr>
          <w:lang w:val="en-IE"/>
        </w:rPr>
        <w:t xml:space="preserve"> in 2023) </w:t>
      </w:r>
    </w:p>
    <w:p w14:paraId="726FDAEB" w14:textId="105A75C6" w:rsidR="006B04E3" w:rsidRPr="00B0218D" w:rsidRDefault="001152F6" w:rsidP="006B04E3">
      <w:pPr>
        <w:rPr>
          <w:lang w:val="en-IE"/>
        </w:rPr>
      </w:pPr>
      <w:r w:rsidRPr="00B0218D">
        <w:rPr>
          <w:b/>
          <w:lang w:val="en-IE"/>
        </w:rPr>
        <w:t>14%</w:t>
      </w:r>
      <w:r w:rsidR="006B04E3" w:rsidRPr="00B0218D">
        <w:rPr>
          <w:lang w:val="en-IE"/>
        </w:rPr>
        <w:t xml:space="preserve"> de C2 (</w:t>
      </w:r>
      <w:r w:rsidRPr="00B0218D">
        <w:rPr>
          <w:b/>
          <w:lang w:val="en-IE"/>
        </w:rPr>
        <w:t>18%</w:t>
      </w:r>
      <w:r w:rsidR="006B04E3" w:rsidRPr="00B0218D">
        <w:rPr>
          <w:lang w:val="en-IE"/>
        </w:rPr>
        <w:t xml:space="preserve"> in 2023) </w:t>
      </w:r>
    </w:p>
    <w:p w14:paraId="36CBC734" w14:textId="35AEB923" w:rsidR="006B04E3" w:rsidRPr="00B0218D" w:rsidRDefault="001152F6" w:rsidP="006B04E3">
      <w:pPr>
        <w:rPr>
          <w:lang w:val="en-IE"/>
        </w:rPr>
      </w:pPr>
      <w:r w:rsidRPr="00B0218D">
        <w:rPr>
          <w:b/>
          <w:lang w:val="en-IE"/>
        </w:rPr>
        <w:t>7%</w:t>
      </w:r>
      <w:r w:rsidR="006B04E3" w:rsidRPr="00B0218D">
        <w:rPr>
          <w:lang w:val="en-IE"/>
        </w:rPr>
        <w:t xml:space="preserve"> de DE (</w:t>
      </w:r>
      <w:r w:rsidRPr="00B0218D">
        <w:rPr>
          <w:b/>
          <w:lang w:val="en-IE"/>
        </w:rPr>
        <w:t>10%</w:t>
      </w:r>
      <w:r w:rsidR="006B04E3" w:rsidRPr="00B0218D">
        <w:rPr>
          <w:lang w:val="en-IE"/>
        </w:rPr>
        <w:t xml:space="preserve"> in 2023) </w:t>
      </w:r>
    </w:p>
    <w:p w14:paraId="560A8D3A" w14:textId="6DD8C2DC" w:rsidR="001152F6" w:rsidRPr="00B0218D" w:rsidRDefault="001152F6" w:rsidP="001152F6">
      <w:pPr>
        <w:pStyle w:val="Heading2"/>
        <w:rPr>
          <w:lang w:val="en-IE"/>
        </w:rPr>
      </w:pPr>
      <w:r w:rsidRPr="00B0218D">
        <w:rPr>
          <w:lang w:val="en-IE"/>
        </w:rPr>
        <w:lastRenderedPageBreak/>
        <w:t>Sábháilteacht agus sástacht maidir le rothaíocht</w:t>
      </w:r>
    </w:p>
    <w:p w14:paraId="1570322A" w14:textId="165BAF69" w:rsidR="006B04E3" w:rsidRPr="00B0218D" w:rsidRDefault="006B04E3" w:rsidP="006B04E3">
      <w:pPr>
        <w:rPr>
          <w:lang w:val="en-IE"/>
        </w:rPr>
      </w:pPr>
      <w:r w:rsidRPr="00B0218D">
        <w:rPr>
          <w:lang w:val="en-IE"/>
        </w:rPr>
        <w:t xml:space="preserve">Ceapann </w:t>
      </w:r>
      <w:r w:rsidR="001152F6" w:rsidRPr="00B0218D">
        <w:rPr>
          <w:b/>
          <w:lang w:val="en-IE"/>
        </w:rPr>
        <w:t>45%</w:t>
      </w:r>
      <w:r w:rsidR="00DC39BB" w:rsidRPr="00B0218D">
        <w:rPr>
          <w:b/>
          <w:lang w:val="en-IE"/>
        </w:rPr>
        <w:t xml:space="preserve"> </w:t>
      </w:r>
      <w:r w:rsidRPr="00B0218D">
        <w:rPr>
          <w:lang w:val="en-IE"/>
        </w:rPr>
        <w:t>de na cónaitheoirí go bhfuil sé sábháilte siúl nó rothaíocht a dhéanamh ina gceantar áitiúil (</w:t>
      </w:r>
      <w:r w:rsidR="001152F6" w:rsidRPr="00B0218D">
        <w:rPr>
          <w:b/>
          <w:lang w:val="en-IE"/>
        </w:rPr>
        <w:t>49%</w:t>
      </w:r>
      <w:r w:rsidRPr="00B0218D">
        <w:rPr>
          <w:lang w:val="en-IE"/>
        </w:rPr>
        <w:t xml:space="preserve"> in 2023) </w:t>
      </w:r>
    </w:p>
    <w:p w14:paraId="25ABA95B" w14:textId="239C51E5" w:rsidR="006B04E3" w:rsidRPr="00B0218D" w:rsidRDefault="006B04E3" w:rsidP="006B04E3">
      <w:pPr>
        <w:rPr>
          <w:lang w:val="en-IE"/>
        </w:rPr>
      </w:pPr>
      <w:r w:rsidRPr="00B0218D">
        <w:rPr>
          <w:lang w:val="en-IE"/>
        </w:rPr>
        <w:t>Ceapann</w:t>
      </w:r>
      <w:r w:rsidR="00DC39BB" w:rsidRPr="00B0218D">
        <w:rPr>
          <w:lang w:val="en-IE"/>
        </w:rPr>
        <w:t xml:space="preserve"> </w:t>
      </w:r>
      <w:r w:rsidR="001152F6" w:rsidRPr="00B0218D">
        <w:rPr>
          <w:b/>
          <w:lang w:val="en-IE"/>
        </w:rPr>
        <w:t>39%</w:t>
      </w:r>
      <w:r w:rsidR="00DC39BB" w:rsidRPr="00B0218D">
        <w:rPr>
          <w:b/>
          <w:lang w:val="en-IE"/>
        </w:rPr>
        <w:t xml:space="preserve"> </w:t>
      </w:r>
      <w:r w:rsidRPr="00B0218D">
        <w:rPr>
          <w:lang w:val="en-IE"/>
        </w:rPr>
        <w:t>de na cónaitheoirí go bhfuil sé sábháilte do leanaí rothaíocht a dhéanamh ina gceantar áitiúil (</w:t>
      </w:r>
      <w:r w:rsidR="001152F6" w:rsidRPr="00B0218D">
        <w:rPr>
          <w:b/>
          <w:lang w:val="en-IE"/>
        </w:rPr>
        <w:t>43%</w:t>
      </w:r>
      <w:r w:rsidRPr="00B0218D">
        <w:rPr>
          <w:lang w:val="en-IE"/>
        </w:rPr>
        <w:t xml:space="preserve"> in 2023) </w:t>
      </w:r>
    </w:p>
    <w:p w14:paraId="2C69EBB4" w14:textId="572749E9" w:rsidR="006B04E3" w:rsidRPr="00B0218D" w:rsidRDefault="006B04E3" w:rsidP="006B04E3">
      <w:pPr>
        <w:rPr>
          <w:lang w:val="en-IE"/>
        </w:rPr>
      </w:pPr>
      <w:r w:rsidRPr="00B0218D">
        <w:rPr>
          <w:lang w:val="en-IE"/>
        </w:rPr>
        <w:t>Ceapann</w:t>
      </w:r>
      <w:r w:rsidR="00DC39BB" w:rsidRPr="00B0218D">
        <w:rPr>
          <w:lang w:val="en-IE"/>
        </w:rPr>
        <w:t xml:space="preserve"> </w:t>
      </w:r>
      <w:r w:rsidR="001152F6" w:rsidRPr="00B0218D">
        <w:rPr>
          <w:b/>
          <w:lang w:val="en-IE"/>
        </w:rPr>
        <w:t>42%</w:t>
      </w:r>
      <w:r w:rsidR="00DC39BB" w:rsidRPr="00B0218D">
        <w:rPr>
          <w:b/>
          <w:lang w:val="en-IE"/>
        </w:rPr>
        <w:t xml:space="preserve"> </w:t>
      </w:r>
      <w:r w:rsidRPr="00B0218D">
        <w:rPr>
          <w:lang w:val="en-IE"/>
        </w:rPr>
        <w:t>de na cónaitheoirí go léir go bhfuil a gceantar áitiúil ina áit mhaith ar an iomlán le rothaíocht a dhéanamh (</w:t>
      </w:r>
      <w:r w:rsidR="001152F6" w:rsidRPr="00B0218D">
        <w:rPr>
          <w:b/>
          <w:lang w:val="en-IE"/>
        </w:rPr>
        <w:t>53%</w:t>
      </w:r>
      <w:r w:rsidRPr="00B0218D">
        <w:rPr>
          <w:lang w:val="en-IE"/>
        </w:rPr>
        <w:t xml:space="preserve"> in 2023) </w:t>
      </w:r>
    </w:p>
    <w:p w14:paraId="0A4447E0" w14:textId="7886038F" w:rsidR="001152F6" w:rsidRPr="00B0218D" w:rsidRDefault="001152F6" w:rsidP="001152F6">
      <w:pPr>
        <w:pStyle w:val="Heading3"/>
        <w:rPr>
          <w:lang w:val="en-IE"/>
        </w:rPr>
      </w:pPr>
      <w:r w:rsidRPr="00B0218D">
        <w:rPr>
          <w:lang w:val="en-IE"/>
        </w:rPr>
        <w:t>Cion na gcónaitheoirí a cheapann go bhfuil sé sábháilte rothaíocht a dhéanamh ina gceantar áitiúil</w:t>
      </w:r>
    </w:p>
    <w:p w14:paraId="16BE77B0" w14:textId="24025875" w:rsidR="001152F6" w:rsidRPr="00B0218D" w:rsidRDefault="001152F6" w:rsidP="001152F6">
      <w:pPr>
        <w:pStyle w:val="Heading4"/>
        <w:rPr>
          <w:lang w:val="en-IE"/>
        </w:rPr>
      </w:pPr>
      <w:r w:rsidRPr="00B0218D">
        <w:rPr>
          <w:lang w:val="en-IE"/>
        </w:rPr>
        <w:t>Inscne</w:t>
      </w:r>
    </w:p>
    <w:p w14:paraId="60B3FF79" w14:textId="285BC0C1" w:rsidR="006B04E3" w:rsidRPr="00B0218D" w:rsidRDefault="001152F6" w:rsidP="006B04E3">
      <w:pPr>
        <w:rPr>
          <w:lang w:val="en-IE"/>
        </w:rPr>
      </w:pPr>
      <w:r w:rsidRPr="00B0218D">
        <w:rPr>
          <w:b/>
          <w:lang w:val="en-IE"/>
        </w:rPr>
        <w:t>45%</w:t>
      </w:r>
      <w:r w:rsidR="006B04E3" w:rsidRPr="00B0218D">
        <w:rPr>
          <w:lang w:val="en-IE"/>
        </w:rPr>
        <w:t xml:space="preserve"> de mhná (</w:t>
      </w:r>
      <w:r w:rsidRPr="00B0218D">
        <w:rPr>
          <w:b/>
          <w:lang w:val="en-IE"/>
        </w:rPr>
        <w:t>49%</w:t>
      </w:r>
      <w:r w:rsidR="006B04E3" w:rsidRPr="00B0218D">
        <w:rPr>
          <w:lang w:val="en-IE"/>
        </w:rPr>
        <w:t xml:space="preserve"> in 2023) </w:t>
      </w:r>
    </w:p>
    <w:p w14:paraId="745CBC64" w14:textId="36B8D8DF" w:rsidR="006B04E3" w:rsidRPr="00B0218D" w:rsidRDefault="001152F6" w:rsidP="006B04E3">
      <w:pPr>
        <w:rPr>
          <w:lang w:val="en-IE"/>
        </w:rPr>
      </w:pPr>
      <w:r w:rsidRPr="00B0218D">
        <w:rPr>
          <w:b/>
          <w:lang w:val="en-IE"/>
        </w:rPr>
        <w:t>45%</w:t>
      </w:r>
      <w:r w:rsidR="006B04E3" w:rsidRPr="00B0218D">
        <w:rPr>
          <w:lang w:val="en-IE"/>
        </w:rPr>
        <w:t xml:space="preserve"> d'fhir (</w:t>
      </w:r>
      <w:r w:rsidRPr="00B0218D">
        <w:rPr>
          <w:b/>
          <w:lang w:val="en-IE"/>
        </w:rPr>
        <w:t>50%</w:t>
      </w:r>
      <w:r w:rsidR="006B04E3" w:rsidRPr="00B0218D">
        <w:rPr>
          <w:lang w:val="en-IE"/>
        </w:rPr>
        <w:t xml:space="preserve"> in 2023) </w:t>
      </w:r>
    </w:p>
    <w:p w14:paraId="5E33B4AE" w14:textId="00A76A9B" w:rsidR="001152F6" w:rsidRPr="00B0218D" w:rsidRDefault="001152F6" w:rsidP="001152F6">
      <w:pPr>
        <w:pStyle w:val="Heading4"/>
        <w:rPr>
          <w:lang w:val="en-IE"/>
        </w:rPr>
      </w:pPr>
      <w:r w:rsidRPr="00B0218D">
        <w:rPr>
          <w:lang w:val="en-IE"/>
        </w:rPr>
        <w:t>Eitneacht</w:t>
      </w:r>
    </w:p>
    <w:p w14:paraId="30A339EF" w14:textId="1EB2060F" w:rsidR="006B04E3" w:rsidRPr="00B0218D" w:rsidRDefault="001152F6" w:rsidP="006B04E3">
      <w:pPr>
        <w:rPr>
          <w:lang w:val="en-IE"/>
        </w:rPr>
      </w:pPr>
      <w:r w:rsidRPr="00B0218D">
        <w:rPr>
          <w:b/>
          <w:lang w:val="en-IE"/>
        </w:rPr>
        <w:t>52%</w:t>
      </w:r>
      <w:r w:rsidR="006B04E3" w:rsidRPr="00B0218D">
        <w:rPr>
          <w:lang w:val="en-IE"/>
        </w:rPr>
        <w:t xml:space="preserve"> de dhaoine ó ghrúpaí mionlaigh eitneacha (</w:t>
      </w:r>
      <w:r w:rsidRPr="00B0218D">
        <w:rPr>
          <w:b/>
          <w:lang w:val="en-IE"/>
        </w:rPr>
        <w:t>61%</w:t>
      </w:r>
      <w:r w:rsidR="006B04E3" w:rsidRPr="00B0218D">
        <w:rPr>
          <w:lang w:val="en-IE"/>
        </w:rPr>
        <w:t xml:space="preserve"> in 2023) </w:t>
      </w:r>
    </w:p>
    <w:p w14:paraId="00F2558D" w14:textId="0F15A167" w:rsidR="006B04E3" w:rsidRPr="00B0218D" w:rsidRDefault="001152F6" w:rsidP="006B04E3">
      <w:pPr>
        <w:rPr>
          <w:lang w:val="en-IE"/>
        </w:rPr>
      </w:pPr>
      <w:r w:rsidRPr="00B0218D">
        <w:rPr>
          <w:b/>
          <w:lang w:val="en-IE"/>
        </w:rPr>
        <w:t>44%</w:t>
      </w:r>
      <w:r w:rsidR="006B04E3" w:rsidRPr="00B0218D">
        <w:rPr>
          <w:lang w:val="en-IE"/>
        </w:rPr>
        <w:t xml:space="preserve"> de dhaoine geala (</w:t>
      </w:r>
      <w:r w:rsidRPr="00B0218D">
        <w:rPr>
          <w:b/>
          <w:lang w:val="en-IE"/>
        </w:rPr>
        <w:t>48%</w:t>
      </w:r>
      <w:r w:rsidR="006B04E3" w:rsidRPr="00B0218D">
        <w:rPr>
          <w:lang w:val="en-IE"/>
        </w:rPr>
        <w:t xml:space="preserve"> in 2023) </w:t>
      </w:r>
    </w:p>
    <w:p w14:paraId="30A1D267" w14:textId="4B117729" w:rsidR="001152F6" w:rsidRPr="00B0218D" w:rsidRDefault="001152F6" w:rsidP="001152F6">
      <w:pPr>
        <w:pStyle w:val="Heading4"/>
        <w:rPr>
          <w:lang w:val="en-IE"/>
        </w:rPr>
      </w:pPr>
      <w:r w:rsidRPr="00B0218D">
        <w:rPr>
          <w:lang w:val="en-IE"/>
        </w:rPr>
        <w:t>Aois</w:t>
      </w:r>
    </w:p>
    <w:p w14:paraId="0F76541E" w14:textId="55E3514F" w:rsidR="006B04E3" w:rsidRPr="00B0218D" w:rsidRDefault="001152F6" w:rsidP="006B04E3">
      <w:pPr>
        <w:rPr>
          <w:lang w:val="en-IE"/>
        </w:rPr>
      </w:pPr>
      <w:r w:rsidRPr="00B0218D">
        <w:rPr>
          <w:b/>
          <w:lang w:val="en-IE"/>
        </w:rPr>
        <w:t>59%</w:t>
      </w:r>
      <w:r w:rsidR="006B04E3" w:rsidRPr="00B0218D">
        <w:rPr>
          <w:lang w:val="en-IE"/>
        </w:rPr>
        <w:t xml:space="preserve"> de dhaoine idir 16 agus 25 bliain d'aois (</w:t>
      </w:r>
      <w:r w:rsidRPr="00B0218D">
        <w:rPr>
          <w:b/>
          <w:lang w:val="en-IE"/>
        </w:rPr>
        <w:t>60%</w:t>
      </w:r>
      <w:r w:rsidR="006B04E3" w:rsidRPr="00B0218D">
        <w:rPr>
          <w:lang w:val="en-IE"/>
        </w:rPr>
        <w:t xml:space="preserve"> in 2023) </w:t>
      </w:r>
    </w:p>
    <w:p w14:paraId="4985AA16" w14:textId="0FD6099D" w:rsidR="006B04E3" w:rsidRPr="00B0218D" w:rsidRDefault="001152F6" w:rsidP="006B04E3">
      <w:pPr>
        <w:rPr>
          <w:lang w:val="en-IE"/>
        </w:rPr>
      </w:pPr>
      <w:r w:rsidRPr="00B0218D">
        <w:rPr>
          <w:b/>
          <w:lang w:val="en-IE"/>
        </w:rPr>
        <w:t>42%</w:t>
      </w:r>
      <w:r w:rsidR="006B04E3" w:rsidRPr="00B0218D">
        <w:rPr>
          <w:lang w:val="en-IE"/>
        </w:rPr>
        <w:t xml:space="preserve"> de dhaoine idir 26 agus 35 bliain d'aois (</w:t>
      </w:r>
      <w:r w:rsidRPr="00B0218D">
        <w:rPr>
          <w:b/>
          <w:lang w:val="en-IE"/>
        </w:rPr>
        <w:t>42%</w:t>
      </w:r>
      <w:r w:rsidR="006B04E3" w:rsidRPr="00B0218D">
        <w:rPr>
          <w:lang w:val="en-IE"/>
        </w:rPr>
        <w:t xml:space="preserve"> in 2023) </w:t>
      </w:r>
    </w:p>
    <w:p w14:paraId="27DAE7C2" w14:textId="4037068E" w:rsidR="006B04E3" w:rsidRPr="00B0218D" w:rsidRDefault="001152F6" w:rsidP="006B04E3">
      <w:pPr>
        <w:rPr>
          <w:lang w:val="en-IE"/>
        </w:rPr>
      </w:pPr>
      <w:r w:rsidRPr="00B0218D">
        <w:rPr>
          <w:b/>
          <w:lang w:val="en-IE"/>
        </w:rPr>
        <w:lastRenderedPageBreak/>
        <w:t>45%</w:t>
      </w:r>
      <w:r w:rsidR="006B04E3" w:rsidRPr="00B0218D">
        <w:rPr>
          <w:lang w:val="en-IE"/>
        </w:rPr>
        <w:t xml:space="preserve"> de dhaoine idir 36 agus 45 bliain d'aois (</w:t>
      </w:r>
      <w:r w:rsidRPr="00B0218D">
        <w:rPr>
          <w:b/>
          <w:lang w:val="en-IE"/>
        </w:rPr>
        <w:t>51%</w:t>
      </w:r>
      <w:r w:rsidR="006B04E3" w:rsidRPr="00B0218D">
        <w:rPr>
          <w:lang w:val="en-IE"/>
        </w:rPr>
        <w:t xml:space="preserve"> in 2023) </w:t>
      </w:r>
    </w:p>
    <w:p w14:paraId="13F9C82F" w14:textId="35D5616D" w:rsidR="006B04E3" w:rsidRPr="00B0218D" w:rsidRDefault="001152F6" w:rsidP="006B04E3">
      <w:pPr>
        <w:rPr>
          <w:lang w:val="en-IE"/>
        </w:rPr>
      </w:pPr>
      <w:r w:rsidRPr="00B0218D">
        <w:rPr>
          <w:b/>
          <w:lang w:val="en-IE"/>
        </w:rPr>
        <w:t>39%</w:t>
      </w:r>
      <w:r w:rsidR="006B04E3" w:rsidRPr="00B0218D">
        <w:rPr>
          <w:lang w:val="en-IE"/>
        </w:rPr>
        <w:t xml:space="preserve"> de dhaoine idir 46 agus 55 bliain d'aois (</w:t>
      </w:r>
      <w:r w:rsidRPr="00B0218D">
        <w:rPr>
          <w:b/>
          <w:lang w:val="en-IE"/>
        </w:rPr>
        <w:t>45%</w:t>
      </w:r>
      <w:r w:rsidR="006B04E3" w:rsidRPr="00B0218D">
        <w:rPr>
          <w:lang w:val="en-IE"/>
        </w:rPr>
        <w:t xml:space="preserve"> in 2023) </w:t>
      </w:r>
    </w:p>
    <w:p w14:paraId="70816A38" w14:textId="64B48B38" w:rsidR="006B04E3" w:rsidRPr="00B0218D" w:rsidRDefault="001152F6" w:rsidP="006B04E3">
      <w:pPr>
        <w:rPr>
          <w:lang w:val="en-IE"/>
        </w:rPr>
      </w:pPr>
      <w:r w:rsidRPr="00B0218D">
        <w:rPr>
          <w:b/>
          <w:lang w:val="en-IE"/>
        </w:rPr>
        <w:t>37%</w:t>
      </w:r>
      <w:r w:rsidR="006B04E3" w:rsidRPr="00B0218D">
        <w:rPr>
          <w:lang w:val="en-IE"/>
        </w:rPr>
        <w:t xml:space="preserve"> de dhaoine idir 56 agus 65 bliain d'aois (</w:t>
      </w:r>
      <w:r w:rsidRPr="00B0218D">
        <w:rPr>
          <w:b/>
          <w:lang w:val="en-IE"/>
        </w:rPr>
        <w:t>49%</w:t>
      </w:r>
      <w:r w:rsidR="006B04E3" w:rsidRPr="00B0218D">
        <w:rPr>
          <w:lang w:val="en-IE"/>
        </w:rPr>
        <w:t xml:space="preserve"> in 2023) </w:t>
      </w:r>
    </w:p>
    <w:p w14:paraId="2FD4DA8F" w14:textId="7E4ADF7B" w:rsidR="006B04E3" w:rsidRPr="00B0218D" w:rsidRDefault="001152F6" w:rsidP="006B04E3">
      <w:pPr>
        <w:rPr>
          <w:lang w:val="en-IE"/>
        </w:rPr>
      </w:pPr>
      <w:r w:rsidRPr="00B0218D">
        <w:rPr>
          <w:b/>
          <w:lang w:val="en-IE"/>
        </w:rPr>
        <w:t>46%</w:t>
      </w:r>
      <w:r w:rsidR="006B04E3" w:rsidRPr="00B0218D">
        <w:rPr>
          <w:lang w:val="en-IE"/>
        </w:rPr>
        <w:t xml:space="preserve"> de dhaoine 66 bliain d'aois agus níos sine (</w:t>
      </w:r>
      <w:r w:rsidRPr="00B0218D">
        <w:rPr>
          <w:b/>
          <w:lang w:val="en-IE"/>
        </w:rPr>
        <w:t>46%</w:t>
      </w:r>
      <w:r w:rsidR="006B04E3" w:rsidRPr="00B0218D">
        <w:rPr>
          <w:lang w:val="en-IE"/>
        </w:rPr>
        <w:t xml:space="preserve"> in 2023) </w:t>
      </w:r>
    </w:p>
    <w:p w14:paraId="7F9759F2" w14:textId="6C6292F8" w:rsidR="001152F6" w:rsidRPr="00B0218D" w:rsidRDefault="001152F6" w:rsidP="001152F6">
      <w:pPr>
        <w:pStyle w:val="Heading4"/>
        <w:rPr>
          <w:lang w:val="en-IE"/>
        </w:rPr>
      </w:pPr>
      <w:r w:rsidRPr="00B0218D">
        <w:rPr>
          <w:lang w:val="en-IE"/>
        </w:rPr>
        <w:t>Míchumas</w:t>
      </w:r>
    </w:p>
    <w:p w14:paraId="64A79E29" w14:textId="65EB1511" w:rsidR="006B04E3" w:rsidRPr="00B0218D" w:rsidRDefault="001152F6" w:rsidP="006B04E3">
      <w:pPr>
        <w:rPr>
          <w:lang w:val="en-IE"/>
        </w:rPr>
      </w:pPr>
      <w:r w:rsidRPr="00B0218D">
        <w:rPr>
          <w:b/>
          <w:lang w:val="en-IE"/>
        </w:rPr>
        <w:t>31%</w:t>
      </w:r>
      <w:r w:rsidR="006B04E3" w:rsidRPr="00B0218D">
        <w:rPr>
          <w:lang w:val="en-IE"/>
        </w:rPr>
        <w:t xml:space="preserve"> de dhaoine faoi mhíchumas (</w:t>
      </w:r>
      <w:r w:rsidRPr="00B0218D">
        <w:rPr>
          <w:b/>
          <w:lang w:val="en-IE"/>
        </w:rPr>
        <w:t>44%</w:t>
      </w:r>
      <w:r w:rsidR="006B04E3" w:rsidRPr="00B0218D">
        <w:rPr>
          <w:lang w:val="en-IE"/>
        </w:rPr>
        <w:t xml:space="preserve"> in 2023) </w:t>
      </w:r>
    </w:p>
    <w:p w14:paraId="0D6B65C9" w14:textId="56D23E98" w:rsidR="006B04E3" w:rsidRPr="00B0218D" w:rsidRDefault="001152F6" w:rsidP="006B04E3">
      <w:pPr>
        <w:rPr>
          <w:lang w:val="en-IE"/>
        </w:rPr>
      </w:pPr>
      <w:r w:rsidRPr="00B0218D">
        <w:rPr>
          <w:b/>
          <w:lang w:val="en-IE"/>
        </w:rPr>
        <w:t>46%</w:t>
      </w:r>
      <w:r w:rsidR="006B04E3" w:rsidRPr="00B0218D">
        <w:rPr>
          <w:lang w:val="en-IE"/>
        </w:rPr>
        <w:t xml:space="preserve"> de dhaoine nach bhfuil faoi mhíchumas (</w:t>
      </w:r>
      <w:r w:rsidRPr="00B0218D">
        <w:rPr>
          <w:b/>
          <w:lang w:val="en-IE"/>
        </w:rPr>
        <w:t>49%</w:t>
      </w:r>
      <w:r w:rsidR="006B04E3" w:rsidRPr="00B0218D">
        <w:rPr>
          <w:lang w:val="en-IE"/>
        </w:rPr>
        <w:t xml:space="preserve"> in 2023) </w:t>
      </w:r>
    </w:p>
    <w:p w14:paraId="1D3C2007" w14:textId="26A57719" w:rsidR="001152F6" w:rsidRPr="00B0218D" w:rsidRDefault="001152F6" w:rsidP="001152F6">
      <w:pPr>
        <w:pStyle w:val="Heading4"/>
        <w:rPr>
          <w:lang w:val="en-IE"/>
        </w:rPr>
      </w:pPr>
      <w:r w:rsidRPr="00B0218D">
        <w:rPr>
          <w:lang w:val="en-IE"/>
        </w:rPr>
        <w:t>Grúpa socheacnamaíoch</w:t>
      </w:r>
    </w:p>
    <w:p w14:paraId="04A33AF5" w14:textId="3F6EFAA2" w:rsidR="006B04E3" w:rsidRPr="00B0218D" w:rsidRDefault="001152F6" w:rsidP="006B04E3">
      <w:pPr>
        <w:rPr>
          <w:lang w:val="en-IE"/>
        </w:rPr>
      </w:pPr>
      <w:r w:rsidRPr="00B0218D">
        <w:rPr>
          <w:b/>
          <w:lang w:val="en-IE"/>
        </w:rPr>
        <w:t>42%</w:t>
      </w:r>
      <w:r w:rsidR="006B04E3" w:rsidRPr="00B0218D">
        <w:rPr>
          <w:lang w:val="en-IE"/>
        </w:rPr>
        <w:t xml:space="preserve"> de AB (</w:t>
      </w:r>
      <w:r w:rsidRPr="00B0218D">
        <w:rPr>
          <w:b/>
          <w:lang w:val="en-IE"/>
        </w:rPr>
        <w:t>54%</w:t>
      </w:r>
      <w:r w:rsidR="006B04E3" w:rsidRPr="00B0218D">
        <w:rPr>
          <w:lang w:val="en-IE"/>
        </w:rPr>
        <w:t xml:space="preserve"> in 2023) </w:t>
      </w:r>
    </w:p>
    <w:p w14:paraId="05197631" w14:textId="7CF9FBC8" w:rsidR="006B04E3" w:rsidRPr="00B0218D" w:rsidRDefault="001152F6" w:rsidP="006B04E3">
      <w:pPr>
        <w:rPr>
          <w:lang w:val="en-IE"/>
        </w:rPr>
      </w:pPr>
      <w:r w:rsidRPr="00B0218D">
        <w:rPr>
          <w:b/>
          <w:lang w:val="en-IE"/>
        </w:rPr>
        <w:t>52%</w:t>
      </w:r>
      <w:r w:rsidR="006B04E3" w:rsidRPr="00B0218D">
        <w:rPr>
          <w:lang w:val="en-IE"/>
        </w:rPr>
        <w:t xml:space="preserve"> de C1 (</w:t>
      </w:r>
      <w:r w:rsidRPr="00B0218D">
        <w:rPr>
          <w:b/>
          <w:lang w:val="en-IE"/>
        </w:rPr>
        <w:t>50%</w:t>
      </w:r>
      <w:r w:rsidR="006B04E3" w:rsidRPr="00B0218D">
        <w:rPr>
          <w:lang w:val="en-IE"/>
        </w:rPr>
        <w:t xml:space="preserve"> in 2023) </w:t>
      </w:r>
    </w:p>
    <w:p w14:paraId="3CD7D738" w14:textId="014E3A56" w:rsidR="006B04E3" w:rsidRPr="00B0218D" w:rsidRDefault="001152F6" w:rsidP="006B04E3">
      <w:pPr>
        <w:rPr>
          <w:lang w:val="en-IE"/>
        </w:rPr>
      </w:pPr>
      <w:r w:rsidRPr="00B0218D">
        <w:rPr>
          <w:b/>
          <w:lang w:val="en-IE"/>
        </w:rPr>
        <w:t>40%</w:t>
      </w:r>
      <w:r w:rsidR="006B04E3" w:rsidRPr="00B0218D">
        <w:rPr>
          <w:lang w:val="en-IE"/>
        </w:rPr>
        <w:t xml:space="preserve"> de C2 (</w:t>
      </w:r>
      <w:r w:rsidRPr="00B0218D">
        <w:rPr>
          <w:b/>
          <w:lang w:val="en-IE"/>
        </w:rPr>
        <w:t>52%</w:t>
      </w:r>
      <w:r w:rsidR="006B04E3" w:rsidRPr="00B0218D">
        <w:rPr>
          <w:lang w:val="en-IE"/>
        </w:rPr>
        <w:t xml:space="preserve"> in 2023) </w:t>
      </w:r>
    </w:p>
    <w:p w14:paraId="3F6859A2" w14:textId="2BA56831" w:rsidR="006B04E3" w:rsidRPr="00B0218D" w:rsidRDefault="001152F6" w:rsidP="006B04E3">
      <w:pPr>
        <w:rPr>
          <w:lang w:val="en-IE"/>
        </w:rPr>
      </w:pPr>
      <w:r w:rsidRPr="00B0218D">
        <w:rPr>
          <w:b/>
          <w:lang w:val="en-IE"/>
        </w:rPr>
        <w:t>44%</w:t>
      </w:r>
      <w:r w:rsidR="006B04E3" w:rsidRPr="00B0218D">
        <w:rPr>
          <w:lang w:val="en-IE"/>
        </w:rPr>
        <w:t xml:space="preserve"> de DE (</w:t>
      </w:r>
      <w:r w:rsidRPr="00B0218D">
        <w:rPr>
          <w:b/>
          <w:lang w:val="en-IE"/>
        </w:rPr>
        <w:t>40%</w:t>
      </w:r>
      <w:r w:rsidR="006B04E3" w:rsidRPr="00B0218D">
        <w:rPr>
          <w:lang w:val="en-IE"/>
        </w:rPr>
        <w:t xml:space="preserve"> in 2023) </w:t>
      </w:r>
    </w:p>
    <w:p w14:paraId="71F337C0" w14:textId="1AAEC706" w:rsidR="001152F6" w:rsidRPr="00B0218D" w:rsidRDefault="001152F6" w:rsidP="001152F6">
      <w:pPr>
        <w:pStyle w:val="Heading2"/>
        <w:rPr>
          <w:lang w:val="en-IE"/>
        </w:rPr>
      </w:pPr>
      <w:r w:rsidRPr="00B0218D">
        <w:rPr>
          <w:lang w:val="en-IE"/>
        </w:rPr>
        <w:t>Fionnuala Solomon</w:t>
      </w:r>
    </w:p>
    <w:p w14:paraId="3351C11F" w14:textId="77777777" w:rsidR="006B04E3" w:rsidRPr="00B0218D" w:rsidRDefault="006B04E3" w:rsidP="006B04E3">
      <w:pPr>
        <w:rPr>
          <w:lang w:val="en-IE"/>
        </w:rPr>
      </w:pPr>
      <w:r w:rsidRPr="00B0218D">
        <w:rPr>
          <w:lang w:val="en-IE"/>
        </w:rPr>
        <w:t xml:space="preserve">Tá rang damhsa agam sa chathair, a ghlacann thart ar 20 nóiméad le tiomáint chuige, agus 10 nóiméad eile chun páirceáil a aimsiú – agus is é sin nuair a bhíonn an trácht ciúin. Glacann sé 30 nóiméad I gCÓNAÍ dul ar rothar: gan aon strus páirceála, gan strus tráchta, gan an strus a bhaineann leis an gceist "an mbeidh mé mall?" </w:t>
      </w:r>
    </w:p>
    <w:p w14:paraId="626A92BC" w14:textId="77777777" w:rsidR="006B04E3" w:rsidRPr="00B0218D" w:rsidRDefault="006B04E3" w:rsidP="006B04E3">
      <w:pPr>
        <w:rPr>
          <w:lang w:val="en-IE"/>
        </w:rPr>
      </w:pPr>
      <w:r w:rsidRPr="00B0218D">
        <w:rPr>
          <w:lang w:val="en-IE"/>
        </w:rPr>
        <w:t xml:space="preserve">Cuireann sé ar do shuaimhneas tú, tá sé taitneamhach, agus cuireann sé níos mó aclaíochta le do ghnáthamh – rud a chuireann tairbhí ar fáil do chách. Is maith liom dul ag rothaíocht freisin chun bualadh le mo chuid cairde le haghaidh deoch nó dhó. Dá mbeadh níos lú cnoc i gCorcaigh, bheadh rothaíocht sé níos fusa, agus dá mbeadh níos mó lánaí rothar ann, bheadh </w:t>
      </w:r>
      <w:r w:rsidRPr="00B0218D">
        <w:rPr>
          <w:lang w:val="en-IE"/>
        </w:rPr>
        <w:lastRenderedPageBreak/>
        <w:t>gach rud níos réidhe agus níos sábháilte. Dá mbeadh níos mó daoine ag rothaíocht, bheadh níos lú tráchta againn ar aon nós.</w:t>
      </w:r>
    </w:p>
    <w:p w14:paraId="64E0E2C9" w14:textId="22693182" w:rsidR="001152F6" w:rsidRPr="00B0218D" w:rsidRDefault="001152F6" w:rsidP="001152F6">
      <w:pPr>
        <w:pStyle w:val="Heading1"/>
        <w:rPr>
          <w:lang w:val="en-IE"/>
        </w:rPr>
      </w:pPr>
      <w:bookmarkStart w:id="7" w:name="_Toc222841304"/>
      <w:r w:rsidRPr="00B0218D">
        <w:rPr>
          <w:lang w:val="en-IE"/>
        </w:rPr>
        <w:lastRenderedPageBreak/>
        <w:t>Na tairbhí a bhaineann le siúl agus rothlú</w:t>
      </w:r>
      <w:bookmarkEnd w:id="7"/>
    </w:p>
    <w:p w14:paraId="71CC9AF4" w14:textId="77777777" w:rsidR="006B04E3" w:rsidRPr="00B0218D" w:rsidRDefault="006B04E3" w:rsidP="00DC39BB">
      <w:pPr>
        <w:pStyle w:val="Subtitle"/>
        <w:rPr>
          <w:lang w:val="en-IE"/>
        </w:rPr>
      </w:pPr>
      <w:r w:rsidRPr="00B0218D">
        <w:rPr>
          <w:lang w:val="en-IE"/>
        </w:rPr>
        <w:t>An fáth a dtairbhíonn sé do chách nuair a shiúlann nó a rothaíonn níos mó daoine</w:t>
      </w:r>
    </w:p>
    <w:p w14:paraId="4A0626DD" w14:textId="690DD22F" w:rsidR="001152F6" w:rsidRPr="00B0218D" w:rsidRDefault="001152F6" w:rsidP="001152F6">
      <w:pPr>
        <w:pStyle w:val="Heading2"/>
        <w:rPr>
          <w:lang w:val="en-IE"/>
        </w:rPr>
      </w:pPr>
      <w:r w:rsidRPr="00B0218D">
        <w:rPr>
          <w:lang w:val="en-IE"/>
        </w:rPr>
        <w:t>Le chéile, siúlann nó rothlaíonn cónaitheoirí Cheantar Cathrach Chorcaí 19 n-uaire timpeall an domhain gach lá</w:t>
      </w:r>
    </w:p>
    <w:p w14:paraId="21E30CE1" w14:textId="77777777" w:rsidR="006B04E3" w:rsidRPr="00B0218D" w:rsidRDefault="006B04E3" w:rsidP="006B04E3">
      <w:pPr>
        <w:rPr>
          <w:lang w:val="en-IE"/>
        </w:rPr>
      </w:pPr>
      <w:r w:rsidRPr="00B0218D">
        <w:rPr>
          <w:lang w:val="en-IE"/>
        </w:rPr>
        <w:t>Feabhsaíonn siúl agus rothaíocht sláinte agus cáilíocht an aeir, sábhálann sé airgead do FSS, agus laghdaíonn sé an brú tráchta.</w:t>
      </w:r>
    </w:p>
    <w:p w14:paraId="6BEAD0F0" w14:textId="2A5E7D93" w:rsidR="001152F6" w:rsidRPr="00B0218D" w:rsidRDefault="001152F6" w:rsidP="001152F6">
      <w:pPr>
        <w:pStyle w:val="Heading3"/>
        <w:rPr>
          <w:lang w:val="en-IE"/>
        </w:rPr>
      </w:pPr>
      <w:r w:rsidRPr="00B0218D">
        <w:rPr>
          <w:lang w:val="en-IE"/>
        </w:rPr>
        <w:t>Turais bhliantúla siúil agus rothlaithe de réir cuspóra</w:t>
      </w:r>
    </w:p>
    <w:p w14:paraId="0DB7FD5F" w14:textId="17574883" w:rsidR="006B04E3" w:rsidRPr="00B0218D" w:rsidRDefault="001152F6" w:rsidP="00580635">
      <w:pPr>
        <w:pStyle w:val="Heading4"/>
        <w:rPr>
          <w:lang w:val="en-IE"/>
        </w:rPr>
      </w:pPr>
      <w:r w:rsidRPr="00B0218D">
        <w:rPr>
          <w:lang w:val="en-IE"/>
        </w:rPr>
        <w:t>144.6</w:t>
      </w:r>
      <w:r w:rsidR="006B04E3" w:rsidRPr="00B0218D">
        <w:rPr>
          <w:lang w:val="en-IE"/>
        </w:rPr>
        <w:t xml:space="preserve"> milliún turas in 2025 ar </w:t>
      </w:r>
      <w:r w:rsidRPr="00B0218D">
        <w:rPr>
          <w:lang w:val="en-IE"/>
        </w:rPr>
        <w:t>279.4</w:t>
      </w:r>
      <w:r w:rsidR="006B04E3" w:rsidRPr="00B0218D">
        <w:rPr>
          <w:lang w:val="en-IE"/>
        </w:rPr>
        <w:t xml:space="preserve"> milliún ciliméadar ar fad iad</w:t>
      </w:r>
    </w:p>
    <w:p w14:paraId="531B836A" w14:textId="0577B1F0" w:rsidR="006B04E3" w:rsidRPr="00B0218D" w:rsidRDefault="006B04E3" w:rsidP="006B04E3">
      <w:pPr>
        <w:rPr>
          <w:lang w:val="en-IE"/>
        </w:rPr>
      </w:pPr>
      <w:r w:rsidRPr="00B0218D">
        <w:rPr>
          <w:lang w:val="en-IE"/>
        </w:rPr>
        <w:t>Ceann scríbe – amhail obair, scoil, siopadóireacht (daoine fásta):</w:t>
      </w:r>
      <w:r w:rsidR="00153F00" w:rsidRPr="00B0218D">
        <w:rPr>
          <w:lang w:val="en-IE"/>
        </w:rPr>
        <w:t xml:space="preserve"> </w:t>
      </w:r>
      <w:r w:rsidR="001152F6" w:rsidRPr="00B0218D">
        <w:rPr>
          <w:b/>
          <w:lang w:val="en-IE"/>
        </w:rPr>
        <w:t>65,700,000</w:t>
      </w:r>
      <w:r w:rsidR="00153F00" w:rsidRPr="00B0218D">
        <w:rPr>
          <w:lang w:val="en-IE"/>
        </w:rPr>
        <w:t xml:space="preserve"> </w:t>
      </w:r>
      <w:r w:rsidR="00580635" w:rsidRPr="00B0218D">
        <w:rPr>
          <w:lang w:val="en-IE"/>
        </w:rPr>
        <w:t>nó</w:t>
      </w:r>
      <w:r w:rsidR="00153F00" w:rsidRPr="00B0218D">
        <w:rPr>
          <w:lang w:val="en-IE"/>
        </w:rPr>
        <w:t xml:space="preserve"> </w:t>
      </w:r>
      <w:r w:rsidR="001152F6" w:rsidRPr="00B0218D">
        <w:rPr>
          <w:b/>
          <w:lang w:val="en-IE"/>
        </w:rPr>
        <w:t>45%</w:t>
      </w:r>
    </w:p>
    <w:p w14:paraId="08FC49E4" w14:textId="7D790DCE" w:rsidR="006B04E3" w:rsidRPr="00B0218D" w:rsidRDefault="006B04E3" w:rsidP="006B04E3">
      <w:pPr>
        <w:rPr>
          <w:lang w:val="en-IE"/>
        </w:rPr>
      </w:pPr>
      <w:r w:rsidRPr="00B0218D">
        <w:rPr>
          <w:lang w:val="en-IE"/>
        </w:rPr>
        <w:t>Scoil (leanaí):</w:t>
      </w:r>
      <w:r w:rsidR="00153F00" w:rsidRPr="00B0218D">
        <w:rPr>
          <w:lang w:val="en-IE"/>
        </w:rPr>
        <w:t xml:space="preserve"> </w:t>
      </w:r>
      <w:r w:rsidR="001152F6" w:rsidRPr="00B0218D">
        <w:rPr>
          <w:b/>
          <w:lang w:val="en-IE"/>
        </w:rPr>
        <w:t>4,100,000</w:t>
      </w:r>
      <w:r w:rsidR="00153F00" w:rsidRPr="00B0218D">
        <w:rPr>
          <w:bCs/>
          <w:lang w:val="en-IE"/>
        </w:rPr>
        <w:t xml:space="preserve"> </w:t>
      </w:r>
      <w:r w:rsidR="00580635" w:rsidRPr="00B0218D">
        <w:rPr>
          <w:lang w:val="en-IE"/>
        </w:rPr>
        <w:t>nó</w:t>
      </w:r>
      <w:r w:rsidR="00153F00" w:rsidRPr="00B0218D">
        <w:rPr>
          <w:bCs/>
          <w:lang w:val="en-IE"/>
        </w:rPr>
        <w:t xml:space="preserve"> </w:t>
      </w:r>
      <w:r w:rsidR="001152F6" w:rsidRPr="00B0218D">
        <w:rPr>
          <w:b/>
          <w:lang w:val="en-IE"/>
        </w:rPr>
        <w:t>3%</w:t>
      </w:r>
    </w:p>
    <w:p w14:paraId="37F64E88" w14:textId="0F24B2C4" w:rsidR="006B04E3" w:rsidRPr="00B0218D" w:rsidRDefault="006B04E3" w:rsidP="006B04E3">
      <w:pPr>
        <w:rPr>
          <w:lang w:val="en-IE"/>
        </w:rPr>
      </w:pPr>
      <w:r w:rsidRPr="00B0218D">
        <w:rPr>
          <w:lang w:val="en-IE"/>
        </w:rPr>
        <w:lastRenderedPageBreak/>
        <w:t xml:space="preserve">Taitneamh nó folláine, lena n-áirítear rith (daoine fásta agus leanaí): </w:t>
      </w:r>
      <w:r w:rsidR="001152F6" w:rsidRPr="00B0218D">
        <w:rPr>
          <w:b/>
          <w:lang w:val="en-IE"/>
        </w:rPr>
        <w:t>74,800,000</w:t>
      </w:r>
      <w:r w:rsidR="00153F00" w:rsidRPr="00B0218D">
        <w:rPr>
          <w:bCs/>
          <w:lang w:val="en-IE"/>
        </w:rPr>
        <w:t xml:space="preserve"> </w:t>
      </w:r>
      <w:r w:rsidR="00580635" w:rsidRPr="00B0218D">
        <w:rPr>
          <w:lang w:val="en-IE"/>
        </w:rPr>
        <w:t>nó</w:t>
      </w:r>
      <w:r w:rsidR="00153F00" w:rsidRPr="00B0218D">
        <w:rPr>
          <w:bCs/>
          <w:lang w:val="en-IE"/>
        </w:rPr>
        <w:t xml:space="preserve"> </w:t>
      </w:r>
      <w:r w:rsidR="001152F6" w:rsidRPr="00B0218D">
        <w:rPr>
          <w:b/>
          <w:lang w:val="en-IE"/>
        </w:rPr>
        <w:t>52%</w:t>
      </w:r>
    </w:p>
    <w:p w14:paraId="608A7C8C" w14:textId="657F35C9" w:rsidR="006B04E3" w:rsidRPr="00B0218D" w:rsidRDefault="001152F6" w:rsidP="00580635">
      <w:pPr>
        <w:pStyle w:val="Heading4"/>
        <w:rPr>
          <w:lang w:val="en-IE"/>
        </w:rPr>
      </w:pPr>
      <w:r w:rsidRPr="00B0218D">
        <w:rPr>
          <w:lang w:val="en-IE"/>
        </w:rPr>
        <w:t>119.3</w:t>
      </w:r>
      <w:r w:rsidR="006B04E3" w:rsidRPr="00B0218D">
        <w:rPr>
          <w:lang w:val="en-IE"/>
        </w:rPr>
        <w:t xml:space="preserve"> milliún turas in 2023 ar </w:t>
      </w:r>
      <w:r w:rsidRPr="00B0218D">
        <w:rPr>
          <w:lang w:val="en-IE"/>
        </w:rPr>
        <w:t>280.7</w:t>
      </w:r>
      <w:r w:rsidR="006B04E3" w:rsidRPr="00B0218D">
        <w:rPr>
          <w:lang w:val="en-IE"/>
        </w:rPr>
        <w:t xml:space="preserve"> milliún ciliméadar ar fad iad</w:t>
      </w:r>
    </w:p>
    <w:p w14:paraId="0B563783" w14:textId="1E92DE6D" w:rsidR="006B04E3" w:rsidRPr="00B0218D" w:rsidRDefault="006B04E3" w:rsidP="006B04E3">
      <w:pPr>
        <w:rPr>
          <w:lang w:val="en-IE"/>
        </w:rPr>
      </w:pPr>
      <w:r w:rsidRPr="00B0218D">
        <w:rPr>
          <w:lang w:val="en-IE"/>
        </w:rPr>
        <w:t>Ceann scríbe – amhail obair, scoil, siopadóireacht (daoine fásta):</w:t>
      </w:r>
      <w:r w:rsidR="00580635" w:rsidRPr="00B0218D">
        <w:rPr>
          <w:lang w:val="en-IE"/>
        </w:rPr>
        <w:t xml:space="preserve"> </w:t>
      </w:r>
      <w:r w:rsidR="001152F6" w:rsidRPr="00B0218D">
        <w:rPr>
          <w:b/>
          <w:lang w:val="en-IE"/>
        </w:rPr>
        <w:t>54,900,000</w:t>
      </w:r>
      <w:r w:rsidR="00580635" w:rsidRPr="00B0218D">
        <w:rPr>
          <w:lang w:val="en-IE"/>
        </w:rPr>
        <w:t xml:space="preserve"> nó</w:t>
      </w:r>
      <w:r w:rsidR="00580635" w:rsidRPr="00B0218D">
        <w:rPr>
          <w:b/>
          <w:lang w:val="en-IE"/>
        </w:rPr>
        <w:t xml:space="preserve"> </w:t>
      </w:r>
      <w:r w:rsidR="001152F6" w:rsidRPr="00B0218D">
        <w:rPr>
          <w:b/>
          <w:lang w:val="en-IE"/>
        </w:rPr>
        <w:t>46%</w:t>
      </w:r>
    </w:p>
    <w:p w14:paraId="58E66BC7" w14:textId="18AC9923" w:rsidR="006B04E3" w:rsidRPr="00B0218D" w:rsidRDefault="006B04E3" w:rsidP="006B04E3">
      <w:pPr>
        <w:rPr>
          <w:lang w:val="en-IE"/>
        </w:rPr>
      </w:pPr>
      <w:r w:rsidRPr="00B0218D">
        <w:rPr>
          <w:lang w:val="en-IE"/>
        </w:rPr>
        <w:t>Scoil (leanaí):</w:t>
      </w:r>
      <w:r w:rsidR="00580635" w:rsidRPr="00B0218D">
        <w:rPr>
          <w:lang w:val="en-IE"/>
        </w:rPr>
        <w:t xml:space="preserve"> </w:t>
      </w:r>
      <w:r w:rsidR="001152F6" w:rsidRPr="00B0218D">
        <w:rPr>
          <w:b/>
          <w:lang w:val="en-IE"/>
        </w:rPr>
        <w:t>2,800,000</w:t>
      </w:r>
      <w:r w:rsidR="00580635" w:rsidRPr="00B0218D">
        <w:rPr>
          <w:b/>
          <w:lang w:val="en-IE"/>
        </w:rPr>
        <w:t xml:space="preserve"> </w:t>
      </w:r>
      <w:r w:rsidR="00580635" w:rsidRPr="00B0218D">
        <w:rPr>
          <w:lang w:val="en-IE"/>
        </w:rPr>
        <w:t>nó</w:t>
      </w:r>
      <w:r w:rsidR="00580635" w:rsidRPr="00B0218D">
        <w:rPr>
          <w:b/>
          <w:lang w:val="en-IE"/>
        </w:rPr>
        <w:t xml:space="preserve"> </w:t>
      </w:r>
      <w:r w:rsidR="001152F6" w:rsidRPr="00B0218D">
        <w:rPr>
          <w:b/>
          <w:lang w:val="en-IE"/>
        </w:rPr>
        <w:t>2%</w:t>
      </w:r>
    </w:p>
    <w:p w14:paraId="0F90172E" w14:textId="721B50A5" w:rsidR="006B04E3" w:rsidRDefault="006B04E3" w:rsidP="006B04E3">
      <w:pPr>
        <w:rPr>
          <w:b/>
          <w:lang w:val="en-IE"/>
        </w:rPr>
      </w:pPr>
      <w:r w:rsidRPr="00B0218D">
        <w:rPr>
          <w:lang w:val="en-IE"/>
        </w:rPr>
        <w:t xml:space="preserve">Taitneamh nó folláine, lena n-áirítear rith (daoine fásta agus leanaí): </w:t>
      </w:r>
      <w:r w:rsidR="001152F6" w:rsidRPr="00B0218D">
        <w:rPr>
          <w:b/>
          <w:lang w:val="en-IE"/>
        </w:rPr>
        <w:t>61,600,000</w:t>
      </w:r>
      <w:r w:rsidR="00580635" w:rsidRPr="00B0218D">
        <w:rPr>
          <w:lang w:val="en-IE"/>
        </w:rPr>
        <w:t xml:space="preserve"> nó</w:t>
      </w:r>
      <w:r w:rsidR="00580635" w:rsidRPr="00B0218D">
        <w:rPr>
          <w:b/>
          <w:lang w:val="en-IE"/>
        </w:rPr>
        <w:t xml:space="preserve"> </w:t>
      </w:r>
      <w:r w:rsidR="001152F6" w:rsidRPr="00B0218D">
        <w:rPr>
          <w:b/>
          <w:lang w:val="en-IE"/>
        </w:rPr>
        <w:t>52%</w:t>
      </w:r>
    </w:p>
    <w:p w14:paraId="26CF56CD" w14:textId="5CD42A82" w:rsidR="00DF33C2" w:rsidRPr="00B0218D" w:rsidRDefault="00DF33C2" w:rsidP="006B04E3">
      <w:pPr>
        <w:rPr>
          <w:lang w:val="en-IE"/>
        </w:rPr>
      </w:pPr>
      <w:r w:rsidRPr="00DF33C2">
        <w:rPr>
          <w:lang w:val="en-IE"/>
        </w:rPr>
        <w:t>D’athraigh na foinsí sonraí a úsáidtear chun turais scoile a shamhaltú ag leanaí idir 2023 agus 2025. Níl na torthaí seo inchomparáide go díreach, féach le do thoil ar an bpáipéar modheolaíochta le haghaidh tuilleadh sonraí.</w:t>
      </w:r>
    </w:p>
    <w:p w14:paraId="6E71613B" w14:textId="0EABF492" w:rsidR="001152F6" w:rsidRPr="00B0218D" w:rsidRDefault="001152F6" w:rsidP="001152F6">
      <w:pPr>
        <w:pStyle w:val="Heading2"/>
        <w:rPr>
          <w:lang w:val="en-IE"/>
        </w:rPr>
      </w:pPr>
      <w:r w:rsidRPr="00B0218D">
        <w:rPr>
          <w:lang w:val="en-IE"/>
        </w:rPr>
        <w:t>Tairbhíonn siúl agus rothlú do chónaitheoirí agus don tsochaí</w:t>
      </w:r>
    </w:p>
    <w:p w14:paraId="0F45AC61" w14:textId="77777777" w:rsidR="006B04E3" w:rsidRPr="00B0218D" w:rsidRDefault="006B04E3" w:rsidP="006B04E3">
      <w:pPr>
        <w:rPr>
          <w:lang w:val="en-IE"/>
        </w:rPr>
      </w:pPr>
      <w:r w:rsidRPr="00B0218D">
        <w:rPr>
          <w:lang w:val="en-IE"/>
        </w:rPr>
        <w:t>Déanaimid samhaltú ar na costais agus na tairbhí a bhaineann le turais siúil agus rothlaithe, lena n-áirítear na cinn a chuirtear in ionad turas a bhféadfadh tiomáint a bheith i gceist leo, ag baint úsáid as ár samhail Tairbhí Sochaíocha. Áirítear leis sin am taistil, costais oibriúcháin feithiclí, sochair sláinte, cáilíocht an aeir agus cánachas.</w:t>
      </w:r>
    </w:p>
    <w:p w14:paraId="3F334CA9" w14:textId="35DDCF0E" w:rsidR="006B04E3" w:rsidRPr="00B0218D" w:rsidRDefault="006B04E3" w:rsidP="006B04E3">
      <w:pPr>
        <w:rPr>
          <w:lang w:val="en-IE"/>
        </w:rPr>
      </w:pPr>
      <w:r w:rsidRPr="00B0218D">
        <w:rPr>
          <w:lang w:val="en-IE"/>
        </w:rPr>
        <w:t xml:space="preserve">Is é </w:t>
      </w:r>
      <w:r w:rsidR="001152F6" w:rsidRPr="00B0218D">
        <w:rPr>
          <w:b/>
          <w:lang w:val="en-IE"/>
        </w:rPr>
        <w:t>€368.4</w:t>
      </w:r>
      <w:r w:rsidRPr="00B0218D">
        <w:rPr>
          <w:lang w:val="en-IE"/>
        </w:rPr>
        <w:t xml:space="preserve"> milliún an tairbhe eacnamaíoch bhliantúil iomlán ó na turais uile a shiúltar agus a rothlaítear i gCeantar Cathrach Chorcaí</w:t>
      </w:r>
    </w:p>
    <w:p w14:paraId="2E10B4C8" w14:textId="77777777" w:rsidR="006B04E3" w:rsidRPr="00B0218D" w:rsidRDefault="006B04E3" w:rsidP="006B04E3">
      <w:pPr>
        <w:rPr>
          <w:lang w:val="en-IE"/>
        </w:rPr>
      </w:pPr>
      <w:r w:rsidRPr="00B0218D">
        <w:rPr>
          <w:lang w:val="en-IE"/>
        </w:rPr>
        <w:t>Ba iad daoine a raibh rochtain acu ar charr a rinne go leor de na turais sin. Maidir leo sin (gan turais le haghaidh taitnimh nó aclaíochta san áireamh), lenár samhail, cuirtear na costais agus na tairbhí a bhaineann le siúl agus rothlú i gcomparáid leis na costais agus na tairbhí a bhaineann le tiomáint.</w:t>
      </w:r>
    </w:p>
    <w:p w14:paraId="51F417C6" w14:textId="5FDF56DC" w:rsidR="006B04E3" w:rsidRPr="00B0218D" w:rsidRDefault="006B04E3" w:rsidP="006B04E3">
      <w:pPr>
        <w:rPr>
          <w:lang w:val="en-IE"/>
        </w:rPr>
      </w:pPr>
      <w:r w:rsidRPr="00B0218D">
        <w:rPr>
          <w:lang w:val="en-IE"/>
        </w:rPr>
        <w:lastRenderedPageBreak/>
        <w:t xml:space="preserve">Maidir leis na turais sin, sábhálfar </w:t>
      </w:r>
      <w:r w:rsidR="001152F6" w:rsidRPr="00B0218D">
        <w:rPr>
          <w:b/>
          <w:lang w:val="en-IE"/>
        </w:rPr>
        <w:t>€1.13</w:t>
      </w:r>
      <w:r w:rsidRPr="00B0218D">
        <w:rPr>
          <w:lang w:val="en-IE"/>
        </w:rPr>
        <w:t xml:space="preserve"> in aghaidh gach ciliméadair a shiúltar nó rothlaítear seachas a thiomáintear. I gcaitheamh bliana, fágtar gurb é sin </w:t>
      </w:r>
      <w:r w:rsidR="001152F6" w:rsidRPr="00B0218D">
        <w:rPr>
          <w:b/>
          <w:lang w:val="en-IE"/>
        </w:rPr>
        <w:t>€63.4</w:t>
      </w:r>
      <w:r w:rsidRPr="00B0218D">
        <w:rPr>
          <w:lang w:val="en-IE"/>
        </w:rPr>
        <w:t xml:space="preserve"> milliún i dtairbhe eacnamaíoch do chónaitheoirí agus don tsochaí ó </w:t>
      </w:r>
      <w:r w:rsidR="001152F6" w:rsidRPr="00B0218D">
        <w:rPr>
          <w:b/>
          <w:lang w:val="en-IE"/>
        </w:rPr>
        <w:t>55.9</w:t>
      </w:r>
      <w:r w:rsidRPr="00B0218D">
        <w:rPr>
          <w:lang w:val="en-IE"/>
        </w:rPr>
        <w:t xml:space="preserve"> milliún ciliméadar a shiúladh nó a rothlaigh daoine a d'fhéadfadh carr a úsáid.</w:t>
      </w:r>
    </w:p>
    <w:p w14:paraId="1C40ECD6" w14:textId="77777777" w:rsidR="006B04E3" w:rsidRPr="00B0218D" w:rsidRDefault="006B04E3" w:rsidP="006B04E3">
      <w:pPr>
        <w:rPr>
          <w:lang w:val="en-IE"/>
        </w:rPr>
      </w:pPr>
      <w:r w:rsidRPr="00B0218D">
        <w:rPr>
          <w:lang w:val="en-IE"/>
        </w:rPr>
        <w:t>Tá difríocht bheag idir na meastacháin i samhail 2023 sa tuarascáil seo agus na cinn a foilsíodh in 2023, mar gheall ar athríomhadh iad ag baint úsáid as sonraí ionchuir ó fhoinsí níos láidre. Féach ar an tuarascáil um modheolaíocht chun sonraí a fháil.</w:t>
      </w:r>
    </w:p>
    <w:p w14:paraId="7368BAC8" w14:textId="13D2931B" w:rsidR="001152F6" w:rsidRPr="00B0218D" w:rsidRDefault="001152F6" w:rsidP="001152F6">
      <w:pPr>
        <w:pStyle w:val="Heading2"/>
        <w:rPr>
          <w:lang w:val="en-IE"/>
        </w:rPr>
      </w:pPr>
      <w:r w:rsidRPr="00B0218D">
        <w:rPr>
          <w:lang w:val="en-IE"/>
        </w:rPr>
        <w:t>Nochtann siúl agus rothlú tairbhí sláinte do chách</w:t>
      </w:r>
    </w:p>
    <w:p w14:paraId="50FA10F2" w14:textId="77777777" w:rsidR="006B04E3" w:rsidRPr="00B0218D" w:rsidRDefault="006B04E3" w:rsidP="006B04E3">
      <w:pPr>
        <w:rPr>
          <w:lang w:val="en-IE"/>
        </w:rPr>
      </w:pPr>
      <w:r w:rsidRPr="00B0218D">
        <w:rPr>
          <w:lang w:val="en-IE"/>
        </w:rPr>
        <w:t xml:space="preserve">Cuireann siúl sa cheantar cosc ar </w:t>
      </w:r>
      <w:r w:rsidRPr="003348B4">
        <w:rPr>
          <w:b/>
          <w:bCs/>
          <w:lang w:val="en-IE"/>
        </w:rPr>
        <w:t>682</w:t>
      </w:r>
      <w:r w:rsidRPr="00B0218D">
        <w:rPr>
          <w:lang w:val="en-IE"/>
        </w:rPr>
        <w:t xml:space="preserve"> riocht sláinte tromchúiseach fadtéarmach gach bliain. (</w:t>
      </w:r>
      <w:r w:rsidRPr="00521842">
        <w:rPr>
          <w:b/>
          <w:bCs/>
          <w:lang w:val="en-IE"/>
        </w:rPr>
        <w:t>666</w:t>
      </w:r>
      <w:r w:rsidRPr="00B0218D">
        <w:rPr>
          <w:lang w:val="en-IE"/>
        </w:rPr>
        <w:t xml:space="preserve"> in 2023) </w:t>
      </w:r>
    </w:p>
    <w:p w14:paraId="5A2BDE13" w14:textId="5FF35FB5" w:rsidR="001152F6" w:rsidRPr="00B0218D" w:rsidRDefault="001152F6" w:rsidP="001152F6">
      <w:pPr>
        <w:pStyle w:val="Heading3"/>
        <w:rPr>
          <w:lang w:val="en-IE"/>
        </w:rPr>
      </w:pPr>
      <w:r w:rsidRPr="00B0218D">
        <w:rPr>
          <w:lang w:val="en-IE"/>
        </w:rPr>
        <w:t>Cásanna ar a cuireadh cosc</w:t>
      </w:r>
    </w:p>
    <w:p w14:paraId="0125439F" w14:textId="1E28DDCE" w:rsidR="006B04E3" w:rsidRPr="00B0218D" w:rsidRDefault="006B04E3" w:rsidP="006B04E3">
      <w:pPr>
        <w:rPr>
          <w:lang w:val="en-IE"/>
        </w:rPr>
      </w:pPr>
      <w:r w:rsidRPr="00B0218D">
        <w:rPr>
          <w:lang w:val="en-IE"/>
        </w:rPr>
        <w:t>Briseadh cromáin</w:t>
      </w:r>
      <w:r w:rsidR="00194F0D" w:rsidRPr="00B0218D">
        <w:rPr>
          <w:lang w:val="en-IE"/>
        </w:rPr>
        <w:t xml:space="preserve">: </w:t>
      </w:r>
      <w:r w:rsidRPr="00354F3B">
        <w:rPr>
          <w:b/>
          <w:bCs/>
          <w:lang w:val="en-IE"/>
        </w:rPr>
        <w:t>253</w:t>
      </w:r>
    </w:p>
    <w:p w14:paraId="497F5770" w14:textId="7B08D08C" w:rsidR="006B04E3" w:rsidRPr="00B0218D" w:rsidRDefault="006B04E3" w:rsidP="006B04E3">
      <w:pPr>
        <w:rPr>
          <w:lang w:val="en-IE"/>
        </w:rPr>
      </w:pPr>
      <w:r w:rsidRPr="00B0218D">
        <w:rPr>
          <w:lang w:val="en-IE"/>
        </w:rPr>
        <w:t>Néaltrú</w:t>
      </w:r>
      <w:r w:rsidR="00194F0D" w:rsidRPr="00B0218D">
        <w:rPr>
          <w:lang w:val="en-IE"/>
        </w:rPr>
        <w:t xml:space="preserve">: </w:t>
      </w:r>
      <w:r w:rsidRPr="00354F3B">
        <w:rPr>
          <w:b/>
          <w:bCs/>
          <w:lang w:val="en-IE"/>
        </w:rPr>
        <w:t>206</w:t>
      </w:r>
    </w:p>
    <w:p w14:paraId="7A0F1DDE" w14:textId="187B5269" w:rsidR="006B04E3" w:rsidRPr="00B0218D" w:rsidRDefault="006B04E3" w:rsidP="006B04E3">
      <w:pPr>
        <w:rPr>
          <w:lang w:val="en-IE"/>
        </w:rPr>
      </w:pPr>
      <w:r w:rsidRPr="00B0218D">
        <w:rPr>
          <w:lang w:val="en-IE"/>
        </w:rPr>
        <w:t>Dúlagar</w:t>
      </w:r>
      <w:r w:rsidR="00194F0D" w:rsidRPr="00B0218D">
        <w:rPr>
          <w:lang w:val="en-IE"/>
        </w:rPr>
        <w:t xml:space="preserve">: </w:t>
      </w:r>
      <w:r w:rsidRPr="00354F3B">
        <w:rPr>
          <w:b/>
          <w:bCs/>
          <w:lang w:val="en-IE"/>
        </w:rPr>
        <w:t>81</w:t>
      </w:r>
    </w:p>
    <w:p w14:paraId="7B01AE70" w14:textId="71EEA8FD" w:rsidR="006B04E3" w:rsidRPr="00B0218D" w:rsidRDefault="006B04E3" w:rsidP="006B04E3">
      <w:pPr>
        <w:rPr>
          <w:lang w:val="en-IE"/>
        </w:rPr>
      </w:pPr>
      <w:r w:rsidRPr="00B0218D">
        <w:rPr>
          <w:lang w:val="en-IE"/>
        </w:rPr>
        <w:t>Galar corónach croí</w:t>
      </w:r>
      <w:r w:rsidR="00194F0D" w:rsidRPr="00B0218D">
        <w:rPr>
          <w:lang w:val="en-IE"/>
        </w:rPr>
        <w:t xml:space="preserve">: </w:t>
      </w:r>
      <w:r w:rsidRPr="00354F3B">
        <w:rPr>
          <w:b/>
          <w:bCs/>
          <w:lang w:val="en-IE"/>
        </w:rPr>
        <w:t>75</w:t>
      </w:r>
    </w:p>
    <w:p w14:paraId="041F2683" w14:textId="1D7A1CFA" w:rsidR="006B04E3" w:rsidRPr="00B0218D" w:rsidRDefault="006B04E3" w:rsidP="006B04E3">
      <w:pPr>
        <w:rPr>
          <w:lang w:val="en-IE"/>
        </w:rPr>
      </w:pPr>
      <w:r w:rsidRPr="00B0218D">
        <w:rPr>
          <w:lang w:val="en-IE"/>
        </w:rPr>
        <w:t>Riochtaí eile</w:t>
      </w:r>
      <w:r w:rsidR="00194F0D" w:rsidRPr="00B0218D">
        <w:rPr>
          <w:lang w:val="en-IE"/>
        </w:rPr>
        <w:t xml:space="preserve">: </w:t>
      </w:r>
      <w:r w:rsidRPr="00354F3B">
        <w:rPr>
          <w:b/>
          <w:bCs/>
          <w:lang w:val="en-IE"/>
        </w:rPr>
        <w:t>67</w:t>
      </w:r>
    </w:p>
    <w:p w14:paraId="6858817E" w14:textId="57CFEA27" w:rsidR="006B04E3" w:rsidRPr="00B0218D" w:rsidRDefault="006B04E3" w:rsidP="006B04E3">
      <w:pPr>
        <w:rPr>
          <w:lang w:val="en-IE"/>
        </w:rPr>
      </w:pPr>
      <w:r w:rsidRPr="00B0218D">
        <w:rPr>
          <w:lang w:val="en-IE"/>
        </w:rPr>
        <w:t xml:space="preserve">Sábhálann sé sin </w:t>
      </w:r>
      <w:r w:rsidR="001152F6" w:rsidRPr="00B0218D">
        <w:rPr>
          <w:b/>
          <w:lang w:val="en-IE"/>
        </w:rPr>
        <w:t>€8.6</w:t>
      </w:r>
      <w:r w:rsidRPr="00B0218D">
        <w:rPr>
          <w:lang w:val="en-IE"/>
        </w:rPr>
        <w:t xml:space="preserve"> </w:t>
      </w:r>
      <w:r w:rsidRPr="00354F3B">
        <w:rPr>
          <w:b/>
          <w:bCs/>
          <w:lang w:val="en-IE"/>
        </w:rPr>
        <w:t>milliún</w:t>
      </w:r>
      <w:r w:rsidRPr="00B0218D">
        <w:rPr>
          <w:lang w:val="en-IE"/>
        </w:rPr>
        <w:t xml:space="preserve"> in aghaidh na bliana do FSS</w:t>
      </w:r>
      <w:r w:rsidR="00194F0D" w:rsidRPr="00B0218D">
        <w:rPr>
          <w:lang w:val="en-IE"/>
        </w:rPr>
        <w:t xml:space="preserve"> (</w:t>
      </w:r>
      <w:r w:rsidR="001152F6" w:rsidRPr="00B0218D">
        <w:rPr>
          <w:b/>
          <w:lang w:val="en-IE"/>
        </w:rPr>
        <w:t>€8.5</w:t>
      </w:r>
      <w:r w:rsidRPr="00B0218D">
        <w:rPr>
          <w:lang w:val="en-IE"/>
        </w:rPr>
        <w:t xml:space="preserve"> milliún in 2023</w:t>
      </w:r>
      <w:r w:rsidR="00194F0D" w:rsidRPr="00B0218D">
        <w:rPr>
          <w:lang w:val="en-IE"/>
        </w:rPr>
        <w:t>)</w:t>
      </w:r>
      <w:r w:rsidR="00ED1745" w:rsidRPr="00B0218D">
        <w:rPr>
          <w:lang w:val="en-IE"/>
        </w:rPr>
        <w:t xml:space="preserve">. </w:t>
      </w:r>
      <w:r w:rsidRPr="00B0218D">
        <w:rPr>
          <w:lang w:val="en-IE"/>
        </w:rPr>
        <w:t>Coibhéiseach le costas</w:t>
      </w:r>
      <w:r w:rsidR="00ED1745" w:rsidRPr="00B0218D">
        <w:rPr>
          <w:lang w:val="en-IE"/>
        </w:rPr>
        <w:t xml:space="preserve"> </w:t>
      </w:r>
      <w:r w:rsidR="001152F6" w:rsidRPr="00B0218D">
        <w:rPr>
          <w:b/>
          <w:lang w:val="en-IE"/>
        </w:rPr>
        <w:t>140,000</w:t>
      </w:r>
      <w:r w:rsidRPr="00B0218D">
        <w:rPr>
          <w:lang w:val="en-IE"/>
        </w:rPr>
        <w:t xml:space="preserve"> ar choinní dochtúra teaghlaigh (</w:t>
      </w:r>
      <w:r w:rsidR="001152F6" w:rsidRPr="00B0218D">
        <w:rPr>
          <w:b/>
          <w:lang w:val="en-IE"/>
        </w:rPr>
        <w:t>150,000</w:t>
      </w:r>
      <w:r w:rsidRPr="00B0218D">
        <w:rPr>
          <w:lang w:val="en-IE"/>
        </w:rPr>
        <w:t xml:space="preserve"> in 2023) </w:t>
      </w:r>
    </w:p>
    <w:p w14:paraId="266C9E16" w14:textId="77777777" w:rsidR="006B04E3" w:rsidRPr="00B0218D" w:rsidRDefault="006B04E3" w:rsidP="006B04E3">
      <w:pPr>
        <w:rPr>
          <w:lang w:val="en-IE"/>
        </w:rPr>
      </w:pPr>
      <w:r w:rsidRPr="00B0218D">
        <w:rPr>
          <w:lang w:val="en-IE"/>
        </w:rPr>
        <w:t xml:space="preserve">Tá na figiúirí thuas bunaithe ar shonraí ceantair a chur i bhfeidhm ar uirlis MOVES Sport England, a thaispeánann an toradh ar infheistíocht i sláinte </w:t>
      </w:r>
      <w:r w:rsidRPr="00B0218D">
        <w:rPr>
          <w:lang w:val="en-IE"/>
        </w:rPr>
        <w:lastRenderedPageBreak/>
        <w:t>spóirt agus gníomhaíochta coirp. Áirítear le 'riochtaí eile' diaibéiteas cineál 2, stróc, ailse cíche agus ailse cholaireicteach.</w:t>
      </w:r>
    </w:p>
    <w:p w14:paraId="6CD79E85" w14:textId="54A59EB1" w:rsidR="006B04E3" w:rsidRPr="00B0218D" w:rsidRDefault="006B04E3" w:rsidP="006B04E3">
      <w:pPr>
        <w:rPr>
          <w:lang w:val="en-IE"/>
        </w:rPr>
      </w:pPr>
      <w:r w:rsidRPr="00B0218D">
        <w:rPr>
          <w:lang w:val="en-IE"/>
        </w:rPr>
        <w:t>Cuireann tairbhí na gníomhaíocht coirp ó shiúl cosc ar 133 bás luath gach bliain (133 in 2023)</w:t>
      </w:r>
      <w:r w:rsidR="00ED1745" w:rsidRPr="00B0218D">
        <w:rPr>
          <w:lang w:val="en-IE"/>
        </w:rPr>
        <w:t xml:space="preserve">, </w:t>
      </w:r>
      <w:r w:rsidRPr="00B0218D">
        <w:rPr>
          <w:lang w:val="en-IE"/>
        </w:rPr>
        <w:t xml:space="preserve">a bhfuil luach </w:t>
      </w:r>
      <w:r w:rsidR="001152F6" w:rsidRPr="00B0218D">
        <w:rPr>
          <w:b/>
          <w:lang w:val="en-IE"/>
        </w:rPr>
        <w:t>€1</w:t>
      </w:r>
      <w:r w:rsidRPr="00B0218D">
        <w:rPr>
          <w:b/>
          <w:lang w:val="en-IE"/>
        </w:rPr>
        <w:t xml:space="preserve"> billiún</w:t>
      </w:r>
      <w:r w:rsidRPr="00B0218D">
        <w:rPr>
          <w:lang w:val="en-IE"/>
        </w:rPr>
        <w:t xml:space="preserve"> air</w:t>
      </w:r>
      <w:r w:rsidR="00ED1745" w:rsidRPr="00B0218D">
        <w:rPr>
          <w:lang w:val="en-IE"/>
        </w:rPr>
        <w:t>(</w:t>
      </w:r>
      <w:r w:rsidR="001152F6" w:rsidRPr="00B0218D">
        <w:rPr>
          <w:b/>
          <w:lang w:val="en-IE"/>
        </w:rPr>
        <w:t>€1.03</w:t>
      </w:r>
      <w:r w:rsidRPr="00B0218D">
        <w:rPr>
          <w:b/>
          <w:lang w:val="en-IE"/>
        </w:rPr>
        <w:t xml:space="preserve"> billiún</w:t>
      </w:r>
      <w:r w:rsidRPr="00B0218D">
        <w:rPr>
          <w:lang w:val="en-IE"/>
        </w:rPr>
        <w:t xml:space="preserve"> in 2023</w:t>
      </w:r>
      <w:r w:rsidR="00ED1745" w:rsidRPr="00B0218D">
        <w:rPr>
          <w:lang w:val="en-IE"/>
        </w:rPr>
        <w:t>)</w:t>
      </w:r>
    </w:p>
    <w:p w14:paraId="26E94ADB" w14:textId="77777777" w:rsidR="006B04E3" w:rsidRPr="00B0218D" w:rsidRDefault="006B04E3" w:rsidP="006B04E3">
      <w:pPr>
        <w:rPr>
          <w:lang w:val="en-IE"/>
        </w:rPr>
      </w:pPr>
      <w:r w:rsidRPr="00B0218D">
        <w:rPr>
          <w:lang w:val="en-IE"/>
        </w:rPr>
        <w:t>Bunaithe ar Uirlis Measúnaithe Eacnamaíoch Sláinte (HEAT) de chuid an EDS/na hEorpa, lena n-éascaítear measúnú eacnamaíoch ar na tairbhí sláinte a bhaineann le siúl trí luach an laghdaithe ar bhásanna a eascraíonn as méideanna sonracha siúil a mheas. Déantar turais i gcathaoireacha rothaí agus scútar soghluaisteachta a shamhaltú mar thurais siúil chun críocha na samhlacha MOVES agus HEAT.</w:t>
      </w:r>
    </w:p>
    <w:p w14:paraId="5EE974D2" w14:textId="77777777" w:rsidR="006B04E3" w:rsidRPr="00B0218D" w:rsidRDefault="006B04E3" w:rsidP="00ED1745">
      <w:pPr>
        <w:pStyle w:val="Heading3"/>
        <w:rPr>
          <w:lang w:val="en-IE"/>
        </w:rPr>
      </w:pPr>
      <w:r w:rsidRPr="00B0218D">
        <w:rPr>
          <w:lang w:val="en-IE"/>
        </w:rPr>
        <w:t>Feabhsaíonn daoine a shiúlann agus a rothlaíonn in ionad tiomáint a dhéanamh cáilíocht an aeir, rud a shábhálann:</w:t>
      </w:r>
    </w:p>
    <w:p w14:paraId="7B7B33D2" w14:textId="264763F7" w:rsidR="006B04E3" w:rsidRPr="00B0218D" w:rsidRDefault="001152F6" w:rsidP="006B04E3">
      <w:pPr>
        <w:rPr>
          <w:lang w:val="en-IE"/>
        </w:rPr>
      </w:pPr>
      <w:r w:rsidRPr="00B0218D">
        <w:rPr>
          <w:b/>
          <w:lang w:val="en-IE"/>
        </w:rPr>
        <w:t>31,000 kg</w:t>
      </w:r>
      <w:r w:rsidR="006B04E3" w:rsidRPr="00B0218D">
        <w:rPr>
          <w:lang w:val="en-IE"/>
        </w:rPr>
        <w:t xml:space="preserve"> de NOx</w:t>
      </w:r>
      <w:r w:rsidR="00ED1745" w:rsidRPr="00B0218D">
        <w:rPr>
          <w:lang w:val="en-IE"/>
        </w:rPr>
        <w:t xml:space="preserve"> </w:t>
      </w:r>
      <w:r w:rsidR="006B04E3" w:rsidRPr="00B0218D">
        <w:rPr>
          <w:lang w:val="en-IE"/>
        </w:rPr>
        <w:t>(Ocsaíd nítreach agus dé-ocsaíd nítrigine) (</w:t>
      </w:r>
      <w:r w:rsidRPr="00B0218D">
        <w:rPr>
          <w:b/>
          <w:lang w:val="en-IE"/>
        </w:rPr>
        <w:t>42,000 kg</w:t>
      </w:r>
      <w:r w:rsidR="006B04E3" w:rsidRPr="00B0218D">
        <w:rPr>
          <w:lang w:val="en-IE"/>
        </w:rPr>
        <w:t xml:space="preserve"> in 2023) </w:t>
      </w:r>
    </w:p>
    <w:p w14:paraId="407FEC16" w14:textId="77777777" w:rsidR="006B04E3" w:rsidRPr="00B0218D" w:rsidRDefault="006B04E3" w:rsidP="006B04E3">
      <w:pPr>
        <w:rPr>
          <w:lang w:val="en-IE"/>
        </w:rPr>
      </w:pPr>
      <w:r w:rsidRPr="00B0218D">
        <w:rPr>
          <w:lang w:val="en-IE"/>
        </w:rPr>
        <w:t>agus</w:t>
      </w:r>
    </w:p>
    <w:p w14:paraId="7DB90B1E" w14:textId="0BD628DE" w:rsidR="006B04E3" w:rsidRPr="00B0218D" w:rsidRDefault="001152F6" w:rsidP="006B04E3">
      <w:pPr>
        <w:rPr>
          <w:lang w:val="en-IE"/>
        </w:rPr>
      </w:pPr>
      <w:r w:rsidRPr="00B0218D">
        <w:rPr>
          <w:b/>
          <w:lang w:val="en-IE"/>
        </w:rPr>
        <w:t>2,100 kg</w:t>
      </w:r>
      <w:r w:rsidR="006B04E3" w:rsidRPr="00B0218D">
        <w:rPr>
          <w:lang w:val="en-IE"/>
        </w:rPr>
        <w:t xml:space="preserve"> de cháithníní</w:t>
      </w:r>
      <w:r w:rsidR="00ED1745" w:rsidRPr="00B0218D">
        <w:rPr>
          <w:lang w:val="en-IE"/>
        </w:rPr>
        <w:t xml:space="preserve"> </w:t>
      </w:r>
      <w:r w:rsidR="006B04E3" w:rsidRPr="00B0218D">
        <w:rPr>
          <w:lang w:val="en-IE"/>
        </w:rPr>
        <w:t>(PM</w:t>
      </w:r>
      <w:r w:rsidR="006B04E3" w:rsidRPr="000505E8">
        <w:rPr>
          <w:vertAlign w:val="subscript"/>
          <w:lang w:val="en-IE"/>
        </w:rPr>
        <w:t>10</w:t>
      </w:r>
      <w:r w:rsidR="006B04E3" w:rsidRPr="00B0218D">
        <w:rPr>
          <w:lang w:val="en-IE"/>
        </w:rPr>
        <w:t>, lena gcuimsítear PM</w:t>
      </w:r>
      <w:r w:rsidR="006B04E3" w:rsidRPr="000505E8">
        <w:rPr>
          <w:vertAlign w:val="subscript"/>
          <w:lang w:val="en-IE"/>
        </w:rPr>
        <w:t>2.5</w:t>
      </w:r>
      <w:r w:rsidR="006B04E3" w:rsidRPr="00B0218D">
        <w:rPr>
          <w:lang w:val="en-IE"/>
        </w:rPr>
        <w:t>) gach bliain. (</w:t>
      </w:r>
      <w:r w:rsidRPr="00B0218D">
        <w:rPr>
          <w:b/>
          <w:lang w:val="en-IE"/>
        </w:rPr>
        <w:t>3,100 kg</w:t>
      </w:r>
      <w:r w:rsidR="006B04E3" w:rsidRPr="00B0218D">
        <w:rPr>
          <w:lang w:val="en-IE"/>
        </w:rPr>
        <w:t xml:space="preserve"> in 2023) </w:t>
      </w:r>
    </w:p>
    <w:p w14:paraId="3EEC848C" w14:textId="6383B2A4" w:rsidR="006B04E3" w:rsidRPr="00B0218D" w:rsidRDefault="006B04E3" w:rsidP="006B04E3">
      <w:pPr>
        <w:rPr>
          <w:lang w:val="en-IE"/>
        </w:rPr>
      </w:pPr>
      <w:r w:rsidRPr="00B0218D">
        <w:rPr>
          <w:lang w:val="en-IE"/>
        </w:rPr>
        <w:t xml:space="preserve">Aontaíonn </w:t>
      </w:r>
      <w:r w:rsidR="001152F6" w:rsidRPr="00B0218D">
        <w:rPr>
          <w:b/>
          <w:lang w:val="en-IE"/>
        </w:rPr>
        <w:t>88%</w:t>
      </w:r>
      <w:r w:rsidRPr="00B0218D">
        <w:rPr>
          <w:lang w:val="en-IE"/>
        </w:rPr>
        <w:t xml:space="preserve"> de na cónaitheoirí go bhfuil an t-aer glan ina gceantar áitiúil  (</w:t>
      </w:r>
      <w:r w:rsidR="001152F6" w:rsidRPr="00B0218D">
        <w:rPr>
          <w:b/>
          <w:lang w:val="en-IE"/>
        </w:rPr>
        <w:t>90%</w:t>
      </w:r>
      <w:r w:rsidRPr="00B0218D">
        <w:rPr>
          <w:lang w:val="en-IE"/>
        </w:rPr>
        <w:t xml:space="preserve"> in 2023) </w:t>
      </w:r>
    </w:p>
    <w:p w14:paraId="4AFF0B19" w14:textId="3559A9C1" w:rsidR="001152F6" w:rsidRPr="00B0218D" w:rsidRDefault="001152F6" w:rsidP="001152F6">
      <w:pPr>
        <w:pStyle w:val="Heading2"/>
        <w:rPr>
          <w:lang w:val="en-IE"/>
        </w:rPr>
      </w:pPr>
      <w:r w:rsidRPr="00B0218D">
        <w:rPr>
          <w:lang w:val="en-IE"/>
        </w:rPr>
        <w:t>Cuidíonn siúl agus rothlú le géarchéim na haeráide a mhaolú</w:t>
      </w:r>
    </w:p>
    <w:p w14:paraId="23B861F0" w14:textId="5A4EA332" w:rsidR="006B04E3" w:rsidRPr="00B0218D" w:rsidRDefault="006B04E3" w:rsidP="006B04E3">
      <w:pPr>
        <w:rPr>
          <w:lang w:val="en-IE"/>
        </w:rPr>
      </w:pPr>
      <w:r w:rsidRPr="00B0218D">
        <w:rPr>
          <w:lang w:val="en-IE"/>
        </w:rPr>
        <w:t xml:space="preserve">Trí bheith ag siúl nó rothlú in ionad tiomáint a dhéanamh, sábhálann cónaitheoirí </w:t>
      </w:r>
      <w:r w:rsidR="001152F6" w:rsidRPr="001F6FFA">
        <w:rPr>
          <w:b/>
          <w:lang w:val="en-IE"/>
        </w:rPr>
        <w:t>9,300</w:t>
      </w:r>
      <w:r w:rsidRPr="001F6FFA">
        <w:rPr>
          <w:b/>
          <w:lang w:val="en-IE"/>
        </w:rPr>
        <w:t xml:space="preserve"> tona</w:t>
      </w:r>
      <w:r w:rsidRPr="00B0218D">
        <w:rPr>
          <w:lang w:val="en-IE"/>
        </w:rPr>
        <w:t xml:space="preserve"> d'astaíochtaí gás ceaptha teasa (dé-ocsaíd charbóin, meatán agus ocsaíd nítriúil) gach bliain. (</w:t>
      </w:r>
      <w:r w:rsidR="001152F6" w:rsidRPr="00B0218D">
        <w:rPr>
          <w:b/>
          <w:lang w:val="en-IE"/>
        </w:rPr>
        <w:t>16,000</w:t>
      </w:r>
      <w:r w:rsidRPr="00B0218D">
        <w:rPr>
          <w:lang w:val="en-IE"/>
        </w:rPr>
        <w:t xml:space="preserve"> </w:t>
      </w:r>
      <w:r w:rsidRPr="00071622">
        <w:rPr>
          <w:b/>
          <w:bCs/>
          <w:lang w:val="en-IE"/>
        </w:rPr>
        <w:t>tona</w:t>
      </w:r>
      <w:r w:rsidRPr="00B0218D">
        <w:rPr>
          <w:lang w:val="en-IE"/>
        </w:rPr>
        <w:t xml:space="preserve"> in 2023) </w:t>
      </w:r>
    </w:p>
    <w:p w14:paraId="6AE5B35B" w14:textId="7136077D" w:rsidR="006B04E3" w:rsidRPr="00B0218D" w:rsidRDefault="006B04E3" w:rsidP="006B04E3">
      <w:pPr>
        <w:rPr>
          <w:lang w:val="en-IE"/>
        </w:rPr>
      </w:pPr>
      <w:r w:rsidRPr="00B0218D">
        <w:rPr>
          <w:lang w:val="en-IE"/>
        </w:rPr>
        <w:lastRenderedPageBreak/>
        <w:t>Tá sé sin comhionann le lorg carbóin</w:t>
      </w:r>
      <w:r w:rsidR="00ED1745" w:rsidRPr="00B0218D">
        <w:rPr>
          <w:lang w:val="en-IE"/>
        </w:rPr>
        <w:t xml:space="preserve"> </w:t>
      </w:r>
      <w:r w:rsidR="001152F6" w:rsidRPr="00B0218D">
        <w:rPr>
          <w:b/>
          <w:lang w:val="en-IE"/>
        </w:rPr>
        <w:t>93,000</w:t>
      </w:r>
      <w:r w:rsidRPr="00B0218D">
        <w:rPr>
          <w:lang w:val="en-IE"/>
        </w:rPr>
        <w:t xml:space="preserve"> duine ag dul ar eitiltí</w:t>
      </w:r>
      <w:r w:rsidR="00ED1745" w:rsidRPr="00B0218D">
        <w:rPr>
          <w:lang w:val="en-IE"/>
        </w:rPr>
        <w:t xml:space="preserve"> </w:t>
      </w:r>
      <w:r w:rsidRPr="00B0218D">
        <w:rPr>
          <w:lang w:val="en-IE"/>
        </w:rPr>
        <w:t>ó Chorcaigh go Heathrow, Londain.</w:t>
      </w:r>
    </w:p>
    <w:p w14:paraId="091E998E" w14:textId="5E4BD3E6" w:rsidR="006B04E3" w:rsidRPr="00B0218D" w:rsidRDefault="006B04E3" w:rsidP="006B04E3">
      <w:pPr>
        <w:rPr>
          <w:lang w:val="en-IE"/>
        </w:rPr>
      </w:pPr>
      <w:r w:rsidRPr="00B0218D">
        <w:rPr>
          <w:lang w:val="en-IE"/>
        </w:rPr>
        <w:t xml:space="preserve">In 2023, bhain </w:t>
      </w:r>
      <w:r w:rsidR="001152F6" w:rsidRPr="00B0218D">
        <w:rPr>
          <w:b/>
          <w:lang w:val="en-IE"/>
        </w:rPr>
        <w:t>21.5%</w:t>
      </w:r>
      <w:r w:rsidRPr="00B0218D">
        <w:rPr>
          <w:lang w:val="en-IE"/>
        </w:rPr>
        <w:t xml:space="preserve"> d'astaíochtaí gás ceaptha teasa na hÉireann le hiompar, agus úsáid peitril agus díosail in iompar bóthair na príomhfhoinsí.</w:t>
      </w:r>
    </w:p>
    <w:p w14:paraId="6A4274DC" w14:textId="6F5CB203" w:rsidR="006B04E3" w:rsidRPr="00B0218D" w:rsidRDefault="006B04E3" w:rsidP="006B04E3">
      <w:pPr>
        <w:rPr>
          <w:lang w:val="en-IE"/>
        </w:rPr>
      </w:pPr>
      <w:r w:rsidRPr="00B0218D">
        <w:rPr>
          <w:lang w:val="en-IE"/>
        </w:rPr>
        <w:t xml:space="preserve">Idir 1990 agus 2023, tháinig méadú </w:t>
      </w:r>
      <w:r w:rsidR="001152F6" w:rsidRPr="00B0218D">
        <w:rPr>
          <w:b/>
          <w:lang w:val="en-IE"/>
        </w:rPr>
        <w:t>129.4%</w:t>
      </w:r>
      <w:r w:rsidRPr="00B0218D">
        <w:rPr>
          <w:lang w:val="en-IE"/>
        </w:rPr>
        <w:t xml:space="preserve"> ar astaíochtaí iompair.</w:t>
      </w:r>
      <w:r w:rsidR="00ED1745" w:rsidRPr="00B0218D">
        <w:rPr>
          <w:rStyle w:val="FootnoteReference"/>
          <w:lang w:val="en-IE"/>
        </w:rPr>
        <w:footnoteReference w:id="9"/>
      </w:r>
    </w:p>
    <w:p w14:paraId="77A18430" w14:textId="0A591E3A" w:rsidR="001152F6" w:rsidRPr="00B0218D" w:rsidRDefault="001152F6" w:rsidP="001152F6">
      <w:pPr>
        <w:pStyle w:val="Heading2"/>
        <w:rPr>
          <w:lang w:val="en-IE"/>
        </w:rPr>
      </w:pPr>
      <w:r w:rsidRPr="00B0218D">
        <w:rPr>
          <w:lang w:val="en-IE"/>
        </w:rPr>
        <w:t>Coinníonn siúl agus rothlú an ceantar ag bogadh</w:t>
      </w:r>
    </w:p>
    <w:p w14:paraId="54A868DA" w14:textId="196501AD" w:rsidR="006B04E3" w:rsidRPr="00B0218D" w:rsidRDefault="006B04E3" w:rsidP="006B04E3">
      <w:pPr>
        <w:rPr>
          <w:lang w:val="en-IE"/>
        </w:rPr>
      </w:pPr>
      <w:r w:rsidRPr="00B0218D">
        <w:rPr>
          <w:lang w:val="en-IE"/>
        </w:rPr>
        <w:t>Léirítear le staidéar go mbíonn cuirtear spás ar na bóithre ar fáil trí shiúl nó rothlú i gcomparáid le tiomáint.</w:t>
      </w:r>
      <w:r w:rsidR="009A7A9D">
        <w:rPr>
          <w:rStyle w:val="FootnoteReference"/>
          <w:lang w:val="en-IE"/>
        </w:rPr>
        <w:footnoteReference w:id="10"/>
      </w:r>
      <w:r w:rsidRPr="00B0218D">
        <w:rPr>
          <w:lang w:val="en-IE"/>
        </w:rPr>
        <w:t xml:space="preserve"> Cuidíonn sé seo leis an gceantar a choinneáil ag bogadh do gach úsáideoir bóthair.</w:t>
      </w:r>
    </w:p>
    <w:p w14:paraId="1718DECA" w14:textId="1C6CC9DD" w:rsidR="006B04E3" w:rsidRPr="00B0218D" w:rsidRDefault="006B04E3" w:rsidP="006B04E3">
      <w:pPr>
        <w:rPr>
          <w:lang w:val="en-IE"/>
        </w:rPr>
      </w:pPr>
      <w:r w:rsidRPr="00B0218D">
        <w:rPr>
          <w:lang w:val="en-IE"/>
        </w:rPr>
        <w:t xml:space="preserve">Déanann cónaitheoirí </w:t>
      </w:r>
      <w:r w:rsidR="001152F6" w:rsidRPr="00B0218D">
        <w:rPr>
          <w:b/>
          <w:lang w:val="en-IE"/>
        </w:rPr>
        <w:t>77,000</w:t>
      </w:r>
      <w:r w:rsidRPr="00B0218D">
        <w:rPr>
          <w:lang w:val="en-IE"/>
        </w:rPr>
        <w:t xml:space="preserve"> turais fillte</w:t>
      </w:r>
      <w:r w:rsidR="00ED1745" w:rsidRPr="00B0218D">
        <w:rPr>
          <w:lang w:val="en-IE"/>
        </w:rPr>
        <w:t xml:space="preserve"> </w:t>
      </w:r>
      <w:r w:rsidRPr="00B0218D">
        <w:rPr>
          <w:lang w:val="en-IE"/>
        </w:rPr>
        <w:t>a shiúl agus a rothlú gach lá, cónaitheoirí d'fhéadfadh carr a úsáid. (</w:t>
      </w:r>
      <w:r w:rsidR="001152F6" w:rsidRPr="00B0218D">
        <w:rPr>
          <w:b/>
          <w:lang w:val="en-IE"/>
        </w:rPr>
        <w:t>65,000</w:t>
      </w:r>
      <w:r w:rsidRPr="00B0218D">
        <w:rPr>
          <w:lang w:val="en-IE"/>
        </w:rPr>
        <w:t xml:space="preserve"> in 2023) </w:t>
      </w:r>
    </w:p>
    <w:p w14:paraId="0D366DE2" w14:textId="56BE8664" w:rsidR="006B04E3" w:rsidRPr="00B0218D" w:rsidRDefault="006B04E3" w:rsidP="006B04E3">
      <w:pPr>
        <w:rPr>
          <w:lang w:val="en-IE"/>
        </w:rPr>
      </w:pPr>
      <w:r w:rsidRPr="00B0218D">
        <w:rPr>
          <w:lang w:val="en-IE"/>
        </w:rPr>
        <w:t xml:space="preserve">Dá mbeadh na carranna sin go léir i mbrú tráchta, bheadh sé ina scuaine siar go dtí </w:t>
      </w:r>
      <w:r w:rsidRPr="009A7A9D">
        <w:rPr>
          <w:b/>
          <w:bCs/>
          <w:lang w:val="en-IE"/>
        </w:rPr>
        <w:t xml:space="preserve">368 ciliméadar </w:t>
      </w:r>
      <w:r w:rsidRPr="00B0218D">
        <w:rPr>
          <w:lang w:val="en-IE"/>
        </w:rPr>
        <w:t>arb é sin coibhéis an achair ó Chathair Chorcaí go Baile na Lorgan.</w:t>
      </w:r>
      <w:r w:rsidR="009A7A9D">
        <w:rPr>
          <w:lang w:val="en-IE"/>
        </w:rPr>
        <w:t xml:space="preserve"> (</w:t>
      </w:r>
      <w:r w:rsidRPr="009A7A9D">
        <w:rPr>
          <w:b/>
          <w:bCs/>
          <w:lang w:val="en-IE"/>
        </w:rPr>
        <w:t>311 ciliméadar</w:t>
      </w:r>
      <w:r w:rsidRPr="00B0218D">
        <w:rPr>
          <w:lang w:val="en-IE"/>
        </w:rPr>
        <w:t xml:space="preserve"> in 2023</w:t>
      </w:r>
      <w:r w:rsidR="009A7A9D">
        <w:rPr>
          <w:lang w:val="en-IE"/>
        </w:rPr>
        <w:t>)</w:t>
      </w:r>
    </w:p>
    <w:p w14:paraId="7F2B4E4C" w14:textId="3B67BF48" w:rsidR="001152F6" w:rsidRPr="00B0218D" w:rsidRDefault="001152F6" w:rsidP="001152F6">
      <w:pPr>
        <w:pStyle w:val="Heading1"/>
        <w:rPr>
          <w:lang w:val="en-IE"/>
        </w:rPr>
      </w:pPr>
      <w:bookmarkStart w:id="8" w:name="_Toc222841305"/>
      <w:r w:rsidRPr="00B0218D">
        <w:rPr>
          <w:lang w:val="en-IE"/>
        </w:rPr>
        <w:lastRenderedPageBreak/>
        <w:t>Tairbhí na rothaíochta</w:t>
      </w:r>
      <w:bookmarkEnd w:id="8"/>
    </w:p>
    <w:p w14:paraId="460A5E77" w14:textId="77777777" w:rsidR="006B04E3" w:rsidRPr="00B0218D" w:rsidRDefault="006B04E3" w:rsidP="00EC2BF9">
      <w:pPr>
        <w:pStyle w:val="Subtitle"/>
        <w:rPr>
          <w:lang w:val="en-IE"/>
        </w:rPr>
      </w:pPr>
      <w:r w:rsidRPr="00B0218D">
        <w:rPr>
          <w:lang w:val="en-IE"/>
        </w:rPr>
        <w:t>An fáth a dtairbhíonn sé do chách nuair a rothaíonn níos mó daoine</w:t>
      </w:r>
    </w:p>
    <w:p w14:paraId="478DBC0F" w14:textId="23745E19" w:rsidR="001152F6" w:rsidRPr="00B0218D" w:rsidRDefault="001152F6" w:rsidP="001152F6">
      <w:pPr>
        <w:pStyle w:val="Heading2"/>
        <w:rPr>
          <w:lang w:val="en-IE"/>
        </w:rPr>
      </w:pPr>
      <w:r w:rsidRPr="00B0218D">
        <w:rPr>
          <w:lang w:val="en-IE"/>
        </w:rPr>
        <w:t>Le chéile, rothaíonn cónaitheoirí Cheantar Cathrach Chorcaí 3 huaire timpeall an domhain gach lá</w:t>
      </w:r>
    </w:p>
    <w:p w14:paraId="47F5C506" w14:textId="77777777" w:rsidR="006B04E3" w:rsidRPr="00B0218D" w:rsidRDefault="006B04E3" w:rsidP="006B04E3">
      <w:pPr>
        <w:rPr>
          <w:lang w:val="en-IE"/>
        </w:rPr>
      </w:pPr>
      <w:r w:rsidRPr="00B0218D">
        <w:rPr>
          <w:lang w:val="en-IE"/>
        </w:rPr>
        <w:t>Is féidir le rothaíocht a bheith áisiúil do go leor turas áitiúil, go háirithe i gcathracha agus i mbailte. Tugann sé rogha iompair do dhaoine agus rochtain ar oideachas, ar phoist agus ar phobal.</w:t>
      </w:r>
    </w:p>
    <w:p w14:paraId="0DE27123" w14:textId="431AF334" w:rsidR="001152F6" w:rsidRPr="00B0218D" w:rsidRDefault="001152F6" w:rsidP="001152F6">
      <w:pPr>
        <w:pStyle w:val="Heading3"/>
        <w:rPr>
          <w:lang w:val="en-IE"/>
        </w:rPr>
      </w:pPr>
      <w:r w:rsidRPr="00B0218D">
        <w:rPr>
          <w:lang w:val="en-IE"/>
        </w:rPr>
        <w:t>Turais rothaíochta bhliantúla de réir cuspóra</w:t>
      </w:r>
    </w:p>
    <w:p w14:paraId="69566312" w14:textId="3A4D9E27" w:rsidR="006B04E3" w:rsidRPr="00B0218D" w:rsidRDefault="001152F6" w:rsidP="00BA6984">
      <w:pPr>
        <w:pStyle w:val="Heading4"/>
        <w:rPr>
          <w:lang w:val="en-IE"/>
        </w:rPr>
      </w:pPr>
      <w:r w:rsidRPr="00B0218D">
        <w:rPr>
          <w:lang w:val="en-IE"/>
        </w:rPr>
        <w:t>7.3</w:t>
      </w:r>
      <w:r w:rsidR="006B04E3" w:rsidRPr="00B0218D">
        <w:rPr>
          <w:lang w:val="en-IE"/>
        </w:rPr>
        <w:t xml:space="preserve"> milliún turas in 2025 ar 45 milliún ciliméadar ar fad iad</w:t>
      </w:r>
    </w:p>
    <w:p w14:paraId="18B023B0" w14:textId="44E00E8E" w:rsidR="006B04E3" w:rsidRPr="00B0218D" w:rsidRDefault="006B04E3" w:rsidP="006B04E3">
      <w:pPr>
        <w:rPr>
          <w:lang w:val="en-IE"/>
        </w:rPr>
      </w:pPr>
      <w:r w:rsidRPr="00B0218D">
        <w:rPr>
          <w:lang w:val="en-IE"/>
        </w:rPr>
        <w:t>Chun na hoibre (daoine fásta):</w:t>
      </w:r>
      <w:r w:rsidR="00BA6984">
        <w:rPr>
          <w:lang w:val="en-IE"/>
        </w:rPr>
        <w:t xml:space="preserve"> </w:t>
      </w:r>
      <w:r w:rsidR="001152F6" w:rsidRPr="00B0218D">
        <w:rPr>
          <w:b/>
          <w:lang w:val="en-IE"/>
        </w:rPr>
        <w:t>2,000,000</w:t>
      </w:r>
      <w:r w:rsidR="00EC2BF9">
        <w:rPr>
          <w:b/>
          <w:lang w:val="en-IE"/>
        </w:rPr>
        <w:t xml:space="preserve"> </w:t>
      </w:r>
      <w:r w:rsidR="00BA6984" w:rsidRPr="00BA6984">
        <w:rPr>
          <w:bCs/>
          <w:lang w:val="en-IE"/>
        </w:rPr>
        <w:t>nó</w:t>
      </w:r>
      <w:r w:rsidR="00BA6984">
        <w:rPr>
          <w:bCs/>
          <w:lang w:val="en-IE"/>
        </w:rPr>
        <w:t xml:space="preserve"> </w:t>
      </w:r>
      <w:r w:rsidR="001152F6" w:rsidRPr="00B0218D">
        <w:rPr>
          <w:b/>
          <w:lang w:val="en-IE"/>
        </w:rPr>
        <w:t>27%</w:t>
      </w:r>
    </w:p>
    <w:p w14:paraId="4F400ACC" w14:textId="744CE452" w:rsidR="006B04E3" w:rsidRPr="00B0218D" w:rsidRDefault="006B04E3" w:rsidP="006B04E3">
      <w:pPr>
        <w:rPr>
          <w:lang w:val="en-IE"/>
        </w:rPr>
      </w:pPr>
      <w:r w:rsidRPr="00B0218D">
        <w:rPr>
          <w:lang w:val="en-IE"/>
        </w:rPr>
        <w:t>Cuid den obair (daoine fásta):</w:t>
      </w:r>
      <w:r w:rsidR="00BA6984">
        <w:rPr>
          <w:lang w:val="en-IE"/>
        </w:rPr>
        <w:t xml:space="preserve"> </w:t>
      </w:r>
      <w:r w:rsidR="001152F6" w:rsidRPr="00B0218D">
        <w:rPr>
          <w:b/>
          <w:lang w:val="en-IE"/>
        </w:rPr>
        <w:t>530,000</w:t>
      </w:r>
      <w:r w:rsidR="00BA6984">
        <w:rPr>
          <w:b/>
          <w:lang w:val="en-IE"/>
        </w:rPr>
        <w:t xml:space="preserve"> </w:t>
      </w:r>
      <w:r w:rsidR="00BA6984" w:rsidRPr="00BA6984">
        <w:rPr>
          <w:bCs/>
          <w:lang w:val="en-IE"/>
        </w:rPr>
        <w:t>nó</w:t>
      </w:r>
      <w:r w:rsidR="00BA6984">
        <w:rPr>
          <w:bCs/>
          <w:lang w:val="en-IE"/>
        </w:rPr>
        <w:t xml:space="preserve"> </w:t>
      </w:r>
      <w:r w:rsidR="001152F6" w:rsidRPr="00B0218D">
        <w:rPr>
          <w:b/>
          <w:lang w:val="en-IE"/>
        </w:rPr>
        <w:t>7%</w:t>
      </w:r>
    </w:p>
    <w:p w14:paraId="65969183" w14:textId="27046308" w:rsidR="006B04E3" w:rsidRPr="00B0218D" w:rsidRDefault="006B04E3" w:rsidP="006B04E3">
      <w:pPr>
        <w:rPr>
          <w:lang w:val="en-IE"/>
        </w:rPr>
      </w:pPr>
      <w:r w:rsidRPr="00B0218D">
        <w:rPr>
          <w:lang w:val="en-IE"/>
        </w:rPr>
        <w:t>Scoil, coláiste nó ollscoil (daoine fásta):</w:t>
      </w:r>
      <w:r w:rsidR="00BA6984">
        <w:rPr>
          <w:lang w:val="en-IE"/>
        </w:rPr>
        <w:t xml:space="preserve"> </w:t>
      </w:r>
      <w:r w:rsidR="001152F6" w:rsidRPr="00B0218D">
        <w:rPr>
          <w:b/>
          <w:lang w:val="en-IE"/>
        </w:rPr>
        <w:t>430,000</w:t>
      </w:r>
      <w:r w:rsidR="00BA6984">
        <w:rPr>
          <w:b/>
          <w:lang w:val="en-IE"/>
        </w:rPr>
        <w:t xml:space="preserve"> </w:t>
      </w:r>
      <w:r w:rsidR="00BA6984" w:rsidRPr="00BA6984">
        <w:rPr>
          <w:bCs/>
          <w:lang w:val="en-IE"/>
        </w:rPr>
        <w:t>nó</w:t>
      </w:r>
      <w:r w:rsidR="00BA6984">
        <w:rPr>
          <w:bCs/>
          <w:lang w:val="en-IE"/>
        </w:rPr>
        <w:t xml:space="preserve"> </w:t>
      </w:r>
      <w:r w:rsidR="001152F6" w:rsidRPr="00B0218D">
        <w:rPr>
          <w:b/>
          <w:lang w:val="en-IE"/>
        </w:rPr>
        <w:t>6%</w:t>
      </w:r>
    </w:p>
    <w:p w14:paraId="66A130E7" w14:textId="11752D64" w:rsidR="006B04E3" w:rsidRPr="00B0218D" w:rsidRDefault="006B04E3" w:rsidP="006B04E3">
      <w:pPr>
        <w:rPr>
          <w:lang w:val="en-IE"/>
        </w:rPr>
      </w:pPr>
      <w:r w:rsidRPr="00B0218D">
        <w:rPr>
          <w:lang w:val="en-IE"/>
        </w:rPr>
        <w:t>Scoil (leanaí):</w:t>
      </w:r>
      <w:r w:rsidR="00BA6984">
        <w:rPr>
          <w:lang w:val="en-IE"/>
        </w:rPr>
        <w:t xml:space="preserve"> </w:t>
      </w:r>
      <w:r w:rsidR="001152F6" w:rsidRPr="00B0218D">
        <w:rPr>
          <w:b/>
          <w:lang w:val="en-IE"/>
        </w:rPr>
        <w:t>310,000</w:t>
      </w:r>
      <w:r w:rsidR="00BA6984">
        <w:rPr>
          <w:b/>
          <w:lang w:val="en-IE"/>
        </w:rPr>
        <w:t xml:space="preserve"> </w:t>
      </w:r>
      <w:r w:rsidR="00BA6984" w:rsidRPr="00BA6984">
        <w:rPr>
          <w:bCs/>
          <w:lang w:val="en-IE"/>
        </w:rPr>
        <w:t>nó</w:t>
      </w:r>
      <w:r w:rsidR="00BA6984">
        <w:rPr>
          <w:bCs/>
          <w:lang w:val="en-IE"/>
        </w:rPr>
        <w:t xml:space="preserve"> </w:t>
      </w:r>
      <w:r w:rsidR="001152F6" w:rsidRPr="00B0218D">
        <w:rPr>
          <w:b/>
          <w:lang w:val="en-IE"/>
        </w:rPr>
        <w:t>4%</w:t>
      </w:r>
    </w:p>
    <w:p w14:paraId="6ED3EF55" w14:textId="045B9275" w:rsidR="006B04E3" w:rsidRPr="00B0218D" w:rsidRDefault="006B04E3" w:rsidP="006B04E3">
      <w:pPr>
        <w:rPr>
          <w:lang w:val="en-IE"/>
        </w:rPr>
      </w:pPr>
      <w:r w:rsidRPr="00B0218D">
        <w:rPr>
          <w:lang w:val="en-IE"/>
        </w:rPr>
        <w:t>Siopadóireacht, turais ghnó phearsanta agus turais shóisialta (daoine fásta):</w:t>
      </w:r>
      <w:r w:rsidR="00BA6984">
        <w:rPr>
          <w:lang w:val="en-IE"/>
        </w:rPr>
        <w:t xml:space="preserve"> </w:t>
      </w:r>
      <w:r w:rsidR="001152F6" w:rsidRPr="00B0218D">
        <w:rPr>
          <w:b/>
          <w:lang w:val="en-IE"/>
        </w:rPr>
        <w:t>1,600,000</w:t>
      </w:r>
      <w:r w:rsidR="00BA6984">
        <w:rPr>
          <w:b/>
          <w:lang w:val="en-IE"/>
        </w:rPr>
        <w:t xml:space="preserve"> </w:t>
      </w:r>
      <w:r w:rsidR="00BA6984" w:rsidRPr="00BA6984">
        <w:rPr>
          <w:bCs/>
          <w:lang w:val="en-IE"/>
        </w:rPr>
        <w:t>nó</w:t>
      </w:r>
      <w:r w:rsidR="00BA6984">
        <w:rPr>
          <w:bCs/>
          <w:lang w:val="en-IE"/>
        </w:rPr>
        <w:t xml:space="preserve"> </w:t>
      </w:r>
      <w:r w:rsidR="001152F6" w:rsidRPr="00B0218D">
        <w:rPr>
          <w:b/>
          <w:lang w:val="en-IE"/>
        </w:rPr>
        <w:t>22%</w:t>
      </w:r>
    </w:p>
    <w:p w14:paraId="0FCD6459" w14:textId="71B3337F" w:rsidR="006B04E3" w:rsidRPr="00B0218D" w:rsidRDefault="006B04E3" w:rsidP="006B04E3">
      <w:pPr>
        <w:rPr>
          <w:lang w:val="en-IE"/>
        </w:rPr>
      </w:pPr>
      <w:r w:rsidRPr="00B0218D">
        <w:rPr>
          <w:lang w:val="en-IE"/>
        </w:rPr>
        <w:lastRenderedPageBreak/>
        <w:t>Caitheamh aimsire (daoine fásta agus páistí):</w:t>
      </w:r>
      <w:r w:rsidR="00BA6984">
        <w:rPr>
          <w:lang w:val="en-IE"/>
        </w:rPr>
        <w:t xml:space="preserve"> </w:t>
      </w:r>
      <w:r w:rsidR="001152F6" w:rsidRPr="00B0218D">
        <w:rPr>
          <w:b/>
          <w:lang w:val="en-IE"/>
        </w:rPr>
        <w:t>2,500,000</w:t>
      </w:r>
      <w:r w:rsidR="00BA6984">
        <w:rPr>
          <w:b/>
          <w:lang w:val="en-IE"/>
        </w:rPr>
        <w:t xml:space="preserve"> </w:t>
      </w:r>
      <w:r w:rsidR="00BA6984" w:rsidRPr="00BA6984">
        <w:rPr>
          <w:bCs/>
          <w:lang w:val="en-IE"/>
        </w:rPr>
        <w:t>nó</w:t>
      </w:r>
      <w:r w:rsidR="00BA6984">
        <w:rPr>
          <w:bCs/>
          <w:lang w:val="en-IE"/>
        </w:rPr>
        <w:t xml:space="preserve"> </w:t>
      </w:r>
      <w:r w:rsidR="001152F6" w:rsidRPr="00B0218D">
        <w:rPr>
          <w:b/>
          <w:lang w:val="en-IE"/>
        </w:rPr>
        <w:t>34%</w:t>
      </w:r>
    </w:p>
    <w:p w14:paraId="7964B07A" w14:textId="29B2FD7F" w:rsidR="006B04E3" w:rsidRPr="00B0218D" w:rsidRDefault="001152F6" w:rsidP="00BA6984">
      <w:pPr>
        <w:pStyle w:val="Heading4"/>
        <w:rPr>
          <w:lang w:val="en-IE"/>
        </w:rPr>
      </w:pPr>
      <w:r w:rsidRPr="00B0218D">
        <w:rPr>
          <w:lang w:val="en-IE"/>
        </w:rPr>
        <w:t>7.5</w:t>
      </w:r>
      <w:r w:rsidR="006B04E3" w:rsidRPr="00B0218D">
        <w:rPr>
          <w:lang w:val="en-IE"/>
        </w:rPr>
        <w:t xml:space="preserve"> milliún turas in 2023 ar </w:t>
      </w:r>
      <w:r w:rsidRPr="00B0218D">
        <w:rPr>
          <w:lang w:val="en-IE"/>
        </w:rPr>
        <w:t>44.9</w:t>
      </w:r>
      <w:r w:rsidR="006B04E3" w:rsidRPr="00B0218D">
        <w:rPr>
          <w:lang w:val="en-IE"/>
        </w:rPr>
        <w:t xml:space="preserve"> milliún ciliméadar ar fad iad</w:t>
      </w:r>
    </w:p>
    <w:p w14:paraId="115A10C7" w14:textId="758D2E5C" w:rsidR="006B04E3" w:rsidRPr="00B0218D" w:rsidRDefault="006B04E3" w:rsidP="006B04E3">
      <w:pPr>
        <w:rPr>
          <w:lang w:val="en-IE"/>
        </w:rPr>
      </w:pPr>
      <w:r w:rsidRPr="00B0218D">
        <w:rPr>
          <w:lang w:val="en-IE"/>
        </w:rPr>
        <w:t>Chun na hoibre (daoine fásta):</w:t>
      </w:r>
      <w:r w:rsidR="00BA6984">
        <w:rPr>
          <w:lang w:val="en-IE"/>
        </w:rPr>
        <w:t xml:space="preserve"> </w:t>
      </w:r>
      <w:r w:rsidR="001152F6" w:rsidRPr="00B0218D">
        <w:rPr>
          <w:b/>
          <w:lang w:val="en-IE"/>
        </w:rPr>
        <w:t>1,800,000</w:t>
      </w:r>
      <w:r w:rsidR="00BA6984">
        <w:rPr>
          <w:b/>
          <w:lang w:val="en-IE"/>
        </w:rPr>
        <w:t xml:space="preserve"> </w:t>
      </w:r>
      <w:r w:rsidR="00BA6984" w:rsidRPr="00BA6984">
        <w:rPr>
          <w:bCs/>
          <w:lang w:val="en-IE"/>
        </w:rPr>
        <w:t>nó</w:t>
      </w:r>
      <w:r w:rsidR="00BA6984">
        <w:rPr>
          <w:bCs/>
          <w:lang w:val="en-IE"/>
        </w:rPr>
        <w:t xml:space="preserve"> </w:t>
      </w:r>
      <w:r w:rsidR="001152F6" w:rsidRPr="00B0218D">
        <w:rPr>
          <w:b/>
          <w:lang w:val="en-IE"/>
        </w:rPr>
        <w:t>24%</w:t>
      </w:r>
    </w:p>
    <w:p w14:paraId="5534EB82" w14:textId="1B426072" w:rsidR="006B04E3" w:rsidRPr="00B0218D" w:rsidRDefault="006B04E3" w:rsidP="006B04E3">
      <w:pPr>
        <w:rPr>
          <w:lang w:val="en-IE"/>
        </w:rPr>
      </w:pPr>
      <w:r w:rsidRPr="00B0218D">
        <w:rPr>
          <w:lang w:val="en-IE"/>
        </w:rPr>
        <w:t>Cuid den obair (daoine fásta):</w:t>
      </w:r>
      <w:r w:rsidR="00BA6984">
        <w:rPr>
          <w:lang w:val="en-IE"/>
        </w:rPr>
        <w:t xml:space="preserve"> </w:t>
      </w:r>
      <w:r w:rsidR="001152F6" w:rsidRPr="00B0218D">
        <w:rPr>
          <w:b/>
          <w:lang w:val="en-IE"/>
        </w:rPr>
        <w:t>220,000</w:t>
      </w:r>
      <w:r w:rsidR="00BA6984">
        <w:rPr>
          <w:b/>
          <w:lang w:val="en-IE"/>
        </w:rPr>
        <w:t xml:space="preserve"> </w:t>
      </w:r>
      <w:r w:rsidR="00BA6984" w:rsidRPr="00BA6984">
        <w:rPr>
          <w:bCs/>
          <w:lang w:val="en-IE"/>
        </w:rPr>
        <w:t>nó</w:t>
      </w:r>
      <w:r w:rsidR="00BA6984">
        <w:rPr>
          <w:bCs/>
          <w:lang w:val="en-IE"/>
        </w:rPr>
        <w:t xml:space="preserve">  </w:t>
      </w:r>
      <w:r w:rsidR="001152F6" w:rsidRPr="00B0218D">
        <w:rPr>
          <w:b/>
          <w:lang w:val="en-IE"/>
        </w:rPr>
        <w:t>3%</w:t>
      </w:r>
    </w:p>
    <w:p w14:paraId="0F6F223D" w14:textId="0DE43458" w:rsidR="006B04E3" w:rsidRPr="00B0218D" w:rsidRDefault="006B04E3" w:rsidP="006B04E3">
      <w:pPr>
        <w:rPr>
          <w:lang w:val="en-IE"/>
        </w:rPr>
      </w:pPr>
      <w:r w:rsidRPr="00B0218D">
        <w:rPr>
          <w:lang w:val="en-IE"/>
        </w:rPr>
        <w:t>Scoil, coláiste nó ollscoil (daoine fásta):</w:t>
      </w:r>
      <w:r w:rsidR="00BA6984">
        <w:rPr>
          <w:lang w:val="en-IE"/>
        </w:rPr>
        <w:t xml:space="preserve"> </w:t>
      </w:r>
      <w:r w:rsidR="001152F6" w:rsidRPr="00B0218D">
        <w:rPr>
          <w:b/>
          <w:lang w:val="en-IE"/>
        </w:rPr>
        <w:t>600,000</w:t>
      </w:r>
      <w:r w:rsidR="00BA6984">
        <w:rPr>
          <w:b/>
          <w:lang w:val="en-IE"/>
        </w:rPr>
        <w:t xml:space="preserve"> </w:t>
      </w:r>
      <w:r w:rsidR="00BA6984" w:rsidRPr="00BA6984">
        <w:rPr>
          <w:bCs/>
          <w:lang w:val="en-IE"/>
        </w:rPr>
        <w:t>nó</w:t>
      </w:r>
      <w:r w:rsidR="00BA6984">
        <w:rPr>
          <w:bCs/>
          <w:lang w:val="en-IE"/>
        </w:rPr>
        <w:t xml:space="preserve"> </w:t>
      </w:r>
      <w:r w:rsidR="001152F6" w:rsidRPr="00B0218D">
        <w:rPr>
          <w:b/>
          <w:lang w:val="en-IE"/>
        </w:rPr>
        <w:t>8%</w:t>
      </w:r>
    </w:p>
    <w:p w14:paraId="3A231753" w14:textId="0D477DB5" w:rsidR="006B04E3" w:rsidRPr="00B0218D" w:rsidRDefault="006B04E3" w:rsidP="006B04E3">
      <w:pPr>
        <w:rPr>
          <w:lang w:val="en-IE"/>
        </w:rPr>
      </w:pPr>
      <w:r w:rsidRPr="00B0218D">
        <w:rPr>
          <w:lang w:val="en-IE"/>
        </w:rPr>
        <w:t>Scoil (leanaí):</w:t>
      </w:r>
      <w:r w:rsidR="00BA6984">
        <w:rPr>
          <w:lang w:val="en-IE"/>
        </w:rPr>
        <w:t xml:space="preserve"> </w:t>
      </w:r>
      <w:r w:rsidR="001152F6" w:rsidRPr="00B0218D">
        <w:rPr>
          <w:b/>
          <w:lang w:val="en-IE"/>
        </w:rPr>
        <w:t>160,000</w:t>
      </w:r>
      <w:r w:rsidR="00BA6984">
        <w:rPr>
          <w:b/>
          <w:lang w:val="en-IE"/>
        </w:rPr>
        <w:t xml:space="preserve"> </w:t>
      </w:r>
      <w:r w:rsidR="00BA6984" w:rsidRPr="00BA6984">
        <w:rPr>
          <w:bCs/>
          <w:lang w:val="en-IE"/>
        </w:rPr>
        <w:t>nó</w:t>
      </w:r>
      <w:r w:rsidR="00BA6984">
        <w:rPr>
          <w:bCs/>
          <w:lang w:val="en-IE"/>
        </w:rPr>
        <w:t xml:space="preserve"> </w:t>
      </w:r>
      <w:r w:rsidR="001152F6" w:rsidRPr="00B0218D">
        <w:rPr>
          <w:b/>
          <w:lang w:val="en-IE"/>
        </w:rPr>
        <w:t>2%</w:t>
      </w:r>
    </w:p>
    <w:p w14:paraId="6A395C05" w14:textId="2E17DE36" w:rsidR="006B04E3" w:rsidRPr="00B0218D" w:rsidRDefault="006B04E3" w:rsidP="006B04E3">
      <w:pPr>
        <w:rPr>
          <w:lang w:val="en-IE"/>
        </w:rPr>
      </w:pPr>
      <w:r w:rsidRPr="00B0218D">
        <w:rPr>
          <w:lang w:val="en-IE"/>
        </w:rPr>
        <w:t>Siopadóireacht, turais ghnó phearsanta agus turais shóisialta (daoine fásta):</w:t>
      </w:r>
      <w:r w:rsidR="00C153BE">
        <w:rPr>
          <w:lang w:val="en-IE"/>
        </w:rPr>
        <w:t xml:space="preserve"> </w:t>
      </w:r>
      <w:r w:rsidR="001152F6" w:rsidRPr="00B0218D">
        <w:rPr>
          <w:b/>
          <w:lang w:val="en-IE"/>
        </w:rPr>
        <w:t>1,300,000</w:t>
      </w:r>
      <w:r w:rsidR="00C153BE">
        <w:rPr>
          <w:b/>
          <w:lang w:val="en-IE"/>
        </w:rPr>
        <w:t xml:space="preserve"> </w:t>
      </w:r>
      <w:r w:rsidR="00C153BE" w:rsidRPr="00BA6984">
        <w:rPr>
          <w:bCs/>
          <w:lang w:val="en-IE"/>
        </w:rPr>
        <w:t>nó</w:t>
      </w:r>
      <w:r w:rsidR="00C153BE">
        <w:rPr>
          <w:bCs/>
          <w:lang w:val="en-IE"/>
        </w:rPr>
        <w:t xml:space="preserve"> </w:t>
      </w:r>
      <w:r w:rsidR="001152F6" w:rsidRPr="00B0218D">
        <w:rPr>
          <w:b/>
          <w:lang w:val="en-IE"/>
        </w:rPr>
        <w:t>17%</w:t>
      </w:r>
    </w:p>
    <w:p w14:paraId="5DBB0AE6" w14:textId="20911F47" w:rsidR="006B04E3" w:rsidRPr="00B0218D" w:rsidRDefault="006B04E3" w:rsidP="006B04E3">
      <w:pPr>
        <w:rPr>
          <w:lang w:val="en-IE"/>
        </w:rPr>
      </w:pPr>
      <w:r w:rsidRPr="00B0218D">
        <w:rPr>
          <w:lang w:val="en-IE"/>
        </w:rPr>
        <w:t>Caitheamh aimsire (daoine fásta agus páistí):</w:t>
      </w:r>
      <w:r w:rsidR="001152F6" w:rsidRPr="00B0218D">
        <w:rPr>
          <w:b/>
          <w:lang w:val="en-IE"/>
        </w:rPr>
        <w:t>3,500,000</w:t>
      </w:r>
      <w:r w:rsidR="00C153BE">
        <w:rPr>
          <w:b/>
          <w:lang w:val="en-IE"/>
        </w:rPr>
        <w:t xml:space="preserve"> </w:t>
      </w:r>
      <w:r w:rsidR="00C153BE" w:rsidRPr="00BA6984">
        <w:rPr>
          <w:bCs/>
          <w:lang w:val="en-IE"/>
        </w:rPr>
        <w:t>nó</w:t>
      </w:r>
      <w:r w:rsidR="00C153BE">
        <w:rPr>
          <w:bCs/>
          <w:lang w:val="en-IE"/>
        </w:rPr>
        <w:t xml:space="preserve"> </w:t>
      </w:r>
      <w:r w:rsidR="001152F6" w:rsidRPr="00B0218D">
        <w:rPr>
          <w:b/>
          <w:lang w:val="en-IE"/>
        </w:rPr>
        <w:t>46%</w:t>
      </w:r>
    </w:p>
    <w:p w14:paraId="6B9E139C" w14:textId="38FE2EAC" w:rsidR="006B04E3" w:rsidRPr="00B0218D" w:rsidRDefault="00DF33C2" w:rsidP="006B04E3">
      <w:pPr>
        <w:rPr>
          <w:lang w:val="en-IE"/>
        </w:rPr>
      </w:pPr>
      <w:r w:rsidRPr="00DF33C2">
        <w:rPr>
          <w:lang w:val="en-IE"/>
        </w:rPr>
        <w:t>D’athraigh na foinsí sonraí a úsáidtear chun turais scoile a shamhaltú ag leanaí idir 2023 agus 2025. Níl na torthaí seo inchomparáide go díreach, féach le do thoil ar an bpáipéar modheolaíochta le haghaidh tuilleadh sonraí.</w:t>
      </w:r>
    </w:p>
    <w:p w14:paraId="290B02B1" w14:textId="2672FB7F" w:rsidR="001152F6" w:rsidRPr="00B0218D" w:rsidRDefault="001152F6" w:rsidP="001152F6">
      <w:pPr>
        <w:pStyle w:val="Heading2"/>
        <w:rPr>
          <w:lang w:val="en-IE"/>
        </w:rPr>
      </w:pPr>
      <w:r w:rsidRPr="00B0218D">
        <w:rPr>
          <w:lang w:val="en-IE"/>
        </w:rPr>
        <w:t>Tairbhíonn rothaíocht do chónaitheoirí agus don tsochaí</w:t>
      </w:r>
    </w:p>
    <w:p w14:paraId="3D2B1529" w14:textId="77777777" w:rsidR="006B04E3" w:rsidRPr="00B0218D" w:rsidRDefault="006B04E3" w:rsidP="006B04E3">
      <w:pPr>
        <w:rPr>
          <w:lang w:val="en-IE"/>
        </w:rPr>
      </w:pPr>
      <w:r w:rsidRPr="00B0218D">
        <w:rPr>
          <w:lang w:val="en-IE"/>
        </w:rPr>
        <w:t>Déanaimid samhaltú ar na costais agus na tairbhí a bhaineann le turais rothaíochta, lena n-áirítear na cinn a chuirtear in ionad turas a bhféadfadh tiomáint a bheith i gceist leo, ag baint úsáid as ár samhail Tairbhí Sochaíocha. Áirítear leis sin am taistil, costais oibriúcháin feithiclí, sochair sláinte, cáilíocht an aeir agus cánachas.</w:t>
      </w:r>
    </w:p>
    <w:p w14:paraId="30559F87" w14:textId="3BA81ECB" w:rsidR="006B04E3" w:rsidRPr="00B0218D" w:rsidRDefault="006B04E3" w:rsidP="006B04E3">
      <w:pPr>
        <w:rPr>
          <w:lang w:val="en-IE"/>
        </w:rPr>
      </w:pPr>
      <w:r w:rsidRPr="00B0218D">
        <w:rPr>
          <w:lang w:val="en-IE"/>
        </w:rPr>
        <w:t xml:space="preserve">Is é </w:t>
      </w:r>
      <w:r w:rsidR="001152F6" w:rsidRPr="00C153BE">
        <w:rPr>
          <w:b/>
          <w:lang w:val="en-IE"/>
        </w:rPr>
        <w:t>€47.5</w:t>
      </w:r>
      <w:r w:rsidRPr="00C153BE">
        <w:rPr>
          <w:b/>
          <w:lang w:val="en-IE"/>
        </w:rPr>
        <w:t xml:space="preserve"> milliún</w:t>
      </w:r>
      <w:r w:rsidR="00C153BE">
        <w:rPr>
          <w:b/>
          <w:bCs/>
          <w:lang w:val="en-IE"/>
        </w:rPr>
        <w:t xml:space="preserve"> </w:t>
      </w:r>
      <w:r w:rsidRPr="00B0218D">
        <w:rPr>
          <w:lang w:val="en-IE"/>
        </w:rPr>
        <w:t>an tairbhe eacnamaíoch bhliantúil iomlán ó na turais uile ar rothar i gCeantar Cathrach Chorcaí</w:t>
      </w:r>
      <w:r w:rsidR="003D2337">
        <w:rPr>
          <w:lang w:val="en-IE"/>
        </w:rPr>
        <w:t xml:space="preserve">. </w:t>
      </w:r>
      <w:r w:rsidRPr="00B0218D">
        <w:rPr>
          <w:lang w:val="en-IE"/>
        </w:rPr>
        <w:t xml:space="preserve">Ba iad daoine a raibh rochtain acu ar charr a rinne go leor de na turais sin. Maidir leo sin (gan turais le haghaidh caitheamh aimsire san áireamh), lenár samhail, cuirtear na costais agus na </w:t>
      </w:r>
      <w:r w:rsidRPr="00B0218D">
        <w:rPr>
          <w:lang w:val="en-IE"/>
        </w:rPr>
        <w:lastRenderedPageBreak/>
        <w:t>tairbhí a bhaineann le rothaíocht i gcomparáid leis na costais agus na tairbhí a bhaineann le tiomáint.</w:t>
      </w:r>
    </w:p>
    <w:p w14:paraId="5FD5C4A0" w14:textId="1DE770C1" w:rsidR="006B04E3" w:rsidRPr="00B0218D" w:rsidRDefault="006B04E3" w:rsidP="006B04E3">
      <w:pPr>
        <w:rPr>
          <w:lang w:val="en-IE"/>
        </w:rPr>
      </w:pPr>
      <w:r w:rsidRPr="00B0218D">
        <w:rPr>
          <w:lang w:val="en-IE"/>
        </w:rPr>
        <w:t xml:space="preserve">Maidir leis na turais sin, sábhálfar </w:t>
      </w:r>
      <w:r w:rsidR="001152F6" w:rsidRPr="00B0218D">
        <w:rPr>
          <w:b/>
          <w:lang w:val="en-IE"/>
        </w:rPr>
        <w:t>€1.61</w:t>
      </w:r>
      <w:r w:rsidRPr="00B0218D">
        <w:rPr>
          <w:lang w:val="en-IE"/>
        </w:rPr>
        <w:t xml:space="preserve"> in aghaidh gach ciliméadair a rothaítear seachas a thiomáintear. I gcaitheamh bliana, fágtar gurb é sin </w:t>
      </w:r>
      <w:r w:rsidR="001152F6" w:rsidRPr="003D2337">
        <w:rPr>
          <w:b/>
          <w:lang w:val="en-IE"/>
        </w:rPr>
        <w:t>€32.5</w:t>
      </w:r>
      <w:r w:rsidRPr="003D2337">
        <w:rPr>
          <w:b/>
          <w:lang w:val="en-IE"/>
        </w:rPr>
        <w:t xml:space="preserve"> milliún</w:t>
      </w:r>
      <w:r w:rsidRPr="00B0218D">
        <w:rPr>
          <w:lang w:val="en-IE"/>
        </w:rPr>
        <w:t xml:space="preserve"> i dtairbhe eacnamaíoch do chónaitheoirí agus don tsochaí ó </w:t>
      </w:r>
      <w:r w:rsidR="001152F6" w:rsidRPr="003D2337">
        <w:rPr>
          <w:b/>
          <w:lang w:val="en-IE"/>
        </w:rPr>
        <w:t>20.2</w:t>
      </w:r>
      <w:r w:rsidRPr="003D2337">
        <w:rPr>
          <w:b/>
          <w:lang w:val="en-IE"/>
        </w:rPr>
        <w:t xml:space="preserve"> milliún ciliméadar</w:t>
      </w:r>
      <w:r w:rsidRPr="00B0218D">
        <w:rPr>
          <w:lang w:val="en-IE"/>
        </w:rPr>
        <w:t xml:space="preserve"> a rothaíonn daoine a d'fhéadfadh carr a úsáid.</w:t>
      </w:r>
    </w:p>
    <w:p w14:paraId="26E50C03" w14:textId="77777777" w:rsidR="006B04E3" w:rsidRPr="00B0218D" w:rsidRDefault="006B04E3" w:rsidP="006B04E3">
      <w:pPr>
        <w:rPr>
          <w:lang w:val="en-IE"/>
        </w:rPr>
      </w:pPr>
      <w:r w:rsidRPr="00B0218D">
        <w:rPr>
          <w:lang w:val="en-IE"/>
        </w:rPr>
        <w:t>Tá difríocht bheag idir na meastacháin i samhail 2023 sa tuarascáil seo agus na cinn a foilsíodh in 2023, mar gheall ar athríomhadh iad chun turais rothaíochta san áireamh mar chuid den obair agus ag baint úsáid as sonraí ionchuir ó fhoinsí níos láidre.</w:t>
      </w:r>
    </w:p>
    <w:p w14:paraId="73590C2B" w14:textId="3A34B3C0" w:rsidR="001152F6" w:rsidRPr="00B0218D" w:rsidRDefault="001152F6" w:rsidP="001152F6">
      <w:pPr>
        <w:pStyle w:val="Heading2"/>
        <w:rPr>
          <w:lang w:val="en-IE"/>
        </w:rPr>
      </w:pPr>
      <w:r w:rsidRPr="00B0218D">
        <w:rPr>
          <w:lang w:val="en-IE"/>
        </w:rPr>
        <w:t>Nochtann rothaíocht tairbhí sláinte do chách</w:t>
      </w:r>
    </w:p>
    <w:p w14:paraId="7DAC7EE6" w14:textId="77777777" w:rsidR="006B04E3" w:rsidRPr="00B0218D" w:rsidRDefault="006B04E3" w:rsidP="006B04E3">
      <w:pPr>
        <w:rPr>
          <w:lang w:val="en-IE"/>
        </w:rPr>
      </w:pPr>
      <w:r w:rsidRPr="00B0218D">
        <w:rPr>
          <w:lang w:val="en-IE"/>
        </w:rPr>
        <w:t xml:space="preserve">Cuireann rothaíocht sa cheantar cosc ar </w:t>
      </w:r>
      <w:r w:rsidRPr="00602679">
        <w:rPr>
          <w:b/>
          <w:bCs/>
          <w:lang w:val="en-IE"/>
        </w:rPr>
        <w:t>93</w:t>
      </w:r>
      <w:r w:rsidRPr="00B0218D">
        <w:rPr>
          <w:lang w:val="en-IE"/>
        </w:rPr>
        <w:t xml:space="preserve"> riocht sláinte tromchúiseach fadtéarmach gach bliain. (</w:t>
      </w:r>
      <w:r w:rsidRPr="00602679">
        <w:rPr>
          <w:b/>
          <w:bCs/>
          <w:lang w:val="en-IE"/>
        </w:rPr>
        <w:t>69</w:t>
      </w:r>
      <w:r w:rsidRPr="00B0218D">
        <w:rPr>
          <w:lang w:val="en-IE"/>
        </w:rPr>
        <w:t xml:space="preserve"> in 2023) </w:t>
      </w:r>
    </w:p>
    <w:p w14:paraId="3827A189" w14:textId="636CCA3A" w:rsidR="001152F6" w:rsidRPr="00B0218D" w:rsidRDefault="001152F6" w:rsidP="001152F6">
      <w:pPr>
        <w:pStyle w:val="Heading3"/>
        <w:rPr>
          <w:lang w:val="en-IE"/>
        </w:rPr>
      </w:pPr>
      <w:r w:rsidRPr="00B0218D">
        <w:rPr>
          <w:lang w:val="en-IE"/>
        </w:rPr>
        <w:t>Cásanna ar a cuireadh cosc</w:t>
      </w:r>
    </w:p>
    <w:p w14:paraId="77B7955C" w14:textId="350097AB" w:rsidR="006B04E3" w:rsidRPr="00B0218D" w:rsidRDefault="006B04E3" w:rsidP="006B04E3">
      <w:pPr>
        <w:rPr>
          <w:lang w:val="en-IE"/>
        </w:rPr>
      </w:pPr>
      <w:r w:rsidRPr="00B0218D">
        <w:rPr>
          <w:lang w:val="en-IE"/>
        </w:rPr>
        <w:t>Briseadh cromáin</w:t>
      </w:r>
      <w:r w:rsidR="003D2337">
        <w:rPr>
          <w:lang w:val="en-IE"/>
        </w:rPr>
        <w:t xml:space="preserve">: </w:t>
      </w:r>
      <w:r w:rsidRPr="00B0218D">
        <w:rPr>
          <w:lang w:val="en-IE"/>
        </w:rPr>
        <w:t>31</w:t>
      </w:r>
    </w:p>
    <w:p w14:paraId="1E9627FF" w14:textId="692F507B" w:rsidR="006B04E3" w:rsidRPr="00B0218D" w:rsidRDefault="006B04E3" w:rsidP="006B04E3">
      <w:pPr>
        <w:rPr>
          <w:lang w:val="en-IE"/>
        </w:rPr>
      </w:pPr>
      <w:r w:rsidRPr="00B0218D">
        <w:rPr>
          <w:lang w:val="en-IE"/>
        </w:rPr>
        <w:t>Néaltrú</w:t>
      </w:r>
      <w:r w:rsidR="003D2337">
        <w:rPr>
          <w:lang w:val="en-IE"/>
        </w:rPr>
        <w:t xml:space="preserve">: </w:t>
      </w:r>
      <w:r w:rsidRPr="00B0218D">
        <w:rPr>
          <w:lang w:val="en-IE"/>
        </w:rPr>
        <w:t>26</w:t>
      </w:r>
    </w:p>
    <w:p w14:paraId="07FAF1A9" w14:textId="071445F9" w:rsidR="006B04E3" w:rsidRPr="00B0218D" w:rsidRDefault="006B04E3" w:rsidP="006B04E3">
      <w:pPr>
        <w:rPr>
          <w:lang w:val="en-IE"/>
        </w:rPr>
      </w:pPr>
      <w:r w:rsidRPr="00B0218D">
        <w:rPr>
          <w:lang w:val="en-IE"/>
        </w:rPr>
        <w:t>Dúlagar</w:t>
      </w:r>
      <w:r w:rsidR="003D2337">
        <w:rPr>
          <w:lang w:val="en-IE"/>
        </w:rPr>
        <w:t xml:space="preserve">: </w:t>
      </w:r>
      <w:r w:rsidRPr="00B0218D">
        <w:rPr>
          <w:lang w:val="en-IE"/>
        </w:rPr>
        <w:t>15</w:t>
      </w:r>
    </w:p>
    <w:p w14:paraId="74E7C2E5" w14:textId="0AFB2D5B" w:rsidR="006B04E3" w:rsidRPr="00B0218D" w:rsidRDefault="006B04E3" w:rsidP="006B04E3">
      <w:pPr>
        <w:rPr>
          <w:lang w:val="en-IE"/>
        </w:rPr>
      </w:pPr>
      <w:r w:rsidRPr="00B0218D">
        <w:rPr>
          <w:lang w:val="en-IE"/>
        </w:rPr>
        <w:t>Galar corónach croí</w:t>
      </w:r>
      <w:r w:rsidR="003D2337">
        <w:rPr>
          <w:lang w:val="en-IE"/>
        </w:rPr>
        <w:t xml:space="preserve">: </w:t>
      </w:r>
      <w:r w:rsidRPr="00B0218D">
        <w:rPr>
          <w:lang w:val="en-IE"/>
        </w:rPr>
        <w:t>11</w:t>
      </w:r>
    </w:p>
    <w:p w14:paraId="2478085F" w14:textId="34158783" w:rsidR="006B04E3" w:rsidRPr="00B0218D" w:rsidRDefault="006B04E3" w:rsidP="006B04E3">
      <w:pPr>
        <w:rPr>
          <w:lang w:val="en-IE"/>
        </w:rPr>
      </w:pPr>
      <w:r w:rsidRPr="00B0218D">
        <w:rPr>
          <w:lang w:val="en-IE"/>
        </w:rPr>
        <w:t>Riochtaí eile</w:t>
      </w:r>
      <w:r w:rsidR="003D2337">
        <w:rPr>
          <w:lang w:val="en-IE"/>
        </w:rPr>
        <w:t xml:space="preserve">: </w:t>
      </w:r>
      <w:r w:rsidRPr="00B0218D">
        <w:rPr>
          <w:lang w:val="en-IE"/>
        </w:rPr>
        <w:t>10</w:t>
      </w:r>
    </w:p>
    <w:p w14:paraId="4F18F4C2" w14:textId="56ABA370" w:rsidR="006B04E3" w:rsidRPr="00B0218D" w:rsidRDefault="006B04E3" w:rsidP="006B04E3">
      <w:pPr>
        <w:rPr>
          <w:lang w:val="en-IE"/>
        </w:rPr>
      </w:pPr>
      <w:r w:rsidRPr="00B0218D">
        <w:rPr>
          <w:lang w:val="en-IE"/>
        </w:rPr>
        <w:t xml:space="preserve">Sábhálann sé sin </w:t>
      </w:r>
      <w:r w:rsidR="001152F6" w:rsidRPr="003D2337">
        <w:rPr>
          <w:b/>
          <w:lang w:val="en-IE"/>
        </w:rPr>
        <w:t>€1.2</w:t>
      </w:r>
      <w:r w:rsidRPr="003D2337">
        <w:rPr>
          <w:b/>
          <w:lang w:val="en-IE"/>
        </w:rPr>
        <w:t xml:space="preserve"> milliún</w:t>
      </w:r>
      <w:r w:rsidRPr="00B0218D">
        <w:rPr>
          <w:lang w:val="en-IE"/>
        </w:rPr>
        <w:t xml:space="preserve"> </w:t>
      </w:r>
      <w:r w:rsidR="003627D7">
        <w:t>in aghaidh na bliana do FSS</w:t>
      </w:r>
      <w:r w:rsidRPr="00B0218D">
        <w:rPr>
          <w:lang w:val="en-IE"/>
        </w:rPr>
        <w:t xml:space="preserve"> (</w:t>
      </w:r>
      <w:r w:rsidRPr="003D2337">
        <w:rPr>
          <w:b/>
          <w:bCs/>
          <w:lang w:val="en-IE"/>
        </w:rPr>
        <w:t>€</w:t>
      </w:r>
      <w:r w:rsidR="001152F6" w:rsidRPr="00B0218D">
        <w:rPr>
          <w:b/>
          <w:lang w:val="en-IE"/>
        </w:rPr>
        <w:t>990,000</w:t>
      </w:r>
      <w:r w:rsidRPr="00B0218D">
        <w:rPr>
          <w:lang w:val="en-IE"/>
        </w:rPr>
        <w:t xml:space="preserve"> in 2023)</w:t>
      </w:r>
      <w:r w:rsidR="003D2337">
        <w:rPr>
          <w:lang w:val="en-IE"/>
        </w:rPr>
        <w:t xml:space="preserve">. </w:t>
      </w:r>
      <w:r w:rsidRPr="00B0218D">
        <w:rPr>
          <w:lang w:val="en-IE"/>
        </w:rPr>
        <w:t>Coibhéiseach le costas</w:t>
      </w:r>
      <w:r w:rsidR="003D2337">
        <w:rPr>
          <w:lang w:val="en-IE"/>
        </w:rPr>
        <w:t xml:space="preserve"> </w:t>
      </w:r>
      <w:r w:rsidR="001152F6" w:rsidRPr="00B0218D">
        <w:rPr>
          <w:b/>
          <w:lang w:val="en-IE"/>
        </w:rPr>
        <w:t>21,000</w:t>
      </w:r>
      <w:r w:rsidRPr="00B0218D">
        <w:rPr>
          <w:lang w:val="en-IE"/>
        </w:rPr>
        <w:t xml:space="preserve"> ar choinní dochtúra teaghlaigh (</w:t>
      </w:r>
      <w:r w:rsidR="001152F6" w:rsidRPr="00B0218D">
        <w:rPr>
          <w:b/>
          <w:lang w:val="en-IE"/>
        </w:rPr>
        <w:t>18,000</w:t>
      </w:r>
      <w:r w:rsidRPr="00B0218D">
        <w:rPr>
          <w:lang w:val="en-IE"/>
        </w:rPr>
        <w:t xml:space="preserve"> in 2023) </w:t>
      </w:r>
    </w:p>
    <w:p w14:paraId="0B72999C" w14:textId="77777777" w:rsidR="006B04E3" w:rsidRPr="00B0218D" w:rsidRDefault="006B04E3" w:rsidP="006B04E3">
      <w:pPr>
        <w:rPr>
          <w:lang w:val="en-IE"/>
        </w:rPr>
      </w:pPr>
      <w:r w:rsidRPr="00B0218D">
        <w:rPr>
          <w:lang w:val="en-IE"/>
        </w:rPr>
        <w:t xml:space="preserve">Tá na figiúirí thuas bunaithe ar shonraí ceantair a chur i bhfeidhm ar uirlis MOVES Sport England, a thaispeánann an toradh ar infheistíocht i sláinte </w:t>
      </w:r>
      <w:r w:rsidRPr="00B0218D">
        <w:rPr>
          <w:lang w:val="en-IE"/>
        </w:rPr>
        <w:lastRenderedPageBreak/>
        <w:t>spóirt agus gníomhaíochta coirp. Áirítear le 'riochtaí eile' diaibéiteas cineál 2, stróc, ailse cíche agus ailse cholaireicteach.</w:t>
      </w:r>
    </w:p>
    <w:p w14:paraId="03670350" w14:textId="1C66CA53" w:rsidR="006B04E3" w:rsidRPr="00B0218D" w:rsidRDefault="006B04E3" w:rsidP="006B04E3">
      <w:pPr>
        <w:rPr>
          <w:lang w:val="en-IE"/>
        </w:rPr>
      </w:pPr>
      <w:r w:rsidRPr="00B0218D">
        <w:rPr>
          <w:lang w:val="en-IE"/>
        </w:rPr>
        <w:t xml:space="preserve">Cuireann tairbhí na gníomhaíocht coirp ó rothaíocht cosc ar </w:t>
      </w:r>
      <w:r w:rsidRPr="00B05599">
        <w:rPr>
          <w:b/>
          <w:bCs/>
          <w:lang w:val="en-IE"/>
        </w:rPr>
        <w:t>7</w:t>
      </w:r>
      <w:r w:rsidRPr="00B0218D">
        <w:rPr>
          <w:lang w:val="en-IE"/>
        </w:rPr>
        <w:t xml:space="preserve"> bás luath gach bliain</w:t>
      </w:r>
      <w:r w:rsidR="00436895">
        <w:rPr>
          <w:lang w:val="en-IE"/>
        </w:rPr>
        <w:t xml:space="preserve"> (</w:t>
      </w:r>
      <w:r w:rsidRPr="00B0218D">
        <w:rPr>
          <w:lang w:val="en-IE"/>
        </w:rPr>
        <w:t>6 in 2023</w:t>
      </w:r>
      <w:r w:rsidR="00436895">
        <w:rPr>
          <w:lang w:val="en-IE"/>
        </w:rPr>
        <w:t xml:space="preserve">), </w:t>
      </w:r>
      <w:r w:rsidRPr="00B0218D">
        <w:rPr>
          <w:lang w:val="en-IE"/>
        </w:rPr>
        <w:t>a bhfuil luach</w:t>
      </w:r>
      <w:r w:rsidR="00436895">
        <w:rPr>
          <w:lang w:val="en-IE"/>
        </w:rPr>
        <w:t xml:space="preserve"> </w:t>
      </w:r>
      <w:r w:rsidR="001152F6" w:rsidRPr="00436895">
        <w:rPr>
          <w:b/>
          <w:lang w:val="en-IE"/>
        </w:rPr>
        <w:t>€49.8</w:t>
      </w:r>
      <w:r w:rsidRPr="00436895">
        <w:rPr>
          <w:b/>
          <w:lang w:val="en-IE"/>
        </w:rPr>
        <w:t xml:space="preserve"> milliún</w:t>
      </w:r>
      <w:r w:rsidRPr="00B0218D">
        <w:rPr>
          <w:lang w:val="en-IE"/>
        </w:rPr>
        <w:t xml:space="preserve"> air</w:t>
      </w:r>
      <w:r w:rsidR="00436895">
        <w:rPr>
          <w:lang w:val="en-IE"/>
        </w:rPr>
        <w:t xml:space="preserve"> (</w:t>
      </w:r>
      <w:r w:rsidR="001152F6" w:rsidRPr="00436895">
        <w:rPr>
          <w:b/>
          <w:lang w:val="en-IE"/>
        </w:rPr>
        <w:t>€48.8</w:t>
      </w:r>
      <w:r w:rsidRPr="00436895">
        <w:rPr>
          <w:b/>
          <w:lang w:val="en-IE"/>
        </w:rPr>
        <w:t xml:space="preserve"> milliún</w:t>
      </w:r>
      <w:r w:rsidRPr="00B0218D">
        <w:rPr>
          <w:lang w:val="en-IE"/>
        </w:rPr>
        <w:t xml:space="preserve"> in 2023</w:t>
      </w:r>
      <w:r w:rsidR="00436895">
        <w:rPr>
          <w:lang w:val="en-IE"/>
        </w:rPr>
        <w:t>)</w:t>
      </w:r>
    </w:p>
    <w:p w14:paraId="21F6C584" w14:textId="77777777" w:rsidR="006B04E3" w:rsidRPr="00B0218D" w:rsidRDefault="006B04E3" w:rsidP="006B04E3">
      <w:pPr>
        <w:rPr>
          <w:lang w:val="en-IE"/>
        </w:rPr>
      </w:pPr>
      <w:r w:rsidRPr="00B0218D">
        <w:rPr>
          <w:lang w:val="en-IE"/>
        </w:rPr>
        <w:t>Bunaithe ar Uirlis Measúnaithe Eacnamaíoch Sláinte (HEAT) de chuid an EDS/na hEorpa, lena n-éascaítear measúnú eacnamaíoch ar na tairbhí sláinte a bhaineann le rothaíocht trí luach an laghdaithe ar bhásanna a eascraíonn as méideanna sonracha rothaíochta a mheas.</w:t>
      </w:r>
    </w:p>
    <w:p w14:paraId="13042E4D" w14:textId="77777777" w:rsidR="006B04E3" w:rsidRPr="00B0218D" w:rsidRDefault="006B04E3" w:rsidP="00436895">
      <w:pPr>
        <w:pStyle w:val="Heading3"/>
        <w:rPr>
          <w:lang w:val="en-IE"/>
        </w:rPr>
      </w:pPr>
      <w:r w:rsidRPr="00B0218D">
        <w:rPr>
          <w:lang w:val="en-IE"/>
        </w:rPr>
        <w:t>Feabhsaíonn daoine a rothaíonn in ionad tiomáint a dhéanamh cáilíocht an aeir, rud a shábhálann:</w:t>
      </w:r>
    </w:p>
    <w:p w14:paraId="61947BD2" w14:textId="020914F5" w:rsidR="006B04E3" w:rsidRPr="00B0218D" w:rsidRDefault="001152F6" w:rsidP="006B04E3">
      <w:pPr>
        <w:rPr>
          <w:lang w:val="en-IE"/>
        </w:rPr>
      </w:pPr>
      <w:r w:rsidRPr="00B0218D">
        <w:rPr>
          <w:b/>
          <w:lang w:val="en-IE"/>
        </w:rPr>
        <w:t>7,700 kg</w:t>
      </w:r>
      <w:r w:rsidR="006B04E3" w:rsidRPr="00B0218D">
        <w:rPr>
          <w:lang w:val="en-IE"/>
        </w:rPr>
        <w:t xml:space="preserve"> de NOx</w:t>
      </w:r>
      <w:r w:rsidR="00436895">
        <w:rPr>
          <w:lang w:val="en-IE"/>
        </w:rPr>
        <w:t xml:space="preserve"> </w:t>
      </w:r>
      <w:r w:rsidR="006B04E3" w:rsidRPr="00B0218D">
        <w:rPr>
          <w:lang w:val="en-IE"/>
        </w:rPr>
        <w:t>(Ocsaíd nítreach agus dé-ocsaíd nítrigine) (</w:t>
      </w:r>
      <w:r w:rsidRPr="00B0218D">
        <w:rPr>
          <w:b/>
          <w:lang w:val="en-IE"/>
        </w:rPr>
        <w:t>5,400 kg</w:t>
      </w:r>
      <w:r w:rsidR="006B04E3" w:rsidRPr="00B0218D">
        <w:rPr>
          <w:lang w:val="en-IE"/>
        </w:rPr>
        <w:t xml:space="preserve"> in 2023) </w:t>
      </w:r>
    </w:p>
    <w:p w14:paraId="185F0567" w14:textId="77777777" w:rsidR="006B04E3" w:rsidRPr="00B0218D" w:rsidRDefault="006B04E3" w:rsidP="006B04E3">
      <w:pPr>
        <w:rPr>
          <w:lang w:val="en-IE"/>
        </w:rPr>
      </w:pPr>
      <w:r w:rsidRPr="00B0218D">
        <w:rPr>
          <w:lang w:val="en-IE"/>
        </w:rPr>
        <w:t>agus</w:t>
      </w:r>
    </w:p>
    <w:p w14:paraId="268E608E" w14:textId="485AA1F3" w:rsidR="006B04E3" w:rsidRPr="00B0218D" w:rsidRDefault="001152F6" w:rsidP="006B04E3">
      <w:pPr>
        <w:rPr>
          <w:lang w:val="en-IE"/>
        </w:rPr>
      </w:pPr>
      <w:r w:rsidRPr="00B0218D">
        <w:rPr>
          <w:b/>
          <w:lang w:val="en-IE"/>
        </w:rPr>
        <w:t>593 kg</w:t>
      </w:r>
      <w:r w:rsidR="006B04E3" w:rsidRPr="00B0218D">
        <w:rPr>
          <w:lang w:val="en-IE"/>
        </w:rPr>
        <w:t xml:space="preserve"> de cháithníní</w:t>
      </w:r>
      <w:r w:rsidR="00436895">
        <w:rPr>
          <w:lang w:val="en-IE"/>
        </w:rPr>
        <w:t xml:space="preserve"> </w:t>
      </w:r>
      <w:r w:rsidR="001327AD">
        <w:t>(PM</w:t>
      </w:r>
      <w:r w:rsidR="001327AD" w:rsidRPr="00BA762C">
        <w:rPr>
          <w:vertAlign w:val="subscript"/>
        </w:rPr>
        <w:t>10</w:t>
      </w:r>
      <w:r w:rsidR="001327AD">
        <w:t>, lena gcuimsítear PM</w:t>
      </w:r>
      <w:r w:rsidR="001327AD" w:rsidRPr="00BA762C">
        <w:rPr>
          <w:vertAlign w:val="subscript"/>
        </w:rPr>
        <w:t>2.5</w:t>
      </w:r>
      <w:r w:rsidR="001327AD">
        <w:t>)</w:t>
      </w:r>
      <w:r w:rsidR="006B04E3" w:rsidRPr="00B0218D">
        <w:rPr>
          <w:lang w:val="en-IE"/>
        </w:rPr>
        <w:t xml:space="preserve"> gach bliain. (</w:t>
      </w:r>
      <w:r w:rsidRPr="00B0218D">
        <w:rPr>
          <w:b/>
          <w:lang w:val="en-IE"/>
        </w:rPr>
        <w:t>398 kg</w:t>
      </w:r>
      <w:r w:rsidR="006B04E3" w:rsidRPr="00B0218D">
        <w:rPr>
          <w:lang w:val="en-IE"/>
        </w:rPr>
        <w:t xml:space="preserve"> in 2023) </w:t>
      </w:r>
    </w:p>
    <w:p w14:paraId="3F1AE4CE" w14:textId="6D349D56" w:rsidR="006B04E3" w:rsidRPr="00B0218D" w:rsidRDefault="006B04E3" w:rsidP="006B04E3">
      <w:pPr>
        <w:rPr>
          <w:lang w:val="en-IE"/>
        </w:rPr>
      </w:pPr>
      <w:r w:rsidRPr="00B0218D">
        <w:rPr>
          <w:lang w:val="en-IE"/>
        </w:rPr>
        <w:t xml:space="preserve">Aontaíonn </w:t>
      </w:r>
      <w:r w:rsidR="001152F6" w:rsidRPr="00B0218D">
        <w:rPr>
          <w:b/>
          <w:lang w:val="en-IE"/>
        </w:rPr>
        <w:t>88%</w:t>
      </w:r>
      <w:r w:rsidRPr="00B0218D">
        <w:rPr>
          <w:lang w:val="en-IE"/>
        </w:rPr>
        <w:t xml:space="preserve"> de na cónaitheoirí go bhfuil an t-aer glan ina gceantar áitiúil (</w:t>
      </w:r>
      <w:r w:rsidR="001152F6" w:rsidRPr="00B0218D">
        <w:rPr>
          <w:b/>
          <w:lang w:val="en-IE"/>
        </w:rPr>
        <w:t>90%</w:t>
      </w:r>
      <w:r w:rsidRPr="00B0218D">
        <w:rPr>
          <w:lang w:val="en-IE"/>
        </w:rPr>
        <w:t xml:space="preserve"> in 2023) </w:t>
      </w:r>
    </w:p>
    <w:p w14:paraId="50C7C8C0" w14:textId="1B6D5946" w:rsidR="001152F6" w:rsidRPr="00B0218D" w:rsidRDefault="001152F6" w:rsidP="001152F6">
      <w:pPr>
        <w:pStyle w:val="Heading2"/>
        <w:rPr>
          <w:lang w:val="en-IE"/>
        </w:rPr>
      </w:pPr>
      <w:r w:rsidRPr="00B0218D">
        <w:rPr>
          <w:lang w:val="en-IE"/>
        </w:rPr>
        <w:t>Cuidíonn rothaíocht le géarchéim na haeráide a mhaolú</w:t>
      </w:r>
    </w:p>
    <w:p w14:paraId="0D4C8621" w14:textId="50B8518F" w:rsidR="006B04E3" w:rsidRPr="00B0218D" w:rsidRDefault="006B04E3" w:rsidP="006B04E3">
      <w:pPr>
        <w:rPr>
          <w:lang w:val="en-IE"/>
        </w:rPr>
      </w:pPr>
      <w:r w:rsidRPr="00B0218D">
        <w:rPr>
          <w:lang w:val="en-IE"/>
        </w:rPr>
        <w:t xml:space="preserve">Trí bheith rothaíocht in ionad tiomáint a dhéanamh, sábhálann cónaitheoirí </w:t>
      </w:r>
      <w:r w:rsidR="001152F6" w:rsidRPr="00B0218D">
        <w:rPr>
          <w:b/>
          <w:lang w:val="en-IE"/>
        </w:rPr>
        <w:t>3,400</w:t>
      </w:r>
      <w:r w:rsidRPr="00B0218D">
        <w:rPr>
          <w:lang w:val="en-IE"/>
        </w:rPr>
        <w:t xml:space="preserve"> </w:t>
      </w:r>
      <w:r w:rsidRPr="00436895">
        <w:rPr>
          <w:b/>
          <w:bCs/>
          <w:lang w:val="en-IE"/>
        </w:rPr>
        <w:t>tona</w:t>
      </w:r>
      <w:r w:rsidRPr="00B0218D">
        <w:rPr>
          <w:lang w:val="en-IE"/>
        </w:rPr>
        <w:t xml:space="preserve"> d'astaíochtaí gás ceaptha teasa (dé-ocsaíd charbóin, meatán agus ocsaíd nítriúil) gach bliain. (</w:t>
      </w:r>
      <w:r w:rsidR="001152F6" w:rsidRPr="00B0218D">
        <w:rPr>
          <w:b/>
          <w:lang w:val="en-IE"/>
        </w:rPr>
        <w:t>2,300</w:t>
      </w:r>
      <w:r w:rsidRPr="00B0218D">
        <w:rPr>
          <w:lang w:val="en-IE"/>
        </w:rPr>
        <w:t xml:space="preserve"> </w:t>
      </w:r>
      <w:r w:rsidRPr="00436895">
        <w:rPr>
          <w:b/>
          <w:bCs/>
          <w:lang w:val="en-IE"/>
        </w:rPr>
        <w:t>tona</w:t>
      </w:r>
      <w:r w:rsidRPr="00B0218D">
        <w:rPr>
          <w:lang w:val="en-IE"/>
        </w:rPr>
        <w:t xml:space="preserve"> in 2023)</w:t>
      </w:r>
      <w:r w:rsidR="002E6726">
        <w:rPr>
          <w:lang w:val="en-IE"/>
        </w:rPr>
        <w:t xml:space="preserve">. </w:t>
      </w:r>
      <w:r w:rsidRPr="00B0218D">
        <w:rPr>
          <w:lang w:val="en-IE"/>
        </w:rPr>
        <w:t>Tá sé sin comhionann le lorg carbóin</w:t>
      </w:r>
      <w:r w:rsidR="002E6726">
        <w:rPr>
          <w:lang w:val="en-IE"/>
        </w:rPr>
        <w:t xml:space="preserve"> </w:t>
      </w:r>
      <w:r w:rsidR="001152F6" w:rsidRPr="00B0218D">
        <w:rPr>
          <w:b/>
          <w:lang w:val="en-IE"/>
        </w:rPr>
        <w:t>34,000</w:t>
      </w:r>
      <w:r w:rsidRPr="00B0218D">
        <w:rPr>
          <w:lang w:val="en-IE"/>
        </w:rPr>
        <w:t xml:space="preserve"> duine ag dul ar eitiltí</w:t>
      </w:r>
      <w:r w:rsidR="002E6726">
        <w:rPr>
          <w:lang w:val="en-IE"/>
        </w:rPr>
        <w:t xml:space="preserve"> </w:t>
      </w:r>
      <w:r w:rsidRPr="00B0218D">
        <w:rPr>
          <w:lang w:val="en-IE"/>
        </w:rPr>
        <w:t>ó Chorcaigh go Heathrow, Londain.</w:t>
      </w:r>
    </w:p>
    <w:p w14:paraId="4BC269F1" w14:textId="6CAF3E35" w:rsidR="006B04E3" w:rsidRPr="00B0218D" w:rsidRDefault="006B04E3" w:rsidP="006B04E3">
      <w:pPr>
        <w:rPr>
          <w:lang w:val="en-IE"/>
        </w:rPr>
      </w:pPr>
      <w:r w:rsidRPr="00B0218D">
        <w:rPr>
          <w:lang w:val="en-IE"/>
        </w:rPr>
        <w:lastRenderedPageBreak/>
        <w:t xml:space="preserve">In 2023, bhain </w:t>
      </w:r>
      <w:r w:rsidR="001152F6" w:rsidRPr="00B0218D">
        <w:rPr>
          <w:b/>
          <w:lang w:val="en-IE"/>
        </w:rPr>
        <w:t>21.5%</w:t>
      </w:r>
      <w:r w:rsidRPr="00B0218D">
        <w:rPr>
          <w:lang w:val="en-IE"/>
        </w:rPr>
        <w:t xml:space="preserve"> d'astaíochtaí gás ceaptha teasa na hÉireann le hiompar, agus úsáid peitril agus díosail in iompar bóthair na príomhfhoinsí.</w:t>
      </w:r>
    </w:p>
    <w:p w14:paraId="1C540782" w14:textId="7C6AE91C" w:rsidR="006B04E3" w:rsidRPr="00B0218D" w:rsidRDefault="006B04E3" w:rsidP="006B04E3">
      <w:pPr>
        <w:rPr>
          <w:lang w:val="en-IE"/>
        </w:rPr>
      </w:pPr>
      <w:r w:rsidRPr="00B0218D">
        <w:rPr>
          <w:lang w:val="en-IE"/>
        </w:rPr>
        <w:t xml:space="preserve">Idir 1990 agus 2023, tháinig méadú </w:t>
      </w:r>
      <w:r w:rsidR="001152F6" w:rsidRPr="00B0218D">
        <w:rPr>
          <w:b/>
          <w:lang w:val="en-IE"/>
        </w:rPr>
        <w:t>129.4%</w:t>
      </w:r>
      <w:r w:rsidRPr="00B0218D">
        <w:rPr>
          <w:lang w:val="en-IE"/>
        </w:rPr>
        <w:t xml:space="preserve"> ar astaíochtaí iompair.</w:t>
      </w:r>
      <w:r w:rsidR="002E6726">
        <w:rPr>
          <w:rStyle w:val="FootnoteReference"/>
          <w:lang w:val="en-IE"/>
        </w:rPr>
        <w:footnoteReference w:id="11"/>
      </w:r>
    </w:p>
    <w:p w14:paraId="7F000D0E" w14:textId="4001CDB8" w:rsidR="001152F6" w:rsidRPr="00B0218D" w:rsidRDefault="001152F6" w:rsidP="001152F6">
      <w:pPr>
        <w:pStyle w:val="Heading2"/>
        <w:rPr>
          <w:lang w:val="en-IE"/>
        </w:rPr>
      </w:pPr>
      <w:r w:rsidRPr="00B0218D">
        <w:rPr>
          <w:lang w:val="en-IE"/>
        </w:rPr>
        <w:t>Coinníonn rothaíocht an ceantar ag bogadh</w:t>
      </w:r>
    </w:p>
    <w:p w14:paraId="406E966B" w14:textId="56205F56" w:rsidR="006B04E3" w:rsidRPr="00B0218D" w:rsidRDefault="006B04E3" w:rsidP="006B04E3">
      <w:pPr>
        <w:rPr>
          <w:lang w:val="en-IE"/>
        </w:rPr>
      </w:pPr>
      <w:r w:rsidRPr="00B0218D">
        <w:rPr>
          <w:lang w:val="en-IE"/>
        </w:rPr>
        <w:t>Léirítear le staidéar go mbíonn cuirtear spás ar na bóithre ar fáil trí shiúl nó rothlú i gcomparáid le tiomáint.</w:t>
      </w:r>
      <w:r w:rsidR="003267E5">
        <w:rPr>
          <w:rStyle w:val="FootnoteReference"/>
          <w:lang w:val="en-IE"/>
        </w:rPr>
        <w:footnoteReference w:id="12"/>
      </w:r>
      <w:r w:rsidRPr="00B0218D">
        <w:rPr>
          <w:lang w:val="en-IE"/>
        </w:rPr>
        <w:t xml:space="preserve"> Cuidíonn sé seo leis an gceantar a choinneáil ag bogadh do gach úsáideoir bóthair.</w:t>
      </w:r>
    </w:p>
    <w:p w14:paraId="50223B9E" w14:textId="54318305" w:rsidR="006B04E3" w:rsidRPr="00B0218D" w:rsidRDefault="006B04E3" w:rsidP="006B04E3">
      <w:pPr>
        <w:rPr>
          <w:lang w:val="en-IE"/>
        </w:rPr>
      </w:pPr>
      <w:r w:rsidRPr="00B0218D">
        <w:rPr>
          <w:lang w:val="en-IE"/>
        </w:rPr>
        <w:t>Déanann cónaitheoirí</w:t>
      </w:r>
      <w:r w:rsidR="002E6726">
        <w:rPr>
          <w:lang w:val="en-IE"/>
        </w:rPr>
        <w:t xml:space="preserve"> </w:t>
      </w:r>
      <w:r w:rsidR="001152F6" w:rsidRPr="00B0218D">
        <w:rPr>
          <w:b/>
          <w:lang w:val="en-IE"/>
        </w:rPr>
        <w:t>5,400</w:t>
      </w:r>
      <w:r w:rsidRPr="00B0218D">
        <w:rPr>
          <w:lang w:val="en-IE"/>
        </w:rPr>
        <w:t xml:space="preserve"> turais fillte</w:t>
      </w:r>
      <w:r w:rsidR="003267E5">
        <w:rPr>
          <w:lang w:val="en-IE"/>
        </w:rPr>
        <w:t xml:space="preserve"> </w:t>
      </w:r>
      <w:r w:rsidRPr="00B0218D">
        <w:rPr>
          <w:lang w:val="en-IE"/>
        </w:rPr>
        <w:t>ar rothar gach lá, cónaitheoirí d'fhéadfadh carr a úsáid. (</w:t>
      </w:r>
      <w:r w:rsidR="001152F6" w:rsidRPr="00B0218D">
        <w:rPr>
          <w:b/>
          <w:lang w:val="en-IE"/>
        </w:rPr>
        <w:t>4,800</w:t>
      </w:r>
      <w:r w:rsidRPr="00B0218D">
        <w:rPr>
          <w:lang w:val="en-IE"/>
        </w:rPr>
        <w:t xml:space="preserve"> in 2023) </w:t>
      </w:r>
    </w:p>
    <w:p w14:paraId="59AB9876" w14:textId="324830F1" w:rsidR="006B04E3" w:rsidRPr="00B0218D" w:rsidRDefault="006B04E3" w:rsidP="006B04E3">
      <w:pPr>
        <w:rPr>
          <w:lang w:val="en-IE"/>
        </w:rPr>
      </w:pPr>
      <w:r w:rsidRPr="00B0218D">
        <w:rPr>
          <w:lang w:val="en-IE"/>
        </w:rPr>
        <w:t xml:space="preserve">Dá mbeadh na carranna sin go léir i mbrú tráchta, bheadh sé ina scuaine siar go dtí </w:t>
      </w:r>
      <w:r w:rsidRPr="003267E5">
        <w:rPr>
          <w:b/>
          <w:bCs/>
          <w:lang w:val="en-IE"/>
        </w:rPr>
        <w:t xml:space="preserve">26 ciliméadar </w:t>
      </w:r>
      <w:r w:rsidRPr="00B0218D">
        <w:rPr>
          <w:lang w:val="en-IE"/>
        </w:rPr>
        <w:t>arb é sin coibhéis an achair ó Chathair Chorcaí go dtí An Cóbh.</w:t>
      </w:r>
      <w:r w:rsidR="003267E5">
        <w:rPr>
          <w:lang w:val="en-IE"/>
        </w:rPr>
        <w:t xml:space="preserve"> (</w:t>
      </w:r>
      <w:r w:rsidRPr="00B42025">
        <w:rPr>
          <w:b/>
          <w:bCs/>
          <w:lang w:val="en-IE"/>
        </w:rPr>
        <w:t>23 ciliméadar</w:t>
      </w:r>
      <w:r w:rsidRPr="00B0218D">
        <w:rPr>
          <w:lang w:val="en-IE"/>
        </w:rPr>
        <w:t xml:space="preserve"> in 2023</w:t>
      </w:r>
      <w:r w:rsidR="003267E5">
        <w:rPr>
          <w:lang w:val="en-IE"/>
        </w:rPr>
        <w:t>)</w:t>
      </w:r>
    </w:p>
    <w:p w14:paraId="61A31B72" w14:textId="4960CEBD" w:rsidR="001152F6" w:rsidRPr="00B0218D" w:rsidRDefault="001152F6" w:rsidP="001152F6">
      <w:pPr>
        <w:pStyle w:val="Heading1"/>
        <w:rPr>
          <w:lang w:val="en-IE"/>
        </w:rPr>
      </w:pPr>
      <w:bookmarkStart w:id="9" w:name="_Toc222841306"/>
      <w:r w:rsidRPr="00B0218D">
        <w:rPr>
          <w:lang w:val="en-IE"/>
        </w:rPr>
        <w:lastRenderedPageBreak/>
        <w:t>Réitigh siúil agus rothlaithe</w:t>
      </w:r>
      <w:bookmarkEnd w:id="9"/>
    </w:p>
    <w:p w14:paraId="7D2AE85F" w14:textId="77777777" w:rsidR="006B04E3" w:rsidRPr="00B0218D" w:rsidRDefault="006B04E3" w:rsidP="003267E5">
      <w:pPr>
        <w:pStyle w:val="Subtitle"/>
        <w:rPr>
          <w:lang w:val="en-IE"/>
        </w:rPr>
      </w:pPr>
      <w:r w:rsidRPr="00B0218D">
        <w:rPr>
          <w:lang w:val="en-IE"/>
        </w:rPr>
        <w:t>Cad a chuideodh le siúl agus rothlú a dhéanamh níos éasca?</w:t>
      </w:r>
    </w:p>
    <w:p w14:paraId="6DF21215" w14:textId="7AAC98D3" w:rsidR="001152F6" w:rsidRPr="00B0218D" w:rsidRDefault="001152F6" w:rsidP="001152F6">
      <w:pPr>
        <w:pStyle w:val="Heading2"/>
        <w:rPr>
          <w:lang w:val="en-IE"/>
        </w:rPr>
      </w:pPr>
      <w:r w:rsidRPr="00B0218D">
        <w:rPr>
          <w:lang w:val="en-IE"/>
        </w:rPr>
        <w:t>Ba chóir go mbeadh seirbhísí agus saoráidí laistigh d'achar siúil agus rothlaithe ag tithe nua agus ag pobail atá ann cheana</w:t>
      </w:r>
    </w:p>
    <w:p w14:paraId="07DF5568" w14:textId="77777777" w:rsidR="006B04E3" w:rsidRPr="00B0218D" w:rsidRDefault="006B04E3" w:rsidP="006B04E3">
      <w:pPr>
        <w:rPr>
          <w:lang w:val="en-IE"/>
        </w:rPr>
      </w:pPr>
      <w:r w:rsidRPr="00B0218D">
        <w:rPr>
          <w:lang w:val="en-IE"/>
        </w:rPr>
        <w:t>Trí shiúl agus rothlú a chur i gcroílár pobal nua agus pobal atá ann cheana, tugtar rogha iompair níos fearr do dhaoine, agus laghdaítear spleáchas ar charranna.</w:t>
      </w:r>
    </w:p>
    <w:p w14:paraId="4B252ED4" w14:textId="21B57148" w:rsidR="006B04E3" w:rsidRPr="00B0218D" w:rsidRDefault="006B04E3" w:rsidP="006B04E3">
      <w:pPr>
        <w:rPr>
          <w:lang w:val="en-IE"/>
        </w:rPr>
      </w:pPr>
      <w:r w:rsidRPr="00B0218D">
        <w:rPr>
          <w:lang w:val="en-IE"/>
        </w:rPr>
        <w:t xml:space="preserve">Aontaíonn </w:t>
      </w:r>
      <w:r w:rsidR="001152F6" w:rsidRPr="00B0218D">
        <w:rPr>
          <w:b/>
          <w:lang w:val="en-IE"/>
        </w:rPr>
        <w:t>60%</w:t>
      </w:r>
      <w:r w:rsidR="003267E5">
        <w:rPr>
          <w:b/>
          <w:lang w:val="en-IE"/>
        </w:rPr>
        <w:t xml:space="preserve"> </w:t>
      </w:r>
      <w:r w:rsidRPr="00B0218D">
        <w:rPr>
          <w:lang w:val="en-IE"/>
        </w:rPr>
        <w:t>díobh gur féidir leo dul go héasca chuig go leor áiteanna a gcaithfidh siad cuairt a thabhairt orthu gan tiomáint (</w:t>
      </w:r>
      <w:r w:rsidR="001152F6" w:rsidRPr="00B0218D">
        <w:rPr>
          <w:b/>
          <w:lang w:val="en-IE"/>
        </w:rPr>
        <w:t>70%</w:t>
      </w:r>
      <w:r w:rsidRPr="00B0218D">
        <w:rPr>
          <w:lang w:val="en-IE"/>
        </w:rPr>
        <w:t xml:space="preserve"> in 2023) </w:t>
      </w:r>
    </w:p>
    <w:p w14:paraId="3BF7D178" w14:textId="51D53809" w:rsidR="006B04E3" w:rsidRPr="00B0218D" w:rsidRDefault="006B04E3" w:rsidP="006B04E3">
      <w:pPr>
        <w:rPr>
          <w:lang w:val="en-IE"/>
        </w:rPr>
      </w:pPr>
      <w:r w:rsidRPr="00B0218D">
        <w:rPr>
          <w:lang w:val="en-IE"/>
        </w:rPr>
        <w:t xml:space="preserve">Tacaíonn </w:t>
      </w:r>
      <w:r w:rsidR="001152F6" w:rsidRPr="00B0218D">
        <w:rPr>
          <w:b/>
          <w:lang w:val="en-IE"/>
        </w:rPr>
        <w:t>90%</w:t>
      </w:r>
      <w:r w:rsidR="003267E5">
        <w:rPr>
          <w:b/>
          <w:lang w:val="en-IE"/>
        </w:rPr>
        <w:t xml:space="preserve"> </w:t>
      </w:r>
      <w:r w:rsidRPr="00B0218D">
        <w:rPr>
          <w:lang w:val="en-IE"/>
        </w:rPr>
        <w:t>díobh le tús áite a thabhairt d'fhorbairtí tithíochta nua a thacaíonn le siúl, rothlú, rothaíocht nó úsáid iompair phoiblí.</w:t>
      </w:r>
    </w:p>
    <w:p w14:paraId="2D2BC774" w14:textId="77777777" w:rsidR="006B04E3" w:rsidRPr="00B0218D" w:rsidRDefault="006B04E3" w:rsidP="006B04E3">
      <w:pPr>
        <w:rPr>
          <w:lang w:val="en-IE"/>
        </w:rPr>
      </w:pPr>
      <w:r w:rsidRPr="00B0218D">
        <w:rPr>
          <w:lang w:val="en-IE"/>
        </w:rPr>
        <w:t>Is féidir le forbairtí nua agus pobail atá ann cheana tacú le siúl agus rothlú trína chinntiú go bhfuil go leor de na rudaí a theastaíonn ó dhaoine le fáil gar don áit ina bhfuil cónaí orthu.</w:t>
      </w:r>
    </w:p>
    <w:p w14:paraId="5061FBB1" w14:textId="5A0184E0" w:rsidR="001152F6" w:rsidRPr="00B0218D" w:rsidRDefault="001152F6" w:rsidP="001152F6">
      <w:pPr>
        <w:pStyle w:val="Heading3"/>
        <w:rPr>
          <w:lang w:val="en-IE"/>
        </w:rPr>
      </w:pPr>
      <w:r w:rsidRPr="00B0218D">
        <w:rPr>
          <w:lang w:val="en-IE"/>
        </w:rPr>
        <w:lastRenderedPageBreak/>
        <w:t>Cén céatadán de chónaitheoirí a mbeadh níos mó saoráidí agus seirbhísí áitiúla úsáideach dóibh chun cuidiú leo siúl nó rothlú a dhéanamh níos mó?</w:t>
      </w:r>
    </w:p>
    <w:p w14:paraId="3A64BD5B" w14:textId="1B1F6D24" w:rsidR="006B04E3" w:rsidRPr="00B0218D" w:rsidRDefault="001152F6" w:rsidP="006B04E3">
      <w:pPr>
        <w:rPr>
          <w:lang w:val="en-IE"/>
        </w:rPr>
      </w:pPr>
      <w:r w:rsidRPr="00B0218D">
        <w:rPr>
          <w:b/>
          <w:lang w:val="en-IE"/>
        </w:rPr>
        <w:t>80%</w:t>
      </w:r>
      <w:r w:rsidR="003267E5">
        <w:rPr>
          <w:b/>
          <w:lang w:val="en-IE"/>
        </w:rPr>
        <w:t xml:space="preserve"> </w:t>
      </w:r>
      <w:r w:rsidR="006B04E3" w:rsidRPr="00B0218D">
        <w:rPr>
          <w:lang w:val="en-IE"/>
        </w:rPr>
        <w:t>níos mó siopaí agus seirbhísí laethúla, amhail bainc agus oifigí poist, gar dá dteach (</w:t>
      </w:r>
      <w:r w:rsidRPr="00B0218D">
        <w:rPr>
          <w:b/>
          <w:lang w:val="en-IE"/>
        </w:rPr>
        <w:t>69%</w:t>
      </w:r>
      <w:r w:rsidR="006B04E3" w:rsidRPr="00B0218D">
        <w:rPr>
          <w:lang w:val="en-IE"/>
        </w:rPr>
        <w:t xml:space="preserve"> in 2023) </w:t>
      </w:r>
    </w:p>
    <w:p w14:paraId="1ADDFC80" w14:textId="4C23B31E" w:rsidR="006B04E3" w:rsidRPr="00B0218D" w:rsidRDefault="001152F6" w:rsidP="006B04E3">
      <w:pPr>
        <w:rPr>
          <w:lang w:val="en-IE"/>
        </w:rPr>
      </w:pPr>
      <w:r w:rsidRPr="00B0218D">
        <w:rPr>
          <w:b/>
          <w:lang w:val="en-IE"/>
        </w:rPr>
        <w:t>79%</w:t>
      </w:r>
      <w:r w:rsidR="003267E5">
        <w:rPr>
          <w:b/>
          <w:lang w:val="en-IE"/>
        </w:rPr>
        <w:t xml:space="preserve"> </w:t>
      </w:r>
      <w:r w:rsidR="006B04E3" w:rsidRPr="00B0218D">
        <w:rPr>
          <w:lang w:val="en-IE"/>
        </w:rPr>
        <w:t>níos mó seirbhísí rialtais, amhail clinicí dochtúra agus scoileanna, gar dá dteach (</w:t>
      </w:r>
      <w:r w:rsidRPr="00B0218D">
        <w:rPr>
          <w:b/>
          <w:lang w:val="en-IE"/>
        </w:rPr>
        <w:t>69%</w:t>
      </w:r>
      <w:r w:rsidR="006B04E3" w:rsidRPr="00B0218D">
        <w:rPr>
          <w:lang w:val="en-IE"/>
        </w:rPr>
        <w:t xml:space="preserve"> in 2023) </w:t>
      </w:r>
    </w:p>
    <w:p w14:paraId="3321A35C" w14:textId="73045422" w:rsidR="006B04E3" w:rsidRPr="00B0218D" w:rsidRDefault="001152F6" w:rsidP="006B04E3">
      <w:pPr>
        <w:rPr>
          <w:lang w:val="en-IE"/>
        </w:rPr>
      </w:pPr>
      <w:r w:rsidRPr="00B0218D">
        <w:rPr>
          <w:b/>
          <w:lang w:val="en-IE"/>
        </w:rPr>
        <w:t>87%</w:t>
      </w:r>
      <w:r w:rsidR="003267E5">
        <w:rPr>
          <w:b/>
          <w:lang w:val="en-IE"/>
        </w:rPr>
        <w:t xml:space="preserve"> </w:t>
      </w:r>
      <w:r w:rsidR="006B04E3" w:rsidRPr="00B0218D">
        <w:rPr>
          <w:lang w:val="en-IE"/>
        </w:rPr>
        <w:t>níos mó páirceanna nó spásanna glasa gar dá dteach (</w:t>
      </w:r>
      <w:r w:rsidRPr="00B0218D">
        <w:rPr>
          <w:b/>
          <w:lang w:val="en-IE"/>
        </w:rPr>
        <w:t>77%</w:t>
      </w:r>
      <w:r w:rsidR="006B04E3" w:rsidRPr="00B0218D">
        <w:rPr>
          <w:lang w:val="en-IE"/>
        </w:rPr>
        <w:t xml:space="preserve"> in 2023) </w:t>
      </w:r>
    </w:p>
    <w:p w14:paraId="7F79B0B9" w14:textId="0864360A" w:rsidR="006B04E3" w:rsidRPr="00B0218D" w:rsidRDefault="001152F6" w:rsidP="006B04E3">
      <w:pPr>
        <w:rPr>
          <w:lang w:val="en-IE"/>
        </w:rPr>
      </w:pPr>
      <w:r w:rsidRPr="00B0218D">
        <w:rPr>
          <w:b/>
          <w:lang w:val="en-IE"/>
        </w:rPr>
        <w:t>81%</w:t>
      </w:r>
      <w:r w:rsidR="003267E5">
        <w:rPr>
          <w:b/>
          <w:lang w:val="en-IE"/>
        </w:rPr>
        <w:t xml:space="preserve"> </w:t>
      </w:r>
      <w:r w:rsidR="006B04E3" w:rsidRPr="00B0218D">
        <w:rPr>
          <w:lang w:val="en-IE"/>
        </w:rPr>
        <w:t>níos mó rudaí le feiceáil agus le déanamh gar dá dteach, amhail caiféanna nó ionaid siamsaíochta (</w:t>
      </w:r>
      <w:r w:rsidRPr="00B0218D">
        <w:rPr>
          <w:b/>
          <w:lang w:val="en-IE"/>
        </w:rPr>
        <w:t>75%</w:t>
      </w:r>
      <w:r w:rsidR="006B04E3" w:rsidRPr="00B0218D">
        <w:rPr>
          <w:lang w:val="en-IE"/>
        </w:rPr>
        <w:t xml:space="preserve"> in 2023) </w:t>
      </w:r>
    </w:p>
    <w:p w14:paraId="1A92B234" w14:textId="08CB3D20" w:rsidR="001152F6" w:rsidRPr="00B0218D" w:rsidRDefault="001152F6" w:rsidP="001152F6">
      <w:pPr>
        <w:pStyle w:val="Heading2"/>
        <w:rPr>
          <w:lang w:val="en-IE"/>
        </w:rPr>
      </w:pPr>
      <w:r w:rsidRPr="00B0218D">
        <w:rPr>
          <w:lang w:val="en-IE"/>
        </w:rPr>
        <w:t>Ba mhaith le cónaitheoirí go mbeadh siúl agus rothlú ag teacht níos fearr le busanna</w:t>
      </w:r>
    </w:p>
    <w:p w14:paraId="434042A7" w14:textId="77777777" w:rsidR="006B04E3" w:rsidRPr="00B0218D" w:rsidRDefault="006B04E3" w:rsidP="006B04E3">
      <w:pPr>
        <w:rPr>
          <w:lang w:val="en-IE"/>
        </w:rPr>
      </w:pPr>
      <w:r w:rsidRPr="00B0218D">
        <w:rPr>
          <w:lang w:val="en-IE"/>
        </w:rPr>
        <w:t>Cé gur cheart go mbeadh siúl agus rothlú ar an rogha is mealltaí maidir le turais ghairide, ba cheart an rogha sin a chomhtháthú le hiompar poiblí le haghaidh turais níos faide freisin.</w:t>
      </w:r>
    </w:p>
    <w:p w14:paraId="1349C9BA" w14:textId="77777777" w:rsidR="006B04E3" w:rsidRPr="00B0218D" w:rsidRDefault="006B04E3" w:rsidP="006B04E3">
      <w:pPr>
        <w:rPr>
          <w:lang w:val="en-IE"/>
        </w:rPr>
      </w:pPr>
      <w:r w:rsidRPr="00B0218D">
        <w:rPr>
          <w:lang w:val="en-IE"/>
        </w:rPr>
        <w:t>Is í úsáid bus an cineál taistil ilmhódaigh is coitianta ar fud na hÉireann, agus braitheann formhór na dturas bus ar shiúl agus ar rothlú. Dúirt cónaitheoirí linn go bhfuil feabhsuithe praiticiúla de dhíth orthu chun na modhanna iompair sin a chomhtháthú ar bhealach níos fearr.</w:t>
      </w:r>
    </w:p>
    <w:p w14:paraId="069E658A" w14:textId="05AA1B27" w:rsidR="001152F6" w:rsidRPr="00B0218D" w:rsidRDefault="001152F6" w:rsidP="001152F6">
      <w:pPr>
        <w:pStyle w:val="Heading3"/>
        <w:rPr>
          <w:lang w:val="en-IE"/>
        </w:rPr>
      </w:pPr>
      <w:r w:rsidRPr="00B0218D">
        <w:rPr>
          <w:lang w:val="en-IE"/>
        </w:rPr>
        <w:lastRenderedPageBreak/>
        <w:t>Cén céatadán de chónaitheoirí a mbeadh na hathruithe sin úsáideach dóibh le cuidiú leo turais a dhéanamh lena n-áirítear siúl nó rothlú agus an bus níos minice?</w:t>
      </w:r>
    </w:p>
    <w:p w14:paraId="37B3E2B8" w14:textId="7EB794BD" w:rsidR="006B04E3" w:rsidRPr="00B0218D" w:rsidRDefault="001152F6" w:rsidP="006B04E3">
      <w:pPr>
        <w:rPr>
          <w:lang w:val="en-IE"/>
        </w:rPr>
      </w:pPr>
      <w:r w:rsidRPr="00B0218D">
        <w:rPr>
          <w:b/>
          <w:lang w:val="en-IE"/>
        </w:rPr>
        <w:t>82%</w:t>
      </w:r>
      <w:r w:rsidR="003267E5">
        <w:rPr>
          <w:b/>
          <w:lang w:val="en-IE"/>
        </w:rPr>
        <w:t xml:space="preserve"> </w:t>
      </w:r>
      <w:r w:rsidR="006B04E3" w:rsidRPr="00B0218D">
        <w:rPr>
          <w:lang w:val="en-IE"/>
        </w:rPr>
        <w:t>tuilleadh eolais chun cuidiú leo turas a phleanáil agus a dhéanamh (amhail aipeanna, léarscáileanna, comharthaíocht nó foireann iompair phoiblí)</w:t>
      </w:r>
    </w:p>
    <w:p w14:paraId="22142C51" w14:textId="1BA682A8" w:rsidR="006B04E3" w:rsidRPr="00B0218D" w:rsidRDefault="001152F6" w:rsidP="006B04E3">
      <w:pPr>
        <w:rPr>
          <w:lang w:val="en-IE"/>
        </w:rPr>
      </w:pPr>
      <w:r w:rsidRPr="00B0218D">
        <w:rPr>
          <w:b/>
          <w:lang w:val="en-IE"/>
        </w:rPr>
        <w:t>82%</w:t>
      </w:r>
      <w:r w:rsidR="003267E5">
        <w:rPr>
          <w:b/>
          <w:lang w:val="en-IE"/>
        </w:rPr>
        <w:t xml:space="preserve"> </w:t>
      </w:r>
      <w:r w:rsidR="006B04E3" w:rsidRPr="00B0218D">
        <w:rPr>
          <w:lang w:val="en-IE"/>
        </w:rPr>
        <w:t>níos mó bealaí díreacha siúil agus rothlaithe ó eastáit tithíochta go stadanna bus</w:t>
      </w:r>
    </w:p>
    <w:p w14:paraId="1EB5E94C" w14:textId="379B6531" w:rsidR="006B04E3" w:rsidRPr="00B0218D" w:rsidRDefault="001152F6" w:rsidP="006B04E3">
      <w:pPr>
        <w:rPr>
          <w:lang w:val="en-IE"/>
        </w:rPr>
      </w:pPr>
      <w:r w:rsidRPr="00B0218D">
        <w:rPr>
          <w:b/>
          <w:lang w:val="en-IE"/>
        </w:rPr>
        <w:t>82%</w:t>
      </w:r>
      <w:r w:rsidR="003267E5">
        <w:rPr>
          <w:b/>
          <w:lang w:val="en-IE"/>
        </w:rPr>
        <w:t xml:space="preserve"> </w:t>
      </w:r>
      <w:r w:rsidR="006B04E3" w:rsidRPr="00B0218D">
        <w:rPr>
          <w:lang w:val="en-IE"/>
        </w:rPr>
        <w:t>bealaí siúil agus rothaíochta inrochtana go stadanna bus agus ar ais</w:t>
      </w:r>
    </w:p>
    <w:p w14:paraId="49AE4BA9" w14:textId="156CFE3A" w:rsidR="006B04E3" w:rsidRPr="00B0218D" w:rsidRDefault="001152F6" w:rsidP="006B04E3">
      <w:pPr>
        <w:rPr>
          <w:lang w:val="en-IE"/>
        </w:rPr>
      </w:pPr>
      <w:r w:rsidRPr="00B0218D">
        <w:rPr>
          <w:b/>
          <w:lang w:val="en-IE"/>
        </w:rPr>
        <w:t>84%</w:t>
      </w:r>
      <w:r w:rsidR="003267E5">
        <w:rPr>
          <w:b/>
          <w:lang w:val="en-IE"/>
        </w:rPr>
        <w:t xml:space="preserve"> </w:t>
      </w:r>
      <w:r w:rsidR="006B04E3" w:rsidRPr="00B0218D">
        <w:rPr>
          <w:lang w:val="en-IE"/>
        </w:rPr>
        <w:t>sábháilteacht fheabhsaithe agus tú agus daoine ag siúl agus ag rothlú go stad bus agus ar ais</w:t>
      </w:r>
    </w:p>
    <w:p w14:paraId="1F3BC713" w14:textId="04008703" w:rsidR="006B04E3" w:rsidRPr="00B0218D" w:rsidRDefault="001152F6" w:rsidP="006B04E3">
      <w:pPr>
        <w:rPr>
          <w:lang w:val="en-IE"/>
        </w:rPr>
      </w:pPr>
      <w:r w:rsidRPr="00B0218D">
        <w:rPr>
          <w:b/>
          <w:lang w:val="en-IE"/>
        </w:rPr>
        <w:t>84%</w:t>
      </w:r>
      <w:r w:rsidR="003267E5">
        <w:rPr>
          <w:lang w:val="en-IE"/>
        </w:rPr>
        <w:t xml:space="preserve"> </w:t>
      </w:r>
      <w:r w:rsidR="006B04E3" w:rsidRPr="00B0218D">
        <w:rPr>
          <w:lang w:val="en-IE"/>
        </w:rPr>
        <w:t>saoráidí trasnaithe siúil agus rothlaithe feabhsaithe in aice le stadanna bus</w:t>
      </w:r>
    </w:p>
    <w:p w14:paraId="6151DFAA" w14:textId="1FC34C6E" w:rsidR="006B04E3" w:rsidRPr="00B0218D" w:rsidRDefault="001152F6" w:rsidP="006B04E3">
      <w:pPr>
        <w:rPr>
          <w:lang w:val="en-IE"/>
        </w:rPr>
      </w:pPr>
      <w:r w:rsidRPr="00B0218D">
        <w:rPr>
          <w:b/>
          <w:lang w:val="en-IE"/>
        </w:rPr>
        <w:t>86%</w:t>
      </w:r>
      <w:r w:rsidR="003267E5">
        <w:rPr>
          <w:lang w:val="en-IE"/>
        </w:rPr>
        <w:t xml:space="preserve"> </w:t>
      </w:r>
      <w:r w:rsidR="006B04E3" w:rsidRPr="00B0218D">
        <w:rPr>
          <w:lang w:val="en-IE"/>
        </w:rPr>
        <w:t>stadanna bus feabhsaithe (amhail iad a bheith inrochtana, solas maith iontu, dea-bhail orthu, clúdach ón mbáisteach, taispeáint faisnéise seirbhíse)</w:t>
      </w:r>
    </w:p>
    <w:p w14:paraId="423CDE65" w14:textId="342CA06F" w:rsidR="001152F6" w:rsidRPr="00B0218D" w:rsidRDefault="001152F6" w:rsidP="001152F6">
      <w:pPr>
        <w:pStyle w:val="Heading2"/>
        <w:rPr>
          <w:lang w:val="en-IE"/>
        </w:rPr>
      </w:pPr>
      <w:r w:rsidRPr="00B0218D">
        <w:rPr>
          <w:lang w:val="en-IE"/>
        </w:rPr>
        <w:t>Ba mhaith le cónaitheoirí sráideanna níos fearr</w:t>
      </w:r>
    </w:p>
    <w:p w14:paraId="673E1B5E" w14:textId="77777777" w:rsidR="006B04E3" w:rsidRPr="00B0218D" w:rsidRDefault="006B04E3" w:rsidP="006B04E3">
      <w:pPr>
        <w:rPr>
          <w:lang w:val="en-IE"/>
        </w:rPr>
      </w:pPr>
      <w:r w:rsidRPr="00B0218D">
        <w:rPr>
          <w:lang w:val="en-IE"/>
        </w:rPr>
        <w:t>Tá go leor bealaí ann lenár sráideanna agus lenár gcomharsanachtaí a dhéanamh sábháilte, fáilteach agus compordach do gach duine chun siúl nó rothlú isteach iontu.</w:t>
      </w:r>
    </w:p>
    <w:p w14:paraId="62CA2C1F" w14:textId="010B8AD7" w:rsidR="001152F6" w:rsidRPr="00B0218D" w:rsidRDefault="001152F6" w:rsidP="001152F6">
      <w:pPr>
        <w:pStyle w:val="Heading3"/>
        <w:rPr>
          <w:lang w:val="en-IE"/>
        </w:rPr>
      </w:pPr>
      <w:r w:rsidRPr="00B0218D">
        <w:rPr>
          <w:lang w:val="en-IE"/>
        </w:rPr>
        <w:lastRenderedPageBreak/>
        <w:t>Cén céatadán de chónaitheoirí a cheapann go gcuideodh na hathruithe sin leo siúl nó rothlú níos mó?</w:t>
      </w:r>
    </w:p>
    <w:p w14:paraId="610CFB48" w14:textId="552000FD" w:rsidR="006B04E3" w:rsidRPr="00B0218D" w:rsidRDefault="001152F6" w:rsidP="006B04E3">
      <w:pPr>
        <w:rPr>
          <w:lang w:val="en-IE"/>
        </w:rPr>
      </w:pPr>
      <w:r w:rsidRPr="00B0218D">
        <w:rPr>
          <w:b/>
          <w:lang w:val="en-IE"/>
        </w:rPr>
        <w:t>82%</w:t>
      </w:r>
      <w:r w:rsidR="003267E5">
        <w:rPr>
          <w:b/>
          <w:lang w:val="en-IE"/>
        </w:rPr>
        <w:t xml:space="preserve"> </w:t>
      </w:r>
      <w:r w:rsidR="006B04E3" w:rsidRPr="00B0218D">
        <w:rPr>
          <w:lang w:val="en-IE"/>
        </w:rPr>
        <w:t>cosáin níos leithne (</w:t>
      </w:r>
      <w:r w:rsidRPr="00B0218D">
        <w:rPr>
          <w:b/>
          <w:lang w:val="en-IE"/>
        </w:rPr>
        <w:t>70%</w:t>
      </w:r>
      <w:r w:rsidR="006B04E3" w:rsidRPr="00B0218D">
        <w:rPr>
          <w:lang w:val="en-IE"/>
        </w:rPr>
        <w:t xml:space="preserve"> in 2023) </w:t>
      </w:r>
    </w:p>
    <w:p w14:paraId="07BF75A9" w14:textId="5CDD4F4F" w:rsidR="006B04E3" w:rsidRPr="00B0218D" w:rsidRDefault="001152F6" w:rsidP="006B04E3">
      <w:pPr>
        <w:rPr>
          <w:lang w:val="en-IE"/>
        </w:rPr>
      </w:pPr>
      <w:r w:rsidRPr="00B0218D">
        <w:rPr>
          <w:b/>
          <w:lang w:val="en-IE"/>
        </w:rPr>
        <w:t>84%</w:t>
      </w:r>
      <w:r w:rsidR="003267E5">
        <w:rPr>
          <w:b/>
          <w:lang w:val="en-IE"/>
        </w:rPr>
        <w:t xml:space="preserve"> </w:t>
      </w:r>
      <w:r w:rsidR="006B04E3" w:rsidRPr="00B0218D">
        <w:rPr>
          <w:lang w:val="en-IE"/>
        </w:rPr>
        <w:t>trasrianta bóthair níos minice, agus hamanna feithimh laghdaithe (</w:t>
      </w:r>
      <w:r w:rsidRPr="00B0218D">
        <w:rPr>
          <w:b/>
          <w:lang w:val="en-IE"/>
        </w:rPr>
        <w:t>73%</w:t>
      </w:r>
      <w:r w:rsidR="006B04E3" w:rsidRPr="00B0218D">
        <w:rPr>
          <w:lang w:val="en-IE"/>
        </w:rPr>
        <w:t xml:space="preserve"> in 2023) </w:t>
      </w:r>
    </w:p>
    <w:p w14:paraId="545481AD" w14:textId="4627CB1F" w:rsidR="006B04E3" w:rsidRPr="00B0218D" w:rsidRDefault="001152F6" w:rsidP="006B04E3">
      <w:pPr>
        <w:rPr>
          <w:lang w:val="en-IE"/>
        </w:rPr>
      </w:pPr>
      <w:r w:rsidRPr="00B0218D">
        <w:rPr>
          <w:b/>
          <w:lang w:val="en-IE"/>
        </w:rPr>
        <w:t>86%</w:t>
      </w:r>
      <w:r w:rsidR="003267E5">
        <w:rPr>
          <w:b/>
          <w:lang w:val="en-IE"/>
        </w:rPr>
        <w:t xml:space="preserve"> </w:t>
      </w:r>
      <w:r w:rsidR="006B04E3" w:rsidRPr="00B0218D">
        <w:rPr>
          <w:lang w:val="en-IE"/>
        </w:rPr>
        <w:t>áiteanna níos deise feadh na sráideanna chun stopadh agus scíth a ligean acu, amhail níos mó binsí, crann agus scáthlán (</w:t>
      </w:r>
      <w:r w:rsidRPr="00B0218D">
        <w:rPr>
          <w:b/>
          <w:lang w:val="en-IE"/>
        </w:rPr>
        <w:t>78%</w:t>
      </w:r>
      <w:r w:rsidR="006B04E3" w:rsidRPr="00B0218D">
        <w:rPr>
          <w:lang w:val="en-IE"/>
        </w:rPr>
        <w:t xml:space="preserve"> in 2023) </w:t>
      </w:r>
    </w:p>
    <w:p w14:paraId="158D2234" w14:textId="73BCF691" w:rsidR="006B04E3" w:rsidRPr="00B0218D" w:rsidRDefault="001152F6" w:rsidP="006B04E3">
      <w:pPr>
        <w:rPr>
          <w:lang w:val="en-IE"/>
        </w:rPr>
      </w:pPr>
      <w:r w:rsidRPr="00B0218D">
        <w:rPr>
          <w:b/>
          <w:lang w:val="en-IE"/>
        </w:rPr>
        <w:t>89%</w:t>
      </w:r>
      <w:r w:rsidR="003267E5">
        <w:rPr>
          <w:b/>
          <w:lang w:val="en-IE"/>
        </w:rPr>
        <w:t xml:space="preserve"> </w:t>
      </w:r>
      <w:r w:rsidR="006B04E3" w:rsidRPr="00B0218D">
        <w:rPr>
          <w:lang w:val="en-IE"/>
        </w:rPr>
        <w:t>inrochtaineacht níos fearr ar chosáin, amhail dromchlaí cothroma agus colbhaí íslithe ag pointí trasnaithe (</w:t>
      </w:r>
      <w:r w:rsidRPr="00B0218D">
        <w:rPr>
          <w:b/>
          <w:lang w:val="en-IE"/>
        </w:rPr>
        <w:t>78%</w:t>
      </w:r>
      <w:r w:rsidR="006B04E3" w:rsidRPr="00B0218D">
        <w:rPr>
          <w:lang w:val="en-IE"/>
        </w:rPr>
        <w:t xml:space="preserve"> in 2023) </w:t>
      </w:r>
    </w:p>
    <w:p w14:paraId="78A5FA42" w14:textId="12798F20" w:rsidR="006B04E3" w:rsidRPr="00B0218D" w:rsidRDefault="001152F6" w:rsidP="006B04E3">
      <w:pPr>
        <w:rPr>
          <w:lang w:val="en-IE"/>
        </w:rPr>
      </w:pPr>
      <w:r w:rsidRPr="00B0218D">
        <w:rPr>
          <w:b/>
          <w:lang w:val="en-IE"/>
        </w:rPr>
        <w:t>83%</w:t>
      </w:r>
      <w:r w:rsidR="003267E5">
        <w:rPr>
          <w:b/>
          <w:lang w:val="en-IE"/>
        </w:rPr>
        <w:t xml:space="preserve"> </w:t>
      </w:r>
      <w:r w:rsidR="006B04E3" w:rsidRPr="00B0218D">
        <w:rPr>
          <w:lang w:val="en-IE"/>
        </w:rPr>
        <w:t>níos lú carranna páirceáilte ar an gcosán (</w:t>
      </w:r>
      <w:r w:rsidRPr="00B0218D">
        <w:rPr>
          <w:b/>
          <w:lang w:val="en-IE"/>
        </w:rPr>
        <w:t>69%</w:t>
      </w:r>
      <w:r w:rsidR="006B04E3" w:rsidRPr="00B0218D">
        <w:rPr>
          <w:lang w:val="en-IE"/>
        </w:rPr>
        <w:t xml:space="preserve"> in 2023) </w:t>
      </w:r>
    </w:p>
    <w:p w14:paraId="1E7F5E28" w14:textId="4B5B3D51" w:rsidR="006B04E3" w:rsidRPr="00B0218D" w:rsidRDefault="001152F6" w:rsidP="006B04E3">
      <w:pPr>
        <w:rPr>
          <w:lang w:val="en-IE"/>
        </w:rPr>
      </w:pPr>
      <w:r w:rsidRPr="00B0218D">
        <w:rPr>
          <w:b/>
          <w:lang w:val="en-IE"/>
        </w:rPr>
        <w:t>74%</w:t>
      </w:r>
      <w:r w:rsidR="003267E5">
        <w:rPr>
          <w:b/>
          <w:lang w:val="en-IE"/>
        </w:rPr>
        <w:t xml:space="preserve"> </w:t>
      </w:r>
      <w:r w:rsidR="006B04E3" w:rsidRPr="00B0218D">
        <w:rPr>
          <w:lang w:val="en-IE"/>
        </w:rPr>
        <w:t>níos lú eagla roimh choireacht nó iompar frithshóisialta ina gceantar (</w:t>
      </w:r>
      <w:r w:rsidRPr="00B0218D">
        <w:rPr>
          <w:b/>
          <w:lang w:val="en-IE"/>
        </w:rPr>
        <w:t>69%</w:t>
      </w:r>
      <w:r w:rsidR="006B04E3" w:rsidRPr="00B0218D">
        <w:rPr>
          <w:lang w:val="en-IE"/>
        </w:rPr>
        <w:t xml:space="preserve"> in 2023) </w:t>
      </w:r>
    </w:p>
    <w:p w14:paraId="6B252C99" w14:textId="0C2CD495" w:rsidR="001152F6" w:rsidRPr="00B0218D" w:rsidRDefault="001152F6" w:rsidP="001152F6">
      <w:pPr>
        <w:pStyle w:val="Heading3"/>
        <w:rPr>
          <w:lang w:val="en-IE"/>
        </w:rPr>
      </w:pPr>
      <w:r w:rsidRPr="00B0218D">
        <w:rPr>
          <w:lang w:val="en-IE"/>
        </w:rPr>
        <w:t>Sa cheantar, do gach bóthar a chruthaíonn acomhal le soilse tráchta</w:t>
      </w:r>
    </w:p>
    <w:p w14:paraId="579B8901" w14:textId="16298DE8" w:rsidR="006B04E3" w:rsidRPr="00B0218D" w:rsidRDefault="006B04E3" w:rsidP="006B04E3">
      <w:pPr>
        <w:rPr>
          <w:lang w:val="en-IE"/>
        </w:rPr>
      </w:pPr>
      <w:r w:rsidRPr="00B0218D">
        <w:rPr>
          <w:lang w:val="en-IE"/>
        </w:rPr>
        <w:t xml:space="preserve">Tá trasrian coisithe ag </w:t>
      </w:r>
      <w:r w:rsidR="001152F6" w:rsidRPr="00B0218D">
        <w:rPr>
          <w:b/>
          <w:lang w:val="en-IE"/>
        </w:rPr>
        <w:t>85%</w:t>
      </w:r>
      <w:r w:rsidRPr="00B0218D">
        <w:rPr>
          <w:lang w:val="en-IE"/>
        </w:rPr>
        <w:t xml:space="preserve"> díobh</w:t>
      </w:r>
    </w:p>
    <w:p w14:paraId="04E3D012" w14:textId="139DA4B8" w:rsidR="006B04E3" w:rsidRPr="00B0218D" w:rsidRDefault="006B04E3" w:rsidP="006B04E3">
      <w:pPr>
        <w:rPr>
          <w:lang w:val="en-IE"/>
        </w:rPr>
      </w:pPr>
      <w:r w:rsidRPr="00B0218D">
        <w:rPr>
          <w:lang w:val="en-IE"/>
        </w:rPr>
        <w:t xml:space="preserve">Níl trasrian coisithe a </w:t>
      </w:r>
      <w:r w:rsidR="001152F6" w:rsidRPr="00B0218D">
        <w:rPr>
          <w:b/>
          <w:lang w:val="en-IE"/>
        </w:rPr>
        <w:t>15%</w:t>
      </w:r>
      <w:r w:rsidRPr="00B0218D">
        <w:rPr>
          <w:lang w:val="en-IE"/>
        </w:rPr>
        <w:t xml:space="preserve"> díobh</w:t>
      </w:r>
    </w:p>
    <w:p w14:paraId="32B1FAD0" w14:textId="77777777" w:rsidR="006B04E3" w:rsidRPr="00B0218D" w:rsidRDefault="006B04E3" w:rsidP="006B04E3">
      <w:pPr>
        <w:rPr>
          <w:lang w:val="en-IE"/>
        </w:rPr>
      </w:pPr>
      <w:r w:rsidRPr="00B0218D">
        <w:rPr>
          <w:lang w:val="en-IE"/>
        </w:rPr>
        <w:t>Mar shampla, bíonn trí bhóthar ar acomhal-T a chomhdhéanann an t-acomhal, agus bíonn ceithre cinn i gcrosbhóthar.</w:t>
      </w:r>
    </w:p>
    <w:p w14:paraId="49922966" w14:textId="074AFB89" w:rsidR="001152F6" w:rsidRPr="00B0218D" w:rsidRDefault="001152F6" w:rsidP="001152F6">
      <w:pPr>
        <w:pStyle w:val="Heading2"/>
        <w:rPr>
          <w:lang w:val="en-IE"/>
        </w:rPr>
      </w:pPr>
      <w:r w:rsidRPr="00B0218D">
        <w:rPr>
          <w:lang w:val="en-IE"/>
        </w:rPr>
        <w:t xml:space="preserve">Alex MacEvilly </w:t>
      </w:r>
    </w:p>
    <w:p w14:paraId="38C62305" w14:textId="77777777" w:rsidR="006B04E3" w:rsidRPr="00B0218D" w:rsidRDefault="006B04E3" w:rsidP="006B04E3">
      <w:pPr>
        <w:rPr>
          <w:lang w:val="en-IE"/>
        </w:rPr>
      </w:pPr>
      <w:r w:rsidRPr="00B0218D">
        <w:rPr>
          <w:lang w:val="en-IE"/>
        </w:rPr>
        <w:t xml:space="preserve">Bhog mé go Corcaigh ag deireadh 2023 agus is breá liom mo bhealach a dhéanamh trí m'áit nua de shiúl na gcos. Baineann mo ghnáthamh seachtainiúil le siúlóid ó m'oifig ar Bhóthar Dhúglais go lár na cathrach. Le mo </w:t>
      </w:r>
      <w:r w:rsidRPr="00B0218D">
        <w:rPr>
          <w:lang w:val="en-IE"/>
        </w:rPr>
        <w:lastRenderedPageBreak/>
        <w:t>phost, téim chuig gnólachtaí nua gach seachtain, agus bíonn rud éigin suimiúil le feiceáil i gcónaí ar an mbealach. Mar gheall go siúlaim tá mo thuras oibre níos tarraingtí, níos sláintiúla, agus níos saor ó strus i gcomparáid le bheith ag tiomáint.</w:t>
      </w:r>
    </w:p>
    <w:p w14:paraId="243A36BB" w14:textId="77777777" w:rsidR="006B04E3" w:rsidRPr="00B0218D" w:rsidRDefault="006B04E3" w:rsidP="006B04E3">
      <w:pPr>
        <w:rPr>
          <w:lang w:val="en-IE"/>
        </w:rPr>
      </w:pPr>
      <w:r w:rsidRPr="00B0218D">
        <w:rPr>
          <w:lang w:val="en-IE"/>
        </w:rPr>
        <w:t xml:space="preserve">Tá Margadh Shasana ar cheann de na háiteanna is fearr liom cuairt a thabhairt orthu – ceann scríbe lena léirítear an dóigh ar féidir le bealaí siúlóide brú tráchta agus strus páirceála a laghdú agus tacú le gnólachtaí áitiúla ag an am céanna. Cé gur breá liom an tsaoirse a bhaineann le siúl, d'fhéadfadh bóithre gnóthacha amhail Bóthar an Deiscirt a bheith míthaitneamhach mar gheall ar a bhallaí arda agus a astaíochtaí tráchta, </w:t>
      </w:r>
    </w:p>
    <w:p w14:paraId="68527B73" w14:textId="77777777" w:rsidR="006B04E3" w:rsidRPr="00B0218D" w:rsidRDefault="006B04E3" w:rsidP="006B04E3">
      <w:pPr>
        <w:rPr>
          <w:lang w:val="en-IE"/>
        </w:rPr>
      </w:pPr>
      <w:r w:rsidRPr="00B0218D">
        <w:rPr>
          <w:lang w:val="en-IE"/>
        </w:rPr>
        <w:t>Bheadh na bealaí sin níos sábháilte agus níos taitneamhaí le níos mó crann agus cosáin níos leithne. Tá an t-ádh orm go bhfuil an Glasbhealach go Páirc Ghleann na Trá Móire agus Coillte an Bhaile Bhric in aice liom – foirfe do bhealaí siúil síochánta, glasa.</w:t>
      </w:r>
    </w:p>
    <w:p w14:paraId="27B4DDF2" w14:textId="60B35299" w:rsidR="001152F6" w:rsidRPr="00B0218D" w:rsidRDefault="001152F6" w:rsidP="001152F6">
      <w:pPr>
        <w:pStyle w:val="Heading1"/>
        <w:rPr>
          <w:lang w:val="en-IE"/>
        </w:rPr>
      </w:pPr>
      <w:bookmarkStart w:id="10" w:name="_Toc222841307"/>
      <w:r w:rsidRPr="00B0218D">
        <w:rPr>
          <w:lang w:val="en-IE"/>
        </w:rPr>
        <w:lastRenderedPageBreak/>
        <w:t>Réitigh rothaíochta</w:t>
      </w:r>
      <w:bookmarkEnd w:id="10"/>
    </w:p>
    <w:p w14:paraId="7FA7A8B8" w14:textId="77777777" w:rsidR="006B04E3" w:rsidRPr="00B0218D" w:rsidRDefault="006B04E3" w:rsidP="00873922">
      <w:pPr>
        <w:pStyle w:val="Subtitle"/>
        <w:rPr>
          <w:lang w:val="en-IE"/>
        </w:rPr>
      </w:pPr>
      <w:r w:rsidRPr="00B0218D">
        <w:rPr>
          <w:lang w:val="en-IE"/>
        </w:rPr>
        <w:t>Cad a dhéanfadh rothaíocht níos fearr?</w:t>
      </w:r>
    </w:p>
    <w:p w14:paraId="663813C5" w14:textId="105B5073" w:rsidR="001152F6" w:rsidRPr="00B0218D" w:rsidRDefault="001152F6" w:rsidP="001152F6">
      <w:pPr>
        <w:pStyle w:val="Heading2"/>
        <w:rPr>
          <w:lang w:val="en-IE"/>
        </w:rPr>
      </w:pPr>
      <w:r w:rsidRPr="00B0218D">
        <w:rPr>
          <w:lang w:val="en-IE"/>
        </w:rPr>
        <w:t>Is mian le go leor cónaitheoirí rothaíocht a dhéanamh</w:t>
      </w:r>
    </w:p>
    <w:p w14:paraId="5A8D92FB" w14:textId="77777777" w:rsidR="006B04E3" w:rsidRPr="00B0218D" w:rsidRDefault="006B04E3" w:rsidP="006B04E3">
      <w:pPr>
        <w:rPr>
          <w:lang w:val="en-IE"/>
        </w:rPr>
      </w:pPr>
      <w:r w:rsidRPr="00B0218D">
        <w:rPr>
          <w:lang w:val="en-IE"/>
        </w:rPr>
        <w:t>Tá fonn mór ann tosú ag rothaíocht i measc cónaitheoirí nach bhfuil ag rothaíocht cheana féin.</w:t>
      </w:r>
    </w:p>
    <w:p w14:paraId="044C9316" w14:textId="77777777" w:rsidR="006B04E3" w:rsidRPr="00B0218D" w:rsidRDefault="006B04E3" w:rsidP="006B04E3">
      <w:pPr>
        <w:rPr>
          <w:lang w:val="en-IE"/>
        </w:rPr>
      </w:pPr>
      <w:r w:rsidRPr="00B0218D">
        <w:rPr>
          <w:lang w:val="en-IE"/>
        </w:rPr>
        <w:t>Chun freastal ar an éileamh sin ní mór dúinn aghaidh a thabhairt ar shábháilteacht, ag cinntiú go bhfuil spás tiomnaithe ag daoine le haghaidh rothaíochta, chomh maith le tacú le rochtain ar rothar, oiliúint, páirceáil rothar, agus rothaíocht agus iompar poiblí a chomhtháthú ar bhealach níos fearr.</w:t>
      </w:r>
    </w:p>
    <w:p w14:paraId="44E0F572" w14:textId="0534E970" w:rsidR="001152F6" w:rsidRPr="00B0218D" w:rsidRDefault="001152F6" w:rsidP="001152F6">
      <w:pPr>
        <w:pStyle w:val="Heading3"/>
        <w:rPr>
          <w:lang w:val="en-IE"/>
        </w:rPr>
      </w:pPr>
      <w:r w:rsidRPr="00B0218D">
        <w:rPr>
          <w:lang w:val="en-IE"/>
        </w:rPr>
        <w:t>Conas a fheiceann cónaitheoirí iad féin maidir le rothaíocht?</w:t>
      </w:r>
    </w:p>
    <w:p w14:paraId="62EAF83C" w14:textId="41D3EFD5" w:rsidR="006B04E3" w:rsidRPr="00B0218D" w:rsidRDefault="006B04E3" w:rsidP="006B04E3">
      <w:pPr>
        <w:rPr>
          <w:lang w:val="en-IE"/>
        </w:rPr>
      </w:pPr>
      <w:r w:rsidRPr="00B0218D">
        <w:rPr>
          <w:lang w:val="en-IE"/>
        </w:rPr>
        <w:t xml:space="preserve">Rothaíonn siad go minic: </w:t>
      </w:r>
      <w:r w:rsidR="001152F6" w:rsidRPr="00B0218D">
        <w:rPr>
          <w:b/>
          <w:lang w:val="en-IE"/>
        </w:rPr>
        <w:t>12%</w:t>
      </w:r>
      <w:r w:rsidRPr="00B0218D">
        <w:rPr>
          <w:lang w:val="en-IE"/>
        </w:rPr>
        <w:t xml:space="preserve"> (</w:t>
      </w:r>
      <w:r w:rsidR="001152F6" w:rsidRPr="00B0218D">
        <w:rPr>
          <w:b/>
          <w:lang w:val="en-IE"/>
        </w:rPr>
        <w:t>12%</w:t>
      </w:r>
      <w:r w:rsidRPr="00B0218D">
        <w:rPr>
          <w:lang w:val="en-IE"/>
        </w:rPr>
        <w:t xml:space="preserve"> in 2023) </w:t>
      </w:r>
    </w:p>
    <w:p w14:paraId="6B41F195" w14:textId="4C1E630F" w:rsidR="006B04E3" w:rsidRPr="00B0218D" w:rsidRDefault="006B04E3" w:rsidP="006B04E3">
      <w:pPr>
        <w:rPr>
          <w:lang w:val="en-IE"/>
        </w:rPr>
      </w:pPr>
      <w:r w:rsidRPr="00B0218D">
        <w:rPr>
          <w:lang w:val="en-IE"/>
        </w:rPr>
        <w:t xml:space="preserve">Rothaíonn siad ó am go chéile </w:t>
      </w:r>
      <w:r w:rsidR="001152F6" w:rsidRPr="00B0218D">
        <w:rPr>
          <w:b/>
          <w:lang w:val="en-IE"/>
        </w:rPr>
        <w:t>13%</w:t>
      </w:r>
      <w:r w:rsidRPr="00B0218D">
        <w:rPr>
          <w:lang w:val="en-IE"/>
        </w:rPr>
        <w:t xml:space="preserve"> (</w:t>
      </w:r>
      <w:r w:rsidR="001152F6" w:rsidRPr="00B0218D">
        <w:rPr>
          <w:b/>
          <w:lang w:val="en-IE"/>
        </w:rPr>
        <w:t>11%</w:t>
      </w:r>
      <w:r w:rsidRPr="00B0218D">
        <w:rPr>
          <w:lang w:val="en-IE"/>
        </w:rPr>
        <w:t xml:space="preserve"> in 2023) </w:t>
      </w:r>
    </w:p>
    <w:p w14:paraId="5BDDCE86" w14:textId="6A11F98B" w:rsidR="006B04E3" w:rsidRPr="00B0218D" w:rsidRDefault="006B04E3" w:rsidP="006B04E3">
      <w:pPr>
        <w:rPr>
          <w:lang w:val="en-IE"/>
        </w:rPr>
      </w:pPr>
      <w:r w:rsidRPr="00B0218D">
        <w:rPr>
          <w:lang w:val="en-IE"/>
        </w:rPr>
        <w:t xml:space="preserve">Ag rothaíocht den chéad uair nó ag filleadh uirthi: </w:t>
      </w:r>
      <w:r w:rsidR="001152F6" w:rsidRPr="00B0218D">
        <w:rPr>
          <w:b/>
          <w:lang w:val="en-IE"/>
        </w:rPr>
        <w:t>3%</w:t>
      </w:r>
      <w:r w:rsidRPr="00B0218D">
        <w:rPr>
          <w:lang w:val="en-IE"/>
        </w:rPr>
        <w:t xml:space="preserve"> (</w:t>
      </w:r>
      <w:r w:rsidR="001152F6" w:rsidRPr="00B0218D">
        <w:rPr>
          <w:b/>
          <w:lang w:val="en-IE"/>
        </w:rPr>
        <w:t>3%</w:t>
      </w:r>
      <w:r w:rsidRPr="00B0218D">
        <w:rPr>
          <w:lang w:val="en-IE"/>
        </w:rPr>
        <w:t xml:space="preserve"> in 2023) </w:t>
      </w:r>
    </w:p>
    <w:p w14:paraId="6748CC02" w14:textId="1CCF6A45" w:rsidR="006B04E3" w:rsidRPr="00B0218D" w:rsidRDefault="006B04E3" w:rsidP="006B04E3">
      <w:pPr>
        <w:rPr>
          <w:lang w:val="en-IE"/>
        </w:rPr>
      </w:pPr>
      <w:r w:rsidRPr="00B0218D">
        <w:rPr>
          <w:lang w:val="en-IE"/>
        </w:rPr>
        <w:t xml:space="preserve">Ní rothaíonn siad ach ba mhaith leo: </w:t>
      </w:r>
      <w:r w:rsidR="001152F6" w:rsidRPr="00B0218D">
        <w:rPr>
          <w:b/>
          <w:lang w:val="en-IE"/>
        </w:rPr>
        <w:t>27%</w:t>
      </w:r>
      <w:r w:rsidRPr="00B0218D">
        <w:rPr>
          <w:lang w:val="en-IE"/>
        </w:rPr>
        <w:t xml:space="preserve"> (</w:t>
      </w:r>
      <w:r w:rsidR="001152F6" w:rsidRPr="00B0218D">
        <w:rPr>
          <w:b/>
          <w:lang w:val="en-IE"/>
        </w:rPr>
        <w:t>24%</w:t>
      </w:r>
      <w:r w:rsidRPr="00B0218D">
        <w:rPr>
          <w:lang w:val="en-IE"/>
        </w:rPr>
        <w:t xml:space="preserve"> in 2023) </w:t>
      </w:r>
    </w:p>
    <w:p w14:paraId="6EC7670E" w14:textId="49495411" w:rsidR="006B04E3" w:rsidRPr="00B0218D" w:rsidRDefault="006B04E3" w:rsidP="006B04E3">
      <w:pPr>
        <w:rPr>
          <w:lang w:val="en-IE"/>
        </w:rPr>
      </w:pPr>
      <w:r w:rsidRPr="00B0218D">
        <w:rPr>
          <w:lang w:val="en-IE"/>
        </w:rPr>
        <w:t xml:space="preserve">Ní rothaíonn siad agus ní mian leo: </w:t>
      </w:r>
      <w:r w:rsidR="001152F6" w:rsidRPr="00B0218D">
        <w:rPr>
          <w:b/>
          <w:lang w:val="en-IE"/>
        </w:rPr>
        <w:t>46%</w:t>
      </w:r>
      <w:r w:rsidRPr="00B0218D">
        <w:rPr>
          <w:lang w:val="en-IE"/>
        </w:rPr>
        <w:t xml:space="preserve"> (</w:t>
      </w:r>
      <w:r w:rsidR="001152F6" w:rsidRPr="00B0218D">
        <w:rPr>
          <w:b/>
          <w:lang w:val="en-IE"/>
        </w:rPr>
        <w:t>49%</w:t>
      </w:r>
      <w:r w:rsidRPr="00B0218D">
        <w:rPr>
          <w:lang w:val="en-IE"/>
        </w:rPr>
        <w:t xml:space="preserve"> in 2023) </w:t>
      </w:r>
    </w:p>
    <w:p w14:paraId="12AA0C30" w14:textId="20A254B2" w:rsidR="001152F6" w:rsidRPr="00B0218D" w:rsidRDefault="001152F6" w:rsidP="001152F6">
      <w:pPr>
        <w:pStyle w:val="Heading3"/>
        <w:rPr>
          <w:lang w:val="en-IE"/>
        </w:rPr>
      </w:pPr>
      <w:r w:rsidRPr="00B0218D">
        <w:rPr>
          <w:lang w:val="en-IE"/>
        </w:rPr>
        <w:lastRenderedPageBreak/>
        <w:t>Cén cion de chónaitheoirí a dúirt nach 'rothaíonn siad ach gur mhaith leo'</w:t>
      </w:r>
    </w:p>
    <w:p w14:paraId="338F4E8D" w14:textId="6AE9083D" w:rsidR="006B04E3" w:rsidRPr="00B0218D" w:rsidRDefault="001152F6" w:rsidP="006B04E3">
      <w:pPr>
        <w:rPr>
          <w:lang w:val="en-IE"/>
        </w:rPr>
      </w:pPr>
      <w:r w:rsidRPr="00B0218D">
        <w:rPr>
          <w:b/>
          <w:lang w:val="en-IE"/>
        </w:rPr>
        <w:t>26%</w:t>
      </w:r>
      <w:r w:rsidR="006B04E3" w:rsidRPr="00B0218D">
        <w:rPr>
          <w:lang w:val="en-IE"/>
        </w:rPr>
        <w:t xml:space="preserve"> de mhná (</w:t>
      </w:r>
      <w:r w:rsidRPr="00B0218D">
        <w:rPr>
          <w:b/>
          <w:lang w:val="en-IE"/>
        </w:rPr>
        <w:t>23%</w:t>
      </w:r>
      <w:r w:rsidR="006B04E3" w:rsidRPr="00B0218D">
        <w:rPr>
          <w:lang w:val="en-IE"/>
        </w:rPr>
        <w:t xml:space="preserve"> in 2023) </w:t>
      </w:r>
    </w:p>
    <w:p w14:paraId="1BC54321" w14:textId="6CA834F5" w:rsidR="006B04E3" w:rsidRPr="00B0218D" w:rsidRDefault="001152F6" w:rsidP="006B04E3">
      <w:pPr>
        <w:rPr>
          <w:lang w:val="en-IE"/>
        </w:rPr>
      </w:pPr>
      <w:r w:rsidRPr="00B0218D">
        <w:rPr>
          <w:b/>
          <w:lang w:val="en-IE"/>
        </w:rPr>
        <w:t>36%</w:t>
      </w:r>
      <w:r w:rsidR="006B04E3" w:rsidRPr="00B0218D">
        <w:rPr>
          <w:lang w:val="en-IE"/>
        </w:rPr>
        <w:t xml:space="preserve"> de dhaoine ó ghrúpaí mionlaigh eitneacha (</w:t>
      </w:r>
      <w:r w:rsidRPr="00B0218D">
        <w:rPr>
          <w:b/>
          <w:lang w:val="en-IE"/>
        </w:rPr>
        <w:t>40%</w:t>
      </w:r>
      <w:r w:rsidR="006B04E3" w:rsidRPr="00B0218D">
        <w:rPr>
          <w:lang w:val="en-IE"/>
        </w:rPr>
        <w:t xml:space="preserve"> in 2023) </w:t>
      </w:r>
    </w:p>
    <w:p w14:paraId="79ACFC89" w14:textId="6B166289" w:rsidR="006B04E3" w:rsidRPr="00B0218D" w:rsidRDefault="001152F6" w:rsidP="006B04E3">
      <w:pPr>
        <w:rPr>
          <w:lang w:val="en-IE"/>
        </w:rPr>
      </w:pPr>
      <w:r w:rsidRPr="00B0218D">
        <w:rPr>
          <w:b/>
          <w:lang w:val="en-IE"/>
        </w:rPr>
        <w:t>16%</w:t>
      </w:r>
      <w:r w:rsidR="006B04E3" w:rsidRPr="00B0218D">
        <w:rPr>
          <w:lang w:val="en-IE"/>
        </w:rPr>
        <w:t xml:space="preserve"> de dhaoine faoi mhíchumas (</w:t>
      </w:r>
      <w:r w:rsidRPr="00B0218D">
        <w:rPr>
          <w:b/>
          <w:lang w:val="en-IE"/>
        </w:rPr>
        <w:t>12%</w:t>
      </w:r>
      <w:r w:rsidR="006B04E3" w:rsidRPr="00B0218D">
        <w:rPr>
          <w:lang w:val="en-IE"/>
        </w:rPr>
        <w:t xml:space="preserve"> in 2023) </w:t>
      </w:r>
    </w:p>
    <w:p w14:paraId="6D5D5D0C" w14:textId="31C788C0" w:rsidR="001152F6" w:rsidRPr="00B0218D" w:rsidRDefault="001152F6" w:rsidP="001152F6">
      <w:pPr>
        <w:pStyle w:val="Heading2"/>
        <w:rPr>
          <w:lang w:val="en-IE"/>
        </w:rPr>
      </w:pPr>
      <w:r w:rsidRPr="00B0218D">
        <w:rPr>
          <w:lang w:val="en-IE"/>
        </w:rPr>
        <w:t>Tá níos mó tacaíochta ag teastáil ó chónaitheoirí chun rothaíocht a dhéanamh</w:t>
      </w:r>
    </w:p>
    <w:p w14:paraId="65078D26" w14:textId="6DBEE4EF" w:rsidR="001152F6" w:rsidRPr="00B0218D" w:rsidRDefault="001152F6" w:rsidP="001152F6">
      <w:pPr>
        <w:pStyle w:val="Heading3"/>
        <w:rPr>
          <w:lang w:val="en-IE"/>
        </w:rPr>
      </w:pPr>
      <w:r w:rsidRPr="00B0218D">
        <w:rPr>
          <w:lang w:val="en-IE"/>
        </w:rPr>
        <w:t>Cén céatadán de chónaitheoirí a cheapann go gcuideodh an cineál sin tacaíochta leo tosú ag rothaíocht nó le rothaíocht a dhéanamh níos mó?</w:t>
      </w:r>
    </w:p>
    <w:p w14:paraId="776C6DFA" w14:textId="3678B20C" w:rsidR="006B04E3" w:rsidRPr="00B0218D" w:rsidRDefault="001152F6" w:rsidP="006B04E3">
      <w:pPr>
        <w:rPr>
          <w:lang w:val="en-IE"/>
        </w:rPr>
      </w:pPr>
      <w:r w:rsidRPr="00B0218D">
        <w:rPr>
          <w:b/>
          <w:lang w:val="en-IE"/>
        </w:rPr>
        <w:t>49%</w:t>
      </w:r>
      <w:r w:rsidR="003820C9">
        <w:rPr>
          <w:b/>
          <w:lang w:val="en-IE"/>
        </w:rPr>
        <w:t xml:space="preserve"> </w:t>
      </w:r>
      <w:r w:rsidR="006B04E3" w:rsidRPr="00B0218D">
        <w:rPr>
          <w:lang w:val="en-IE"/>
        </w:rPr>
        <w:t>rochtain ar rothar (</w:t>
      </w:r>
      <w:r w:rsidRPr="00B0218D">
        <w:rPr>
          <w:b/>
          <w:lang w:val="en-IE"/>
        </w:rPr>
        <w:t>49%</w:t>
      </w:r>
      <w:r w:rsidR="006B04E3" w:rsidRPr="00B0218D">
        <w:rPr>
          <w:lang w:val="en-IE"/>
        </w:rPr>
        <w:t xml:space="preserve"> in 2023) </w:t>
      </w:r>
    </w:p>
    <w:p w14:paraId="1DAD47AC" w14:textId="17648F79" w:rsidR="006B04E3" w:rsidRPr="00B0218D" w:rsidRDefault="001152F6" w:rsidP="006B04E3">
      <w:pPr>
        <w:rPr>
          <w:lang w:val="en-IE"/>
        </w:rPr>
      </w:pPr>
      <w:r w:rsidRPr="00B0218D">
        <w:rPr>
          <w:b/>
          <w:lang w:val="en-IE"/>
        </w:rPr>
        <w:t>33%</w:t>
      </w:r>
      <w:r w:rsidR="003820C9">
        <w:rPr>
          <w:b/>
          <w:lang w:val="en-IE"/>
        </w:rPr>
        <w:t xml:space="preserve"> </w:t>
      </w:r>
      <w:r w:rsidR="006B04E3" w:rsidRPr="00B0218D">
        <w:rPr>
          <w:lang w:val="en-IE"/>
        </w:rPr>
        <w:t>rochtain ar rothar leictreach (</w:t>
      </w:r>
      <w:r w:rsidRPr="00B0218D">
        <w:rPr>
          <w:b/>
          <w:lang w:val="en-IE"/>
        </w:rPr>
        <w:t>33%</w:t>
      </w:r>
      <w:r w:rsidR="006B04E3" w:rsidRPr="00B0218D">
        <w:rPr>
          <w:lang w:val="en-IE"/>
        </w:rPr>
        <w:t xml:space="preserve"> in 2023) </w:t>
      </w:r>
    </w:p>
    <w:p w14:paraId="61574603" w14:textId="03FA84BE" w:rsidR="006B04E3" w:rsidRPr="00B0218D" w:rsidRDefault="001152F6" w:rsidP="006B04E3">
      <w:pPr>
        <w:rPr>
          <w:lang w:val="en-IE"/>
        </w:rPr>
      </w:pPr>
      <w:r w:rsidRPr="00B0218D">
        <w:rPr>
          <w:b/>
          <w:lang w:val="en-IE"/>
        </w:rPr>
        <w:t>21%</w:t>
      </w:r>
      <w:r w:rsidR="003820C9">
        <w:rPr>
          <w:b/>
          <w:lang w:val="en-IE"/>
        </w:rPr>
        <w:t xml:space="preserve"> </w:t>
      </w:r>
      <w:r w:rsidR="006B04E3" w:rsidRPr="00B0218D">
        <w:rPr>
          <w:lang w:val="en-IE"/>
        </w:rPr>
        <w:t>rochtain ar rothar lastais ar a bhfuil spás chun leanaí nó siopadóireacht a iompar (</w:t>
      </w:r>
      <w:r w:rsidRPr="00B0218D">
        <w:rPr>
          <w:b/>
          <w:lang w:val="en-IE"/>
        </w:rPr>
        <w:t>24%</w:t>
      </w:r>
      <w:r w:rsidR="006B04E3" w:rsidRPr="00B0218D">
        <w:rPr>
          <w:lang w:val="en-IE"/>
        </w:rPr>
        <w:t xml:space="preserve"> in 2023) </w:t>
      </w:r>
    </w:p>
    <w:p w14:paraId="01248FBF" w14:textId="01C1EB02" w:rsidR="006B04E3" w:rsidRPr="00B0218D" w:rsidRDefault="001152F6" w:rsidP="006B04E3">
      <w:pPr>
        <w:rPr>
          <w:lang w:val="en-IE"/>
        </w:rPr>
      </w:pPr>
      <w:r w:rsidRPr="00B0218D">
        <w:rPr>
          <w:b/>
          <w:lang w:val="en-IE"/>
        </w:rPr>
        <w:t>19%</w:t>
      </w:r>
      <w:r w:rsidR="003820C9">
        <w:rPr>
          <w:b/>
          <w:lang w:val="en-IE"/>
        </w:rPr>
        <w:t xml:space="preserve"> </w:t>
      </w:r>
      <w:r w:rsidR="006B04E3" w:rsidRPr="00B0218D">
        <w:rPr>
          <w:lang w:val="en-IE"/>
        </w:rPr>
        <w:t>rochtain ar rothar oiriúnaithe, amhail trírothach nó rothar láimhe (</w:t>
      </w:r>
      <w:r w:rsidRPr="00B0218D">
        <w:rPr>
          <w:b/>
          <w:lang w:val="en-IE"/>
        </w:rPr>
        <w:t>22%</w:t>
      </w:r>
      <w:r w:rsidR="006B04E3" w:rsidRPr="00B0218D">
        <w:rPr>
          <w:lang w:val="en-IE"/>
        </w:rPr>
        <w:t xml:space="preserve"> in 2023) </w:t>
      </w:r>
    </w:p>
    <w:p w14:paraId="2E2E51C6" w14:textId="6CFD3B91" w:rsidR="006B04E3" w:rsidRPr="00B0218D" w:rsidRDefault="001152F6" w:rsidP="006B04E3">
      <w:pPr>
        <w:rPr>
          <w:lang w:val="en-IE"/>
        </w:rPr>
      </w:pPr>
      <w:r w:rsidRPr="00B0218D">
        <w:rPr>
          <w:b/>
          <w:lang w:val="en-IE"/>
        </w:rPr>
        <w:t>50%</w:t>
      </w:r>
      <w:r w:rsidR="003820C9">
        <w:rPr>
          <w:b/>
          <w:lang w:val="en-IE"/>
        </w:rPr>
        <w:t xml:space="preserve"> </w:t>
      </w:r>
      <w:r w:rsidR="006B04E3" w:rsidRPr="00B0218D">
        <w:rPr>
          <w:lang w:val="en-IE"/>
        </w:rPr>
        <w:t>rochtain nó feabhsuithe ar scéim um rothair ar cíos sa chathair (</w:t>
      </w:r>
      <w:r w:rsidRPr="00B0218D">
        <w:rPr>
          <w:b/>
          <w:lang w:val="en-IE"/>
        </w:rPr>
        <w:t>54%</w:t>
      </w:r>
      <w:r w:rsidR="006B04E3" w:rsidRPr="00B0218D">
        <w:rPr>
          <w:lang w:val="en-IE"/>
        </w:rPr>
        <w:t xml:space="preserve"> in 2023) </w:t>
      </w:r>
    </w:p>
    <w:p w14:paraId="283B32A4" w14:textId="239AF0D5" w:rsidR="006B04E3" w:rsidRPr="00B0218D" w:rsidRDefault="001152F6" w:rsidP="006B04E3">
      <w:pPr>
        <w:rPr>
          <w:lang w:val="en-IE"/>
        </w:rPr>
      </w:pPr>
      <w:r w:rsidRPr="00B0218D">
        <w:rPr>
          <w:b/>
          <w:lang w:val="en-IE"/>
        </w:rPr>
        <w:lastRenderedPageBreak/>
        <w:t>43%</w:t>
      </w:r>
      <w:r w:rsidR="003820C9">
        <w:rPr>
          <w:b/>
          <w:lang w:val="en-IE"/>
        </w:rPr>
        <w:t xml:space="preserve"> </w:t>
      </w:r>
      <w:r w:rsidR="006B04E3" w:rsidRPr="00B0218D">
        <w:rPr>
          <w:lang w:val="en-IE"/>
        </w:rPr>
        <w:t>rochtain ar pháirceáil shlán do rothair sa bhaile nó in aice leis (</w:t>
      </w:r>
      <w:r w:rsidRPr="00B0218D">
        <w:rPr>
          <w:b/>
          <w:lang w:val="en-IE"/>
        </w:rPr>
        <w:t>36%</w:t>
      </w:r>
      <w:r w:rsidR="006B04E3" w:rsidRPr="00B0218D">
        <w:rPr>
          <w:lang w:val="en-IE"/>
        </w:rPr>
        <w:t xml:space="preserve"> in 2023) </w:t>
      </w:r>
    </w:p>
    <w:p w14:paraId="1E6A33FE" w14:textId="30187A52" w:rsidR="006B04E3" w:rsidRPr="00B0218D" w:rsidRDefault="001152F6" w:rsidP="006B04E3">
      <w:pPr>
        <w:rPr>
          <w:lang w:val="en-IE"/>
        </w:rPr>
      </w:pPr>
      <w:r w:rsidRPr="00B0218D">
        <w:rPr>
          <w:b/>
          <w:lang w:val="en-IE"/>
        </w:rPr>
        <w:t>39%</w:t>
      </w:r>
      <w:r w:rsidR="003820C9">
        <w:rPr>
          <w:b/>
          <w:lang w:val="en-IE"/>
        </w:rPr>
        <w:t xml:space="preserve"> </w:t>
      </w:r>
      <w:r w:rsidR="006B04E3" w:rsidRPr="00B0218D">
        <w:rPr>
          <w:lang w:val="en-IE"/>
        </w:rPr>
        <w:t>cúrsaí oiliúna rothaíochta agus turais shóisialta eagraithe (</w:t>
      </w:r>
      <w:r w:rsidRPr="00B0218D">
        <w:rPr>
          <w:b/>
          <w:lang w:val="en-IE"/>
        </w:rPr>
        <w:t>47%</w:t>
      </w:r>
      <w:r w:rsidR="006B04E3" w:rsidRPr="00B0218D">
        <w:rPr>
          <w:lang w:val="en-IE"/>
        </w:rPr>
        <w:t xml:space="preserve"> in 2023) </w:t>
      </w:r>
    </w:p>
    <w:p w14:paraId="70623E54" w14:textId="03FE22A4" w:rsidR="001152F6" w:rsidRPr="00B0218D" w:rsidRDefault="001152F6" w:rsidP="001152F6">
      <w:pPr>
        <w:pStyle w:val="Heading3"/>
        <w:rPr>
          <w:lang w:val="en-IE"/>
        </w:rPr>
      </w:pPr>
      <w:r w:rsidRPr="00B0218D">
        <w:rPr>
          <w:lang w:val="en-IE"/>
        </w:rPr>
        <w:t>Céatadáin na gcónaitheoirí a bhfuil rochtain acu ar rothar do dhaoine fásta</w:t>
      </w:r>
    </w:p>
    <w:p w14:paraId="5F9AA220" w14:textId="0DE0E820" w:rsidR="006B04E3" w:rsidRPr="00B0218D" w:rsidRDefault="001152F6" w:rsidP="006B04E3">
      <w:pPr>
        <w:rPr>
          <w:lang w:val="en-IE"/>
        </w:rPr>
      </w:pPr>
      <w:r w:rsidRPr="00B0218D">
        <w:rPr>
          <w:b/>
          <w:lang w:val="en-IE"/>
        </w:rPr>
        <w:t>40%</w:t>
      </w:r>
      <w:r w:rsidR="006B04E3" w:rsidRPr="00B0218D">
        <w:rPr>
          <w:lang w:val="en-IE"/>
        </w:rPr>
        <w:t xml:space="preserve"> de na cónaitheoirí ar fad (</w:t>
      </w:r>
      <w:r w:rsidRPr="00B0218D">
        <w:rPr>
          <w:b/>
          <w:lang w:val="en-IE"/>
        </w:rPr>
        <w:t>45%</w:t>
      </w:r>
      <w:r w:rsidR="006B04E3" w:rsidRPr="00B0218D">
        <w:rPr>
          <w:lang w:val="en-IE"/>
        </w:rPr>
        <w:t xml:space="preserve"> in 2023) </w:t>
      </w:r>
    </w:p>
    <w:p w14:paraId="4A4A8ADA" w14:textId="3DF4DC3D" w:rsidR="006B04E3" w:rsidRPr="00B0218D" w:rsidRDefault="001152F6" w:rsidP="006B04E3">
      <w:pPr>
        <w:rPr>
          <w:lang w:val="en-IE"/>
        </w:rPr>
      </w:pPr>
      <w:r w:rsidRPr="00B0218D">
        <w:rPr>
          <w:b/>
          <w:lang w:val="en-IE"/>
        </w:rPr>
        <w:t>30%</w:t>
      </w:r>
      <w:r w:rsidR="006B04E3" w:rsidRPr="00B0218D">
        <w:rPr>
          <w:lang w:val="en-IE"/>
        </w:rPr>
        <w:t xml:space="preserve"> den ghrúpa socheacnamaíoch DE (</w:t>
      </w:r>
      <w:r w:rsidRPr="00B0218D">
        <w:rPr>
          <w:b/>
          <w:lang w:val="en-IE"/>
        </w:rPr>
        <w:t>26%</w:t>
      </w:r>
      <w:r w:rsidR="006B04E3" w:rsidRPr="00B0218D">
        <w:rPr>
          <w:lang w:val="en-IE"/>
        </w:rPr>
        <w:t xml:space="preserve"> in 2023) </w:t>
      </w:r>
    </w:p>
    <w:p w14:paraId="28BDB63F" w14:textId="4EAFC22E" w:rsidR="006B04E3" w:rsidRDefault="001152F6" w:rsidP="006B04E3">
      <w:pPr>
        <w:rPr>
          <w:lang w:val="en-IE"/>
        </w:rPr>
      </w:pPr>
      <w:r w:rsidRPr="00B0218D">
        <w:rPr>
          <w:b/>
          <w:lang w:val="en-IE"/>
        </w:rPr>
        <w:t>46%</w:t>
      </w:r>
      <w:r w:rsidR="006B04E3" w:rsidRPr="00B0218D">
        <w:rPr>
          <w:lang w:val="en-IE"/>
        </w:rPr>
        <w:t xml:space="preserve"> den ghrúpa socheacnamaíoch AB (</w:t>
      </w:r>
      <w:r w:rsidRPr="00B0218D">
        <w:rPr>
          <w:b/>
          <w:lang w:val="en-IE"/>
        </w:rPr>
        <w:t>59%</w:t>
      </w:r>
      <w:r w:rsidR="006B04E3" w:rsidRPr="00B0218D">
        <w:rPr>
          <w:lang w:val="en-IE"/>
        </w:rPr>
        <w:t xml:space="preserve"> in 2023) </w:t>
      </w:r>
    </w:p>
    <w:p w14:paraId="603B2056" w14:textId="77777777" w:rsidR="002C666A" w:rsidRDefault="002C666A" w:rsidP="002C666A">
      <w:pPr>
        <w:pStyle w:val="Heading2"/>
      </w:pPr>
      <w:r>
        <w:t>Ba mhaith le cónaitheoirí bonneagar rothaíochta feabhsaithe</w:t>
      </w:r>
    </w:p>
    <w:p w14:paraId="57545F41" w14:textId="77777777" w:rsidR="002C666A" w:rsidRDefault="002C666A" w:rsidP="002C666A">
      <w:r>
        <w:t>Tá líonraí cosán rothaíochta tiomnaithe agus sábháilte, páirceáil rothar agus comhtháthú níos fearr le hiompar poiblí ag teastáil ó dhaoine.</w:t>
      </w:r>
    </w:p>
    <w:p w14:paraId="077F8AE5" w14:textId="519028F8" w:rsidR="002C666A" w:rsidRDefault="002C666A" w:rsidP="002C666A">
      <w:r>
        <w:t xml:space="preserve">Tá </w:t>
      </w:r>
      <w:r w:rsidRPr="00915E95">
        <w:rPr>
          <w:b/>
        </w:rPr>
        <w:t>6%</w:t>
      </w:r>
      <w:r>
        <w:t xml:space="preserve"> de theaghlaigh laistigh de 125 méadar ó chosáin rothaíochta saor ó thrácht ar shiúl ón mbóthar, ó chosáin rothaíochta atá scartha go fisiceach ó thrácht agus ó choisithe, nó ó bhealaí ar a bhfuil comharthaí bóthair feadh sráideanna níos ciúine</w:t>
      </w:r>
    </w:p>
    <w:p w14:paraId="74DBE20C" w14:textId="77777777" w:rsidR="002C666A" w:rsidRDefault="002C666A" w:rsidP="002C666A">
      <w:pPr>
        <w:pStyle w:val="Heading3"/>
      </w:pPr>
      <w:r>
        <w:t>Sa cheantar, tá:</w:t>
      </w:r>
    </w:p>
    <w:p w14:paraId="52AE3DA6" w14:textId="5BAD69DE" w:rsidR="002C666A" w:rsidRDefault="002C666A" w:rsidP="002C666A">
      <w:r w:rsidRPr="00915E95">
        <w:rPr>
          <w:b/>
        </w:rPr>
        <w:t>40 km</w:t>
      </w:r>
      <w:r>
        <w:t xml:space="preserve"> de chosáin rothaíochta saor ó thrácht ar shiúl ón mbóthar</w:t>
      </w:r>
    </w:p>
    <w:p w14:paraId="21457F1C" w14:textId="1B7C52FE" w:rsidR="002C666A" w:rsidRDefault="002C666A" w:rsidP="002C666A">
      <w:r w:rsidRPr="00915E95">
        <w:rPr>
          <w:b/>
        </w:rPr>
        <w:t>18 km</w:t>
      </w:r>
      <w:r>
        <w:t xml:space="preserve"> de chosáin rothaíochta atá scartha go fisiceach ó thrácht agus ó choisithe</w:t>
      </w:r>
    </w:p>
    <w:p w14:paraId="2249FD97" w14:textId="5D97FB6F" w:rsidR="002C666A" w:rsidRDefault="002C666A" w:rsidP="002C666A">
      <w:r w:rsidRPr="00915E95">
        <w:rPr>
          <w:b/>
        </w:rPr>
        <w:t>0.3 km</w:t>
      </w:r>
      <w:r>
        <w:t xml:space="preserve"> de bhealaí ar a bhfuil comharthaí bóthair feadh sráideanna níos ciúine</w:t>
      </w:r>
    </w:p>
    <w:p w14:paraId="08FAC86F" w14:textId="21296BCD" w:rsidR="002C666A" w:rsidRDefault="002C666A" w:rsidP="002C666A">
      <w:r w:rsidRPr="00F86ED8">
        <w:rPr>
          <w:b/>
          <w:bCs/>
        </w:rPr>
        <w:t xml:space="preserve">174 </w:t>
      </w:r>
      <w:r>
        <w:t xml:space="preserve">spás páirceála rothair trasna </w:t>
      </w:r>
      <w:r w:rsidRPr="00F86ED8">
        <w:rPr>
          <w:b/>
          <w:bCs/>
        </w:rPr>
        <w:t>10</w:t>
      </w:r>
      <w:r>
        <w:t xml:space="preserve"> stáisiún iarnróid agus bus</w:t>
      </w:r>
    </w:p>
    <w:p w14:paraId="0C0E1AF8" w14:textId="0DCDB91F" w:rsidR="00F86ED8" w:rsidRDefault="00F86ED8" w:rsidP="002C666A">
      <w:r>
        <w:lastRenderedPageBreak/>
        <w:t xml:space="preserve">Tá </w:t>
      </w:r>
      <w:r w:rsidRPr="00915E95">
        <w:rPr>
          <w:b/>
        </w:rPr>
        <w:t>10 km</w:t>
      </w:r>
      <w:r>
        <w:rPr>
          <w:b/>
        </w:rPr>
        <w:t xml:space="preserve"> </w:t>
      </w:r>
      <w:r>
        <w:t xml:space="preserve">de chosáin rothaíochta sa cheantar ar chomhchéim leis </w:t>
      </w:r>
      <w:proofErr w:type="gramStart"/>
      <w:r>
        <w:t>an</w:t>
      </w:r>
      <w:proofErr w:type="gramEnd"/>
      <w:r>
        <w:t xml:space="preserve"> gcosán, agus tá siad idirdhealaithe de dromchla difriúil</w:t>
      </w:r>
    </w:p>
    <w:p w14:paraId="17E80928" w14:textId="77777777" w:rsidR="002C666A" w:rsidRDefault="002C666A" w:rsidP="002C666A">
      <w:pPr>
        <w:pStyle w:val="Heading3"/>
      </w:pPr>
      <w:r>
        <w:t>Cén céatadán de chónaitheoirí a chuideofaí leo tosú ag rothaíocht nó le rothaíocht níos mó a dhéanamh dá mbeadh saoráidí níos fearr ann?</w:t>
      </w:r>
    </w:p>
    <w:p w14:paraId="00F9D645" w14:textId="1690BEBC" w:rsidR="002C666A" w:rsidRDefault="002C666A" w:rsidP="002C666A">
      <w:r w:rsidRPr="00915E95">
        <w:rPr>
          <w:b/>
        </w:rPr>
        <w:t>62%</w:t>
      </w:r>
      <w:r>
        <w:t xml:space="preserve"> níos mó cosáin rothaíochta saor ó thrácht ar shiúl ó bhóithre, amhail trí pháirceanna nó feadh uiscebhealaí (</w:t>
      </w:r>
      <w:r w:rsidRPr="00915E95">
        <w:rPr>
          <w:b/>
        </w:rPr>
        <w:t>64%</w:t>
      </w:r>
      <w:r>
        <w:t xml:space="preserve"> in 2023) </w:t>
      </w:r>
    </w:p>
    <w:p w14:paraId="4028E267" w14:textId="3C5873A2" w:rsidR="002C666A" w:rsidRDefault="002C666A" w:rsidP="002C666A">
      <w:r w:rsidRPr="00915E95">
        <w:rPr>
          <w:b/>
        </w:rPr>
        <w:t>60%</w:t>
      </w:r>
      <w:r>
        <w:t xml:space="preserve"> níos mó cosáin rothaíochta feadh bóithre atá scartha go fisiceach ó thrácht agus ó choisithe (</w:t>
      </w:r>
      <w:r w:rsidRPr="00915E95">
        <w:rPr>
          <w:b/>
        </w:rPr>
        <w:t>62%</w:t>
      </w:r>
      <w:r>
        <w:t xml:space="preserve"> in 2023) </w:t>
      </w:r>
    </w:p>
    <w:p w14:paraId="51597CE1" w14:textId="793B9845" w:rsidR="002C666A" w:rsidRDefault="002C666A" w:rsidP="002C666A">
      <w:r w:rsidRPr="00915E95">
        <w:rPr>
          <w:b/>
        </w:rPr>
        <w:t>61%</w:t>
      </w:r>
      <w:r>
        <w:t xml:space="preserve"> níos mó bealaí rothaíochta áitiúla ar a bhfuil comharthaí bóthair feadh sráideanna níos ciúine (</w:t>
      </w:r>
      <w:r w:rsidRPr="00915E95">
        <w:rPr>
          <w:b/>
        </w:rPr>
        <w:t>63%</w:t>
      </w:r>
      <w:r>
        <w:t xml:space="preserve"> in 2023) </w:t>
      </w:r>
    </w:p>
    <w:p w14:paraId="56AD1C18" w14:textId="538BC607" w:rsidR="002C666A" w:rsidRDefault="002C666A" w:rsidP="002C666A">
      <w:r w:rsidRPr="00915E95">
        <w:rPr>
          <w:b/>
        </w:rPr>
        <w:t>58%</w:t>
      </w:r>
      <w:r>
        <w:t xml:space="preserve"> naisc níos fearr le hiompar poiblí, amhail páirceáil rothar shlán ag stáisiúin traenach, stadanna/stáisiúin bus (</w:t>
      </w:r>
      <w:r w:rsidRPr="00915E95">
        <w:rPr>
          <w:b/>
        </w:rPr>
        <w:t>61%</w:t>
      </w:r>
      <w:r>
        <w:t xml:space="preserve"> in 2023) </w:t>
      </w:r>
    </w:p>
    <w:p w14:paraId="4A1BAAD9" w14:textId="77777777" w:rsidR="002C666A" w:rsidRDefault="002C666A" w:rsidP="002C666A">
      <w:pPr>
        <w:pStyle w:val="Heading3"/>
      </w:pPr>
      <w:r>
        <w:t>I measc na gcónaitheoirí</w:t>
      </w:r>
    </w:p>
    <w:p w14:paraId="5D576DA5" w14:textId="077B998D" w:rsidR="002C666A" w:rsidRDefault="002C666A" w:rsidP="002C666A">
      <w:r>
        <w:t>Tacaíonn</w:t>
      </w:r>
      <w:r w:rsidR="00F86ED8">
        <w:t xml:space="preserve"> </w:t>
      </w:r>
      <w:r w:rsidRPr="00915E95">
        <w:rPr>
          <w:b/>
        </w:rPr>
        <w:t>92%</w:t>
      </w:r>
      <w:r w:rsidR="00F86ED8">
        <w:rPr>
          <w:b/>
        </w:rPr>
        <w:t xml:space="preserve"> </w:t>
      </w:r>
      <w:r>
        <w:t>le cosáin siúil, rothlaithe agus rothaíochta eisbhóthair sa cheantar áitiúil a fheabhsú agus a mhéadú</w:t>
      </w:r>
    </w:p>
    <w:p w14:paraId="06EFCDB2" w14:textId="565B2D4A" w:rsidR="002C666A" w:rsidRDefault="002C666A" w:rsidP="002C666A">
      <w:r>
        <w:t xml:space="preserve">Tacaíonn </w:t>
      </w:r>
      <w:r w:rsidRPr="00915E95">
        <w:rPr>
          <w:b/>
        </w:rPr>
        <w:t>73%</w:t>
      </w:r>
      <w:r w:rsidR="00F86ED8">
        <w:rPr>
          <w:b/>
        </w:rPr>
        <w:t xml:space="preserve"> </w:t>
      </w:r>
      <w:r>
        <w:t>le níos mó cosáin rothaíochta a thógáil atá scartha go fisiceach ó thrácht agus ó choisithe, fiú nuair a chiallódh sé sin níos lú spáis do thrácht eile ar bhóithre (</w:t>
      </w:r>
      <w:r w:rsidRPr="00915E95">
        <w:rPr>
          <w:b/>
        </w:rPr>
        <w:t>69%</w:t>
      </w:r>
      <w:r>
        <w:t xml:space="preserve"> in 2023) </w:t>
      </w:r>
    </w:p>
    <w:p w14:paraId="558C46DF" w14:textId="33009D17" w:rsidR="002C666A" w:rsidRDefault="002C666A" w:rsidP="002C666A">
      <w:r>
        <w:t>Tacaíonn</w:t>
      </w:r>
      <w:r w:rsidR="00F86ED8">
        <w:t xml:space="preserve"> </w:t>
      </w:r>
      <w:r w:rsidRPr="00915E95">
        <w:rPr>
          <w:b/>
        </w:rPr>
        <w:t>91%</w:t>
      </w:r>
      <w:r w:rsidR="00F86ED8">
        <w:rPr>
          <w:b/>
        </w:rPr>
        <w:t xml:space="preserve"> </w:t>
      </w:r>
      <w:r>
        <w:t>le rochtain siúil, rothlaithe agus rothaíochta chuig stadanna bus agus stáisiúin chóiste nó iarnróid a fheabhsú</w:t>
      </w:r>
    </w:p>
    <w:p w14:paraId="0187C43D" w14:textId="77777777" w:rsidR="002C666A" w:rsidRDefault="002C666A" w:rsidP="002C666A">
      <w:pPr>
        <w:pStyle w:val="Heading2"/>
      </w:pPr>
      <w:r>
        <w:lastRenderedPageBreak/>
        <w:t>Stiúideo Bláthanna Chorcaí</w:t>
      </w:r>
    </w:p>
    <w:p w14:paraId="508008DD" w14:textId="77777777" w:rsidR="002C666A" w:rsidRDefault="002C666A" w:rsidP="002C666A">
      <w:r>
        <w:t xml:space="preserve">D'infheistíomar i rothar lastais láimhe den chéad uair ag tús 2020, toisc go raibh seachadtaí lár na cathrach an-am-íditheach. Bhí an rothar lastais i bhfad níos tapúla, le lánaí rothar, rochtain ar chriosanna coisithe agus bheith ábalta páirceáil díreach taobh amuigh dár gceann scríbe. </w:t>
      </w:r>
    </w:p>
    <w:p w14:paraId="5AE0E2AC" w14:textId="77777777" w:rsidR="002C666A" w:rsidRDefault="002C666A" w:rsidP="002C666A">
      <w:r>
        <w:t xml:space="preserve">D'uasghrádaíomar go rothar lastais leictreach in 2023 chun go bhféadfaimis taisteal beagán níos faide agus is é mo phríomh-mhodh iompair isteach agus amach ón obair é freisin. </w:t>
      </w:r>
    </w:p>
    <w:p w14:paraId="0064C45E" w14:textId="77777777" w:rsidR="002C666A" w:rsidRDefault="002C666A" w:rsidP="002C666A">
      <w:r>
        <w:t>Is amhlaidh go seasta freisin go bhfuil dhá thuras ar an rothar níos tapúla ná turas amháin sa veain. Ní féidir linn a dhóthain béime a chur ar cé chomh háisiúil agus atá an rothar.</w:t>
      </w:r>
    </w:p>
    <w:p w14:paraId="3F5FFB5E" w14:textId="77777777" w:rsidR="002C666A" w:rsidRPr="00B0218D" w:rsidRDefault="002C666A" w:rsidP="006B04E3">
      <w:pPr>
        <w:rPr>
          <w:lang w:val="en-IE"/>
        </w:rPr>
      </w:pPr>
    </w:p>
    <w:p w14:paraId="1AC08B02" w14:textId="67A183D9" w:rsidR="001152F6" w:rsidRPr="00B0218D" w:rsidRDefault="001152F6" w:rsidP="001152F6">
      <w:pPr>
        <w:pStyle w:val="Heading1"/>
        <w:rPr>
          <w:lang w:val="en-IE"/>
        </w:rPr>
      </w:pPr>
      <w:bookmarkStart w:id="11" w:name="_Toc222841308"/>
      <w:r w:rsidRPr="00B0218D">
        <w:rPr>
          <w:lang w:val="en-IE"/>
        </w:rPr>
        <w:lastRenderedPageBreak/>
        <w:t>Réitigh chomharsanachta</w:t>
      </w:r>
      <w:bookmarkEnd w:id="11"/>
    </w:p>
    <w:p w14:paraId="159B4FBF" w14:textId="77777777" w:rsidR="006B04E3" w:rsidRPr="00B0218D" w:rsidRDefault="006B04E3" w:rsidP="00F86ED8">
      <w:pPr>
        <w:pStyle w:val="Subtitle"/>
        <w:rPr>
          <w:lang w:val="en-IE"/>
        </w:rPr>
      </w:pPr>
      <w:r w:rsidRPr="00B0218D">
        <w:rPr>
          <w:lang w:val="en-IE"/>
        </w:rPr>
        <w:t>Áiteanna rathúla, ag díriú ar leanaí</w:t>
      </w:r>
    </w:p>
    <w:p w14:paraId="024F1FF1" w14:textId="77777777" w:rsidR="006B04E3" w:rsidRPr="00B0218D" w:rsidRDefault="006B04E3" w:rsidP="006B04E3">
      <w:pPr>
        <w:rPr>
          <w:lang w:val="en-IE"/>
        </w:rPr>
      </w:pPr>
      <w:r w:rsidRPr="00B0218D">
        <w:rPr>
          <w:lang w:val="en-IE"/>
        </w:rPr>
        <w:t>Ba chóir do chomharsanachtaí tús áite a thabhairt do riachtanais agus folláine na ndaoine a chónaíonn ansin agus a thugann cuairt air. Ba chóir iad a phleanáil chun tacú leis an bpobal, ceangal sóisialta a chothú, agus a bheith in áiteanna ina mothaíonn gach duine ar a suaimhneas.</w:t>
      </w:r>
    </w:p>
    <w:p w14:paraId="308913F4" w14:textId="77777777" w:rsidR="006B04E3" w:rsidRPr="00B0218D" w:rsidRDefault="006B04E3" w:rsidP="006B04E3">
      <w:pPr>
        <w:rPr>
          <w:lang w:val="en-IE"/>
        </w:rPr>
      </w:pPr>
      <w:r w:rsidRPr="00B0218D">
        <w:rPr>
          <w:lang w:val="en-IE"/>
        </w:rPr>
        <w:t>Má dheartar comharsanachtaí agus leanaí á gcur san áireamh, oibreoidh siad níos fearr do chách.</w:t>
      </w:r>
    </w:p>
    <w:p w14:paraId="1E027D2B" w14:textId="60889151" w:rsidR="001152F6" w:rsidRPr="00B0218D" w:rsidRDefault="001152F6" w:rsidP="001152F6">
      <w:pPr>
        <w:pStyle w:val="Heading2"/>
        <w:rPr>
          <w:lang w:val="en-IE"/>
        </w:rPr>
      </w:pPr>
      <w:r w:rsidRPr="00B0218D">
        <w:rPr>
          <w:lang w:val="en-IE"/>
        </w:rPr>
        <w:t>An turas ar scoil a fheabhsú</w:t>
      </w:r>
    </w:p>
    <w:p w14:paraId="4B311E7B" w14:textId="77777777" w:rsidR="006B04E3" w:rsidRPr="00B0218D" w:rsidRDefault="006B04E3" w:rsidP="006B04E3">
      <w:pPr>
        <w:rPr>
          <w:lang w:val="en-IE"/>
        </w:rPr>
      </w:pPr>
      <w:r w:rsidRPr="00B0218D">
        <w:rPr>
          <w:lang w:val="en-IE"/>
        </w:rPr>
        <w:t>Tá scoileanna i gcroílár go leor comharsanachtaí agus ba chóir go mbeadh siad mar chuid d'aon phlean a bhaineann le comharsanachtaí a fheabhsú.</w:t>
      </w:r>
    </w:p>
    <w:p w14:paraId="366B3FD5" w14:textId="77777777" w:rsidR="006B04E3" w:rsidRPr="00B0218D" w:rsidRDefault="006B04E3" w:rsidP="006B04E3">
      <w:pPr>
        <w:rPr>
          <w:lang w:val="en-IE"/>
        </w:rPr>
      </w:pPr>
      <w:r w:rsidRPr="00B0218D">
        <w:rPr>
          <w:lang w:val="en-IE"/>
        </w:rPr>
        <w:t>Ciallaíonn sé sin oibriú le scoileanna chun siúl, rothlú agus rothaíocht a spreagadh, ach feabhas a chur ar an gcomharsanacht timpeall ar scoileanna freisin chun trácht a laghdú agus cosáin, pointí trasnaithe agus soláthar rothaíochta a fheabhsú.</w:t>
      </w:r>
    </w:p>
    <w:p w14:paraId="3CEC330F" w14:textId="36A8C386" w:rsidR="006B04E3" w:rsidRPr="00B0218D" w:rsidRDefault="006B04E3" w:rsidP="006B04E3">
      <w:pPr>
        <w:rPr>
          <w:lang w:val="en-IE"/>
        </w:rPr>
      </w:pPr>
      <w:r w:rsidRPr="00B0218D">
        <w:rPr>
          <w:lang w:val="en-IE"/>
        </w:rPr>
        <w:t xml:space="preserve">Tacaíonn </w:t>
      </w:r>
      <w:r w:rsidR="001152F6" w:rsidRPr="00B0218D">
        <w:rPr>
          <w:b/>
          <w:lang w:val="en-IE"/>
        </w:rPr>
        <w:t>59%</w:t>
      </w:r>
      <w:r w:rsidRPr="00B0218D">
        <w:rPr>
          <w:lang w:val="en-IE"/>
        </w:rPr>
        <w:t xml:space="preserve"> leis</w:t>
      </w:r>
      <w:r w:rsidR="00F86ED8">
        <w:rPr>
          <w:lang w:val="en-IE"/>
        </w:rPr>
        <w:t xml:space="preserve"> – </w:t>
      </w:r>
      <w:r w:rsidRPr="00B0218D">
        <w:rPr>
          <w:lang w:val="en-IE"/>
        </w:rPr>
        <w:t xml:space="preserve">Tá </w:t>
      </w:r>
      <w:r w:rsidR="001152F6" w:rsidRPr="00B0218D">
        <w:rPr>
          <w:b/>
          <w:lang w:val="en-IE"/>
        </w:rPr>
        <w:t>24%</w:t>
      </w:r>
      <w:r w:rsidRPr="00B0218D">
        <w:rPr>
          <w:lang w:val="en-IE"/>
        </w:rPr>
        <w:t xml:space="preserve"> ina choinne</w:t>
      </w:r>
      <w:r w:rsidR="00F86ED8">
        <w:rPr>
          <w:lang w:val="en-IE"/>
        </w:rPr>
        <w:t xml:space="preserve"> – </w:t>
      </w:r>
      <w:r w:rsidRPr="00B0218D">
        <w:rPr>
          <w:lang w:val="en-IE"/>
        </w:rPr>
        <w:t>sráideanna cónaithe lasmuigh de scoileanna a dhúnadh do charranna le linn amanna fágála agus bailithe</w:t>
      </w:r>
    </w:p>
    <w:p w14:paraId="4C6F8A55" w14:textId="77777777" w:rsidR="006B04E3" w:rsidRPr="00B0218D" w:rsidRDefault="006B04E3" w:rsidP="006B04E3">
      <w:pPr>
        <w:rPr>
          <w:lang w:val="en-IE"/>
        </w:rPr>
      </w:pPr>
      <w:r w:rsidRPr="00B0218D">
        <w:rPr>
          <w:lang w:val="en-IE"/>
        </w:rPr>
        <w:t xml:space="preserve">Tugtar 'Sráideanna Scoile' orthu sin. </w:t>
      </w:r>
    </w:p>
    <w:p w14:paraId="583B61A2" w14:textId="5846B7E8" w:rsidR="006B04E3" w:rsidRPr="00B0218D" w:rsidRDefault="006B04E3" w:rsidP="006B04E3">
      <w:pPr>
        <w:rPr>
          <w:lang w:val="en-IE"/>
        </w:rPr>
      </w:pPr>
      <w:r w:rsidRPr="00B0218D">
        <w:rPr>
          <w:lang w:val="en-IE"/>
        </w:rPr>
        <w:t>Tá scéimeanna Sráideanna Scoile ag</w:t>
      </w:r>
      <w:r w:rsidR="00B40DBF">
        <w:rPr>
          <w:lang w:val="en-IE"/>
        </w:rPr>
        <w:t xml:space="preserve"> </w:t>
      </w:r>
      <w:r w:rsidRPr="003317FA">
        <w:rPr>
          <w:b/>
          <w:bCs/>
          <w:lang w:val="en-IE"/>
        </w:rPr>
        <w:t>0 scoil</w:t>
      </w:r>
      <w:r w:rsidRPr="00B0218D">
        <w:rPr>
          <w:lang w:val="en-IE"/>
        </w:rPr>
        <w:t xml:space="preserve"> sa cheantar (</w:t>
      </w:r>
      <w:r w:rsidRPr="003317FA">
        <w:rPr>
          <w:b/>
          <w:bCs/>
          <w:lang w:val="en-IE"/>
        </w:rPr>
        <w:t>0 scoil</w:t>
      </w:r>
      <w:r w:rsidRPr="00B0218D">
        <w:rPr>
          <w:lang w:val="en-IE"/>
        </w:rPr>
        <w:t xml:space="preserve"> in 2023) </w:t>
      </w:r>
    </w:p>
    <w:p w14:paraId="34A7E24B" w14:textId="1EBDC5B1" w:rsidR="006B04E3" w:rsidRPr="00B0218D" w:rsidRDefault="006B04E3" w:rsidP="006B04E3">
      <w:pPr>
        <w:rPr>
          <w:lang w:val="en-IE"/>
        </w:rPr>
      </w:pPr>
      <w:r w:rsidRPr="00B0218D">
        <w:rPr>
          <w:lang w:val="en-IE"/>
        </w:rPr>
        <w:t xml:space="preserve">Tacaíonn </w:t>
      </w:r>
      <w:r w:rsidR="001152F6" w:rsidRPr="00B0218D">
        <w:rPr>
          <w:b/>
          <w:lang w:val="en-IE"/>
        </w:rPr>
        <w:t>88%</w:t>
      </w:r>
      <w:r w:rsidRPr="00B0218D">
        <w:rPr>
          <w:lang w:val="en-IE"/>
        </w:rPr>
        <w:t xml:space="preserve"> leis</w:t>
      </w:r>
      <w:r w:rsidR="00B40DBF">
        <w:rPr>
          <w:lang w:val="en-IE"/>
        </w:rPr>
        <w:t xml:space="preserve"> – </w:t>
      </w:r>
      <w:r w:rsidRPr="00B0218D">
        <w:rPr>
          <w:lang w:val="en-IE"/>
        </w:rPr>
        <w:t xml:space="preserve">Tá </w:t>
      </w:r>
      <w:r w:rsidR="001152F6" w:rsidRPr="00B0218D">
        <w:rPr>
          <w:b/>
          <w:lang w:val="en-IE"/>
        </w:rPr>
        <w:t>6%</w:t>
      </w:r>
      <w:r w:rsidRPr="00B0218D">
        <w:rPr>
          <w:lang w:val="en-IE"/>
        </w:rPr>
        <w:t xml:space="preserve"> ina choinne</w:t>
      </w:r>
      <w:r w:rsidR="00B40DBF">
        <w:rPr>
          <w:lang w:val="en-IE"/>
        </w:rPr>
        <w:t xml:space="preserve"> – </w:t>
      </w:r>
      <w:r w:rsidRPr="00B0218D">
        <w:rPr>
          <w:lang w:val="en-IE"/>
        </w:rPr>
        <w:t>luasteorainneacha a laghdú, pointí trasnaithe a fheabhsú agus cosáin rothaíochta cosanta a thabhairt isteach i gcomharsanachtaí scoile</w:t>
      </w:r>
    </w:p>
    <w:p w14:paraId="27A11EF4" w14:textId="3F740FC8" w:rsidR="006B04E3" w:rsidRPr="00B0218D" w:rsidRDefault="006B04E3" w:rsidP="006B04E3">
      <w:pPr>
        <w:rPr>
          <w:lang w:val="en-IE"/>
        </w:rPr>
      </w:pPr>
      <w:r w:rsidRPr="00B0218D">
        <w:rPr>
          <w:lang w:val="en-IE"/>
        </w:rPr>
        <w:lastRenderedPageBreak/>
        <w:t>Tugtar 'Bealaí Sábháilte chun na Scoile' orthu sin.</w:t>
      </w:r>
      <w:r w:rsidR="00B40DBF">
        <w:rPr>
          <w:rStyle w:val="FootnoteReference"/>
          <w:lang w:val="en-IE"/>
        </w:rPr>
        <w:footnoteReference w:id="13"/>
      </w:r>
    </w:p>
    <w:p w14:paraId="69AA9008" w14:textId="0AE66FFA" w:rsidR="006B04E3" w:rsidRPr="00B0218D" w:rsidRDefault="006B04E3" w:rsidP="006B04E3">
      <w:pPr>
        <w:rPr>
          <w:lang w:val="en-IE"/>
        </w:rPr>
      </w:pPr>
      <w:r w:rsidRPr="00B0218D">
        <w:rPr>
          <w:lang w:val="en-IE"/>
        </w:rPr>
        <w:t xml:space="preserve">Tá </w:t>
      </w:r>
      <w:r w:rsidRPr="003317FA">
        <w:rPr>
          <w:b/>
          <w:bCs/>
          <w:lang w:val="en-IE"/>
        </w:rPr>
        <w:t>18 scoil</w:t>
      </w:r>
      <w:r w:rsidRPr="00B0218D">
        <w:rPr>
          <w:lang w:val="en-IE"/>
        </w:rPr>
        <w:t xml:space="preserve"> sa chlár Bealaí Níos Sábháilte chun na Scoile</w:t>
      </w:r>
    </w:p>
    <w:p w14:paraId="25A08D0D" w14:textId="1B4FFB00" w:rsidR="001152F6" w:rsidRPr="00B0218D" w:rsidRDefault="001152F6" w:rsidP="001152F6">
      <w:pPr>
        <w:pStyle w:val="Heading2"/>
        <w:rPr>
          <w:lang w:val="en-IE"/>
        </w:rPr>
      </w:pPr>
      <w:r w:rsidRPr="00B0218D">
        <w:rPr>
          <w:lang w:val="en-IE"/>
        </w:rPr>
        <w:t>An neamhspleáchas a thabhairt do leanaí chun bheith ag fánaíocht, ag súgradh agus ag forbairt</w:t>
      </w:r>
    </w:p>
    <w:p w14:paraId="5E31B8E7" w14:textId="77777777" w:rsidR="006B04E3" w:rsidRPr="00B0218D" w:rsidRDefault="006B04E3" w:rsidP="006B04E3">
      <w:pPr>
        <w:rPr>
          <w:lang w:val="en-IE"/>
        </w:rPr>
      </w:pPr>
      <w:r w:rsidRPr="00B0218D">
        <w:rPr>
          <w:lang w:val="en-IE"/>
        </w:rPr>
        <w:t>Ba chóir do chomharsanachtaí a bheith ina n-áiteanna inar féidir le leanaí déanamh go maith. Is féidir le comharsanachtaí atá deartha go maith saoirse a thabhairt do leanaí bogadh timpeall, bheith ag súgradh agus ag sóisialú, rud a chuideoidh le neamhspleáchas, scileanna sóisialta agus uathriail leanaí.</w:t>
      </w:r>
    </w:p>
    <w:p w14:paraId="6592DF79" w14:textId="4E93FFB2" w:rsidR="001152F6" w:rsidRPr="00B0218D" w:rsidRDefault="001152F6" w:rsidP="001152F6">
      <w:pPr>
        <w:pStyle w:val="Heading3"/>
        <w:rPr>
          <w:lang w:val="en-IE"/>
        </w:rPr>
      </w:pPr>
      <w:r w:rsidRPr="00B0218D">
        <w:rPr>
          <w:lang w:val="en-IE"/>
        </w:rPr>
        <w:t>An mheánaois nuair a ligfeadh tuismitheoirí agus cúramóirí do leanaí taisteal go neamhspleách ina gcomharsanacht</w:t>
      </w:r>
    </w:p>
    <w:p w14:paraId="57103B17" w14:textId="6426D40A" w:rsidR="006B04E3" w:rsidRPr="00B0218D" w:rsidRDefault="006B04E3" w:rsidP="006B04E3">
      <w:pPr>
        <w:rPr>
          <w:lang w:val="en-IE"/>
        </w:rPr>
      </w:pPr>
      <w:r w:rsidRPr="00BE49BC">
        <w:rPr>
          <w:b/>
          <w:bCs/>
          <w:lang w:val="en-IE"/>
        </w:rPr>
        <w:t>12 bliain d'aois</w:t>
      </w:r>
      <w:r w:rsidRPr="00B0218D">
        <w:rPr>
          <w:lang w:val="en-IE"/>
        </w:rPr>
        <w:t xml:space="preserve"> le siúl nó rothlú</w:t>
      </w:r>
    </w:p>
    <w:p w14:paraId="3AF3980A" w14:textId="171B0CC9" w:rsidR="006B04E3" w:rsidRPr="00B0218D" w:rsidRDefault="006B04E3" w:rsidP="006B04E3">
      <w:pPr>
        <w:rPr>
          <w:lang w:val="en-IE"/>
        </w:rPr>
      </w:pPr>
      <w:r w:rsidRPr="00BE49BC">
        <w:rPr>
          <w:b/>
          <w:bCs/>
          <w:lang w:val="en-IE"/>
        </w:rPr>
        <w:t>13 bliain d'aois</w:t>
      </w:r>
      <w:r w:rsidRPr="00B0218D">
        <w:rPr>
          <w:lang w:val="en-IE"/>
        </w:rPr>
        <w:t xml:space="preserve"> le rothaíocht a dhéanamh</w:t>
      </w:r>
    </w:p>
    <w:p w14:paraId="17A6F069" w14:textId="3CDC3EFE" w:rsidR="006B04E3" w:rsidRPr="00B0218D" w:rsidRDefault="006B04E3" w:rsidP="006B04E3">
      <w:pPr>
        <w:rPr>
          <w:lang w:val="en-IE"/>
        </w:rPr>
      </w:pPr>
      <w:r w:rsidRPr="00BE49BC">
        <w:rPr>
          <w:b/>
          <w:bCs/>
          <w:lang w:val="en-IE"/>
        </w:rPr>
        <w:t>14 bliain d'aois</w:t>
      </w:r>
      <w:r w:rsidRPr="00B0218D">
        <w:rPr>
          <w:lang w:val="en-IE"/>
        </w:rPr>
        <w:t xml:space="preserve"> chun iompar poiblí a úsáid</w:t>
      </w:r>
    </w:p>
    <w:p w14:paraId="5F281E9D" w14:textId="39A329B2" w:rsidR="006B04E3" w:rsidRPr="00B0218D" w:rsidRDefault="006B04E3" w:rsidP="006B04E3">
      <w:pPr>
        <w:rPr>
          <w:lang w:val="en-IE"/>
        </w:rPr>
      </w:pPr>
      <w:r w:rsidRPr="00B0218D">
        <w:rPr>
          <w:lang w:val="en-IE"/>
        </w:rPr>
        <w:t xml:space="preserve">Aontaíonn </w:t>
      </w:r>
      <w:r w:rsidR="001152F6" w:rsidRPr="00B0218D">
        <w:rPr>
          <w:b/>
          <w:lang w:val="en-IE"/>
        </w:rPr>
        <w:t>82%</w:t>
      </w:r>
      <w:r w:rsidR="003317FA">
        <w:rPr>
          <w:b/>
          <w:lang w:val="en-IE"/>
        </w:rPr>
        <w:t xml:space="preserve"> </w:t>
      </w:r>
      <w:r w:rsidRPr="00B0218D">
        <w:rPr>
          <w:lang w:val="en-IE"/>
        </w:rPr>
        <w:t>go bhfuil spás ann do leanaí chun sóisialú agus súgradh (</w:t>
      </w:r>
      <w:r w:rsidR="001152F6" w:rsidRPr="00B0218D">
        <w:rPr>
          <w:b/>
          <w:lang w:val="en-IE"/>
        </w:rPr>
        <w:t>82%</w:t>
      </w:r>
      <w:r w:rsidRPr="00B0218D">
        <w:rPr>
          <w:lang w:val="en-IE"/>
        </w:rPr>
        <w:t xml:space="preserve"> in 2023) </w:t>
      </w:r>
    </w:p>
    <w:p w14:paraId="212B5B2F" w14:textId="6D3FDEB0" w:rsidR="006B04E3" w:rsidRPr="00B0218D" w:rsidRDefault="006B04E3" w:rsidP="006B04E3">
      <w:pPr>
        <w:rPr>
          <w:lang w:val="en-IE"/>
        </w:rPr>
      </w:pPr>
      <w:r w:rsidRPr="00B0218D">
        <w:rPr>
          <w:lang w:val="en-IE"/>
        </w:rPr>
        <w:lastRenderedPageBreak/>
        <w:t xml:space="preserve">Tá níos lú páistí ag súgradh amuigh ar a sráideanna ná riamh. Ní dúirt ach </w:t>
      </w:r>
      <w:r w:rsidR="001152F6" w:rsidRPr="00B0218D">
        <w:rPr>
          <w:b/>
          <w:lang w:val="en-IE"/>
        </w:rPr>
        <w:t>27%</w:t>
      </w:r>
      <w:r w:rsidRPr="00B0218D">
        <w:rPr>
          <w:lang w:val="en-IE"/>
        </w:rPr>
        <w:t xml:space="preserve"> de leanaí go mbíonn siad ag súgradh lasmuigh dá dtithe go rialta, i gcomparáid le </w:t>
      </w:r>
      <w:r w:rsidR="001152F6" w:rsidRPr="00B0218D">
        <w:rPr>
          <w:b/>
          <w:lang w:val="en-IE"/>
        </w:rPr>
        <w:t>71%</w:t>
      </w:r>
      <w:r w:rsidRPr="00B0218D">
        <w:rPr>
          <w:lang w:val="en-IE"/>
        </w:rPr>
        <w:t xml:space="preserve"> díobh siúd a rugadh idir 1946 agus 1964.</w:t>
      </w:r>
    </w:p>
    <w:p w14:paraId="1755CE01" w14:textId="77777777" w:rsidR="006B04E3" w:rsidRPr="00B0218D" w:rsidRDefault="006B04E3" w:rsidP="006B04E3">
      <w:pPr>
        <w:rPr>
          <w:lang w:val="en-IE"/>
        </w:rPr>
      </w:pPr>
      <w:r w:rsidRPr="00B0218D">
        <w:rPr>
          <w:lang w:val="en-IE"/>
        </w:rPr>
        <w:t>Suirbhé feachtais 'Summer of Play', Save the Children, 2022.</w:t>
      </w:r>
    </w:p>
    <w:p w14:paraId="724F2A3B" w14:textId="62140182" w:rsidR="001152F6" w:rsidRPr="00B0218D" w:rsidRDefault="001152F6" w:rsidP="001152F6">
      <w:pPr>
        <w:pStyle w:val="Heading2"/>
        <w:rPr>
          <w:lang w:val="en-IE"/>
        </w:rPr>
      </w:pPr>
      <w:r w:rsidRPr="00B0218D">
        <w:rPr>
          <w:lang w:val="en-IE"/>
        </w:rPr>
        <w:t>Tacaíonn cónaitheoirí le comharsanachtaí atá sábháilte do leanaí</w:t>
      </w:r>
    </w:p>
    <w:p w14:paraId="33CD84ED" w14:textId="77777777" w:rsidR="006B04E3" w:rsidRPr="00B0218D" w:rsidRDefault="006B04E3" w:rsidP="006B04E3">
      <w:pPr>
        <w:rPr>
          <w:lang w:val="en-IE"/>
        </w:rPr>
      </w:pPr>
      <w:r w:rsidRPr="00B0218D">
        <w:rPr>
          <w:lang w:val="en-IE"/>
        </w:rPr>
        <w:t>Tacaíonn daoine fásta le comharsanachtaí atá sábháilte do leanaí, lena n-áirítear spriocanna laghdaithe tráchta agus bearta chun tréthrácht agus luas tráchta a laghdú, ach ní mór é sin a dhéanamh go cothrom.</w:t>
      </w:r>
    </w:p>
    <w:p w14:paraId="2FFA5E0E" w14:textId="522AE692" w:rsidR="006B04E3" w:rsidRPr="00B0218D" w:rsidRDefault="006B04E3" w:rsidP="006B04E3">
      <w:pPr>
        <w:rPr>
          <w:lang w:val="en-IE"/>
        </w:rPr>
      </w:pPr>
      <w:r w:rsidRPr="00B0218D">
        <w:rPr>
          <w:lang w:val="en-IE"/>
        </w:rPr>
        <w:t xml:space="preserve">Ceapann </w:t>
      </w:r>
      <w:r w:rsidR="001152F6" w:rsidRPr="00B0218D">
        <w:rPr>
          <w:b/>
          <w:lang w:val="en-IE"/>
        </w:rPr>
        <w:t>59%</w:t>
      </w:r>
      <w:r w:rsidR="003317FA">
        <w:rPr>
          <w:b/>
          <w:lang w:val="en-IE"/>
        </w:rPr>
        <w:t xml:space="preserve"> </w:t>
      </w:r>
      <w:r w:rsidRPr="00B0218D">
        <w:rPr>
          <w:lang w:val="en-IE"/>
        </w:rPr>
        <w:t>de chónaitheoirí nach é feithiclí mótair atá ag bogadh nó páirceáilte an ghné is suntasaí ina sráideanna (</w:t>
      </w:r>
      <w:r w:rsidR="001152F6" w:rsidRPr="00B0218D">
        <w:rPr>
          <w:b/>
          <w:lang w:val="en-IE"/>
        </w:rPr>
        <w:t>68%</w:t>
      </w:r>
      <w:r w:rsidRPr="00B0218D">
        <w:rPr>
          <w:lang w:val="en-IE"/>
        </w:rPr>
        <w:t xml:space="preserve"> in 2023) </w:t>
      </w:r>
    </w:p>
    <w:p w14:paraId="1EEEB518" w14:textId="318CB4D1" w:rsidR="006B04E3" w:rsidRPr="00B0218D" w:rsidRDefault="006B04E3" w:rsidP="006B04E3">
      <w:pPr>
        <w:rPr>
          <w:lang w:val="en-IE"/>
        </w:rPr>
      </w:pPr>
      <w:r w:rsidRPr="00B0218D">
        <w:rPr>
          <w:lang w:val="en-IE"/>
        </w:rPr>
        <w:t xml:space="preserve">Tacaíonn </w:t>
      </w:r>
      <w:r w:rsidR="001152F6" w:rsidRPr="00B0218D">
        <w:rPr>
          <w:b/>
          <w:lang w:val="en-IE"/>
        </w:rPr>
        <w:t>84%</w:t>
      </w:r>
      <w:r w:rsidR="003317FA">
        <w:rPr>
          <w:b/>
          <w:lang w:val="en-IE"/>
        </w:rPr>
        <w:t xml:space="preserve"> </w:t>
      </w:r>
      <w:r w:rsidRPr="00B0218D">
        <w:rPr>
          <w:lang w:val="en-IE"/>
        </w:rPr>
        <w:t>le spriocanna laghdaithe tráchta a leagan síos agus beart a dhéanamh chun iad sin a bhaint amach. (</w:t>
      </w:r>
      <w:r w:rsidR="001152F6" w:rsidRPr="00B0218D">
        <w:rPr>
          <w:b/>
          <w:lang w:val="en-IE"/>
        </w:rPr>
        <w:t>83%</w:t>
      </w:r>
      <w:r w:rsidRPr="00B0218D">
        <w:rPr>
          <w:lang w:val="en-IE"/>
        </w:rPr>
        <w:t xml:space="preserve"> in 2023) </w:t>
      </w:r>
    </w:p>
    <w:p w14:paraId="229A57CA" w14:textId="6BAAAF63" w:rsidR="006B04E3" w:rsidRPr="00B0218D" w:rsidRDefault="006B04E3" w:rsidP="006B04E3">
      <w:pPr>
        <w:rPr>
          <w:lang w:val="en-IE"/>
        </w:rPr>
      </w:pPr>
      <w:r w:rsidRPr="00B0218D">
        <w:rPr>
          <w:lang w:val="en-IE"/>
        </w:rPr>
        <w:t>Tacaíonn</w:t>
      </w:r>
      <w:r w:rsidR="003317FA">
        <w:rPr>
          <w:lang w:val="en-IE"/>
        </w:rPr>
        <w:t xml:space="preserve"> </w:t>
      </w:r>
      <w:r w:rsidR="001152F6" w:rsidRPr="00B0218D">
        <w:rPr>
          <w:b/>
          <w:lang w:val="en-IE"/>
        </w:rPr>
        <w:t>83%</w:t>
      </w:r>
      <w:r w:rsidR="003317FA">
        <w:rPr>
          <w:b/>
          <w:lang w:val="en-IE"/>
        </w:rPr>
        <w:t xml:space="preserve"> </w:t>
      </w:r>
      <w:r w:rsidRPr="00B0218D">
        <w:rPr>
          <w:lang w:val="en-IE"/>
        </w:rPr>
        <w:t>le comharsanachtaí íseal-tráchta (</w:t>
      </w:r>
      <w:r w:rsidR="001152F6" w:rsidRPr="00B0218D">
        <w:rPr>
          <w:b/>
          <w:lang w:val="en-IE"/>
        </w:rPr>
        <w:t>82%</w:t>
      </w:r>
      <w:r w:rsidRPr="00B0218D">
        <w:rPr>
          <w:lang w:val="en-IE"/>
        </w:rPr>
        <w:t xml:space="preserve"> in 2023) </w:t>
      </w:r>
    </w:p>
    <w:p w14:paraId="1CA3BCC0" w14:textId="13D5F2A0" w:rsidR="006B04E3" w:rsidRPr="00B0218D" w:rsidRDefault="006B04E3" w:rsidP="006B04E3">
      <w:pPr>
        <w:rPr>
          <w:lang w:val="en-IE"/>
        </w:rPr>
      </w:pPr>
      <w:r w:rsidRPr="00B0218D">
        <w:rPr>
          <w:lang w:val="en-IE"/>
        </w:rPr>
        <w:t xml:space="preserve">Níl aon rud ann chun cosc a chur ar thrácht tríd an gceantar ar </w:t>
      </w:r>
      <w:r w:rsidR="001152F6" w:rsidRPr="00B0218D">
        <w:rPr>
          <w:b/>
          <w:lang w:val="en-IE"/>
        </w:rPr>
        <w:t>18%</w:t>
      </w:r>
      <w:r w:rsidRPr="00B0218D">
        <w:rPr>
          <w:lang w:val="en-IE"/>
        </w:rPr>
        <w:t xml:space="preserve"> d'fhad iomlán na mbóithre neamhaicmithe sa cheantar. D'fhéadfadh cóngar sciuirde a bheith mar thoradh air seo.</w:t>
      </w:r>
      <w:r w:rsidR="003317FA">
        <w:rPr>
          <w:rStyle w:val="FootnoteReference"/>
          <w:lang w:val="en-IE"/>
        </w:rPr>
        <w:footnoteReference w:id="14"/>
      </w:r>
      <w:r w:rsidRPr="00B0218D">
        <w:rPr>
          <w:lang w:val="en-IE"/>
        </w:rPr>
        <w:t xml:space="preserve"> (</w:t>
      </w:r>
      <w:r w:rsidR="001152F6" w:rsidRPr="00B0218D">
        <w:rPr>
          <w:b/>
          <w:lang w:val="en-IE"/>
        </w:rPr>
        <w:t>19%</w:t>
      </w:r>
      <w:r w:rsidRPr="00B0218D">
        <w:rPr>
          <w:lang w:val="en-IE"/>
        </w:rPr>
        <w:t xml:space="preserve"> in 2023) </w:t>
      </w:r>
    </w:p>
    <w:p w14:paraId="01B57FAD" w14:textId="2AEFCABE" w:rsidR="001152F6" w:rsidRPr="00B0218D" w:rsidRDefault="001152F6" w:rsidP="001152F6">
      <w:pPr>
        <w:pStyle w:val="Heading3"/>
        <w:rPr>
          <w:lang w:val="en-IE"/>
        </w:rPr>
      </w:pPr>
      <w:r w:rsidRPr="00B0218D">
        <w:rPr>
          <w:lang w:val="en-IE"/>
        </w:rPr>
        <w:lastRenderedPageBreak/>
        <w:t>Bheadh níos lú mótarfheithicilí ar a sráideanna úsáideach do chónaitheoirí chun:</w:t>
      </w:r>
    </w:p>
    <w:p w14:paraId="42E47A57" w14:textId="2947695F" w:rsidR="006B04E3" w:rsidRPr="00B0218D" w:rsidRDefault="001152F6" w:rsidP="006B04E3">
      <w:pPr>
        <w:rPr>
          <w:lang w:val="en-IE"/>
        </w:rPr>
      </w:pPr>
      <w:r w:rsidRPr="00B0218D">
        <w:rPr>
          <w:b/>
          <w:lang w:val="en-IE"/>
        </w:rPr>
        <w:t>75%</w:t>
      </w:r>
      <w:r w:rsidR="006B04E3" w:rsidRPr="00B0218D">
        <w:rPr>
          <w:lang w:val="en-IE"/>
        </w:rPr>
        <w:t xml:space="preserve"> siúl nó rothlú níos mó</w:t>
      </w:r>
    </w:p>
    <w:p w14:paraId="523620FD" w14:textId="13E7D325" w:rsidR="006B04E3" w:rsidRPr="00B0218D" w:rsidRDefault="001152F6" w:rsidP="006B04E3">
      <w:pPr>
        <w:rPr>
          <w:lang w:val="en-IE"/>
        </w:rPr>
      </w:pPr>
      <w:r w:rsidRPr="00B0218D">
        <w:rPr>
          <w:b/>
          <w:lang w:val="en-IE"/>
        </w:rPr>
        <w:t>56%</w:t>
      </w:r>
      <w:r w:rsidR="006B04E3" w:rsidRPr="00B0218D">
        <w:rPr>
          <w:lang w:val="en-IE"/>
        </w:rPr>
        <w:t xml:space="preserve"> níos mó rothaíocht a dhéanamh</w:t>
      </w:r>
    </w:p>
    <w:p w14:paraId="2B91CF79" w14:textId="29F051BA" w:rsidR="006B04E3" w:rsidRPr="00B0218D" w:rsidRDefault="006B04E3" w:rsidP="006B04E3">
      <w:pPr>
        <w:rPr>
          <w:lang w:val="en-IE"/>
        </w:rPr>
      </w:pPr>
      <w:r w:rsidRPr="00B0218D">
        <w:rPr>
          <w:lang w:val="en-IE"/>
        </w:rPr>
        <w:t>Tacaíonn</w:t>
      </w:r>
      <w:r w:rsidR="00EA555E">
        <w:rPr>
          <w:lang w:val="en-IE"/>
        </w:rPr>
        <w:t xml:space="preserve"> </w:t>
      </w:r>
      <w:r w:rsidR="001152F6" w:rsidRPr="00B0218D">
        <w:rPr>
          <w:b/>
          <w:lang w:val="en-IE"/>
        </w:rPr>
        <w:t>83%</w:t>
      </w:r>
      <w:r w:rsidR="00EA555E">
        <w:rPr>
          <w:b/>
          <w:lang w:val="en-IE"/>
        </w:rPr>
        <w:t xml:space="preserve"> </w:t>
      </w:r>
      <w:r w:rsidRPr="00B0218D">
        <w:rPr>
          <w:lang w:val="en-IE"/>
        </w:rPr>
        <w:t xml:space="preserve">le luasteorainneacha a laghdú ar bhóithre áitiúla i limistéir faoi fhoirgnimh go luasteorainneacha </w:t>
      </w:r>
      <w:r w:rsidR="001152F6" w:rsidRPr="00B0218D">
        <w:rPr>
          <w:b/>
          <w:lang w:val="en-IE"/>
        </w:rPr>
        <w:t>30 km</w:t>
      </w:r>
      <w:r w:rsidRPr="00EA555E">
        <w:rPr>
          <w:b/>
          <w:bCs/>
          <w:lang w:val="en-IE"/>
        </w:rPr>
        <w:t>/u</w:t>
      </w:r>
    </w:p>
    <w:p w14:paraId="01B93F7D" w14:textId="5E6A967C" w:rsidR="006B04E3" w:rsidRPr="00B0218D" w:rsidRDefault="006B04E3" w:rsidP="006B04E3">
      <w:pPr>
        <w:rPr>
          <w:lang w:val="en-IE"/>
        </w:rPr>
      </w:pPr>
      <w:r w:rsidRPr="00B0218D">
        <w:rPr>
          <w:lang w:val="en-IE"/>
        </w:rPr>
        <w:t xml:space="preserve">Ba chóir go mbeadh trácht ag taisteal ag luasanna faoi bhun </w:t>
      </w:r>
      <w:r w:rsidR="001152F6" w:rsidRPr="0020615C">
        <w:rPr>
          <w:b/>
          <w:lang w:val="en-IE"/>
        </w:rPr>
        <w:t>30 km</w:t>
      </w:r>
      <w:r w:rsidRPr="0020615C">
        <w:rPr>
          <w:b/>
          <w:lang w:val="en-IE"/>
        </w:rPr>
        <w:t>/u</w:t>
      </w:r>
      <w:r w:rsidRPr="00B0218D">
        <w:rPr>
          <w:lang w:val="en-IE"/>
        </w:rPr>
        <w:t xml:space="preserve"> ar</w:t>
      </w:r>
      <w:r w:rsidR="0020615C">
        <w:rPr>
          <w:lang w:val="en-IE"/>
        </w:rPr>
        <w:t xml:space="preserve"> </w:t>
      </w:r>
      <w:r w:rsidR="001152F6" w:rsidRPr="00B0218D">
        <w:rPr>
          <w:b/>
          <w:lang w:val="en-IE"/>
        </w:rPr>
        <w:t>10%</w:t>
      </w:r>
      <w:r w:rsidR="0020615C">
        <w:rPr>
          <w:lang w:val="en-IE"/>
        </w:rPr>
        <w:t xml:space="preserve"> </w:t>
      </w:r>
      <w:r w:rsidRPr="00B0218D">
        <w:rPr>
          <w:lang w:val="en-IE"/>
        </w:rPr>
        <w:t>de shráideanna an cheantair de ghnáth (gan mótarbhealaí san áireamh)</w:t>
      </w:r>
    </w:p>
    <w:p w14:paraId="502D706C" w14:textId="687CCD29" w:rsidR="001152F6" w:rsidRPr="00B0218D" w:rsidRDefault="001152F6" w:rsidP="001152F6">
      <w:pPr>
        <w:pStyle w:val="Heading3"/>
        <w:rPr>
          <w:lang w:val="en-IE"/>
        </w:rPr>
      </w:pPr>
      <w:r w:rsidRPr="00B0218D">
        <w:rPr>
          <w:lang w:val="en-IE"/>
        </w:rPr>
        <w:t>Bheadh níos mó sráideanna le luasteorainneacha 30 km/u úsáideach do chónaitheoirí chun:</w:t>
      </w:r>
    </w:p>
    <w:p w14:paraId="3CEC39C6" w14:textId="41B80949" w:rsidR="006B04E3" w:rsidRPr="00B0218D" w:rsidRDefault="001152F6" w:rsidP="006B04E3">
      <w:pPr>
        <w:rPr>
          <w:lang w:val="en-IE"/>
        </w:rPr>
      </w:pPr>
      <w:r w:rsidRPr="00B0218D">
        <w:rPr>
          <w:b/>
          <w:lang w:val="en-IE"/>
        </w:rPr>
        <w:t>77%</w:t>
      </w:r>
      <w:r w:rsidR="006B04E3" w:rsidRPr="00B0218D">
        <w:rPr>
          <w:lang w:val="en-IE"/>
        </w:rPr>
        <w:t xml:space="preserve"> siúl nó rothlú níos mó</w:t>
      </w:r>
    </w:p>
    <w:p w14:paraId="4D71233E" w14:textId="3F9E7F08" w:rsidR="006B04E3" w:rsidRPr="00B0218D" w:rsidRDefault="001152F6" w:rsidP="006B04E3">
      <w:pPr>
        <w:rPr>
          <w:lang w:val="en-IE"/>
        </w:rPr>
      </w:pPr>
      <w:r w:rsidRPr="00B0218D">
        <w:rPr>
          <w:b/>
          <w:lang w:val="en-IE"/>
        </w:rPr>
        <w:t>56%</w:t>
      </w:r>
      <w:r w:rsidR="006B04E3" w:rsidRPr="00B0218D">
        <w:rPr>
          <w:lang w:val="en-IE"/>
        </w:rPr>
        <w:t xml:space="preserve"> níos mó rothaíocht a dhéanamh</w:t>
      </w:r>
    </w:p>
    <w:p w14:paraId="43EB3D29" w14:textId="32961468" w:rsidR="001152F6" w:rsidRPr="00B0218D" w:rsidRDefault="001152F6" w:rsidP="001152F6">
      <w:pPr>
        <w:pStyle w:val="Heading2"/>
        <w:rPr>
          <w:lang w:val="en-IE"/>
        </w:rPr>
      </w:pPr>
      <w:r w:rsidRPr="00B0218D">
        <w:rPr>
          <w:lang w:val="en-IE"/>
        </w:rPr>
        <w:t>Ba chóir go mbeadh gach duine ar a suaimhneas ina gcomharsanacht féin</w:t>
      </w:r>
    </w:p>
    <w:p w14:paraId="2BBC40E2" w14:textId="77777777" w:rsidR="006B04E3" w:rsidRPr="00B0218D" w:rsidRDefault="006B04E3" w:rsidP="006B04E3">
      <w:pPr>
        <w:rPr>
          <w:lang w:val="en-IE"/>
        </w:rPr>
      </w:pPr>
      <w:r w:rsidRPr="00B0218D">
        <w:rPr>
          <w:lang w:val="en-IE"/>
        </w:rPr>
        <w:t>Le feabhsuithe ar chomharsanachtaí, ba chóir riachtanais daoine fásta a aithint freisin, mar shampla mná, daoine faoi mhíchumas agus daoine ó ghrúpaí mionlaigh eitnigh.</w:t>
      </w:r>
    </w:p>
    <w:p w14:paraId="5FCFF8D6" w14:textId="764CC6E5" w:rsidR="006B04E3" w:rsidRPr="00B0218D" w:rsidRDefault="006B04E3" w:rsidP="006B04E3">
      <w:pPr>
        <w:rPr>
          <w:lang w:val="en-IE"/>
        </w:rPr>
      </w:pPr>
      <w:r w:rsidRPr="00B0218D">
        <w:rPr>
          <w:lang w:val="en-IE"/>
        </w:rPr>
        <w:t xml:space="preserve">Aontaíonn </w:t>
      </w:r>
      <w:r w:rsidR="001152F6" w:rsidRPr="00B0218D">
        <w:rPr>
          <w:b/>
          <w:lang w:val="en-IE"/>
        </w:rPr>
        <w:t>83%</w:t>
      </w:r>
      <w:r w:rsidR="0020615C">
        <w:rPr>
          <w:b/>
          <w:lang w:val="en-IE"/>
        </w:rPr>
        <w:t xml:space="preserve"> </w:t>
      </w:r>
      <w:r w:rsidRPr="00B0218D">
        <w:rPr>
          <w:lang w:val="en-IE"/>
        </w:rPr>
        <w:t>go mbíonn siad ag comhrá go rialta lena gcomharsana, níos mó ná díreach heileo a rá. (</w:t>
      </w:r>
      <w:r w:rsidR="001152F6" w:rsidRPr="00B0218D">
        <w:rPr>
          <w:b/>
          <w:lang w:val="en-IE"/>
        </w:rPr>
        <w:t>83%</w:t>
      </w:r>
      <w:r w:rsidRPr="00B0218D">
        <w:rPr>
          <w:lang w:val="en-IE"/>
        </w:rPr>
        <w:t xml:space="preserve"> in 2023) </w:t>
      </w:r>
    </w:p>
    <w:p w14:paraId="04F4CFE6" w14:textId="2C8AC6AF" w:rsidR="006B04E3" w:rsidRPr="00B0218D" w:rsidRDefault="006B04E3" w:rsidP="006B04E3">
      <w:pPr>
        <w:rPr>
          <w:lang w:val="en-IE"/>
        </w:rPr>
      </w:pPr>
      <w:r w:rsidRPr="00B0218D">
        <w:rPr>
          <w:lang w:val="en-IE"/>
        </w:rPr>
        <w:lastRenderedPageBreak/>
        <w:t xml:space="preserve">Mothaíonn </w:t>
      </w:r>
      <w:r w:rsidR="001152F6" w:rsidRPr="00B0218D">
        <w:rPr>
          <w:b/>
          <w:lang w:val="en-IE"/>
        </w:rPr>
        <w:t>87%</w:t>
      </w:r>
      <w:r w:rsidR="0020615C">
        <w:rPr>
          <w:b/>
          <w:lang w:val="en-IE"/>
        </w:rPr>
        <w:t xml:space="preserve"> </w:t>
      </w:r>
      <w:r w:rsidRPr="00B0218D">
        <w:rPr>
          <w:lang w:val="en-IE"/>
        </w:rPr>
        <w:t>go bhfuil siad ábalta páirt a ghlacadh in áit níos fearr le cónaí a dhéanamh dá gcomharsanachta (</w:t>
      </w:r>
      <w:r w:rsidR="001152F6" w:rsidRPr="00B0218D">
        <w:rPr>
          <w:b/>
          <w:lang w:val="en-IE"/>
        </w:rPr>
        <w:t>89%</w:t>
      </w:r>
      <w:r w:rsidRPr="00B0218D">
        <w:rPr>
          <w:lang w:val="en-IE"/>
        </w:rPr>
        <w:t xml:space="preserve"> in 2023) </w:t>
      </w:r>
    </w:p>
    <w:p w14:paraId="2F0DD88E" w14:textId="413980A0" w:rsidR="001152F6" w:rsidRPr="00B0218D" w:rsidRDefault="001152F6" w:rsidP="001152F6">
      <w:pPr>
        <w:pStyle w:val="Heading3"/>
        <w:rPr>
          <w:lang w:val="en-IE"/>
        </w:rPr>
      </w:pPr>
      <w:r w:rsidRPr="00B0218D">
        <w:rPr>
          <w:lang w:val="en-IE"/>
        </w:rPr>
        <w:t>Cion na gcónaitheoirí a bhraitheann go bhfuil fáilte rompu agus a bhíonn ar a suaimhneas ag siúl, ag rothaíocht nó ag caitheamh ama ar shráideanna a gcomharsanachta</w:t>
      </w:r>
    </w:p>
    <w:p w14:paraId="297FD028" w14:textId="258F0009" w:rsidR="006B04E3" w:rsidRPr="00B0218D" w:rsidRDefault="001152F6" w:rsidP="006B04E3">
      <w:pPr>
        <w:rPr>
          <w:lang w:val="en-IE"/>
        </w:rPr>
      </w:pPr>
      <w:r w:rsidRPr="00B0218D">
        <w:rPr>
          <w:b/>
          <w:lang w:val="en-IE"/>
        </w:rPr>
        <w:t>89%</w:t>
      </w:r>
      <w:r w:rsidR="0020615C">
        <w:rPr>
          <w:b/>
          <w:lang w:val="en-IE"/>
        </w:rPr>
        <w:t xml:space="preserve"> </w:t>
      </w:r>
      <w:r w:rsidR="006B04E3" w:rsidRPr="00B0218D">
        <w:rPr>
          <w:lang w:val="en-IE"/>
        </w:rPr>
        <w:t>de na cónaitheoirí ar fad (</w:t>
      </w:r>
      <w:r w:rsidRPr="00B0218D">
        <w:rPr>
          <w:b/>
          <w:lang w:val="en-IE"/>
        </w:rPr>
        <w:t>91%</w:t>
      </w:r>
      <w:r w:rsidR="006B04E3" w:rsidRPr="00B0218D">
        <w:rPr>
          <w:lang w:val="en-IE"/>
        </w:rPr>
        <w:t xml:space="preserve"> in 2023) </w:t>
      </w:r>
    </w:p>
    <w:p w14:paraId="276144C8" w14:textId="3ECBA2C8" w:rsidR="006B04E3" w:rsidRPr="00B0218D" w:rsidRDefault="001152F6" w:rsidP="006B04E3">
      <w:pPr>
        <w:rPr>
          <w:lang w:val="en-IE"/>
        </w:rPr>
      </w:pPr>
      <w:r w:rsidRPr="00B0218D">
        <w:rPr>
          <w:b/>
          <w:lang w:val="en-IE"/>
        </w:rPr>
        <w:t>89%</w:t>
      </w:r>
      <w:r w:rsidR="006B04E3" w:rsidRPr="00B0218D">
        <w:rPr>
          <w:lang w:val="en-IE"/>
        </w:rPr>
        <w:t xml:space="preserve"> de mhná (</w:t>
      </w:r>
      <w:r w:rsidRPr="00B0218D">
        <w:rPr>
          <w:b/>
          <w:lang w:val="en-IE"/>
        </w:rPr>
        <w:t>91%</w:t>
      </w:r>
      <w:r w:rsidR="006B04E3" w:rsidRPr="00B0218D">
        <w:rPr>
          <w:lang w:val="en-IE"/>
        </w:rPr>
        <w:t xml:space="preserve"> in 2023) </w:t>
      </w:r>
    </w:p>
    <w:p w14:paraId="5998739D" w14:textId="13347A3D" w:rsidR="006B04E3" w:rsidRPr="00B0218D" w:rsidRDefault="001152F6" w:rsidP="006B04E3">
      <w:pPr>
        <w:rPr>
          <w:lang w:val="en-IE"/>
        </w:rPr>
      </w:pPr>
      <w:r w:rsidRPr="00B0218D">
        <w:rPr>
          <w:b/>
          <w:lang w:val="en-IE"/>
        </w:rPr>
        <w:t>89%</w:t>
      </w:r>
      <w:r w:rsidR="006B04E3" w:rsidRPr="00B0218D">
        <w:rPr>
          <w:lang w:val="en-IE"/>
        </w:rPr>
        <w:t xml:space="preserve"> d'fhir (</w:t>
      </w:r>
      <w:r w:rsidRPr="00B0218D">
        <w:rPr>
          <w:b/>
          <w:lang w:val="en-IE"/>
        </w:rPr>
        <w:t>91%</w:t>
      </w:r>
      <w:r w:rsidR="006B04E3" w:rsidRPr="00B0218D">
        <w:rPr>
          <w:lang w:val="en-IE"/>
        </w:rPr>
        <w:t xml:space="preserve"> in 2023) </w:t>
      </w:r>
    </w:p>
    <w:p w14:paraId="48982866" w14:textId="34300E5F" w:rsidR="006B04E3" w:rsidRPr="00B0218D" w:rsidRDefault="001152F6" w:rsidP="006B04E3">
      <w:pPr>
        <w:rPr>
          <w:lang w:val="en-IE"/>
        </w:rPr>
      </w:pPr>
      <w:r w:rsidRPr="00B0218D">
        <w:rPr>
          <w:b/>
          <w:lang w:val="en-IE"/>
        </w:rPr>
        <w:t>89%</w:t>
      </w:r>
      <w:r w:rsidR="006B04E3" w:rsidRPr="00B0218D">
        <w:rPr>
          <w:lang w:val="en-IE"/>
        </w:rPr>
        <w:t xml:space="preserve"> de dhaoine ó ghrúpaí mionlaigh eitneacha (</w:t>
      </w:r>
      <w:r w:rsidRPr="00B0218D">
        <w:rPr>
          <w:b/>
          <w:lang w:val="en-IE"/>
        </w:rPr>
        <w:t>95%</w:t>
      </w:r>
      <w:r w:rsidR="006B04E3" w:rsidRPr="00B0218D">
        <w:rPr>
          <w:lang w:val="en-IE"/>
        </w:rPr>
        <w:t xml:space="preserve"> in 2023) </w:t>
      </w:r>
    </w:p>
    <w:p w14:paraId="1052AD25" w14:textId="408A6940" w:rsidR="006B04E3" w:rsidRPr="00B0218D" w:rsidRDefault="001152F6" w:rsidP="006B04E3">
      <w:pPr>
        <w:rPr>
          <w:lang w:val="en-IE"/>
        </w:rPr>
      </w:pPr>
      <w:r w:rsidRPr="00B0218D">
        <w:rPr>
          <w:b/>
          <w:lang w:val="en-IE"/>
        </w:rPr>
        <w:t>89%</w:t>
      </w:r>
      <w:r w:rsidR="006B04E3" w:rsidRPr="00B0218D">
        <w:rPr>
          <w:lang w:val="en-IE"/>
        </w:rPr>
        <w:t xml:space="preserve"> de dhaoine geala (</w:t>
      </w:r>
      <w:r w:rsidRPr="00B0218D">
        <w:rPr>
          <w:b/>
          <w:lang w:val="en-IE"/>
        </w:rPr>
        <w:t>91%</w:t>
      </w:r>
      <w:r w:rsidR="006B04E3" w:rsidRPr="00B0218D">
        <w:rPr>
          <w:lang w:val="en-IE"/>
        </w:rPr>
        <w:t xml:space="preserve"> in 2023) </w:t>
      </w:r>
    </w:p>
    <w:p w14:paraId="4EC920FC" w14:textId="708C3159" w:rsidR="006B04E3" w:rsidRPr="00B0218D" w:rsidRDefault="001152F6" w:rsidP="006B04E3">
      <w:pPr>
        <w:rPr>
          <w:lang w:val="en-IE"/>
        </w:rPr>
      </w:pPr>
      <w:r w:rsidRPr="00B0218D">
        <w:rPr>
          <w:b/>
          <w:lang w:val="en-IE"/>
        </w:rPr>
        <w:t>76%</w:t>
      </w:r>
      <w:r w:rsidR="006B04E3" w:rsidRPr="00B0218D">
        <w:rPr>
          <w:lang w:val="en-IE"/>
        </w:rPr>
        <w:t xml:space="preserve"> de dhaoine faoi mhíchumas (</w:t>
      </w:r>
      <w:r w:rsidRPr="00B0218D">
        <w:rPr>
          <w:b/>
          <w:lang w:val="en-IE"/>
        </w:rPr>
        <w:t>90%</w:t>
      </w:r>
      <w:r w:rsidR="006B04E3" w:rsidRPr="00B0218D">
        <w:rPr>
          <w:lang w:val="en-IE"/>
        </w:rPr>
        <w:t xml:space="preserve"> in 2023) </w:t>
      </w:r>
    </w:p>
    <w:p w14:paraId="15033466" w14:textId="0790BE55" w:rsidR="006B04E3" w:rsidRPr="00B0218D" w:rsidRDefault="001152F6" w:rsidP="006B04E3">
      <w:pPr>
        <w:rPr>
          <w:lang w:val="en-IE"/>
        </w:rPr>
      </w:pPr>
      <w:r w:rsidRPr="00B0218D">
        <w:rPr>
          <w:b/>
          <w:lang w:val="en-IE"/>
        </w:rPr>
        <w:t>89%</w:t>
      </w:r>
      <w:r w:rsidR="006B04E3" w:rsidRPr="00B0218D">
        <w:rPr>
          <w:lang w:val="en-IE"/>
        </w:rPr>
        <w:t xml:space="preserve"> de dhaoine nach bhfuil faoi mhíchumas (</w:t>
      </w:r>
      <w:r w:rsidRPr="00B0218D">
        <w:rPr>
          <w:b/>
          <w:lang w:val="en-IE"/>
        </w:rPr>
        <w:t>91%</w:t>
      </w:r>
      <w:r w:rsidR="006B04E3" w:rsidRPr="00B0218D">
        <w:rPr>
          <w:lang w:val="en-IE"/>
        </w:rPr>
        <w:t xml:space="preserve"> in 2023) </w:t>
      </w:r>
    </w:p>
    <w:p w14:paraId="36FDE028" w14:textId="1F51EABE" w:rsidR="006B04E3" w:rsidRPr="00B0218D" w:rsidRDefault="001152F6" w:rsidP="006B04E3">
      <w:pPr>
        <w:rPr>
          <w:lang w:val="en-IE"/>
        </w:rPr>
      </w:pPr>
      <w:r w:rsidRPr="00B0218D">
        <w:rPr>
          <w:b/>
          <w:lang w:val="en-IE"/>
        </w:rPr>
        <w:t>87%</w:t>
      </w:r>
      <w:r w:rsidR="006B04E3" w:rsidRPr="00B0218D">
        <w:rPr>
          <w:lang w:val="en-IE"/>
        </w:rPr>
        <w:t xml:space="preserve"> den ghrúpa socheacnamaíoch DE (</w:t>
      </w:r>
      <w:r w:rsidRPr="00B0218D">
        <w:rPr>
          <w:b/>
          <w:lang w:val="en-IE"/>
        </w:rPr>
        <w:t>85%</w:t>
      </w:r>
      <w:r w:rsidR="006B04E3" w:rsidRPr="00B0218D">
        <w:rPr>
          <w:lang w:val="en-IE"/>
        </w:rPr>
        <w:t xml:space="preserve"> in 2023) </w:t>
      </w:r>
    </w:p>
    <w:p w14:paraId="78062E33" w14:textId="0C5AD251" w:rsidR="006B04E3" w:rsidRPr="00B0218D" w:rsidRDefault="001152F6" w:rsidP="006B04E3">
      <w:pPr>
        <w:rPr>
          <w:lang w:val="en-IE"/>
        </w:rPr>
      </w:pPr>
      <w:r w:rsidRPr="00B0218D">
        <w:rPr>
          <w:b/>
          <w:lang w:val="en-IE"/>
        </w:rPr>
        <w:t>90%</w:t>
      </w:r>
      <w:r w:rsidR="006B04E3" w:rsidRPr="00B0218D">
        <w:rPr>
          <w:lang w:val="en-IE"/>
        </w:rPr>
        <w:t xml:space="preserve"> den ghrúpa socheacnamaíoch AB (</w:t>
      </w:r>
      <w:r w:rsidRPr="00B0218D">
        <w:rPr>
          <w:b/>
          <w:lang w:val="en-IE"/>
        </w:rPr>
        <w:t>94%</w:t>
      </w:r>
      <w:r w:rsidR="006B04E3" w:rsidRPr="00B0218D">
        <w:rPr>
          <w:lang w:val="en-IE"/>
        </w:rPr>
        <w:t xml:space="preserve"> in 2023) </w:t>
      </w:r>
    </w:p>
    <w:p w14:paraId="30CF3D08" w14:textId="19651C59" w:rsidR="001152F6" w:rsidRPr="00B0218D" w:rsidRDefault="001152F6" w:rsidP="001152F6">
      <w:pPr>
        <w:pStyle w:val="Heading1"/>
        <w:rPr>
          <w:lang w:val="en-IE"/>
        </w:rPr>
      </w:pPr>
      <w:bookmarkStart w:id="12" w:name="_Toc222841309"/>
      <w:r w:rsidRPr="00B0218D">
        <w:rPr>
          <w:lang w:val="en-IE"/>
        </w:rPr>
        <w:lastRenderedPageBreak/>
        <w:t>An ceantar a fhorbairt</w:t>
      </w:r>
      <w:bookmarkEnd w:id="12"/>
    </w:p>
    <w:p w14:paraId="71BC443F" w14:textId="77777777" w:rsidR="006B04E3" w:rsidRPr="00B0218D" w:rsidRDefault="006B04E3" w:rsidP="0020615C">
      <w:pPr>
        <w:pStyle w:val="Subtitle"/>
        <w:rPr>
          <w:lang w:val="en-IE"/>
        </w:rPr>
      </w:pPr>
      <w:r w:rsidRPr="00B0218D">
        <w:rPr>
          <w:lang w:val="en-IE"/>
        </w:rPr>
        <w:t>Siúl, rothlú agus rothaíocht a fheabhsú</w:t>
      </w:r>
    </w:p>
    <w:p w14:paraId="5E931EA5" w14:textId="77777777" w:rsidR="006B04E3" w:rsidRPr="0020615C" w:rsidRDefault="006B04E3" w:rsidP="006B04E3">
      <w:pPr>
        <w:rPr>
          <w:lang w:val="en-IE"/>
        </w:rPr>
      </w:pPr>
      <w:r w:rsidRPr="0020615C">
        <w:rPr>
          <w:lang w:val="en-IE"/>
        </w:rPr>
        <w:t xml:space="preserve">Is bealach iontach é Taisteal Gníomhach chun taisteal timpeall, trínar féidir le daoine bheith aclaí, truailliú a laghdú agus airgead a shábháil ag an am céanna. Tá sé chun tairbhe daoine aonair agus an chomhshaoil araon. </w:t>
      </w:r>
    </w:p>
    <w:p w14:paraId="4D0B8039" w14:textId="2ABADFE0" w:rsidR="006B04E3" w:rsidRPr="0020615C" w:rsidRDefault="006B04E3" w:rsidP="006B04E3">
      <w:pPr>
        <w:rPr>
          <w:lang w:val="en-IE"/>
        </w:rPr>
      </w:pPr>
      <w:r w:rsidRPr="0020615C">
        <w:rPr>
          <w:lang w:val="en-IE"/>
        </w:rPr>
        <w:t xml:space="preserve">Cuimsítear i Ceantar Cathrach Chorcaí ceantair uile Comhairle Cathrach Chorcaí (CCC) agus codanna de cheantair Chomhairle Contae Chorcaí (CCO). Oibríonn an tÚdarás Náisiúnta Iompair (ÚNI) go dlúth leis na húdaráis áitiúla sin chun réimse leathan tionscadal Taistil Ghníomhaigh a sholáthar. Áirítear leis sin lánaí rothaíochta scartha a chruthú, cosáin a leathnú, droichid nua siúil agus rothaíochta a thógáil, agus trasrianta coisithe breise a shuiteáil. Tá Clár Taistil Ghníomhaigh ÚNI treoraithe ag na spriocanna atá leagtha amach i bPlean Gníomhaíochta an Rialtais ar son na hAeráide 2023. Ceann de phríomhchuspóirí an phlean is ea líonraí siúil agus rothaíochta a leathnú ionas go mbeidh siúl, rothaíocht agus iompar poiblí freagrach as </w:t>
      </w:r>
      <w:r w:rsidR="001152F6" w:rsidRPr="0020615C">
        <w:rPr>
          <w:lang w:val="en-IE"/>
        </w:rPr>
        <w:t>50%</w:t>
      </w:r>
      <w:r w:rsidRPr="0020615C">
        <w:rPr>
          <w:lang w:val="en-IE"/>
        </w:rPr>
        <w:t xml:space="preserve"> de gach turas faoi 2030.</w:t>
      </w:r>
    </w:p>
    <w:p w14:paraId="4D42F435" w14:textId="416D5CF0" w:rsidR="006B04E3" w:rsidRPr="00B0218D" w:rsidRDefault="006B04E3" w:rsidP="006B04E3">
      <w:pPr>
        <w:rPr>
          <w:lang w:val="en-IE"/>
        </w:rPr>
      </w:pPr>
      <w:r w:rsidRPr="0020615C">
        <w:rPr>
          <w:lang w:val="en-IE"/>
        </w:rPr>
        <w:t xml:space="preserve">Maoiníonn an Roinn Iompair tionscadail trí Chlár Taistil Ghníomhaigh ÚNI) agus déanann na húdaráis áitiúla iad a bhainistiú agus a sholáthar. Bhunaigh Comhairle Cathrach Chorcaí foireann Taistil Ghníomhaigh in 2011 chun maoirseacht a dhéanamh ar thionscadail a mhaoiníonn ÚNI, agus go dtí deireadh 2024, bhí </w:t>
      </w:r>
      <w:r w:rsidR="001152F6" w:rsidRPr="0020615C">
        <w:rPr>
          <w:lang w:val="en-IE"/>
        </w:rPr>
        <w:t>€158</w:t>
      </w:r>
      <w:r w:rsidRPr="0020615C">
        <w:rPr>
          <w:lang w:val="en-IE"/>
        </w:rPr>
        <w:t xml:space="preserve"> milliún infheistithe i scéimeanna Taistil Ghníomhaigh. Ghlac Comhairle Contae Chorcaí páirt sa chlár in 2012 agus tá </w:t>
      </w:r>
      <w:r w:rsidR="001152F6" w:rsidRPr="0020615C">
        <w:rPr>
          <w:lang w:val="en-IE"/>
        </w:rPr>
        <w:t>€86</w:t>
      </w:r>
      <w:r w:rsidRPr="0020615C">
        <w:rPr>
          <w:lang w:val="en-IE"/>
        </w:rPr>
        <w:t xml:space="preserve"> milliún infheistithe aici go dtí seo. Ó 2020 i leith, tá méadú suntasach tagtha ar leibhéil infheistíochta, rud a chuireann go leor tionscadal ar fáil lena bhfeabhsaítear nascacht agus lena soláthraítear níos mó deiseanna siúil agus rothaíochta ar fud an cheantair cathrach.</w:t>
      </w:r>
    </w:p>
    <w:p w14:paraId="12D2843C" w14:textId="3127A679" w:rsidR="001152F6" w:rsidRPr="00B0218D" w:rsidRDefault="001152F6" w:rsidP="001152F6">
      <w:pPr>
        <w:pStyle w:val="Heading2"/>
        <w:rPr>
          <w:lang w:val="en-IE"/>
        </w:rPr>
      </w:pPr>
      <w:r w:rsidRPr="00B0218D">
        <w:rPr>
          <w:lang w:val="en-IE"/>
        </w:rPr>
        <w:lastRenderedPageBreak/>
        <w:t>Scéim Rothar TFI Chorcaí</w:t>
      </w:r>
    </w:p>
    <w:p w14:paraId="02C4FA10" w14:textId="2580D5FD" w:rsidR="006B04E3" w:rsidRPr="0020615C" w:rsidRDefault="006B04E3" w:rsidP="006B04E3">
      <w:pPr>
        <w:rPr>
          <w:lang w:val="en-IE"/>
        </w:rPr>
      </w:pPr>
      <w:r w:rsidRPr="0020615C">
        <w:rPr>
          <w:lang w:val="en-IE"/>
        </w:rPr>
        <w:t xml:space="preserve">Tá fás leanúnach tagtha ar scéim Rothar TFI Chorcaí gach bliain ó bhí 2021 ann, agus os cionn </w:t>
      </w:r>
      <w:r w:rsidR="001152F6" w:rsidRPr="0020615C">
        <w:rPr>
          <w:lang w:val="en-IE"/>
        </w:rPr>
        <w:t>175,000</w:t>
      </w:r>
      <w:r w:rsidRPr="0020615C">
        <w:rPr>
          <w:lang w:val="en-IE"/>
        </w:rPr>
        <w:t xml:space="preserve"> turas déanta in 2024. In 2025, cuireadh 100 rothar leictreach nua leis an bhflít, agus cuireadh stáisiúin shealadacha nua leis an líonra.</w:t>
      </w:r>
    </w:p>
    <w:p w14:paraId="7AFEDCBF" w14:textId="1E678D64" w:rsidR="001152F6" w:rsidRPr="00B0218D" w:rsidRDefault="001152F6" w:rsidP="001152F6">
      <w:pPr>
        <w:pStyle w:val="Heading2"/>
        <w:rPr>
          <w:lang w:val="en-IE"/>
        </w:rPr>
      </w:pPr>
      <w:r w:rsidRPr="00B0218D">
        <w:rPr>
          <w:lang w:val="en-IE"/>
        </w:rPr>
        <w:t>Scéim Feabhsúcháin Phromanáid na Muiríne</w:t>
      </w:r>
    </w:p>
    <w:p w14:paraId="4EC32DB1" w14:textId="77777777" w:rsidR="006B04E3" w:rsidRPr="00B0218D" w:rsidRDefault="006B04E3" w:rsidP="006B04E3">
      <w:pPr>
        <w:rPr>
          <w:lang w:val="en-IE"/>
        </w:rPr>
      </w:pPr>
      <w:r w:rsidRPr="00B0218D">
        <w:rPr>
          <w:lang w:val="en-IE"/>
        </w:rPr>
        <w:t>Críochnaíodh Scéim Feabhsúcháin Phromanáid na Muiríne in 2024. Nascann an stráice 2km sin de spás comhroinnte do choisithe agus do rothaithe le scéim Phasáiste an Ghlasbhealaigh a críochnaíodh in 2023, chomh maith le scéim feabhsúcháin réimse poiblí na Carraige Duibhe a soláthraíodh roimhe seo. Ag an taobh eile den scéim, nascann sé leis an scaradh éadrom rothar ar Bhóthar na Páirce Láir agus Bóthar Uí Mhuineacháin i dtreo lár na cathrach.</w:t>
      </w:r>
    </w:p>
    <w:p w14:paraId="24C78709" w14:textId="159430ED" w:rsidR="001152F6" w:rsidRPr="00B0218D" w:rsidRDefault="001152F6" w:rsidP="001152F6">
      <w:pPr>
        <w:pStyle w:val="Heading2"/>
        <w:rPr>
          <w:lang w:val="en-IE"/>
        </w:rPr>
      </w:pPr>
      <w:r w:rsidRPr="00B0218D">
        <w:rPr>
          <w:lang w:val="en-IE"/>
        </w:rPr>
        <w:t>Tionscadal Pathfinder ó Chorcaigh go Port Láirge</w:t>
      </w:r>
    </w:p>
    <w:p w14:paraId="53AFC4E5" w14:textId="77777777" w:rsidR="006B04E3" w:rsidRPr="00B0218D" w:rsidRDefault="006B04E3" w:rsidP="006B04E3">
      <w:pPr>
        <w:rPr>
          <w:lang w:val="en-IE"/>
        </w:rPr>
      </w:pPr>
      <w:r w:rsidRPr="00B0218D">
        <w:rPr>
          <w:lang w:val="en-IE"/>
        </w:rPr>
        <w:t>Tá Comhairle Contae Chorcaí agus Comhairle Cathrach Chorcaí ag leanúint le Tionscadal Pathfinder ó Chorcaigh go Port Láirge a fhorbairt. Ó cuireadh tús leis an tionscadal ó Dhún Citil go Carraig Thuathail in 2020, tá os cionn 8km de Chonair Taistil Ghníomhaigh curtha ar fáil lena nasctar scoileanna, gnólachtaí beaga agus stáisiúin traenach. Táthar ag súil go dtosóidh na codanna deiridh den scéim sin i mbliana.</w:t>
      </w:r>
    </w:p>
    <w:p w14:paraId="4647167C" w14:textId="30366F49" w:rsidR="001152F6" w:rsidRPr="00B0218D" w:rsidRDefault="001152F6" w:rsidP="001152F6">
      <w:pPr>
        <w:pStyle w:val="Heading2"/>
        <w:rPr>
          <w:lang w:val="en-IE"/>
        </w:rPr>
      </w:pPr>
      <w:r w:rsidRPr="00B0218D">
        <w:rPr>
          <w:lang w:val="en-IE"/>
        </w:rPr>
        <w:t>Scéimeanna um Bealaí Sábháilte chun na Scoile</w:t>
      </w:r>
    </w:p>
    <w:p w14:paraId="31F9940D" w14:textId="77777777" w:rsidR="006B04E3" w:rsidRPr="00B0218D" w:rsidRDefault="006B04E3" w:rsidP="006B04E3">
      <w:pPr>
        <w:rPr>
          <w:lang w:val="en-IE"/>
        </w:rPr>
      </w:pPr>
      <w:r w:rsidRPr="00B0218D">
        <w:rPr>
          <w:lang w:val="en-IE"/>
        </w:rPr>
        <w:t xml:space="preserve">Sa Chóbh, tá trí scéim SRTS curtha i gcrích, rud a fhágann go bhfuil an baile ina áit níos sábháilte do pháiste chun dul ar scoil. Mar an gcéanna, i mBun an </w:t>
      </w:r>
      <w:r w:rsidRPr="00B0218D">
        <w:rPr>
          <w:lang w:val="en-IE"/>
        </w:rPr>
        <w:lastRenderedPageBreak/>
        <w:t>Tábhairne, tá an-tóir ar ghnéithe an tionscadail a bhaineann le cosáin níos leithne, cur, agus cruthú áite i measc daltaí, tuismitheoirí agus múinteoirí. Tá go leor gradam buaite ag an scéim a cuireadh ar fáil do Scoil Mhuire na nGrást i mBéal Guala lena n-áirítear Gradam Uachtarán 2024 Institiúid Tírdhreacha na hÉireann.</w:t>
      </w:r>
    </w:p>
    <w:p w14:paraId="596D6C15" w14:textId="55D835C6" w:rsidR="001152F6" w:rsidRPr="00B0218D" w:rsidRDefault="001152F6" w:rsidP="001152F6">
      <w:pPr>
        <w:pStyle w:val="Heading1"/>
        <w:rPr>
          <w:lang w:val="en-IE"/>
        </w:rPr>
      </w:pPr>
      <w:bookmarkStart w:id="13" w:name="_Toc222841310"/>
      <w:r w:rsidRPr="00B0218D">
        <w:rPr>
          <w:lang w:val="en-IE"/>
        </w:rPr>
        <w:lastRenderedPageBreak/>
        <w:t>Ag breathnú chun cinn</w:t>
      </w:r>
      <w:bookmarkEnd w:id="13"/>
    </w:p>
    <w:p w14:paraId="0BADA561" w14:textId="77777777" w:rsidR="006B04E3" w:rsidRPr="00B0218D" w:rsidRDefault="006B04E3" w:rsidP="0020615C">
      <w:pPr>
        <w:pStyle w:val="Subtitle"/>
        <w:rPr>
          <w:lang w:val="en-IE"/>
        </w:rPr>
      </w:pPr>
      <w:r w:rsidRPr="00B0218D">
        <w:rPr>
          <w:lang w:val="en-IE"/>
        </w:rPr>
        <w:t>Áiteanna agus sráideanna níos fearr do chách</w:t>
      </w:r>
    </w:p>
    <w:p w14:paraId="173EF48D" w14:textId="653888E2" w:rsidR="001152F6" w:rsidRPr="00B0218D" w:rsidRDefault="001152F6" w:rsidP="0020615C">
      <w:pPr>
        <w:pStyle w:val="Heading2"/>
        <w:rPr>
          <w:lang w:val="en-IE"/>
        </w:rPr>
      </w:pPr>
      <w:r w:rsidRPr="00B0218D">
        <w:rPr>
          <w:lang w:val="en-IE"/>
        </w:rPr>
        <w:t>Céatadán na gcónaitheoirí ar mian leo go gcaithfeadh an rialtas níos mó airgid ina gceantar áitiúil:</w:t>
      </w:r>
    </w:p>
    <w:p w14:paraId="76CC4648" w14:textId="0C6EC32D" w:rsidR="006B04E3" w:rsidRPr="00B0218D" w:rsidRDefault="001152F6" w:rsidP="006B04E3">
      <w:pPr>
        <w:rPr>
          <w:lang w:val="en-IE"/>
        </w:rPr>
      </w:pPr>
      <w:r w:rsidRPr="00B0218D">
        <w:rPr>
          <w:b/>
          <w:lang w:val="en-IE"/>
        </w:rPr>
        <w:t>75%</w:t>
      </w:r>
      <w:r w:rsidR="006B04E3" w:rsidRPr="00B0218D">
        <w:rPr>
          <w:lang w:val="en-IE"/>
        </w:rPr>
        <w:t xml:space="preserve"> ar shiúl agus rothlú</w:t>
      </w:r>
    </w:p>
    <w:p w14:paraId="15B1275A" w14:textId="0BBF32C4" w:rsidR="006B04E3" w:rsidRPr="00B0218D" w:rsidRDefault="001152F6" w:rsidP="006B04E3">
      <w:pPr>
        <w:rPr>
          <w:lang w:val="en-IE"/>
        </w:rPr>
      </w:pPr>
      <w:r w:rsidRPr="00B0218D">
        <w:rPr>
          <w:b/>
          <w:lang w:val="en-IE"/>
        </w:rPr>
        <w:t>67%</w:t>
      </w:r>
      <w:r w:rsidR="006B04E3" w:rsidRPr="00B0218D">
        <w:rPr>
          <w:lang w:val="en-IE"/>
        </w:rPr>
        <w:t xml:space="preserve"> ar rothaíocht</w:t>
      </w:r>
    </w:p>
    <w:p w14:paraId="483F7073" w14:textId="4190B5C4" w:rsidR="006B04E3" w:rsidRPr="00B0218D" w:rsidRDefault="001152F6" w:rsidP="006B04E3">
      <w:pPr>
        <w:rPr>
          <w:lang w:val="en-IE"/>
        </w:rPr>
      </w:pPr>
      <w:r w:rsidRPr="00B0218D">
        <w:rPr>
          <w:b/>
          <w:lang w:val="en-IE"/>
        </w:rPr>
        <w:t>88%</w:t>
      </w:r>
      <w:r w:rsidR="006B04E3" w:rsidRPr="00B0218D">
        <w:rPr>
          <w:lang w:val="en-IE"/>
        </w:rPr>
        <w:t xml:space="preserve"> ar bhusanna </w:t>
      </w:r>
    </w:p>
    <w:p w14:paraId="44C9D3ED" w14:textId="10AB0388" w:rsidR="006B04E3" w:rsidRPr="00B0218D" w:rsidRDefault="001152F6" w:rsidP="006B04E3">
      <w:pPr>
        <w:rPr>
          <w:lang w:val="en-IE"/>
        </w:rPr>
      </w:pPr>
      <w:r w:rsidRPr="00B0218D">
        <w:rPr>
          <w:b/>
          <w:lang w:val="en-IE"/>
        </w:rPr>
        <w:t>76%</w:t>
      </w:r>
      <w:r w:rsidR="006B04E3" w:rsidRPr="00B0218D">
        <w:rPr>
          <w:lang w:val="en-IE"/>
        </w:rPr>
        <w:t xml:space="preserve"> ar thraenacha </w:t>
      </w:r>
    </w:p>
    <w:p w14:paraId="0DD4175F" w14:textId="6F0B9073" w:rsidR="006B04E3" w:rsidRPr="00B0218D" w:rsidRDefault="001152F6" w:rsidP="006B04E3">
      <w:pPr>
        <w:rPr>
          <w:lang w:val="en-IE"/>
        </w:rPr>
      </w:pPr>
      <w:r w:rsidRPr="00B0218D">
        <w:rPr>
          <w:b/>
          <w:lang w:val="en-IE"/>
        </w:rPr>
        <w:t>71%</w:t>
      </w:r>
      <w:r w:rsidR="006B04E3" w:rsidRPr="00B0218D">
        <w:rPr>
          <w:lang w:val="en-IE"/>
        </w:rPr>
        <w:t xml:space="preserve"> ar chineálacha eile iompair phoiblí</w:t>
      </w:r>
    </w:p>
    <w:p w14:paraId="1C915D0C" w14:textId="144C28A1" w:rsidR="006B04E3" w:rsidRPr="00B0218D" w:rsidRDefault="001152F6" w:rsidP="006B04E3">
      <w:pPr>
        <w:rPr>
          <w:lang w:val="en-IE"/>
        </w:rPr>
      </w:pPr>
      <w:r w:rsidRPr="00B0218D">
        <w:rPr>
          <w:b/>
          <w:lang w:val="en-IE"/>
        </w:rPr>
        <w:t>61%</w:t>
      </w:r>
      <w:r w:rsidR="006B04E3" w:rsidRPr="00B0218D">
        <w:rPr>
          <w:lang w:val="en-IE"/>
        </w:rPr>
        <w:t xml:space="preserve"> ar thiomáint</w:t>
      </w:r>
    </w:p>
    <w:p w14:paraId="51173F61" w14:textId="03E73B71" w:rsidR="0020615C" w:rsidRDefault="0020615C" w:rsidP="0020615C">
      <w:pPr>
        <w:pStyle w:val="Heading2"/>
        <w:rPr>
          <w:lang w:val="en-IE"/>
        </w:rPr>
      </w:pPr>
      <w:r w:rsidRPr="00B0218D">
        <w:rPr>
          <w:lang w:val="en-IE"/>
        </w:rPr>
        <w:t>Ag breathnú chun cinn</w:t>
      </w:r>
    </w:p>
    <w:p w14:paraId="0FAB5E6B" w14:textId="257D4044" w:rsidR="006B04E3" w:rsidRPr="00B0218D" w:rsidRDefault="006B04E3" w:rsidP="006B04E3">
      <w:pPr>
        <w:rPr>
          <w:lang w:val="en-IE"/>
        </w:rPr>
      </w:pPr>
      <w:r w:rsidRPr="00B0218D">
        <w:rPr>
          <w:lang w:val="en-IE"/>
        </w:rPr>
        <w:t>Le Straitéis Iompair Cheantar Cathrach Chorcaí (CMATS), a foilsíodh in 2020, soláthraítear creat cuimsitheach chun líonra iompair inrochtana, ardchaighdeáin agus comhtháite a fhorbairt ar fud Cheantar Cathrach Chorcaí. Is é is aidhm leis tacú le riachtanais taistil agus le fás inbhuanaithe an réigiúin, agus Corcaigh á haithint mar phríomhinneall fáis eacnamaíoch agus daonra an Iardheiscirt.</w:t>
      </w:r>
    </w:p>
    <w:p w14:paraId="3C51E62B" w14:textId="77777777" w:rsidR="006B04E3" w:rsidRPr="00B0218D" w:rsidRDefault="006B04E3" w:rsidP="006B04E3">
      <w:pPr>
        <w:rPr>
          <w:lang w:val="en-IE"/>
        </w:rPr>
      </w:pPr>
      <w:r w:rsidRPr="00B0218D">
        <w:rPr>
          <w:lang w:val="en-IE"/>
        </w:rPr>
        <w:lastRenderedPageBreak/>
        <w:t>Príomhchuspóir den straitéis is ea cultúr láidir rothaíochta a chothú laistigh den cheantar cathrach, lena n-áirítear líonra rothaíochta atá sábháilte, cuimsitheach, mealltach agus éasca an bealach a dhéanamh tríd a sholáthar.</w:t>
      </w:r>
    </w:p>
    <w:p w14:paraId="2CF7DB69" w14:textId="77777777" w:rsidR="006B04E3" w:rsidRPr="00B0218D" w:rsidRDefault="006B04E3" w:rsidP="006B04E3">
      <w:pPr>
        <w:rPr>
          <w:lang w:val="en-IE"/>
        </w:rPr>
      </w:pPr>
      <w:r w:rsidRPr="00B0218D">
        <w:rPr>
          <w:lang w:val="en-IE"/>
        </w:rPr>
        <w:t>Tá a Líonra Taistil Ghníomhaigh á leathnú go gníomhach ag Comhairle Cathrach Chorcaí, tríd an mbonneagar atá ann cheana a nascadh le scéimeanna nua. Deonaíodh cead pleanála do chuid na cathrach den tionscadal Pathfinder, lena nascfar Stáisiún Kent le ceantar Dhún Citil. Cuireadh tús le tógáil an tionscadail sin sa bhliain 2025. Ag taobh Stáisiún Kent, ceanglóidh an scéim le raon rothaíochta na Laoi, rud a chuirfidh bealach leanúnach ar fáil trí lár na cathrach i dtreo Choláiste na hOllscoile, Corcaigh. Le scéim Bhóthar Dhún Citil (Céim 2), nascfar Gleann Maghair le líonra Pathfinder, agus críochnófar Glasbhealach Ghleann Maghair freisin, rud a fheabhsóidh an nascacht tuilleadh.</w:t>
      </w:r>
    </w:p>
    <w:p w14:paraId="3BA9122D" w14:textId="77777777" w:rsidR="006B04E3" w:rsidRPr="00B0218D" w:rsidRDefault="006B04E3" w:rsidP="006B04E3">
      <w:pPr>
        <w:rPr>
          <w:lang w:val="en-IE"/>
        </w:rPr>
      </w:pPr>
      <w:r w:rsidRPr="00B0218D">
        <w:rPr>
          <w:lang w:val="en-IE"/>
        </w:rPr>
        <w:t>I lár na cathrach, tógfar dhá dhroichead nua do choisithe agus do rothaithe, rud a nascfaidh an Phríomhshráid Theas le láithreán athfhorbartha Beamish agus Crawford. Cuirfear feabhas suntasach leis sin ar an nascacht do choisithe agus do rothaithe. Táthar chun uasghrádú a dhéanamh freisin ar pháirceáil rothar, agus tabharfar seastáin nua Sheffield agus páirceáil shábháilte isteach i gCarrchlós Halla na Cathrach.</w:t>
      </w:r>
    </w:p>
    <w:p w14:paraId="602B29AE" w14:textId="77777777" w:rsidR="006B04E3" w:rsidRPr="00B0218D" w:rsidRDefault="006B04E3" w:rsidP="006B04E3">
      <w:pPr>
        <w:rPr>
          <w:lang w:val="en-IE"/>
        </w:rPr>
      </w:pPr>
      <w:r w:rsidRPr="00B0218D">
        <w:rPr>
          <w:lang w:val="en-IE"/>
        </w:rPr>
        <w:t>Ar Thuaisceart na cathrach, le Conair Iompair Inbhuanaithe Bhaile an Mhulláin, cuirfear saoráidí feabhsaithe ar fáil le haghaidh siúil agus rothaíochta agus nascfar í le ceantair ina bhfuil go leor tithíochta nua. Le Scéim na Capóige, cuirfear feabhas ar an inrochtaineacht do chónaitheoirí áitiúla agus do na scoláirí iomadúla atá ag freastal ar scoileanna in aice láimhe. Tá roinnt scéimeanna eile do choisithe agus do rothaithe á dtógáil nó i gcéim an deartha.</w:t>
      </w:r>
    </w:p>
    <w:p w14:paraId="72EAD02D" w14:textId="77777777" w:rsidR="006B04E3" w:rsidRPr="00B0218D" w:rsidRDefault="006B04E3" w:rsidP="006B04E3">
      <w:pPr>
        <w:rPr>
          <w:lang w:val="en-IE"/>
        </w:rPr>
      </w:pPr>
      <w:r w:rsidRPr="00B0218D">
        <w:rPr>
          <w:lang w:val="en-IE"/>
        </w:rPr>
        <w:t>Bunóidh Comhairle Cathrach Chorcaí Leabharlann Rothar i gcomhpháirtíocht le scoileanna agus clubanna spóirt freisin, agus trí sin beidh teaghlaigh ábalta rothair leictreacha lastais a fháil ar iasacht ar feadh suas le trí mhí. Le fianaise ó Bhaile Átha Cliath, áit a bhfuil scéim chomhchosúil ar siúl ó 2022 i leith, taispeántar gur féidir le tionscnaimh den sórt sin a bheith an-éifeachtach chun iompraíochtaí taistil inbhuanaithe a spreagadh.</w:t>
      </w:r>
    </w:p>
    <w:p w14:paraId="354131A1" w14:textId="77777777" w:rsidR="006B04E3" w:rsidRPr="00B0218D" w:rsidRDefault="006B04E3" w:rsidP="006B04E3">
      <w:pPr>
        <w:rPr>
          <w:lang w:val="en-IE"/>
        </w:rPr>
      </w:pPr>
      <w:r w:rsidRPr="00B0218D">
        <w:rPr>
          <w:lang w:val="en-IE"/>
        </w:rPr>
        <w:lastRenderedPageBreak/>
        <w:t>Taobh amuigh den chathair, tá infheistíochtaí suntasacha beartaithe ar fud an cheantair cathrach. Nascfar Carraig Thuathail le Stáisiún Traenach Mhainistir na Corann, a nascfar leis an nGlasbhealach ó Mhainistir na Corann go hEochaill atá maoinithe ag Bonneagar Iompair Éireann (BIÉ). Déanfar líonra inmheánach Mhainistir na Corann a chomhtháthú leis an tionscadal ó Bhaile an Churraigh go Mhainistir na Corann. I gCarraig Uí Leighin, leanfar leis an bPlean Feabhsúcháin Iompair agus Réimse Phoiblí (TPREP), agus tá nasc Bridgemount críochnaithe cheana féin. Le tionscadal Bonneagair Ilmhódaigh an Oileáin Bhig, soláthrófar bonneagar sábháilte rothaíochta agus siúil mar aon le bearta tosaíochta do bhusanna, ag nascadh leis an tionscadal Pathfinder ó Dhún Citil go Carraig Thuathail.</w:t>
      </w:r>
    </w:p>
    <w:p w14:paraId="2119BAE4" w14:textId="77777777" w:rsidR="006B04E3" w:rsidRPr="00B0218D" w:rsidRDefault="006B04E3" w:rsidP="006B04E3">
      <w:pPr>
        <w:rPr>
          <w:lang w:val="en-IE"/>
        </w:rPr>
      </w:pPr>
      <w:r w:rsidRPr="00B0218D">
        <w:rPr>
          <w:lang w:val="en-IE"/>
        </w:rPr>
        <w:t>Sa deisceart, leis an tionscadal 'Lee to Sea', nascfar codanna den ghlasbhealach atá ann cheana leis an bPasáiste, lena n-áirítear tollán iarnróid as úsáid a aistriú go bonneagar do choisithe agus do rothaithe. Leanfaidh an scéim ar aghaidh ón mbád farantóireachta go Baile an Mhanaigh agus Rinn an Scidígh, rud a chruthóidh conair leanúnach.</w:t>
      </w:r>
    </w:p>
    <w:p w14:paraId="732388A7" w14:textId="77777777" w:rsidR="006B04E3" w:rsidRPr="00B0218D" w:rsidRDefault="006B04E3" w:rsidP="006B04E3">
      <w:pPr>
        <w:rPr>
          <w:lang w:val="en-IE"/>
        </w:rPr>
      </w:pPr>
      <w:r w:rsidRPr="00B0218D">
        <w:rPr>
          <w:lang w:val="en-IE"/>
        </w:rPr>
        <w:t>Le chéile, cruthófar leis na tionscadail sin líonra cuimsitheach de bhealaí Taistil Ghníomhaigh thuaidh theas agus soir siar, rud a cheanglóidh an ceantar cathrach le chéile agus éascóidh taisteal sábháilte, áisiúil agus inbhuanaithe do chách.</w:t>
      </w:r>
    </w:p>
    <w:p w14:paraId="0C8D74D5" w14:textId="29C7D42A" w:rsidR="001152F6" w:rsidRPr="00B0218D" w:rsidRDefault="001152F6" w:rsidP="001152F6">
      <w:pPr>
        <w:pStyle w:val="Heading2"/>
        <w:rPr>
          <w:lang w:val="en-IE"/>
        </w:rPr>
      </w:pPr>
      <w:r w:rsidRPr="00B0218D">
        <w:rPr>
          <w:lang w:val="en-IE"/>
        </w:rPr>
        <w:t>Ollie Sheehan</w:t>
      </w:r>
    </w:p>
    <w:p w14:paraId="3627BEA8" w14:textId="77777777" w:rsidR="006B04E3" w:rsidRPr="00B0218D" w:rsidRDefault="006B04E3" w:rsidP="006B04E3">
      <w:pPr>
        <w:rPr>
          <w:lang w:val="en-IE"/>
        </w:rPr>
      </w:pPr>
      <w:r w:rsidRPr="00B0218D">
        <w:rPr>
          <w:lang w:val="en-IE"/>
        </w:rPr>
        <w:t xml:space="preserve">Tá ag obair ag Mary Gearys Childcare, atá lonnaithe i bPáirc Ghnó IDA i gCarraig Thuathail, agus freastalaímid ar 450 leanbh. Tá an t-ádh dearg orainn go bhfuil an cosán rothaíochta taobh amuigh dár ndoras tosaigh. </w:t>
      </w:r>
    </w:p>
    <w:p w14:paraId="2DCA0EE5" w14:textId="77777777" w:rsidR="006B04E3" w:rsidRPr="00B0218D" w:rsidRDefault="006B04E3" w:rsidP="006B04E3">
      <w:pPr>
        <w:rPr>
          <w:lang w:val="en-IE"/>
        </w:rPr>
      </w:pPr>
      <w:r w:rsidRPr="00B0218D">
        <w:rPr>
          <w:lang w:val="en-IE"/>
        </w:rPr>
        <w:t xml:space="preserve">Tá ár suíomh sáite sa saol amuigh faoi aer, agus mar sin, ó bhíonn siad an-óg, bíonn páistí amuigh ar an rotharbhealach. Úsáidimid an rotharbhealach sin ar roinnt bealaí amhail ár mbugaithe ceithre shuíochán, siúlóirí réamhscoile a théann go dtí an loch, ár bpáistí scoile ag siúl ar scoil gach maidin agus ár 'bhus rothaíochta', i gcás go rothaíonn cúig pháiste is fiche chuig an scoil agus ar ais gach lá. Ceanglaíonn an cosán rothaíochta muid go sábháilte leis na </w:t>
      </w:r>
      <w:r w:rsidRPr="00B0218D">
        <w:rPr>
          <w:lang w:val="en-IE"/>
        </w:rPr>
        <w:lastRenderedPageBreak/>
        <w:t xml:space="preserve">scoileanna áitiúla, leis an loch agus go gairid, le Gleanntán agus níos faide ná sin. </w:t>
      </w:r>
    </w:p>
    <w:p w14:paraId="3BAA3531" w14:textId="77777777" w:rsidR="006B04E3" w:rsidRPr="00B0218D" w:rsidRDefault="006B04E3" w:rsidP="006B04E3">
      <w:pPr>
        <w:rPr>
          <w:lang w:val="en-IE"/>
        </w:rPr>
      </w:pPr>
      <w:r w:rsidRPr="00B0218D">
        <w:rPr>
          <w:lang w:val="en-IE"/>
        </w:rPr>
        <w:t>Tá céatadán mór páistí againn i gCarraig Thuathail a shiúlann, a úsáideann scútar nó a rothaíonn ar scoil mar gheall ar an rothabhealach sin.</w:t>
      </w:r>
    </w:p>
    <w:p w14:paraId="290A33A0" w14:textId="076B4636" w:rsidR="001152F6" w:rsidRPr="00B0218D" w:rsidRDefault="001152F6" w:rsidP="001152F6">
      <w:pPr>
        <w:pStyle w:val="Heading1"/>
        <w:rPr>
          <w:lang w:val="en-IE"/>
        </w:rPr>
      </w:pPr>
      <w:bookmarkStart w:id="14" w:name="_Toc222841311"/>
      <w:r w:rsidRPr="00B0218D">
        <w:rPr>
          <w:lang w:val="en-IE"/>
        </w:rPr>
        <w:lastRenderedPageBreak/>
        <w:t>Nótaí ar mhodheolaíocht</w:t>
      </w:r>
      <w:bookmarkEnd w:id="14"/>
    </w:p>
    <w:p w14:paraId="6332FD46" w14:textId="77777777" w:rsidR="006B04E3" w:rsidRPr="00B0218D" w:rsidRDefault="006B04E3" w:rsidP="006B04E3">
      <w:pPr>
        <w:rPr>
          <w:lang w:val="en-IE"/>
        </w:rPr>
      </w:pPr>
      <w:r w:rsidRPr="00B0218D">
        <w:rPr>
          <w:lang w:val="en-IE"/>
        </w:rPr>
        <w:t>Ba é an chuideachta taighde neamhspleách Ipsos B&amp;A a rinne an suirbhé o thaobh dearcaidh ó Aibreán go Lúnasa 2025 (Bealtaine go hIúil 2023).</w:t>
      </w:r>
    </w:p>
    <w:p w14:paraId="362B4B82" w14:textId="77777777" w:rsidR="006B04E3" w:rsidRPr="00B0218D" w:rsidRDefault="006B04E3" w:rsidP="006B04E3">
      <w:pPr>
        <w:rPr>
          <w:lang w:val="en-IE"/>
        </w:rPr>
      </w:pPr>
      <w:r w:rsidRPr="00B0218D">
        <w:rPr>
          <w:lang w:val="en-IE"/>
        </w:rPr>
        <w:t>Tá an suirbhé ionadaíoch do chónaitheoirí uile Cheantar Cathrach Chorcaí, ní iad siúd a shiúlann, a rothlaíonn nó a rothaíonn amháin.</w:t>
      </w:r>
    </w:p>
    <w:p w14:paraId="35FC9557" w14:textId="77777777" w:rsidR="006B04E3" w:rsidRPr="00B0218D" w:rsidRDefault="006B04E3" w:rsidP="006B04E3">
      <w:pPr>
        <w:rPr>
          <w:lang w:val="en-IE"/>
        </w:rPr>
      </w:pPr>
      <w:r w:rsidRPr="00B0218D">
        <w:rPr>
          <w:lang w:val="en-IE"/>
        </w:rPr>
        <w:t>Fuarthas na sonraí eile go léir ó chomhpháirtithe réigiúnacha agus áitiúla, ó thacair sonraí náisiúnta rinne Walk Wheel Cycle Trust iad a shamhaltú nó a ríomh. Tá na sonraí uile a fuarthas go háitiúil ceart amhail ón 28 Bealtaine 2025.</w:t>
      </w:r>
    </w:p>
    <w:p w14:paraId="35F9FFA6" w14:textId="77777777" w:rsidR="006B04E3" w:rsidRPr="00B0218D" w:rsidRDefault="006B04E3" w:rsidP="006B04E3">
      <w:pPr>
        <w:rPr>
          <w:lang w:val="en-IE"/>
        </w:rPr>
      </w:pPr>
      <w:r w:rsidRPr="00B0218D">
        <w:rPr>
          <w:lang w:val="en-IE"/>
        </w:rPr>
        <w:t>Úsáideann meastacháin turas samhail arna forbairt ag Walk Wheel Cycle Trust. Agus comparáid á déanamh le suirbhéanna taistil eile, d'fhéadfadh roinnt difríochtaí a bheith ann i gcion na dturas a rinneadh de réir chuspóir an turais.</w:t>
      </w:r>
    </w:p>
    <w:p w14:paraId="52D1635D" w14:textId="77777777" w:rsidR="006B04E3" w:rsidRPr="00B0218D" w:rsidRDefault="006B04E3" w:rsidP="006B04E3">
      <w:pPr>
        <w:rPr>
          <w:lang w:val="en-IE"/>
        </w:rPr>
      </w:pPr>
      <w:r w:rsidRPr="00B0218D">
        <w:rPr>
          <w:lang w:val="en-IE"/>
        </w:rPr>
        <w:t>Áirítear turais rothaíochta sna meastacháin turas anois mar chuid den obair do 2025 agus 2023 araon. Rinneadh meastacháin samhla 2023 a foilsíodh roimhe seo a athríomh chun iad sin a chur san áireamh agus chun comparáid dhíreach a éascú agus ag baint úsáid as roinnt sonraí ionchuir éagsúla ó fhoinsí níos láidre. Bhí tionchar aige sin freisin ar mheastacháin ar thurais siúil ó 2023 ar aghaidh.</w:t>
      </w:r>
    </w:p>
    <w:p w14:paraId="45DDBB61" w14:textId="77777777" w:rsidR="006B04E3" w:rsidRPr="00B0218D" w:rsidRDefault="006B04E3" w:rsidP="006B04E3">
      <w:pPr>
        <w:rPr>
          <w:lang w:val="en-IE"/>
        </w:rPr>
      </w:pPr>
      <w:r w:rsidRPr="00B0218D">
        <w:rPr>
          <w:lang w:val="en-IE"/>
        </w:rPr>
        <w:t>Baineadh úsáid as slánú ar fud na tuarascála. In go leor cásanna, rinneamar slánú go dtí an tslánuimhir is gaire. Seachnaítear slánú i gcás ina bhféadfadh sé sin mearbhall a chruthú, mar shampla le meastacháin samhaltaithe a thaispeántar sna rannóga achoimre agus tairbhí</w:t>
      </w:r>
    </w:p>
    <w:p w14:paraId="666A54D9" w14:textId="2645229E" w:rsidR="006B04E3" w:rsidRPr="00B0218D" w:rsidRDefault="006B04E3" w:rsidP="006B04E3">
      <w:pPr>
        <w:rPr>
          <w:lang w:val="en-IE"/>
        </w:rPr>
      </w:pPr>
      <w:r w:rsidRPr="00B0218D">
        <w:rPr>
          <w:lang w:val="en-IE"/>
        </w:rPr>
        <w:t xml:space="preserve">Tá tuilleadh eolais faoi fhoinsí sonraí agus ríomhanna, lena n-áirítear láidreachtaí agus teorainneacha an tsuirbhé agus modheolaíocht samhla le fáil ag </w:t>
      </w:r>
      <w:hyperlink r:id="rId14" w:tooltip="The Walking and Cycling Index | Walk Wheel Cycle Trust" w:history="1">
        <w:r w:rsidR="00EC2858">
          <w:rPr>
            <w:rStyle w:val="Hyperlink"/>
            <w:lang w:val="en-IE"/>
          </w:rPr>
          <w:t>www.walkwheelcycletrust.org.uk/walking-cycling-index</w:t>
        </w:r>
      </w:hyperlink>
      <w:r w:rsidR="00EC2858">
        <w:rPr>
          <w:lang w:val="en-IE"/>
        </w:rPr>
        <w:t xml:space="preserve"> </w:t>
      </w:r>
    </w:p>
    <w:p w14:paraId="1845F628" w14:textId="77777777" w:rsidR="006B04E3" w:rsidRPr="00B0218D" w:rsidRDefault="006B04E3" w:rsidP="006B04E3">
      <w:pPr>
        <w:rPr>
          <w:lang w:val="en-IE"/>
        </w:rPr>
      </w:pPr>
      <w:r w:rsidRPr="00B0218D">
        <w:rPr>
          <w:lang w:val="en-IE"/>
        </w:rPr>
        <w:t>Is a bhuí leis an gcarthanas Walk Wheel Cycle Trust gur féidir le gach duine siúl, rothlú agus rothaíocht a dhéanamh.</w:t>
      </w:r>
    </w:p>
    <w:p w14:paraId="4F011088" w14:textId="77777777" w:rsidR="006B04E3" w:rsidRPr="00B0218D" w:rsidRDefault="006B04E3" w:rsidP="006B04E3">
      <w:pPr>
        <w:rPr>
          <w:lang w:val="en-IE"/>
        </w:rPr>
      </w:pPr>
      <w:r w:rsidRPr="00B0218D">
        <w:rPr>
          <w:lang w:val="en-IE"/>
        </w:rPr>
        <w:lastRenderedPageBreak/>
        <w:t>Mar gheall go n-athraíonn gluaiseacht faoi chumhacht na ndaoine gach rud. Ár sláinte. Ár bhfolláine. Ár ndomhan.</w:t>
      </w:r>
    </w:p>
    <w:p w14:paraId="76E40D7D" w14:textId="07509760" w:rsidR="006B04E3" w:rsidRPr="00B0218D" w:rsidRDefault="00EC2858" w:rsidP="006B04E3">
      <w:pPr>
        <w:rPr>
          <w:lang w:val="en-IE"/>
        </w:rPr>
      </w:pPr>
      <w:hyperlink r:id="rId15" w:tooltip="Walk Wheel Cycle Trust" w:history="1">
        <w:r>
          <w:rPr>
            <w:rStyle w:val="Hyperlink"/>
            <w:lang w:val="en-IE"/>
          </w:rPr>
          <w:t>www.walkwheelcycletrust.org.uk</w:t>
        </w:r>
      </w:hyperlink>
      <w:r>
        <w:rPr>
          <w:lang w:val="en-IE"/>
        </w:rPr>
        <w:t xml:space="preserve"> </w:t>
      </w:r>
    </w:p>
    <w:p w14:paraId="67D2D6BA" w14:textId="1E848D24" w:rsidR="001152F6" w:rsidRPr="00B0218D" w:rsidRDefault="001152F6" w:rsidP="001152F6">
      <w:pPr>
        <w:pStyle w:val="Heading2"/>
        <w:rPr>
          <w:lang w:val="en-IE"/>
        </w:rPr>
      </w:pPr>
      <w:r w:rsidRPr="00B0218D">
        <w:rPr>
          <w:lang w:val="en-IE"/>
        </w:rPr>
        <w:t>Maoiniú agus tacaíocht.</w:t>
      </w:r>
    </w:p>
    <w:p w14:paraId="16704D10" w14:textId="77777777" w:rsidR="006B04E3" w:rsidRPr="00B0218D" w:rsidRDefault="006B04E3" w:rsidP="006B04E3">
      <w:pPr>
        <w:rPr>
          <w:lang w:val="en-IE"/>
        </w:rPr>
      </w:pPr>
      <w:r w:rsidRPr="00B0218D">
        <w:rPr>
          <w:lang w:val="en-IE"/>
        </w:rPr>
        <w:t>Tá maoiniú agus tacaíocht tugtha ag an Údarás Iompair Náisiúnta i leith Innéacs Siúil agus Rothaíochta Cheantar Cathrach Chorcaí. Tá an tionscadal comhordaithe ag Walk Wheel Cycle Trust agus tá tacaíocht faighte ina leith ó Chomhairle Cathrach Chorcaí agus Comhairle Contae Chorcaí.</w:t>
      </w:r>
    </w:p>
    <w:p w14:paraId="6D4911E9" w14:textId="77777777" w:rsidR="006B04E3" w:rsidRPr="00B0218D" w:rsidRDefault="006B04E3" w:rsidP="006B04E3">
      <w:pPr>
        <w:rPr>
          <w:lang w:val="en-IE"/>
        </w:rPr>
      </w:pPr>
      <w:r w:rsidRPr="00B0218D">
        <w:rPr>
          <w:lang w:val="en-IE"/>
        </w:rPr>
        <w:t>Is carthanas cláraithe é Walk Wheel Cycle Trust in Éirinn (20206824), i Sasana agus in Cymru (326550), agus in Albain (SC039263).</w:t>
      </w:r>
    </w:p>
    <w:p w14:paraId="40E6D7C3" w14:textId="378A2A15" w:rsidR="002329BA" w:rsidRPr="00B0218D" w:rsidRDefault="00EC2858" w:rsidP="006B04E3">
      <w:pPr>
        <w:rPr>
          <w:lang w:val="en-IE"/>
        </w:rPr>
      </w:pPr>
      <w:r w:rsidRPr="00E6492E">
        <w:t>©</w:t>
      </w:r>
      <w:r w:rsidR="006B04E3" w:rsidRPr="00B0218D">
        <w:rPr>
          <w:lang w:val="en-IE"/>
        </w:rPr>
        <w:t xml:space="preserve"> Walk Wheel Cycle Trust Márta 2026</w:t>
      </w:r>
    </w:p>
    <w:sectPr w:rsidR="002329BA" w:rsidRPr="00B0218D" w:rsidSect="005C25BD">
      <w:headerReference w:type="default" r:id="rId16"/>
      <w:footerReference w:type="default" r:id="rId17"/>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D7B09" w14:textId="77777777" w:rsidR="009401A3" w:rsidRDefault="009401A3" w:rsidP="00265BE7">
      <w:r>
        <w:separator/>
      </w:r>
    </w:p>
  </w:endnote>
  <w:endnote w:type="continuationSeparator" w:id="0">
    <w:p w14:paraId="26B4C3B9" w14:textId="77777777" w:rsidR="009401A3" w:rsidRDefault="009401A3"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11EF" w14:textId="2B1DECEC"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EndPr/>
      <w:sdtContent>
        <w:r w:rsidR="00C93C14">
          <w:rPr>
            <w:sz w:val="22"/>
            <w:szCs w:val="22"/>
          </w:rPr>
          <w:t>Ceantar Cathrach Chorcaí Innéacs Siúil agus Rothaíochta 2025</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69A94" w14:textId="77777777" w:rsidR="009401A3" w:rsidRPr="004C211F" w:rsidRDefault="009401A3" w:rsidP="004C211F">
      <w:pPr>
        <w:spacing w:after="0"/>
        <w:rPr>
          <w:color w:val="264031"/>
        </w:rPr>
      </w:pPr>
      <w:r w:rsidRPr="004C211F">
        <w:rPr>
          <w:color w:val="264031"/>
        </w:rPr>
        <w:separator/>
      </w:r>
    </w:p>
  </w:footnote>
  <w:footnote w:type="continuationSeparator" w:id="0">
    <w:p w14:paraId="44B4A343" w14:textId="77777777" w:rsidR="009401A3" w:rsidRDefault="009401A3" w:rsidP="00265BE7">
      <w:r>
        <w:continuationSeparator/>
      </w:r>
    </w:p>
  </w:footnote>
  <w:footnote w:id="1">
    <w:p w14:paraId="1A250829" w14:textId="07987D08" w:rsidR="00085997" w:rsidRDefault="00085997">
      <w:pPr>
        <w:pStyle w:val="FootnoteText"/>
      </w:pPr>
      <w:r>
        <w:rPr>
          <w:rStyle w:val="FootnoteReference"/>
        </w:rPr>
        <w:footnoteRef/>
      </w:r>
      <w:r>
        <w:t xml:space="preserve"> Daonáireamh POS 2022. Is é sin an ceann is déanaí atá ar fáil do Cheantar Cathrach Chorcaí.</w:t>
      </w:r>
    </w:p>
  </w:footnote>
  <w:footnote w:id="2">
    <w:p w14:paraId="4D8F8BD3" w14:textId="4DDFCE8A" w:rsidR="00085997" w:rsidRDefault="00085997">
      <w:pPr>
        <w:pStyle w:val="FootnoteText"/>
      </w:pPr>
      <w:r>
        <w:rPr>
          <w:rStyle w:val="FootnoteReference"/>
        </w:rPr>
        <w:footnoteRef/>
      </w:r>
      <w:r>
        <w:t xml:space="preserve"> Ag taisteal mar thiománaí nó mar phaisinéir i gcarr, veain nó gluaisrothar.</w:t>
      </w:r>
    </w:p>
  </w:footnote>
  <w:footnote w:id="3">
    <w:p w14:paraId="374EE037" w14:textId="10FF5371" w:rsidR="00835338" w:rsidRDefault="00835338">
      <w:pPr>
        <w:pStyle w:val="FootnoteText"/>
      </w:pPr>
      <w:r>
        <w:rPr>
          <w:rStyle w:val="FootnoteReference"/>
        </w:rPr>
        <w:footnoteRef/>
      </w:r>
      <w:r>
        <w:t xml:space="preserve"> </w:t>
      </w:r>
      <w:r w:rsidRPr="00835338">
        <w:t>Bhí méid an tsampla do fhreagróirí a chur a n-inscne in iúl ‘ar bhealach eile’ ró-íseal le bheith suntasach ó thaobh staidrimh de agus ní thaispeántar é.</w:t>
      </w:r>
    </w:p>
  </w:footnote>
  <w:footnote w:id="4">
    <w:p w14:paraId="1E534F20" w14:textId="1BB0ADC8" w:rsidR="00CB47B8" w:rsidRDefault="00CB47B8">
      <w:pPr>
        <w:pStyle w:val="FootnoteText"/>
      </w:pPr>
      <w:r>
        <w:rPr>
          <w:rStyle w:val="FootnoteReference"/>
        </w:rPr>
        <w:footnoteRef/>
      </w:r>
      <w:r>
        <w:t xml:space="preserve"> </w:t>
      </w:r>
      <w:r w:rsidRPr="00CB47B8">
        <w:t>Is aicmiú bunaithe ar shlí bheatha é grúpa socheacnamaíoch a choinníonn an Cumann Taighde Margaidh. Is grúpaí gairmiúla agus bainistíochta iad grúpaí A agus B. Baineann Grúpa C1 le maoirseacht/cléireach agus mic léinn. Baineann Grúpa C2 le hobair láimhe oilte. Baineann Grúpaí D agus E gairmeacha láimhe leathoilte agus neamhoilte, mná tí agus daoine nach bhfuil i bhfostaíocht.</w:t>
      </w:r>
    </w:p>
  </w:footnote>
  <w:footnote w:id="5">
    <w:p w14:paraId="3E6FB6F8" w14:textId="3B3C0C5C" w:rsidR="0097185C" w:rsidRDefault="0097185C">
      <w:pPr>
        <w:pStyle w:val="FootnoteText"/>
      </w:pPr>
      <w:r>
        <w:rPr>
          <w:rStyle w:val="FootnoteReference"/>
        </w:rPr>
        <w:footnoteRef/>
      </w:r>
      <w:r>
        <w:t xml:space="preserve"> Is minic a thugtar comharsanachtaí 20 nóiméad ar áiteanna áitiúla a bhfuil seirbhísí agus saoráidí gar do do theach iontu.</w:t>
      </w:r>
    </w:p>
  </w:footnote>
  <w:footnote w:id="6">
    <w:p w14:paraId="613E91D4" w14:textId="573FBCD4" w:rsidR="000C5F7D" w:rsidRDefault="000C5F7D">
      <w:pPr>
        <w:pStyle w:val="FootnoteText"/>
      </w:pPr>
      <w:r>
        <w:rPr>
          <w:rStyle w:val="FootnoteReference"/>
        </w:rPr>
        <w:footnoteRef/>
      </w:r>
      <w:r>
        <w:t xml:space="preserve"> Bhí méid an tsampla do fhreagróirí a chur a n-inscne in iúl 'ar bhealach eile' ró-íseal le bheith suntasach ó thaobh staidrimh de agus ní thaispeántar é.</w:t>
      </w:r>
    </w:p>
  </w:footnote>
  <w:footnote w:id="7">
    <w:p w14:paraId="5B52C42F" w14:textId="30565543" w:rsidR="000C5F7D" w:rsidRDefault="000C5F7D">
      <w:pPr>
        <w:pStyle w:val="FootnoteText"/>
      </w:pPr>
      <w:r>
        <w:rPr>
          <w:rStyle w:val="FootnoteReference"/>
        </w:rPr>
        <w:footnoteRef/>
      </w:r>
      <w:r>
        <w:t xml:space="preserve"> Is aicmiú bunaithe ar shlí bheatha é grúpa socheacnamaíoch a choinníonn an Cumann Taighde Margaidh. Is grúpaí gairmiúla agus bainistíochta iad grúpaí A agus B. Baineann Grúpa C1 le maoirseacht/cléireach agus mic léinn. Baineann Grúpa C2 le hobair láimhe oilte. Baineann Grúpaí D agus E gairmeacha láimhe leathoilte agus neamhoilte, mná tí agus daoine nach bhfuil i bhfostaíocht.</w:t>
      </w:r>
    </w:p>
  </w:footnote>
  <w:footnote w:id="8">
    <w:p w14:paraId="1B340479" w14:textId="1B2C1568" w:rsidR="004F58F5" w:rsidRDefault="004F58F5">
      <w:pPr>
        <w:pStyle w:val="FootnoteText"/>
      </w:pPr>
      <w:r>
        <w:rPr>
          <w:rStyle w:val="FootnoteReference"/>
        </w:rPr>
        <w:footnoteRef/>
      </w:r>
      <w:r>
        <w:t xml:space="preserve"> Féach tuarascálacha Bike Life 2019 (cathracha éagsúla).</w:t>
      </w:r>
    </w:p>
  </w:footnote>
  <w:footnote w:id="9">
    <w:p w14:paraId="52262156" w14:textId="00FEBAE9" w:rsidR="00ED1745" w:rsidRDefault="00ED1745">
      <w:pPr>
        <w:pStyle w:val="FootnoteText"/>
      </w:pPr>
      <w:r>
        <w:rPr>
          <w:rStyle w:val="FootnoteReference"/>
        </w:rPr>
        <w:footnoteRef/>
      </w:r>
      <w:r>
        <w:t xml:space="preserve"> An Ghníomhaireacht um Chaomhnú Comhshaoil, Astaíochtaí Deiridh Gás Ceaptha Teasa na hÉireann 1990-2023.</w:t>
      </w:r>
    </w:p>
  </w:footnote>
  <w:footnote w:id="10">
    <w:p w14:paraId="52FE014B" w14:textId="4141A11E" w:rsidR="009A7A9D" w:rsidRDefault="009A7A9D">
      <w:pPr>
        <w:pStyle w:val="FootnoteText"/>
      </w:pPr>
      <w:r>
        <w:rPr>
          <w:rStyle w:val="FootnoteReference"/>
        </w:rPr>
        <w:footnoteRef/>
      </w:r>
      <w:r>
        <w:t xml:space="preserve"> </w:t>
      </w:r>
      <w:r w:rsidRPr="00B0218D">
        <w:rPr>
          <w:lang w:val="en-IE"/>
        </w:rPr>
        <w:t>Litman, 2023. Measúnú a dhéanamh ar Thionchair Úsáide Talún Iompair. Bunaithe ar Eric Bruun and Vuchic, 1995. Coincheap maidir le hAm-Ceantar.</w:t>
      </w:r>
    </w:p>
  </w:footnote>
  <w:footnote w:id="11">
    <w:p w14:paraId="2C7DD787" w14:textId="7DE47AC5" w:rsidR="002E6726" w:rsidRDefault="002E6726">
      <w:pPr>
        <w:pStyle w:val="FootnoteText"/>
      </w:pPr>
      <w:r>
        <w:rPr>
          <w:rStyle w:val="FootnoteReference"/>
        </w:rPr>
        <w:footnoteRef/>
      </w:r>
      <w:r>
        <w:t xml:space="preserve"> </w:t>
      </w:r>
      <w:r w:rsidRPr="00B0218D">
        <w:rPr>
          <w:lang w:val="en-IE"/>
        </w:rPr>
        <w:t>An Ghníomhaireacht um Chaomhnú Comhshaoil, Astaíochtaí Deiridh Gás Ceaptha Teasa na hÉireann 1990-2023.</w:t>
      </w:r>
    </w:p>
  </w:footnote>
  <w:footnote w:id="12">
    <w:p w14:paraId="32F649C0" w14:textId="2DD04E2B" w:rsidR="003267E5" w:rsidRDefault="003267E5">
      <w:pPr>
        <w:pStyle w:val="FootnoteText"/>
      </w:pPr>
      <w:r>
        <w:rPr>
          <w:rStyle w:val="FootnoteReference"/>
        </w:rPr>
        <w:footnoteRef/>
      </w:r>
      <w:r>
        <w:t xml:space="preserve"> </w:t>
      </w:r>
      <w:r w:rsidRPr="00B0218D">
        <w:rPr>
          <w:lang w:val="en-IE"/>
        </w:rPr>
        <w:t>Litman, 2023. Measúnú a dhéanamh ar Thionchair Úsáide Talún Iompair. Bunaithe ar Eric Bruun and Vuchic, 1995. Coincheap maidir le hAm-Ceantar.</w:t>
      </w:r>
    </w:p>
  </w:footnote>
  <w:footnote w:id="13">
    <w:p w14:paraId="628E34C9" w14:textId="4572F1DD" w:rsidR="00B40DBF" w:rsidRDefault="00B40DBF">
      <w:pPr>
        <w:pStyle w:val="FootnoteText"/>
      </w:pPr>
      <w:r>
        <w:rPr>
          <w:rStyle w:val="FootnoteReference"/>
        </w:rPr>
        <w:footnoteRef/>
      </w:r>
      <w:r>
        <w:t xml:space="preserve"> </w:t>
      </w:r>
      <w:r w:rsidRPr="00B0218D">
        <w:rPr>
          <w:lang w:val="en-IE"/>
        </w:rPr>
        <w:t>Tá sé mar aidhm ag na scéimeanna Bealaí Níos Sábháilte chun na Scoile criosanna scoile ildaite sainiúla a sholáthar ag tosach scoileanna chun tús áite a thabhairt do leanaí a bhíonn ag siúl, ag rothlú agus ag rothaíocht, chun cosc a chur ar fhágáil feithiclí, agus chun trasrianta agus naisc thábhachtacha a fheabhsú do leanaí a roghnaíonn taisteal gníomhach.</w:t>
      </w:r>
    </w:p>
  </w:footnote>
  <w:footnote w:id="14">
    <w:p w14:paraId="11C994C2" w14:textId="2A184F4A" w:rsidR="003317FA" w:rsidRDefault="003317FA">
      <w:pPr>
        <w:pStyle w:val="FootnoteText"/>
      </w:pPr>
      <w:r>
        <w:rPr>
          <w:rStyle w:val="FootnoteReference"/>
        </w:rPr>
        <w:footnoteRef/>
      </w:r>
      <w:r>
        <w:t xml:space="preserve"> </w:t>
      </w:r>
      <w:r w:rsidRPr="00B0218D">
        <w:rPr>
          <w:lang w:val="en-IE"/>
        </w:rPr>
        <w:t xml:space="preserve">Bunaithe ar anailís le CycleStreets </w:t>
      </w:r>
      <w:hyperlink r:id="rId1" w:tooltip="Low-traffic neighbourhoods and modal filters map" w:history="1">
        <w:r w:rsidRPr="00C9158A">
          <w:rPr>
            <w:rStyle w:val="Hyperlink"/>
            <w:lang w:val="en-IE"/>
          </w:rPr>
          <w:t>www.lowtrafficneighbourhoods.org</w:t>
        </w:r>
      </w:hyperlink>
      <w:r w:rsidRPr="00B0218D">
        <w:rPr>
          <w:lang w:val="en-IE"/>
        </w:rPr>
        <w:t>. Is iad na bóithre beaga ísealúsáide na bóithre sin a aicmítear mar 'bhóithre beaga níos lú suntasach' ar OpenStreetMap.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08C56"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8"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69185A"/>
    <w:multiLevelType w:val="hybridMultilevel"/>
    <w:tmpl w:val="DD06B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4193120">
    <w:abstractNumId w:val="3"/>
  </w:num>
  <w:num w:numId="2" w16cid:durableId="1403603849">
    <w:abstractNumId w:val="0"/>
  </w:num>
  <w:num w:numId="3" w16cid:durableId="2139029848">
    <w:abstractNumId w:val="4"/>
  </w:num>
  <w:num w:numId="4" w16cid:durableId="194346932">
    <w:abstractNumId w:val="11"/>
  </w:num>
  <w:num w:numId="5" w16cid:durableId="701975925">
    <w:abstractNumId w:val="6"/>
  </w:num>
  <w:num w:numId="6" w16cid:durableId="1002784113">
    <w:abstractNumId w:val="5"/>
  </w:num>
  <w:num w:numId="7" w16cid:durableId="875195108">
    <w:abstractNumId w:val="1"/>
  </w:num>
  <w:num w:numId="8" w16cid:durableId="1817411303">
    <w:abstractNumId w:val="8"/>
  </w:num>
  <w:num w:numId="9" w16cid:durableId="926842613">
    <w:abstractNumId w:val="10"/>
  </w:num>
  <w:num w:numId="10" w16cid:durableId="1596866167">
    <w:abstractNumId w:val="2"/>
  </w:num>
  <w:num w:numId="11" w16cid:durableId="420835173">
    <w:abstractNumId w:val="7"/>
  </w:num>
  <w:num w:numId="12" w16cid:durableId="17913181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C14"/>
    <w:rsid w:val="00001D79"/>
    <w:rsid w:val="00006160"/>
    <w:rsid w:val="00020A22"/>
    <w:rsid w:val="00023A57"/>
    <w:rsid w:val="000356F0"/>
    <w:rsid w:val="0004768A"/>
    <w:rsid w:val="000505E8"/>
    <w:rsid w:val="00054F36"/>
    <w:rsid w:val="00062250"/>
    <w:rsid w:val="000622BF"/>
    <w:rsid w:val="00062373"/>
    <w:rsid w:val="00065A2D"/>
    <w:rsid w:val="00071622"/>
    <w:rsid w:val="00071671"/>
    <w:rsid w:val="000729B7"/>
    <w:rsid w:val="00076566"/>
    <w:rsid w:val="00080714"/>
    <w:rsid w:val="0008237C"/>
    <w:rsid w:val="00083B1A"/>
    <w:rsid w:val="00085997"/>
    <w:rsid w:val="000901FA"/>
    <w:rsid w:val="00093691"/>
    <w:rsid w:val="000A2A78"/>
    <w:rsid w:val="000A4C54"/>
    <w:rsid w:val="000A6653"/>
    <w:rsid w:val="000C3102"/>
    <w:rsid w:val="000C3EF7"/>
    <w:rsid w:val="000C553B"/>
    <w:rsid w:val="000C5BDC"/>
    <w:rsid w:val="000C5F7D"/>
    <w:rsid w:val="000D3C32"/>
    <w:rsid w:val="000D40F0"/>
    <w:rsid w:val="000F6191"/>
    <w:rsid w:val="000F757E"/>
    <w:rsid w:val="00100C0C"/>
    <w:rsid w:val="0010198C"/>
    <w:rsid w:val="00102126"/>
    <w:rsid w:val="001040F5"/>
    <w:rsid w:val="00106CC8"/>
    <w:rsid w:val="00107FE6"/>
    <w:rsid w:val="00110D1A"/>
    <w:rsid w:val="0011303E"/>
    <w:rsid w:val="001152F6"/>
    <w:rsid w:val="00121AC2"/>
    <w:rsid w:val="00122136"/>
    <w:rsid w:val="00125A18"/>
    <w:rsid w:val="001327AD"/>
    <w:rsid w:val="001431E0"/>
    <w:rsid w:val="00145DA6"/>
    <w:rsid w:val="00153F00"/>
    <w:rsid w:val="001626E5"/>
    <w:rsid w:val="00162F7F"/>
    <w:rsid w:val="00163DCF"/>
    <w:rsid w:val="00163DE6"/>
    <w:rsid w:val="001650F2"/>
    <w:rsid w:val="00166FCC"/>
    <w:rsid w:val="00176258"/>
    <w:rsid w:val="001777CA"/>
    <w:rsid w:val="00182A9E"/>
    <w:rsid w:val="00185458"/>
    <w:rsid w:val="001862A1"/>
    <w:rsid w:val="00191F64"/>
    <w:rsid w:val="00194F0D"/>
    <w:rsid w:val="001B51D5"/>
    <w:rsid w:val="001C4723"/>
    <w:rsid w:val="001C5DFA"/>
    <w:rsid w:val="001C6C7D"/>
    <w:rsid w:val="001D0ED4"/>
    <w:rsid w:val="001D3D38"/>
    <w:rsid w:val="001E06E1"/>
    <w:rsid w:val="001E6E54"/>
    <w:rsid w:val="001F60B0"/>
    <w:rsid w:val="001F6345"/>
    <w:rsid w:val="001F6FFA"/>
    <w:rsid w:val="002052E6"/>
    <w:rsid w:val="0020615C"/>
    <w:rsid w:val="00225F61"/>
    <w:rsid w:val="0023138C"/>
    <w:rsid w:val="002329BA"/>
    <w:rsid w:val="002345E3"/>
    <w:rsid w:val="00235951"/>
    <w:rsid w:val="002457FA"/>
    <w:rsid w:val="00247A09"/>
    <w:rsid w:val="002500C6"/>
    <w:rsid w:val="00251EAC"/>
    <w:rsid w:val="002579FD"/>
    <w:rsid w:val="00257BAB"/>
    <w:rsid w:val="00265BE7"/>
    <w:rsid w:val="00271EBF"/>
    <w:rsid w:val="00272111"/>
    <w:rsid w:val="002748B8"/>
    <w:rsid w:val="00290382"/>
    <w:rsid w:val="002A0187"/>
    <w:rsid w:val="002A3640"/>
    <w:rsid w:val="002A5E22"/>
    <w:rsid w:val="002B085F"/>
    <w:rsid w:val="002B0CFF"/>
    <w:rsid w:val="002C666A"/>
    <w:rsid w:val="002C7B50"/>
    <w:rsid w:val="002D503D"/>
    <w:rsid w:val="002E517A"/>
    <w:rsid w:val="002E6726"/>
    <w:rsid w:val="00305546"/>
    <w:rsid w:val="0030676E"/>
    <w:rsid w:val="003167AA"/>
    <w:rsid w:val="00323CEA"/>
    <w:rsid w:val="003267E5"/>
    <w:rsid w:val="00326E65"/>
    <w:rsid w:val="00330426"/>
    <w:rsid w:val="003317FA"/>
    <w:rsid w:val="003348B4"/>
    <w:rsid w:val="00340EC9"/>
    <w:rsid w:val="00342573"/>
    <w:rsid w:val="00346F9A"/>
    <w:rsid w:val="00354F3B"/>
    <w:rsid w:val="00357C2C"/>
    <w:rsid w:val="00360DF9"/>
    <w:rsid w:val="003627D7"/>
    <w:rsid w:val="003726F2"/>
    <w:rsid w:val="00375407"/>
    <w:rsid w:val="003820C9"/>
    <w:rsid w:val="00396E0F"/>
    <w:rsid w:val="003A0CCB"/>
    <w:rsid w:val="003A6476"/>
    <w:rsid w:val="003A6C56"/>
    <w:rsid w:val="003B06F8"/>
    <w:rsid w:val="003B0A34"/>
    <w:rsid w:val="003B51FC"/>
    <w:rsid w:val="003B6773"/>
    <w:rsid w:val="003C00D8"/>
    <w:rsid w:val="003C260A"/>
    <w:rsid w:val="003C7192"/>
    <w:rsid w:val="003D2337"/>
    <w:rsid w:val="003D32CA"/>
    <w:rsid w:val="003E7766"/>
    <w:rsid w:val="003F6F6E"/>
    <w:rsid w:val="0040079D"/>
    <w:rsid w:val="004160C0"/>
    <w:rsid w:val="00423AFE"/>
    <w:rsid w:val="00434F08"/>
    <w:rsid w:val="00436895"/>
    <w:rsid w:val="004466A1"/>
    <w:rsid w:val="00451BE8"/>
    <w:rsid w:val="00457E31"/>
    <w:rsid w:val="00460D40"/>
    <w:rsid w:val="00462F75"/>
    <w:rsid w:val="0047542E"/>
    <w:rsid w:val="0047554E"/>
    <w:rsid w:val="00475B53"/>
    <w:rsid w:val="00483888"/>
    <w:rsid w:val="004865E1"/>
    <w:rsid w:val="00491522"/>
    <w:rsid w:val="00492664"/>
    <w:rsid w:val="00496809"/>
    <w:rsid w:val="00496F16"/>
    <w:rsid w:val="004A43F1"/>
    <w:rsid w:val="004B4668"/>
    <w:rsid w:val="004B5A63"/>
    <w:rsid w:val="004C1A3F"/>
    <w:rsid w:val="004C20AF"/>
    <w:rsid w:val="004C211F"/>
    <w:rsid w:val="004C5E97"/>
    <w:rsid w:val="004E063D"/>
    <w:rsid w:val="004E1A8E"/>
    <w:rsid w:val="004F0DD5"/>
    <w:rsid w:val="004F11FC"/>
    <w:rsid w:val="004F2BFC"/>
    <w:rsid w:val="004F58F5"/>
    <w:rsid w:val="0050334D"/>
    <w:rsid w:val="005042E6"/>
    <w:rsid w:val="00507C55"/>
    <w:rsid w:val="00512433"/>
    <w:rsid w:val="00515FCC"/>
    <w:rsid w:val="00520201"/>
    <w:rsid w:val="005206E4"/>
    <w:rsid w:val="00521842"/>
    <w:rsid w:val="00521A7B"/>
    <w:rsid w:val="0052495C"/>
    <w:rsid w:val="005265F6"/>
    <w:rsid w:val="00527DF0"/>
    <w:rsid w:val="00533041"/>
    <w:rsid w:val="00533580"/>
    <w:rsid w:val="00537A28"/>
    <w:rsid w:val="005474C3"/>
    <w:rsid w:val="00550617"/>
    <w:rsid w:val="00556AA1"/>
    <w:rsid w:val="00557155"/>
    <w:rsid w:val="00570D02"/>
    <w:rsid w:val="00570EA9"/>
    <w:rsid w:val="00580635"/>
    <w:rsid w:val="0058148F"/>
    <w:rsid w:val="00585024"/>
    <w:rsid w:val="005870DA"/>
    <w:rsid w:val="00591AA5"/>
    <w:rsid w:val="005A11C5"/>
    <w:rsid w:val="005A1C06"/>
    <w:rsid w:val="005A3E4B"/>
    <w:rsid w:val="005A6E97"/>
    <w:rsid w:val="005A6FE4"/>
    <w:rsid w:val="005B27EA"/>
    <w:rsid w:val="005B2840"/>
    <w:rsid w:val="005B4710"/>
    <w:rsid w:val="005C25BD"/>
    <w:rsid w:val="005C36B2"/>
    <w:rsid w:val="005C43CC"/>
    <w:rsid w:val="005E622C"/>
    <w:rsid w:val="005F1F57"/>
    <w:rsid w:val="005F3C26"/>
    <w:rsid w:val="005F412F"/>
    <w:rsid w:val="00602679"/>
    <w:rsid w:val="006040E7"/>
    <w:rsid w:val="0061734E"/>
    <w:rsid w:val="00641FCF"/>
    <w:rsid w:val="00644F7C"/>
    <w:rsid w:val="00652790"/>
    <w:rsid w:val="00656D21"/>
    <w:rsid w:val="00660D1D"/>
    <w:rsid w:val="00661D40"/>
    <w:rsid w:val="00665A00"/>
    <w:rsid w:val="00667CE5"/>
    <w:rsid w:val="00670E44"/>
    <w:rsid w:val="00680539"/>
    <w:rsid w:val="006A48AD"/>
    <w:rsid w:val="006A6326"/>
    <w:rsid w:val="006A74BF"/>
    <w:rsid w:val="006B04E3"/>
    <w:rsid w:val="006D06A4"/>
    <w:rsid w:val="006D086E"/>
    <w:rsid w:val="006D41AD"/>
    <w:rsid w:val="006D65FE"/>
    <w:rsid w:val="006E1EAF"/>
    <w:rsid w:val="006E6419"/>
    <w:rsid w:val="00700A3E"/>
    <w:rsid w:val="00701F77"/>
    <w:rsid w:val="00702635"/>
    <w:rsid w:val="00705163"/>
    <w:rsid w:val="0070554B"/>
    <w:rsid w:val="007118BB"/>
    <w:rsid w:val="00713034"/>
    <w:rsid w:val="00713509"/>
    <w:rsid w:val="007201B4"/>
    <w:rsid w:val="00720F51"/>
    <w:rsid w:val="00722FE6"/>
    <w:rsid w:val="0072435A"/>
    <w:rsid w:val="00726F5C"/>
    <w:rsid w:val="00732ADE"/>
    <w:rsid w:val="007338E3"/>
    <w:rsid w:val="00733D02"/>
    <w:rsid w:val="0073690E"/>
    <w:rsid w:val="0074695E"/>
    <w:rsid w:val="00752649"/>
    <w:rsid w:val="007541C5"/>
    <w:rsid w:val="007543C4"/>
    <w:rsid w:val="00761C26"/>
    <w:rsid w:val="00763235"/>
    <w:rsid w:val="0076648F"/>
    <w:rsid w:val="0076690B"/>
    <w:rsid w:val="00775A8B"/>
    <w:rsid w:val="00775BD3"/>
    <w:rsid w:val="0078285C"/>
    <w:rsid w:val="0079002B"/>
    <w:rsid w:val="007A21DA"/>
    <w:rsid w:val="007B3F75"/>
    <w:rsid w:val="007B5F43"/>
    <w:rsid w:val="007C2F07"/>
    <w:rsid w:val="007C3644"/>
    <w:rsid w:val="007C5264"/>
    <w:rsid w:val="007C769C"/>
    <w:rsid w:val="007D0BBF"/>
    <w:rsid w:val="007D632F"/>
    <w:rsid w:val="007E21F9"/>
    <w:rsid w:val="007F1568"/>
    <w:rsid w:val="007F5A52"/>
    <w:rsid w:val="007F7EE6"/>
    <w:rsid w:val="0080327B"/>
    <w:rsid w:val="00810B48"/>
    <w:rsid w:val="00815EA4"/>
    <w:rsid w:val="00820B7F"/>
    <w:rsid w:val="00823194"/>
    <w:rsid w:val="00830998"/>
    <w:rsid w:val="00831101"/>
    <w:rsid w:val="00833622"/>
    <w:rsid w:val="00833625"/>
    <w:rsid w:val="00834631"/>
    <w:rsid w:val="00835338"/>
    <w:rsid w:val="00837B9C"/>
    <w:rsid w:val="00840C22"/>
    <w:rsid w:val="008449D9"/>
    <w:rsid w:val="00845326"/>
    <w:rsid w:val="0084591B"/>
    <w:rsid w:val="00846C51"/>
    <w:rsid w:val="00854B64"/>
    <w:rsid w:val="008615FC"/>
    <w:rsid w:val="008638EB"/>
    <w:rsid w:val="00864DF2"/>
    <w:rsid w:val="008673CD"/>
    <w:rsid w:val="00871436"/>
    <w:rsid w:val="00872E27"/>
    <w:rsid w:val="00873922"/>
    <w:rsid w:val="00881A9D"/>
    <w:rsid w:val="00883210"/>
    <w:rsid w:val="00896097"/>
    <w:rsid w:val="008A3452"/>
    <w:rsid w:val="008B3D73"/>
    <w:rsid w:val="008D38C7"/>
    <w:rsid w:val="008D56E2"/>
    <w:rsid w:val="008D5836"/>
    <w:rsid w:val="008E0DC5"/>
    <w:rsid w:val="008E0F2C"/>
    <w:rsid w:val="008F160D"/>
    <w:rsid w:val="008F3971"/>
    <w:rsid w:val="008F5712"/>
    <w:rsid w:val="00905670"/>
    <w:rsid w:val="00905B3D"/>
    <w:rsid w:val="00920E34"/>
    <w:rsid w:val="00924C68"/>
    <w:rsid w:val="00932354"/>
    <w:rsid w:val="00932AC0"/>
    <w:rsid w:val="0093579F"/>
    <w:rsid w:val="009401A3"/>
    <w:rsid w:val="00940E4A"/>
    <w:rsid w:val="00944B13"/>
    <w:rsid w:val="0094541D"/>
    <w:rsid w:val="00951FEB"/>
    <w:rsid w:val="00952BE8"/>
    <w:rsid w:val="0095725B"/>
    <w:rsid w:val="00967ADD"/>
    <w:rsid w:val="0097185C"/>
    <w:rsid w:val="00971CE0"/>
    <w:rsid w:val="009801C3"/>
    <w:rsid w:val="009816C8"/>
    <w:rsid w:val="0098377C"/>
    <w:rsid w:val="00985177"/>
    <w:rsid w:val="009A0022"/>
    <w:rsid w:val="009A08C9"/>
    <w:rsid w:val="009A120A"/>
    <w:rsid w:val="009A2AAC"/>
    <w:rsid w:val="009A523A"/>
    <w:rsid w:val="009A57FD"/>
    <w:rsid w:val="009A5E41"/>
    <w:rsid w:val="009A7916"/>
    <w:rsid w:val="009A7A9D"/>
    <w:rsid w:val="009B36C4"/>
    <w:rsid w:val="009E0520"/>
    <w:rsid w:val="009E2DE4"/>
    <w:rsid w:val="009F0744"/>
    <w:rsid w:val="009F606D"/>
    <w:rsid w:val="00A01977"/>
    <w:rsid w:val="00A05F7F"/>
    <w:rsid w:val="00A16C9A"/>
    <w:rsid w:val="00A226AE"/>
    <w:rsid w:val="00A36A78"/>
    <w:rsid w:val="00A37285"/>
    <w:rsid w:val="00A40E81"/>
    <w:rsid w:val="00A4111D"/>
    <w:rsid w:val="00A412E6"/>
    <w:rsid w:val="00A452BA"/>
    <w:rsid w:val="00A465E8"/>
    <w:rsid w:val="00A51188"/>
    <w:rsid w:val="00A52CD8"/>
    <w:rsid w:val="00A61E7A"/>
    <w:rsid w:val="00A67504"/>
    <w:rsid w:val="00A80721"/>
    <w:rsid w:val="00A853C7"/>
    <w:rsid w:val="00A90F7B"/>
    <w:rsid w:val="00A92018"/>
    <w:rsid w:val="00AA697F"/>
    <w:rsid w:val="00AB1707"/>
    <w:rsid w:val="00AC037A"/>
    <w:rsid w:val="00AC7899"/>
    <w:rsid w:val="00AD7CC0"/>
    <w:rsid w:val="00AE723E"/>
    <w:rsid w:val="00AF2E8C"/>
    <w:rsid w:val="00AF44AB"/>
    <w:rsid w:val="00AF5CBF"/>
    <w:rsid w:val="00AF6D6B"/>
    <w:rsid w:val="00B0218D"/>
    <w:rsid w:val="00B03C55"/>
    <w:rsid w:val="00B05599"/>
    <w:rsid w:val="00B071DB"/>
    <w:rsid w:val="00B1400A"/>
    <w:rsid w:val="00B202E2"/>
    <w:rsid w:val="00B3780D"/>
    <w:rsid w:val="00B40DBF"/>
    <w:rsid w:val="00B42025"/>
    <w:rsid w:val="00B43526"/>
    <w:rsid w:val="00B4777C"/>
    <w:rsid w:val="00B56A90"/>
    <w:rsid w:val="00B61942"/>
    <w:rsid w:val="00B61DCA"/>
    <w:rsid w:val="00B73515"/>
    <w:rsid w:val="00B7382C"/>
    <w:rsid w:val="00B754D3"/>
    <w:rsid w:val="00B754FF"/>
    <w:rsid w:val="00B87164"/>
    <w:rsid w:val="00B9111C"/>
    <w:rsid w:val="00B97D3B"/>
    <w:rsid w:val="00BA17F4"/>
    <w:rsid w:val="00BA6984"/>
    <w:rsid w:val="00BC3E66"/>
    <w:rsid w:val="00BC47C0"/>
    <w:rsid w:val="00BD5AAF"/>
    <w:rsid w:val="00BE49BC"/>
    <w:rsid w:val="00C0712E"/>
    <w:rsid w:val="00C10360"/>
    <w:rsid w:val="00C150AD"/>
    <w:rsid w:val="00C153BE"/>
    <w:rsid w:val="00C17385"/>
    <w:rsid w:val="00C20FDA"/>
    <w:rsid w:val="00C22297"/>
    <w:rsid w:val="00C31B10"/>
    <w:rsid w:val="00C32815"/>
    <w:rsid w:val="00C3576C"/>
    <w:rsid w:val="00C35C68"/>
    <w:rsid w:val="00C37C83"/>
    <w:rsid w:val="00C37F61"/>
    <w:rsid w:val="00C41565"/>
    <w:rsid w:val="00C42F31"/>
    <w:rsid w:val="00C50172"/>
    <w:rsid w:val="00C50B5D"/>
    <w:rsid w:val="00C56F6B"/>
    <w:rsid w:val="00C61058"/>
    <w:rsid w:val="00C67C2F"/>
    <w:rsid w:val="00C737F8"/>
    <w:rsid w:val="00C9158A"/>
    <w:rsid w:val="00C93C14"/>
    <w:rsid w:val="00CB47B8"/>
    <w:rsid w:val="00CB642F"/>
    <w:rsid w:val="00CC223A"/>
    <w:rsid w:val="00CC4F94"/>
    <w:rsid w:val="00CD1770"/>
    <w:rsid w:val="00CE306B"/>
    <w:rsid w:val="00CF50E3"/>
    <w:rsid w:val="00D00F2B"/>
    <w:rsid w:val="00D01F35"/>
    <w:rsid w:val="00D02D09"/>
    <w:rsid w:val="00D03172"/>
    <w:rsid w:val="00D03601"/>
    <w:rsid w:val="00D30D36"/>
    <w:rsid w:val="00D5748D"/>
    <w:rsid w:val="00D6000C"/>
    <w:rsid w:val="00D618C6"/>
    <w:rsid w:val="00D81191"/>
    <w:rsid w:val="00D87777"/>
    <w:rsid w:val="00D87D47"/>
    <w:rsid w:val="00D91F72"/>
    <w:rsid w:val="00DA287A"/>
    <w:rsid w:val="00DB56D0"/>
    <w:rsid w:val="00DB7DF8"/>
    <w:rsid w:val="00DC39BB"/>
    <w:rsid w:val="00DC59B4"/>
    <w:rsid w:val="00DD00AA"/>
    <w:rsid w:val="00DD0ADE"/>
    <w:rsid w:val="00DD31E1"/>
    <w:rsid w:val="00DF16A1"/>
    <w:rsid w:val="00DF33C2"/>
    <w:rsid w:val="00DF56CC"/>
    <w:rsid w:val="00E03283"/>
    <w:rsid w:val="00E071CD"/>
    <w:rsid w:val="00E15AA6"/>
    <w:rsid w:val="00E160E4"/>
    <w:rsid w:val="00E2040E"/>
    <w:rsid w:val="00E23204"/>
    <w:rsid w:val="00E3150E"/>
    <w:rsid w:val="00E34373"/>
    <w:rsid w:val="00E344E9"/>
    <w:rsid w:val="00E42AE8"/>
    <w:rsid w:val="00E47E47"/>
    <w:rsid w:val="00E71DE9"/>
    <w:rsid w:val="00E71F5F"/>
    <w:rsid w:val="00E86472"/>
    <w:rsid w:val="00E87A25"/>
    <w:rsid w:val="00E958A3"/>
    <w:rsid w:val="00EA2A98"/>
    <w:rsid w:val="00EA37BD"/>
    <w:rsid w:val="00EA555E"/>
    <w:rsid w:val="00EA5BD8"/>
    <w:rsid w:val="00EA5BEA"/>
    <w:rsid w:val="00EB0B2E"/>
    <w:rsid w:val="00EB2A43"/>
    <w:rsid w:val="00EC2858"/>
    <w:rsid w:val="00EC2BF9"/>
    <w:rsid w:val="00EC5780"/>
    <w:rsid w:val="00ED1745"/>
    <w:rsid w:val="00EE3744"/>
    <w:rsid w:val="00EE5772"/>
    <w:rsid w:val="00F01B3E"/>
    <w:rsid w:val="00F07095"/>
    <w:rsid w:val="00F13FA4"/>
    <w:rsid w:val="00F15920"/>
    <w:rsid w:val="00F4050B"/>
    <w:rsid w:val="00F55C41"/>
    <w:rsid w:val="00F60707"/>
    <w:rsid w:val="00F61187"/>
    <w:rsid w:val="00F72305"/>
    <w:rsid w:val="00F75E77"/>
    <w:rsid w:val="00F86ED8"/>
    <w:rsid w:val="00F909EA"/>
    <w:rsid w:val="00F91CA5"/>
    <w:rsid w:val="00F96BD8"/>
    <w:rsid w:val="00F97B9F"/>
    <w:rsid w:val="00FA7D64"/>
    <w:rsid w:val="00FB0065"/>
    <w:rsid w:val="00FB0CD0"/>
    <w:rsid w:val="00FB16A1"/>
    <w:rsid w:val="00FC25A0"/>
    <w:rsid w:val="00FC2E16"/>
    <w:rsid w:val="00FC38DF"/>
    <w:rsid w:val="00FC57A5"/>
    <w:rsid w:val="00FD2986"/>
    <w:rsid w:val="00FD5C17"/>
    <w:rsid w:val="00FD5FEB"/>
    <w:rsid w:val="00FD7A7F"/>
    <w:rsid w:val="00FE212B"/>
    <w:rsid w:val="00FE308C"/>
    <w:rsid w:val="00FF0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BA3D0"/>
  <w15:chartTrackingRefBased/>
  <w15:docId w15:val="{682B64F8-6540-0C41-96F0-B942D9FD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52495C"/>
    <w:pPr>
      <w:keepNext/>
      <w:keepLines/>
      <w:pageBreakBefore/>
      <w:adjustRightInd w:val="0"/>
      <w:snapToGrid w:val="0"/>
      <w:spacing w:after="50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2495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729B7"/>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CB47B8"/>
    <w:pPr>
      <w:spacing w:after="160" w:line="200" w:lineRule="atLeast"/>
      <w:contextualSpacing/>
    </w:pPr>
    <w:rPr>
      <w:sz w:val="21"/>
      <w:szCs w:val="20"/>
    </w:rPr>
  </w:style>
  <w:style w:type="character" w:customStyle="1" w:styleId="FootnoteTextChar">
    <w:name w:val="Footnote Text Char"/>
    <w:basedOn w:val="DefaultParagraphFont"/>
    <w:link w:val="FootnoteText"/>
    <w:uiPriority w:val="99"/>
    <w:semiHidden/>
    <w:rsid w:val="00CB47B8"/>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 w:type="paragraph" w:styleId="HTMLPreformatted">
    <w:name w:val="HTML Preformatted"/>
    <w:basedOn w:val="Normal"/>
    <w:link w:val="HTMLPreformattedChar"/>
    <w:uiPriority w:val="99"/>
    <w:semiHidden/>
    <w:unhideWhenUsed/>
    <w:rsid w:val="0058063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80635"/>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alkwheelcycletrust.org.uk/walking-cycling-inde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alkwheelcycletrust.org.uk/"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alkwheelcycletrust.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owtrafficneighbourhoo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n.carruthers/Library/Group%20Containers/UBF8T346G9.Office/User%20Content.localized/Templates.localized/Blank%20wor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63278A240B284FA70357B11B7B7444"/>
        <w:category>
          <w:name w:val="General"/>
          <w:gallery w:val="placeholder"/>
        </w:category>
        <w:types>
          <w:type w:val="bbPlcHdr"/>
        </w:types>
        <w:behaviors>
          <w:behavior w:val="content"/>
        </w:behaviors>
        <w:guid w:val="{98FE2E90-48D8-0C4F-B84A-BAE42D75BA22}"/>
      </w:docPartPr>
      <w:docPartBody>
        <w:p w:rsidR="00276956" w:rsidRDefault="00276956">
          <w:pPr>
            <w:pStyle w:val="6C63278A240B284FA70357B11B7B7444"/>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56"/>
    <w:rsid w:val="000040C9"/>
    <w:rsid w:val="00276956"/>
    <w:rsid w:val="002D503D"/>
    <w:rsid w:val="00346F9A"/>
    <w:rsid w:val="003B06F8"/>
    <w:rsid w:val="00857351"/>
    <w:rsid w:val="00BC7BFB"/>
    <w:rsid w:val="00C41565"/>
    <w:rsid w:val="00CD0FF6"/>
    <w:rsid w:val="00E30B42"/>
    <w:rsid w:val="00E344E9"/>
    <w:rsid w:val="00E71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C63278A240B284FA70357B11B7B7444">
    <w:name w:val="6C63278A240B284FA70357B11B7B7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d3a458f-664c-47e4-8a2d-a299ea1879d7"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db24d338-cc59-43d0-ac17-5190eee30097"/>
  </ds:schemaRefs>
</ds:datastoreItem>
</file>

<file path=customXml/itemProps3.xml><?xml version="1.0" encoding="utf-8"?>
<ds:datastoreItem xmlns:ds="http://schemas.openxmlformats.org/officeDocument/2006/customXml" ds:itemID="{4360D659-707A-4501-B1F0-3BD396344467}">
  <ds:schemaRefs>
    <ds:schemaRef ds:uri="http://schemas.microsoft.com/sharepoint/v3/contenttype/forms"/>
  </ds:schemaRefs>
</ds:datastoreItem>
</file>

<file path=customXml/itemProps4.xml><?xml version="1.0" encoding="utf-8"?>
<ds:datastoreItem xmlns:ds="http://schemas.openxmlformats.org/officeDocument/2006/customXml" ds:itemID="{61276482-0CCE-42B6-91E2-44A61B3A0A12}">
  <ds:schemaRefs>
    <ds:schemaRef ds:uri="Microsoft.SharePoint.Taxonomy.ContentTypeSync"/>
  </ds:schemaRefs>
</ds:datastoreItem>
</file>

<file path=customXml/itemProps5.xml><?xml version="1.0" encoding="utf-8"?>
<ds:datastoreItem xmlns:ds="http://schemas.openxmlformats.org/officeDocument/2006/customXml" ds:itemID="{EB0D4E31-A25D-4FC7-84E1-0445E9CFC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db24d338-cc59-43d0-ac17-5190eee30097"/>
    <ds:schemaRef ds:uri="a6bd9fdc-c9dd-436a-bbbc-dd2bb540f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word document.dotx</Template>
  <TotalTime>54</TotalTime>
  <Pages>58</Pages>
  <Words>8752</Words>
  <Characters>45165</Characters>
  <Application>Microsoft Office Word</Application>
  <DocSecurity>0</DocSecurity>
  <Lines>1101</Lines>
  <Paragraphs>641</Paragraphs>
  <ScaleCrop>false</ScaleCrop>
  <HeadingPairs>
    <vt:vector size="2" baseType="variant">
      <vt:variant>
        <vt:lpstr>Title</vt:lpstr>
      </vt:variant>
      <vt:variant>
        <vt:i4>1</vt:i4>
      </vt:variant>
    </vt:vector>
  </HeadingPairs>
  <TitlesOfParts>
    <vt:vector size="1" baseType="lpstr">
      <vt:lpstr>Ceantar Cathrach Chorcaí Innéacs Siúil agus Rothaíochta 2025</vt:lpstr>
    </vt:vector>
  </TitlesOfParts>
  <Manager/>
  <Company/>
  <LinksUpToDate>false</LinksUpToDate>
  <CharactersWithSpaces>53276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Ceantar Cathrach Chorcaí Innéacs Siúil agus Rothaíochta 2025</dc:title>
  <dc:subject/>
  <dc:creator>Walk Wheel Cycle Trust</dc:creator>
  <cp:keywords/>
  <dc:description/>
  <cp:lastModifiedBy>Ben Carruthers</cp:lastModifiedBy>
  <cp:revision>72</cp:revision>
  <cp:lastPrinted>2025-10-10T05:54:00Z</cp:lastPrinted>
  <dcterms:created xsi:type="dcterms:W3CDTF">2026-02-24T15:13:00Z</dcterms:created>
  <dcterms:modified xsi:type="dcterms:W3CDTF">2026-03-09T14:42:00Z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0x010100633285029EA7E248B091483EE971991A</vt:lpwstr>
  </property>
  <property fmtid="{D5CDD505-2E9C-101B-9397-08002B2CF9AE}" pid="3" name="Location Field">
    <vt:lpwstr>2;#UK-wide|8bed7617-eda3-4ea7-a5b6-47d8e6d925a7</vt:lpwstr>
  </property>
  <property fmtid="{D5CDD505-2E9C-101B-9397-08002B2CF9AE}" pid="4" name="Location_x0020_Field">
    <vt:lpwstr>2;#UK-wide|8bed7617-eda3-4ea7-a5b6-47d8e6d925a7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