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840EFE" w14:textId="77777777" w:rsidR="00B43526" w:rsidRDefault="008E000C" w:rsidP="005A6FE4">
      <w:pPr>
        <w:pStyle w:val="Title"/>
      </w:pPr>
      <w:r w:rsidRPr="008E000C">
        <w:rPr>
          <w:rFonts w:ascii="Arial" w:hAnsi="Arial" w:cs="Arial"/>
        </w:rPr>
        <w:t>​​</w:t>
      </w:r>
      <w:r w:rsidRPr="008E000C">
        <w:t>Graduate Urban Designer</w:t>
      </w:r>
      <w:r w:rsidRPr="008E000C">
        <w:rPr>
          <w:rFonts w:ascii="Arial" w:hAnsi="Arial" w:cs="Arial"/>
        </w:rPr>
        <w:t>​</w:t>
      </w:r>
      <w:r w:rsidRPr="008E000C">
        <w:t> </w:t>
      </w:r>
    </w:p>
    <w:p w14:paraId="073FD58F" w14:textId="77777777" w:rsidR="008D63E7" w:rsidRDefault="008D63E7" w:rsidP="00C77DE0">
      <w:pPr>
        <w:pStyle w:val="Subtitle"/>
        <w:tabs>
          <w:tab w:val="center" w:pos="4989"/>
        </w:tabs>
      </w:pPr>
      <w:r>
        <w:t>Job description</w:t>
      </w:r>
    </w:p>
    <w:p w14:paraId="36F073AA" w14:textId="77777777" w:rsidR="00CC070A" w:rsidRDefault="00CC070A" w:rsidP="00CC070A"/>
    <w:p w14:paraId="41921ABF" w14:textId="77777777" w:rsidR="00CC070A" w:rsidRPr="00CC070A" w:rsidRDefault="00CC070A" w:rsidP="00CC070A">
      <w:pPr>
        <w:sectPr w:rsidR="00CC070A" w:rsidRPr="00CC070A" w:rsidSect="00C77DE0">
          <w:headerReference w:type="default" r:id="rId13"/>
          <w:footerReference w:type="even" r:id="rId14"/>
          <w:footerReference w:type="default" r:id="rId15"/>
          <w:headerReference w:type="first" r:id="rId16"/>
          <w:pgSz w:w="11906" w:h="16838"/>
          <w:pgMar w:top="794" w:right="794" w:bottom="794" w:left="1134" w:header="720" w:footer="0" w:gutter="0"/>
          <w:cols w:space="708"/>
          <w:noEndnote/>
          <w:titlePg/>
          <w:docGrid w:linePitch="381"/>
        </w:sectPr>
      </w:pPr>
    </w:p>
    <w:p w14:paraId="1D18F0FF" w14:textId="77777777" w:rsidR="00396E0F" w:rsidRDefault="008D63E7" w:rsidP="008D63E7">
      <w:pPr>
        <w:pStyle w:val="Heading1"/>
      </w:pPr>
      <w:r>
        <w:lastRenderedPageBreak/>
        <w:t>Role description</w:t>
      </w:r>
    </w:p>
    <w:p w14:paraId="60E237C8" w14:textId="77777777" w:rsidR="008E000C" w:rsidRPr="008E000C" w:rsidRDefault="008E000C" w:rsidP="00CC070A">
      <w:pPr>
        <w:pStyle w:val="ListParagraph"/>
        <w:numPr>
          <w:ilvl w:val="0"/>
          <w:numId w:val="6"/>
        </w:numPr>
        <w:rPr>
          <w:rStyle w:val="Demibold"/>
        </w:rPr>
      </w:pPr>
      <w:r w:rsidRPr="008E000C">
        <w:rPr>
          <w:rStyle w:val="Demibold"/>
        </w:rPr>
        <w:t>Job Family: </w:t>
      </w:r>
      <w:r w:rsidRPr="00DC5AE7">
        <w:t xml:space="preserve">Design </w:t>
      </w:r>
      <w:r w:rsidR="00DC5AE7" w:rsidRPr="00DC5AE7">
        <w:t>and</w:t>
      </w:r>
      <w:r w:rsidRPr="00DC5AE7">
        <w:t xml:space="preserve"> Engineering (Level 3)</w:t>
      </w:r>
      <w:r w:rsidRPr="008E000C">
        <w:rPr>
          <w:rStyle w:val="Demibold"/>
        </w:rPr>
        <w:t> </w:t>
      </w:r>
    </w:p>
    <w:p w14:paraId="6182E8FE" w14:textId="77777777" w:rsidR="00CC070A" w:rsidRDefault="00CC070A" w:rsidP="00CC070A">
      <w:pPr>
        <w:pStyle w:val="ListParagraph"/>
        <w:numPr>
          <w:ilvl w:val="0"/>
          <w:numId w:val="6"/>
        </w:numPr>
      </w:pPr>
      <w:r w:rsidRPr="00CC070A">
        <w:rPr>
          <w:rStyle w:val="Demibold"/>
        </w:rPr>
        <w:t xml:space="preserve">Salary: </w:t>
      </w:r>
      <w:r>
        <w:t xml:space="preserve">Grade </w:t>
      </w:r>
      <w:r w:rsidR="008E000C">
        <w:t>F</w:t>
      </w:r>
      <w:r>
        <w:t xml:space="preserve"> </w:t>
      </w:r>
    </w:p>
    <w:p w14:paraId="76314358" w14:textId="77777777" w:rsidR="008E000C" w:rsidRDefault="00CC070A" w:rsidP="00CC070A">
      <w:pPr>
        <w:pStyle w:val="ListParagraph"/>
        <w:numPr>
          <w:ilvl w:val="0"/>
          <w:numId w:val="6"/>
        </w:numPr>
      </w:pPr>
      <w:r w:rsidRPr="00CC070A">
        <w:rPr>
          <w:rStyle w:val="Demibold"/>
        </w:rPr>
        <w:t>Location</w:t>
      </w:r>
      <w:r>
        <w:t xml:space="preserve">: </w:t>
      </w:r>
      <w:r w:rsidR="008E000C" w:rsidRPr="008E000C">
        <w:t>England/Scotland/Wales </w:t>
      </w:r>
    </w:p>
    <w:p w14:paraId="5AF17676" w14:textId="77777777" w:rsidR="00CC070A" w:rsidRDefault="00CC070A" w:rsidP="00CC070A">
      <w:pPr>
        <w:pStyle w:val="ListParagraph"/>
        <w:numPr>
          <w:ilvl w:val="0"/>
          <w:numId w:val="6"/>
        </w:numPr>
      </w:pPr>
      <w:r w:rsidRPr="00CC070A">
        <w:rPr>
          <w:rStyle w:val="Demibold"/>
        </w:rPr>
        <w:t xml:space="preserve">Line manager: </w:t>
      </w:r>
      <w:r w:rsidR="008E000C" w:rsidRPr="00DC5AE7">
        <w:t>Principal Engineer/Principal Urban Designer</w:t>
      </w:r>
      <w:r w:rsidR="008E000C" w:rsidRPr="008E000C">
        <w:rPr>
          <w:rFonts w:ascii="Avenir Next LT Pro Demi" w:hAnsi="Avenir Next LT Pro Demi"/>
          <w:szCs w:val="21"/>
        </w:rPr>
        <w:t> </w:t>
      </w:r>
    </w:p>
    <w:p w14:paraId="7C5A717E" w14:textId="4E11FD2D" w:rsidR="008D63E7" w:rsidRDefault="00CC070A" w:rsidP="00CC070A">
      <w:pPr>
        <w:pStyle w:val="ListParagraph"/>
        <w:numPr>
          <w:ilvl w:val="0"/>
          <w:numId w:val="6"/>
        </w:numPr>
      </w:pPr>
      <w:r w:rsidRPr="00CC070A">
        <w:rPr>
          <w:rStyle w:val="Demibold"/>
        </w:rPr>
        <w:t xml:space="preserve">Department / Team: </w:t>
      </w:r>
      <w:r w:rsidR="008E000C" w:rsidRPr="00DC5AE7">
        <w:t>Delivery / Infrastructure</w:t>
      </w:r>
      <w:r w:rsidR="008E000C" w:rsidRPr="008E000C">
        <w:rPr>
          <w:rFonts w:ascii="Avenir Next LT Pro Demi" w:hAnsi="Avenir Next LT Pro Demi"/>
          <w:szCs w:val="21"/>
        </w:rPr>
        <w:t> </w:t>
      </w:r>
    </w:p>
    <w:p w14:paraId="34C0ECCE" w14:textId="77777777" w:rsidR="008D63E7" w:rsidRDefault="008D63E7" w:rsidP="008D63E7">
      <w:pPr>
        <w:pStyle w:val="Heading2"/>
      </w:pPr>
      <w:r>
        <w:t>Role summary</w:t>
      </w:r>
    </w:p>
    <w:p w14:paraId="68496264" w14:textId="77777777" w:rsidR="008E000C" w:rsidRPr="008E000C" w:rsidRDefault="008E000C" w:rsidP="008E000C">
      <w:r w:rsidRPr="008E000C">
        <w:t xml:space="preserve">The Graduate Engineer / Urban Designer is responsible for supporting the production of technical outputs by using developing specialist skills and knowledge. The role involves operating under periodic supervision to deliver high-quality, sustainable solutions that align with </w:t>
      </w:r>
      <w:r>
        <w:t>Walk Wheel Cycle Trust</w:t>
      </w:r>
      <w:r w:rsidRPr="008E000C">
        <w:t>'</w:t>
      </w:r>
      <w:r>
        <w:t>s</w:t>
      </w:r>
      <w:r w:rsidRPr="008E000C">
        <w:t xml:space="preserve"> mission. </w:t>
      </w:r>
    </w:p>
    <w:p w14:paraId="62508213" w14:textId="77777777" w:rsidR="008E000C" w:rsidRPr="008E000C" w:rsidRDefault="008E000C" w:rsidP="008E000C">
      <w:r w:rsidRPr="008E000C">
        <w:t xml:space="preserve">The Graduate Engineer/Urban Designer will work as part of a multi-disciplinary team of designers, engineers, technicians and other technical specialists, to provide support for delivery of projects and programmes aligned to </w:t>
      </w:r>
      <w:r>
        <w:t>Walk Wheel Cycle Trust</w:t>
      </w:r>
      <w:r w:rsidRPr="008E000C">
        <w:t xml:space="preserve"> strategic priorities. </w:t>
      </w:r>
    </w:p>
    <w:p w14:paraId="459AF462" w14:textId="77777777" w:rsidR="008E000C" w:rsidRPr="008E000C" w:rsidRDefault="008E000C" w:rsidP="008E000C"/>
    <w:p w14:paraId="649E3981" w14:textId="77777777" w:rsidR="008D63E7" w:rsidRDefault="008D63E7" w:rsidP="008D63E7">
      <w:pPr>
        <w:pStyle w:val="Heading2"/>
      </w:pPr>
      <w:r>
        <w:t>Key responsibilities</w:t>
      </w:r>
    </w:p>
    <w:p w14:paraId="2510E4E7" w14:textId="77777777" w:rsidR="008E000C" w:rsidRPr="008E000C" w:rsidRDefault="008E000C" w:rsidP="008E000C">
      <w:r w:rsidRPr="008E000C">
        <w:rPr>
          <w:b/>
          <w:bCs/>
        </w:rPr>
        <w:t>Project Management:</w:t>
      </w:r>
      <w:r w:rsidRPr="008E000C">
        <w:t> </w:t>
      </w:r>
    </w:p>
    <w:p w14:paraId="142A3FFF" w14:textId="77777777" w:rsidR="008E000C" w:rsidRPr="008E000C" w:rsidRDefault="008E000C" w:rsidP="008E000C">
      <w:pPr>
        <w:numPr>
          <w:ilvl w:val="0"/>
          <w:numId w:val="9"/>
        </w:numPr>
      </w:pPr>
      <w:r w:rsidRPr="008E000C">
        <w:t>Operate within established guidelines to manage own tasks across multiple projects. </w:t>
      </w:r>
    </w:p>
    <w:p w14:paraId="33E5D774" w14:textId="77777777" w:rsidR="008E000C" w:rsidRPr="008E000C" w:rsidRDefault="008E000C" w:rsidP="008E000C">
      <w:pPr>
        <w:numPr>
          <w:ilvl w:val="0"/>
          <w:numId w:val="10"/>
        </w:numPr>
      </w:pPr>
      <w:r w:rsidRPr="008E000C">
        <w:t>Apply analytical and problem-solving skills to project challenges. </w:t>
      </w:r>
    </w:p>
    <w:p w14:paraId="1387515D" w14:textId="77777777" w:rsidR="008E000C" w:rsidRPr="008E000C" w:rsidRDefault="008E000C" w:rsidP="008E000C">
      <w:r w:rsidRPr="008E000C">
        <w:t> </w:t>
      </w:r>
    </w:p>
    <w:p w14:paraId="4949168E" w14:textId="77777777" w:rsidR="008E000C" w:rsidRPr="008E000C" w:rsidRDefault="008E000C" w:rsidP="008E000C">
      <w:r w:rsidRPr="008E000C">
        <w:rPr>
          <w:b/>
          <w:bCs/>
        </w:rPr>
        <w:t>Output Production:</w:t>
      </w:r>
      <w:r w:rsidRPr="008E000C">
        <w:t> </w:t>
      </w:r>
    </w:p>
    <w:p w14:paraId="13F32127" w14:textId="77777777" w:rsidR="008E000C" w:rsidRPr="008E000C" w:rsidRDefault="008E000C" w:rsidP="008E000C">
      <w:pPr>
        <w:numPr>
          <w:ilvl w:val="0"/>
          <w:numId w:val="11"/>
        </w:numPr>
      </w:pPr>
      <w:r w:rsidRPr="008E000C">
        <w:lastRenderedPageBreak/>
        <w:t>Use developing specialist skills and knowledge to contribute to the production of project outputs e.g. technical drawings, specifications, and reports. </w:t>
      </w:r>
    </w:p>
    <w:p w14:paraId="714B874B" w14:textId="77777777" w:rsidR="008E000C" w:rsidRPr="008E000C" w:rsidRDefault="008E000C" w:rsidP="008E000C">
      <w:pPr>
        <w:numPr>
          <w:ilvl w:val="0"/>
          <w:numId w:val="12"/>
        </w:numPr>
      </w:pPr>
      <w:r w:rsidRPr="008E000C">
        <w:t>Adopt innovative, sustainable design and construction practices across all projects. </w:t>
      </w:r>
    </w:p>
    <w:p w14:paraId="799235F0" w14:textId="77777777" w:rsidR="008E000C" w:rsidRPr="008E000C" w:rsidRDefault="008E000C" w:rsidP="008E000C">
      <w:r w:rsidRPr="008E000C">
        <w:t> </w:t>
      </w:r>
    </w:p>
    <w:p w14:paraId="792C3564" w14:textId="77777777" w:rsidR="008E000C" w:rsidRPr="008E000C" w:rsidRDefault="008E000C" w:rsidP="008E000C">
      <w:r w:rsidRPr="008E000C">
        <w:rPr>
          <w:b/>
          <w:bCs/>
        </w:rPr>
        <w:t>Technical Know-How:</w:t>
      </w:r>
      <w:r w:rsidRPr="008E000C">
        <w:t> </w:t>
      </w:r>
    </w:p>
    <w:p w14:paraId="30092B40" w14:textId="77777777" w:rsidR="008E000C" w:rsidRPr="008E000C" w:rsidRDefault="008E000C" w:rsidP="008E000C">
      <w:pPr>
        <w:numPr>
          <w:ilvl w:val="0"/>
          <w:numId w:val="13"/>
        </w:numPr>
      </w:pPr>
      <w:r w:rsidRPr="008E000C">
        <w:t>Operate within established guidance under periodic supervision. </w:t>
      </w:r>
    </w:p>
    <w:p w14:paraId="6ACCFBB5" w14:textId="77777777" w:rsidR="008E000C" w:rsidRPr="008E000C" w:rsidRDefault="008E000C" w:rsidP="008E000C">
      <w:r w:rsidRPr="008E000C">
        <w:t> </w:t>
      </w:r>
    </w:p>
    <w:p w14:paraId="54E13734" w14:textId="77777777" w:rsidR="008E000C" w:rsidRPr="008E000C" w:rsidRDefault="008E000C" w:rsidP="008E000C">
      <w:r w:rsidRPr="008E000C">
        <w:rPr>
          <w:b/>
          <w:bCs/>
        </w:rPr>
        <w:t>Leadership and Management:</w:t>
      </w:r>
      <w:r w:rsidRPr="008E000C">
        <w:t> </w:t>
      </w:r>
    </w:p>
    <w:p w14:paraId="5F0FA7D2" w14:textId="77777777" w:rsidR="008E000C" w:rsidRPr="008E000C" w:rsidRDefault="008E000C" w:rsidP="008E000C">
      <w:pPr>
        <w:numPr>
          <w:ilvl w:val="0"/>
          <w:numId w:val="14"/>
        </w:numPr>
      </w:pPr>
      <w:r w:rsidRPr="008E000C">
        <w:t>Supervise and mentor colleagues at lower levels. </w:t>
      </w:r>
    </w:p>
    <w:p w14:paraId="76A60CA3" w14:textId="77777777" w:rsidR="008E000C" w:rsidRPr="008E000C" w:rsidRDefault="008E000C" w:rsidP="008E000C">
      <w:r w:rsidRPr="008E000C">
        <w:t> </w:t>
      </w:r>
    </w:p>
    <w:p w14:paraId="5B3FB1E3" w14:textId="77777777" w:rsidR="008E000C" w:rsidRPr="008E000C" w:rsidRDefault="008E000C" w:rsidP="008E000C">
      <w:r w:rsidRPr="008E000C">
        <w:rPr>
          <w:b/>
          <w:bCs/>
        </w:rPr>
        <w:t>Communicating with and Influencing Partners:</w:t>
      </w:r>
      <w:r w:rsidRPr="008E000C">
        <w:t> </w:t>
      </w:r>
    </w:p>
    <w:p w14:paraId="3598483A" w14:textId="77777777" w:rsidR="008E000C" w:rsidRPr="008E000C" w:rsidRDefault="008E000C" w:rsidP="008E000C">
      <w:pPr>
        <w:numPr>
          <w:ilvl w:val="0"/>
          <w:numId w:val="15"/>
        </w:numPr>
      </w:pPr>
      <w:r w:rsidRPr="008E000C">
        <w:t>Engage with both internal and external partners to share information and support project delivery. </w:t>
      </w:r>
    </w:p>
    <w:p w14:paraId="2E17AF17" w14:textId="77777777" w:rsidR="008E000C" w:rsidRPr="008E000C" w:rsidRDefault="008E000C" w:rsidP="008E000C">
      <w:r w:rsidRPr="008E000C">
        <w:t> </w:t>
      </w:r>
    </w:p>
    <w:p w14:paraId="5DA4CCE9" w14:textId="77777777" w:rsidR="008E000C" w:rsidRPr="008E000C" w:rsidRDefault="008E000C" w:rsidP="008E000C">
      <w:r w:rsidRPr="008E000C">
        <w:rPr>
          <w:b/>
          <w:bCs/>
        </w:rPr>
        <w:t>Business Development:</w:t>
      </w:r>
      <w:r w:rsidRPr="008E000C">
        <w:t> </w:t>
      </w:r>
    </w:p>
    <w:p w14:paraId="1655F265" w14:textId="77777777" w:rsidR="008E000C" w:rsidRPr="008E000C" w:rsidRDefault="008E000C" w:rsidP="008E000C">
      <w:pPr>
        <w:numPr>
          <w:ilvl w:val="0"/>
          <w:numId w:val="16"/>
        </w:numPr>
      </w:pPr>
      <w:r w:rsidRPr="008E000C">
        <w:t>Support business development activities by contributing to the production of project proposals. </w:t>
      </w:r>
    </w:p>
    <w:p w14:paraId="7A40C7CE" w14:textId="77777777" w:rsidR="008E000C" w:rsidRPr="008E000C" w:rsidRDefault="008E000C" w:rsidP="008E000C"/>
    <w:p w14:paraId="223E361B" w14:textId="77777777" w:rsidR="008E000C" w:rsidRDefault="008E000C" w:rsidP="00C77DE0">
      <w:pPr>
        <w:pStyle w:val="Heading1"/>
        <w:tabs>
          <w:tab w:val="left" w:pos="7980"/>
        </w:tabs>
      </w:pPr>
    </w:p>
    <w:p w14:paraId="47AE5E7C" w14:textId="77777777" w:rsidR="008E000C" w:rsidRDefault="008E000C" w:rsidP="00C77DE0">
      <w:pPr>
        <w:pStyle w:val="Heading1"/>
        <w:tabs>
          <w:tab w:val="left" w:pos="7980"/>
        </w:tabs>
      </w:pPr>
    </w:p>
    <w:p w14:paraId="076B8920" w14:textId="77777777" w:rsidR="008D63E7" w:rsidRDefault="008D63E7" w:rsidP="00C77DE0">
      <w:pPr>
        <w:pStyle w:val="Heading1"/>
        <w:tabs>
          <w:tab w:val="left" w:pos="7980"/>
        </w:tabs>
      </w:pPr>
      <w:r>
        <w:lastRenderedPageBreak/>
        <w:t>Person specification</w:t>
      </w:r>
    </w:p>
    <w:p w14:paraId="43784E71" w14:textId="77777777" w:rsidR="008D63E7" w:rsidRDefault="008D63E7" w:rsidP="008D63E7">
      <w:pPr>
        <w:pStyle w:val="Heading2"/>
      </w:pPr>
      <w:r>
        <w:t>Specific qualifications or experience required</w:t>
      </w:r>
    </w:p>
    <w:p w14:paraId="79661944" w14:textId="77777777" w:rsidR="008E000C" w:rsidRPr="008E000C" w:rsidRDefault="008E000C" w:rsidP="008E000C">
      <w:r w:rsidRPr="008E000C">
        <w:t>Degree or equivalent in a relevant field (Civil Engineering, Traffic Engineering, Urban Design, Landscape Architecture</w:t>
      </w:r>
      <w:r>
        <w:t xml:space="preserve"> </w:t>
      </w:r>
      <w:r w:rsidRPr="008E000C">
        <w:t>or an alternative, relevant and demonstratable specialism) OR 3 years' work experience in a relevant role. </w:t>
      </w:r>
    </w:p>
    <w:p w14:paraId="5CE44C33" w14:textId="77777777" w:rsidR="008D63E7" w:rsidRDefault="008D63E7" w:rsidP="008D63E7">
      <w:pPr>
        <w:pStyle w:val="Heading2"/>
      </w:pPr>
      <w:r>
        <w:t>Specific/technical knowledge required</w:t>
      </w:r>
    </w:p>
    <w:p w14:paraId="3D4C1C2A" w14:textId="77777777" w:rsidR="008E000C" w:rsidRPr="008E000C" w:rsidRDefault="008E000C" w:rsidP="008E000C">
      <w:pPr>
        <w:numPr>
          <w:ilvl w:val="0"/>
          <w:numId w:val="17"/>
        </w:numPr>
      </w:pPr>
      <w:r w:rsidRPr="008E000C">
        <w:t>Awareness of best practice in healthy street design. </w:t>
      </w:r>
    </w:p>
    <w:p w14:paraId="2BE156B8" w14:textId="77777777" w:rsidR="008E000C" w:rsidRPr="008E000C" w:rsidRDefault="008E000C" w:rsidP="008E000C">
      <w:pPr>
        <w:numPr>
          <w:ilvl w:val="0"/>
          <w:numId w:val="18"/>
        </w:numPr>
      </w:pPr>
      <w:r w:rsidRPr="008E000C">
        <w:t>Awareness of health and safety legislation. </w:t>
      </w:r>
    </w:p>
    <w:p w14:paraId="7EC8940D" w14:textId="77777777" w:rsidR="008D63E7" w:rsidRDefault="008D63E7" w:rsidP="008D63E7">
      <w:pPr>
        <w:pStyle w:val="Heading2"/>
      </w:pPr>
      <w:r>
        <w:t>Skills and abilities</w:t>
      </w:r>
    </w:p>
    <w:p w14:paraId="6FE4B44D" w14:textId="77777777" w:rsidR="008E000C" w:rsidRPr="008E000C" w:rsidRDefault="008E000C" w:rsidP="008E000C">
      <w:pPr>
        <w:numPr>
          <w:ilvl w:val="0"/>
          <w:numId w:val="19"/>
        </w:numPr>
      </w:pPr>
      <w:r w:rsidRPr="008E000C">
        <w:t>Strong planning and organisational skills. </w:t>
      </w:r>
    </w:p>
    <w:p w14:paraId="33E5D84C" w14:textId="77777777" w:rsidR="008E000C" w:rsidRPr="008E000C" w:rsidRDefault="008E000C" w:rsidP="008E000C">
      <w:pPr>
        <w:numPr>
          <w:ilvl w:val="0"/>
          <w:numId w:val="20"/>
        </w:numPr>
      </w:pPr>
      <w:r w:rsidRPr="008E000C">
        <w:t>Proven problem-solving capability. </w:t>
      </w:r>
    </w:p>
    <w:p w14:paraId="13A7ABDC" w14:textId="77777777" w:rsidR="008E000C" w:rsidRPr="008E000C" w:rsidRDefault="008E000C" w:rsidP="008E000C">
      <w:pPr>
        <w:numPr>
          <w:ilvl w:val="0"/>
          <w:numId w:val="21"/>
        </w:numPr>
      </w:pPr>
      <w:r w:rsidRPr="008E000C">
        <w:t>Excellent communication skills, with the ability to tailor to technical and non-technical audiences. </w:t>
      </w:r>
    </w:p>
    <w:p w14:paraId="2278DF01" w14:textId="77777777" w:rsidR="008E000C" w:rsidRPr="008E000C" w:rsidRDefault="008E000C" w:rsidP="008E000C">
      <w:pPr>
        <w:numPr>
          <w:ilvl w:val="0"/>
          <w:numId w:val="22"/>
        </w:numPr>
      </w:pPr>
      <w:r w:rsidRPr="008E000C">
        <w:t>Experience of working as part of a team. </w:t>
      </w:r>
    </w:p>
    <w:p w14:paraId="120FF92A" w14:textId="77777777" w:rsidR="008E000C" w:rsidRPr="008E000C" w:rsidRDefault="008E000C" w:rsidP="008E000C">
      <w:pPr>
        <w:numPr>
          <w:ilvl w:val="0"/>
          <w:numId w:val="23"/>
        </w:numPr>
      </w:pPr>
      <w:r w:rsidRPr="008E000C">
        <w:t>Collaborative working and relationship building. </w:t>
      </w:r>
    </w:p>
    <w:p w14:paraId="09D684E5" w14:textId="77777777" w:rsidR="008E000C" w:rsidRDefault="008E000C" w:rsidP="008E000C">
      <w:pPr>
        <w:numPr>
          <w:ilvl w:val="0"/>
          <w:numId w:val="24"/>
        </w:numPr>
      </w:pPr>
      <w:r w:rsidRPr="008E000C">
        <w:t>Experience of managing small, clearly defined projects. </w:t>
      </w:r>
    </w:p>
    <w:p w14:paraId="05B5075B" w14:textId="77777777" w:rsidR="008E000C" w:rsidRDefault="008E000C" w:rsidP="008E000C">
      <w:pPr>
        <w:pStyle w:val="Heading2"/>
      </w:pPr>
      <w:r>
        <w:t>Skills and abilities</w:t>
      </w:r>
    </w:p>
    <w:p w14:paraId="0CE7F073" w14:textId="77777777" w:rsidR="008E000C" w:rsidRPr="008E000C" w:rsidRDefault="008E000C" w:rsidP="008E000C">
      <w:pPr>
        <w:numPr>
          <w:ilvl w:val="0"/>
          <w:numId w:val="21"/>
        </w:numPr>
      </w:pPr>
      <w:r w:rsidRPr="008E000C">
        <w:t>Working towards Incorporated or Chartered Professional, or Recognised Practitioner, status (desirable) </w:t>
      </w:r>
    </w:p>
    <w:p w14:paraId="39001CB5" w14:textId="77777777" w:rsidR="008E000C" w:rsidRPr="008E000C" w:rsidRDefault="008E000C" w:rsidP="008E000C"/>
    <w:p w14:paraId="545A16AE" w14:textId="77777777" w:rsidR="008E000C" w:rsidRPr="008E000C" w:rsidRDefault="008E000C" w:rsidP="008E000C"/>
    <w:p w14:paraId="1F2503A1" w14:textId="77777777" w:rsidR="003163FB" w:rsidRDefault="003163FB" w:rsidP="008D63E7">
      <w:pPr>
        <w:adjustRightInd/>
        <w:snapToGrid/>
        <w:spacing w:after="0"/>
      </w:pPr>
    </w:p>
    <w:p w14:paraId="6A08F8F9" w14:textId="77777777" w:rsidR="007D0BBF" w:rsidRDefault="008D63E7" w:rsidP="00C77DE0">
      <w:pPr>
        <w:adjustRightInd/>
        <w:snapToGrid/>
        <w:spacing w:after="0"/>
        <w:rPr>
          <w:sz w:val="21"/>
          <w:szCs w:val="21"/>
        </w:rPr>
      </w:pPr>
      <w:r>
        <w:t>This document does not form part of the contract of employment but does outline our expectations. If we need to amend this document in the future we will consult with the post holder before doing so</w:t>
      </w:r>
      <w:r w:rsidR="003163FB">
        <w:t>.</w:t>
      </w:r>
      <w:r w:rsidR="00C77DE0" w:rsidRPr="007D0BBF">
        <w:rPr>
          <w:sz w:val="21"/>
          <w:szCs w:val="21"/>
        </w:rPr>
        <w:t xml:space="preserve"> </w:t>
      </w:r>
    </w:p>
    <w:p w14:paraId="75445F37" w14:textId="77777777" w:rsidR="00C77DE0" w:rsidRDefault="00C77DE0" w:rsidP="00C77DE0">
      <w:pPr>
        <w:adjustRightInd/>
        <w:snapToGrid/>
        <w:spacing w:after="0"/>
        <w:rPr>
          <w:sz w:val="21"/>
          <w:szCs w:val="21"/>
        </w:rPr>
      </w:pPr>
    </w:p>
    <w:p w14:paraId="5B05BD5C" w14:textId="77777777" w:rsidR="00C77DE0" w:rsidRDefault="00C77DE0" w:rsidP="00C77DE0">
      <w:pPr>
        <w:adjustRightInd/>
        <w:snapToGrid/>
        <w:spacing w:after="0"/>
        <w:rPr>
          <w:sz w:val="21"/>
          <w:szCs w:val="21"/>
        </w:rPr>
        <w:sectPr w:rsidR="00C77DE0" w:rsidSect="00967ADD">
          <w:headerReference w:type="default" r:id="rId17"/>
          <w:pgSz w:w="11906" w:h="16838"/>
          <w:pgMar w:top="660" w:right="794" w:bottom="794" w:left="1134" w:header="403" w:footer="755" w:gutter="0"/>
          <w:cols w:space="720"/>
          <w:noEndnote/>
          <w:docGrid w:linePitch="381"/>
        </w:sectPr>
      </w:pPr>
    </w:p>
    <w:p w14:paraId="063E6058" w14:textId="77777777" w:rsidR="00041485" w:rsidRDefault="00CC070A" w:rsidP="00C77DE0">
      <w:pPr>
        <w:spacing w:before="1200"/>
      </w:pPr>
      <w:r w:rsidRPr="00CC070A">
        <w:lastRenderedPageBreak/>
        <w:t>We make it possible for everyone to walk, wheel and cycle.</w:t>
      </w:r>
    </w:p>
    <w:p w14:paraId="2202D55B" w14:textId="77777777" w:rsidR="00041485" w:rsidRDefault="00CC070A" w:rsidP="00041485">
      <w:r w:rsidRPr="00CC070A">
        <w:t>Because it changes everything. Our health. Our wellbeing. Our world</w:t>
      </w:r>
      <w:r w:rsidR="00C77DE0">
        <w:t>.</w:t>
      </w:r>
    </w:p>
    <w:p w14:paraId="61BFBF2D" w14:textId="77777777" w:rsidR="00C77DE0" w:rsidRPr="00041485" w:rsidRDefault="00CC070A" w:rsidP="00041485">
      <w:hyperlink r:id="rId18" w:history="1">
        <w:r w:rsidRPr="002C739F">
          <w:rPr>
            <w:rStyle w:val="Hyperlink"/>
          </w:rPr>
          <w:t>www.walkwheelcycletrust.org.uk</w:t>
        </w:r>
      </w:hyperlink>
      <w:r>
        <w:t xml:space="preserve"> </w:t>
      </w:r>
    </w:p>
    <w:sectPr w:rsidR="00C77DE0" w:rsidRPr="00041485" w:rsidSect="00967ADD">
      <w:headerReference w:type="default" r:id="rId19"/>
      <w:footerReference w:type="default" r:id="rId20"/>
      <w:pgSz w:w="11906" w:h="16838"/>
      <w:pgMar w:top="660" w:right="794" w:bottom="794" w:left="1134" w:header="403" w:footer="755" w:gutter="0"/>
      <w:cols w:space="720"/>
      <w:noEndnote/>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1CD462" w14:textId="77777777" w:rsidR="00FF6158" w:rsidRDefault="00FF6158" w:rsidP="00265BE7">
      <w:r>
        <w:separator/>
      </w:r>
    </w:p>
  </w:endnote>
  <w:endnote w:type="continuationSeparator" w:id="0">
    <w:p w14:paraId="451D58F7" w14:textId="77777777" w:rsidR="00FF6158" w:rsidRDefault="00FF6158" w:rsidP="00265B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venir Next LT Pro">
    <w:charset w:val="00"/>
    <w:family w:val="swiss"/>
    <w:pitch w:val="variable"/>
    <w:sig w:usb0="800000EF" w:usb1="5000204A" w:usb2="00000000" w:usb3="00000000" w:csb0="00000093" w:csb1="00000000"/>
  </w:font>
  <w:font w:name="Arial">
    <w:panose1 w:val="020B0604020202020204"/>
    <w:charset w:val="00"/>
    <w:family w:val="swiss"/>
    <w:pitch w:val="variable"/>
    <w:sig w:usb0="E0002EFF" w:usb1="C000785B" w:usb2="00000009" w:usb3="00000000" w:csb0="000001FF" w:csb1="00000000"/>
  </w:font>
  <w:font w:name="Times New Roman (Body CS)">
    <w:altName w:val="Times New Roman"/>
    <w:panose1 w:val="00000000000000000000"/>
    <w:charset w:val="00"/>
    <w:family w:val="roman"/>
    <w:notTrueType/>
    <w:pitch w:val="default"/>
  </w:font>
  <w:font w:name="Avenir Next LT Pro Demi">
    <w:charset w:val="00"/>
    <w:family w:val="swiss"/>
    <w:pitch w:val="variable"/>
    <w:sig w:usb0="800000EF" w:usb1="5000204A" w:usb2="00000000" w:usb3="00000000" w:csb0="00000093" w:csb1="00000000"/>
  </w:font>
  <w:font w:name="Avenir Next">
    <w:charset w:val="00"/>
    <w:family w:val="swiss"/>
    <w:pitch w:val="variable"/>
    <w:sig w:usb0="8000002F" w:usb1="5000204A" w:usb2="00000000" w:usb3="00000000" w:csb0="0000009B"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521584" w14:textId="77777777" w:rsidR="006E1EAF" w:rsidRDefault="006E1EAF" w:rsidP="0007483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14:paraId="03105C7F" w14:textId="77777777" w:rsidR="006E1EAF" w:rsidRDefault="006E1EAF" w:rsidP="006E1EA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B5BDC3" w14:textId="77777777" w:rsidR="00C77DE0" w:rsidRPr="006E1EAF" w:rsidRDefault="00C77DE0" w:rsidP="00C77DE0">
    <w:pPr>
      <w:pStyle w:val="Footer"/>
      <w:framePr w:wrap="none" w:vAnchor="text" w:hAnchor="page" w:x="10969" w:y="1"/>
      <w:rPr>
        <w:rStyle w:val="PageNumber"/>
        <w:sz w:val="22"/>
        <w:szCs w:val="22"/>
      </w:rPr>
    </w:pPr>
    <w:r w:rsidRPr="006E1EAF">
      <w:rPr>
        <w:rStyle w:val="PageNumber"/>
        <w:sz w:val="22"/>
        <w:szCs w:val="22"/>
      </w:rPr>
      <w:fldChar w:fldCharType="begin"/>
    </w:r>
    <w:r w:rsidRPr="006E1EAF">
      <w:rPr>
        <w:rStyle w:val="PageNumber"/>
        <w:sz w:val="22"/>
        <w:szCs w:val="22"/>
      </w:rPr>
      <w:instrText xml:space="preserve"> PAGE </w:instrText>
    </w:r>
    <w:r w:rsidRPr="006E1EAF">
      <w:rPr>
        <w:rStyle w:val="PageNumber"/>
        <w:sz w:val="22"/>
        <w:szCs w:val="22"/>
      </w:rPr>
      <w:fldChar w:fldCharType="separate"/>
    </w:r>
    <w:r>
      <w:rPr>
        <w:rStyle w:val="PageNumber"/>
        <w:sz w:val="22"/>
        <w:szCs w:val="22"/>
      </w:rPr>
      <w:t>2</w:t>
    </w:r>
    <w:r w:rsidRPr="006E1EAF">
      <w:rPr>
        <w:rStyle w:val="PageNumber"/>
        <w:sz w:val="22"/>
        <w:szCs w:val="22"/>
      </w:rPr>
      <w:fldChar w:fldCharType="end"/>
    </w:r>
  </w:p>
  <w:p w14:paraId="163DAE1F" w14:textId="77777777" w:rsidR="004F2BFC" w:rsidRPr="004F2BFC" w:rsidRDefault="00C77DE0" w:rsidP="004F2BFC">
    <w:pPr>
      <w:pStyle w:val="Footer"/>
      <w:spacing w:after="0"/>
      <w:ind w:right="357"/>
      <w:rPr>
        <w:sz w:val="22"/>
        <w:szCs w:val="22"/>
      </w:rPr>
    </w:pPr>
    <w:r w:rsidRPr="006E1EAF">
      <w:rPr>
        <w:rFonts w:ascii="Avenir Next LT Pro Demi" w:hAnsi="Avenir Next LT Pro Demi"/>
        <w:b/>
        <w:bCs/>
        <w:sz w:val="22"/>
        <w:szCs w:val="22"/>
      </w:rPr>
      <w:t>Walk Wheel Cycle Trust</w:t>
    </w:r>
    <w:r w:rsidRPr="006E1EAF">
      <w:rPr>
        <w:sz w:val="22"/>
        <w:szCs w:val="22"/>
      </w:rPr>
      <w:t xml:space="preserve"> | </w:t>
    </w:r>
    <w:r w:rsidR="00EC0BF5">
      <w:rPr>
        <w:sz w:val="22"/>
        <w:szCs w:val="22"/>
      </w:rPr>
      <w:t>Job description</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44B696" w14:textId="77777777" w:rsidR="00C77DE0" w:rsidRPr="00CC070A" w:rsidRDefault="00C77DE0" w:rsidP="00C77DE0">
    <w:pPr>
      <w:pStyle w:val="Footer"/>
      <w:framePr w:wrap="none" w:vAnchor="text" w:hAnchor="page" w:x="10969" w:y="1"/>
      <w:rPr>
        <w:rStyle w:val="PageNumber"/>
        <w:sz w:val="21"/>
        <w:szCs w:val="21"/>
      </w:rPr>
    </w:pPr>
    <w:r w:rsidRPr="00CC070A">
      <w:rPr>
        <w:rStyle w:val="PageNumber"/>
        <w:sz w:val="21"/>
        <w:szCs w:val="21"/>
      </w:rPr>
      <w:fldChar w:fldCharType="begin"/>
    </w:r>
    <w:r w:rsidRPr="00CC070A">
      <w:rPr>
        <w:rStyle w:val="PageNumber"/>
        <w:sz w:val="21"/>
        <w:szCs w:val="21"/>
      </w:rPr>
      <w:instrText xml:space="preserve"> PAGE </w:instrText>
    </w:r>
    <w:r w:rsidRPr="00CC070A">
      <w:rPr>
        <w:rStyle w:val="PageNumber"/>
        <w:sz w:val="21"/>
        <w:szCs w:val="21"/>
      </w:rPr>
      <w:fldChar w:fldCharType="separate"/>
    </w:r>
    <w:r w:rsidRPr="00CC070A">
      <w:rPr>
        <w:rStyle w:val="PageNumber"/>
        <w:sz w:val="21"/>
        <w:szCs w:val="21"/>
      </w:rPr>
      <w:t>2</w:t>
    </w:r>
    <w:r w:rsidRPr="00CC070A">
      <w:rPr>
        <w:rStyle w:val="PageNumber"/>
        <w:sz w:val="21"/>
        <w:szCs w:val="21"/>
      </w:rPr>
      <w:fldChar w:fldCharType="end"/>
    </w:r>
  </w:p>
  <w:p w14:paraId="2F1D8118" w14:textId="77777777" w:rsidR="00C77DE0" w:rsidRPr="00CC070A" w:rsidRDefault="00C77DE0" w:rsidP="00C77DE0">
    <w:pPr>
      <w:spacing w:after="80"/>
      <w:rPr>
        <w:sz w:val="21"/>
        <w:szCs w:val="21"/>
      </w:rPr>
    </w:pPr>
    <w:r w:rsidRPr="00CC070A">
      <w:rPr>
        <w:rStyle w:val="Demibold"/>
        <w:sz w:val="21"/>
      </w:rPr>
      <w:t>Registered Office:</w:t>
    </w:r>
    <w:r w:rsidRPr="00CC070A">
      <w:rPr>
        <w:sz w:val="21"/>
        <w:szCs w:val="21"/>
      </w:rPr>
      <w:t xml:space="preserve"> Walk Wheel Cycle Trust, 2 Cathedral Square, College Green, Bristol BS1 5DD. </w:t>
    </w:r>
    <w:r w:rsidRPr="00CC070A">
      <w:rPr>
        <w:sz w:val="21"/>
        <w:szCs w:val="21"/>
      </w:rPr>
      <w:br/>
      <w:t xml:space="preserve">T: 0117 926 8893. </w:t>
    </w:r>
  </w:p>
  <w:p w14:paraId="19EE3F14" w14:textId="77777777" w:rsidR="00C77DE0" w:rsidRPr="00CC070A" w:rsidRDefault="00C77DE0" w:rsidP="00C77DE0">
    <w:pPr>
      <w:spacing w:after="80"/>
      <w:rPr>
        <w:sz w:val="21"/>
        <w:szCs w:val="21"/>
      </w:rPr>
    </w:pPr>
    <w:r w:rsidRPr="00CC070A">
      <w:rPr>
        <w:rStyle w:val="Demibold"/>
        <w:sz w:val="21"/>
      </w:rPr>
      <w:t>Belfast:</w:t>
    </w:r>
    <w:r w:rsidRPr="00CC070A">
      <w:rPr>
        <w:sz w:val="21"/>
        <w:szCs w:val="21"/>
      </w:rPr>
      <w:t xml:space="preserve"> T: 028 9043 4569. </w:t>
    </w:r>
    <w:r w:rsidRPr="00CC070A">
      <w:rPr>
        <w:rStyle w:val="Demibold"/>
        <w:sz w:val="21"/>
      </w:rPr>
      <w:t>Caerdydd/Cardiff:</w:t>
    </w:r>
    <w:r w:rsidRPr="00CC070A">
      <w:rPr>
        <w:sz w:val="21"/>
        <w:szCs w:val="21"/>
      </w:rPr>
      <w:t xml:space="preserve"> T: 029 2065 0602. </w:t>
    </w:r>
    <w:r w:rsidRPr="00CC070A">
      <w:rPr>
        <w:rStyle w:val="Demibold"/>
        <w:sz w:val="21"/>
      </w:rPr>
      <w:t>Edinburgh:</w:t>
    </w:r>
    <w:r w:rsidRPr="00CC070A">
      <w:rPr>
        <w:sz w:val="21"/>
        <w:szCs w:val="21"/>
      </w:rPr>
      <w:t xml:space="preserve"> T: 0131 346 1384. </w:t>
    </w:r>
    <w:r w:rsidRPr="00CC070A">
      <w:rPr>
        <w:sz w:val="21"/>
        <w:szCs w:val="21"/>
      </w:rPr>
      <w:br/>
    </w:r>
    <w:r w:rsidRPr="00CC070A">
      <w:rPr>
        <w:rStyle w:val="Demibold"/>
        <w:sz w:val="21"/>
      </w:rPr>
      <w:t>London:</w:t>
    </w:r>
    <w:r w:rsidRPr="00CC070A">
      <w:rPr>
        <w:sz w:val="21"/>
        <w:szCs w:val="21"/>
      </w:rPr>
      <w:t xml:space="preserve"> T: 020 7017 2350. </w:t>
    </w:r>
    <w:r w:rsidRPr="00CC070A">
      <w:rPr>
        <w:rStyle w:val="Demibold"/>
        <w:sz w:val="21"/>
      </w:rPr>
      <w:t>With regional offices in:</w:t>
    </w:r>
    <w:r w:rsidRPr="00CC070A">
      <w:rPr>
        <w:sz w:val="21"/>
        <w:szCs w:val="21"/>
      </w:rPr>
      <w:t xml:space="preserve"> Birmingham, Bristol, Glasgow, Leeds, </w:t>
    </w:r>
    <w:r w:rsidRPr="00CC070A">
      <w:rPr>
        <w:sz w:val="21"/>
        <w:szCs w:val="21"/>
      </w:rPr>
      <w:br/>
      <w:t>Manchester, Newcastle, Nottingham.</w:t>
    </w:r>
  </w:p>
  <w:p w14:paraId="63F68F12" w14:textId="77777777" w:rsidR="00C77DE0" w:rsidRPr="00CC070A" w:rsidRDefault="00C77DE0" w:rsidP="004F2BFC">
    <w:pPr>
      <w:pStyle w:val="Footer"/>
      <w:spacing w:after="0"/>
      <w:ind w:right="357"/>
      <w:rPr>
        <w:sz w:val="21"/>
        <w:szCs w:val="21"/>
      </w:rPr>
    </w:pPr>
    <w:r w:rsidRPr="00CC070A">
      <w:rPr>
        <w:sz w:val="21"/>
        <w:szCs w:val="21"/>
      </w:rPr>
      <w:t xml:space="preserve">Walk Wheel Cycle Trust is a registered charity </w:t>
    </w:r>
    <w:r w:rsidR="00041485">
      <w:rPr>
        <w:sz w:val="21"/>
        <w:szCs w:val="21"/>
      </w:rPr>
      <w:t xml:space="preserve">number </w:t>
    </w:r>
    <w:r w:rsidRPr="00CC070A">
      <w:rPr>
        <w:sz w:val="21"/>
        <w:szCs w:val="21"/>
      </w:rPr>
      <w:t xml:space="preserve">326550 (England and Cymru), </w:t>
    </w:r>
    <w:r w:rsidRPr="00CC070A">
      <w:rPr>
        <w:sz w:val="21"/>
        <w:szCs w:val="21"/>
      </w:rPr>
      <w:br/>
      <w:t>SC039263 (Scotland) and 20206824 (Republic of Ireland)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20FD4A" w14:textId="77777777" w:rsidR="00FF6158" w:rsidRDefault="00FF6158" w:rsidP="00265BE7">
      <w:r>
        <w:separator/>
      </w:r>
    </w:p>
  </w:footnote>
  <w:footnote w:type="continuationSeparator" w:id="0">
    <w:p w14:paraId="4267142F" w14:textId="77777777" w:rsidR="00FF6158" w:rsidRDefault="00FF6158" w:rsidP="00265B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4A13A7" w14:textId="2AFFDAC1" w:rsidR="00B43526" w:rsidRDefault="00206358">
    <w:pPr>
      <w:pStyle w:val="Header"/>
    </w:pPr>
    <w:r>
      <w:rPr>
        <w:noProof/>
      </w:rPr>
      <w:drawing>
        <wp:anchor distT="0" distB="0" distL="114300" distR="114300" simplePos="0" relativeHeight="251656192" behindDoc="1" locked="0" layoutInCell="1" allowOverlap="1" wp14:anchorId="1D0CB644" wp14:editId="3B724CFA">
          <wp:simplePos x="0" y="0"/>
          <wp:positionH relativeFrom="column">
            <wp:posOffset>-711200</wp:posOffset>
          </wp:positionH>
          <wp:positionV relativeFrom="paragraph">
            <wp:posOffset>-437515</wp:posOffset>
          </wp:positionV>
          <wp:extent cx="7540625" cy="10658475"/>
          <wp:effectExtent l="0" t="0" r="0" b="0"/>
          <wp:wrapNone/>
          <wp:docPr id="6"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0625" cy="106584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5168" behindDoc="0" locked="0" layoutInCell="1" allowOverlap="1" wp14:anchorId="0BB9210E" wp14:editId="67F068A7">
          <wp:simplePos x="0" y="0"/>
          <wp:positionH relativeFrom="column">
            <wp:posOffset>3352800</wp:posOffset>
          </wp:positionH>
          <wp:positionV relativeFrom="paragraph">
            <wp:posOffset>-180340</wp:posOffset>
          </wp:positionV>
          <wp:extent cx="3214370" cy="1043940"/>
          <wp:effectExtent l="0" t="0" r="0" b="0"/>
          <wp:wrapNone/>
          <wp:docPr id="5"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a:extLst>
                      <a:ext uri="{C183D7F6-B498-43B3-948B-1728B52AA6E4}">
                        <adec:decorative xmlns:adec="http://schemas.microsoft.com/office/drawing/2017/decorative" val="1"/>
                      </a:ext>
                    </a:extLst>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214370" cy="104394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E58048" w14:textId="492C2CB4" w:rsidR="00C77DE0" w:rsidRDefault="00206358">
    <w:pPr>
      <w:pStyle w:val="Header"/>
    </w:pPr>
    <w:r>
      <w:rPr>
        <w:noProof/>
      </w:rPr>
      <w:drawing>
        <wp:anchor distT="0" distB="0" distL="114300" distR="114300" simplePos="0" relativeHeight="251658240" behindDoc="1" locked="0" layoutInCell="1" allowOverlap="1" wp14:anchorId="5835BB19" wp14:editId="2893CCFF">
          <wp:simplePos x="0" y="0"/>
          <wp:positionH relativeFrom="column">
            <wp:posOffset>-711200</wp:posOffset>
          </wp:positionH>
          <wp:positionV relativeFrom="paragraph">
            <wp:posOffset>-437515</wp:posOffset>
          </wp:positionV>
          <wp:extent cx="7540625" cy="10658475"/>
          <wp:effectExtent l="0" t="0" r="0" b="0"/>
          <wp:wrapNone/>
          <wp:docPr id="4" name="Pictur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0625" cy="106584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7216" behindDoc="0" locked="0" layoutInCell="1" allowOverlap="1" wp14:anchorId="2057A3F2" wp14:editId="06C98D18">
          <wp:simplePos x="0" y="0"/>
          <wp:positionH relativeFrom="column">
            <wp:posOffset>3352800</wp:posOffset>
          </wp:positionH>
          <wp:positionV relativeFrom="paragraph">
            <wp:posOffset>-180340</wp:posOffset>
          </wp:positionV>
          <wp:extent cx="3214370" cy="1043940"/>
          <wp:effectExtent l="0" t="0" r="0" b="0"/>
          <wp:wrapNone/>
          <wp:docPr id="3"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a:extLst>
                      <a:ext uri="{C183D7F6-B498-43B3-948B-1728B52AA6E4}">
                        <adec:decorative xmlns:adec="http://schemas.microsoft.com/office/drawing/2017/decorative" val="1"/>
                      </a:ext>
                    </a:extLst>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214370" cy="104394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4543F8" w14:textId="77777777" w:rsidR="0047542E" w:rsidRPr="00834631" w:rsidRDefault="0047542E" w:rsidP="0083463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11E048" w14:textId="77675754" w:rsidR="00C77DE0" w:rsidRPr="00834631" w:rsidRDefault="00206358" w:rsidP="00C77DE0">
    <w:pPr>
      <w:pStyle w:val="Header"/>
    </w:pPr>
    <w:r>
      <w:rPr>
        <w:noProof/>
      </w:rPr>
      <w:drawing>
        <wp:anchor distT="0" distB="0" distL="114300" distR="114300" simplePos="0" relativeHeight="251659264" behindDoc="1" locked="0" layoutInCell="1" allowOverlap="1" wp14:anchorId="5D394A09" wp14:editId="49A91A6B">
          <wp:simplePos x="0" y="0"/>
          <wp:positionH relativeFrom="column">
            <wp:posOffset>-720090</wp:posOffset>
          </wp:positionH>
          <wp:positionV relativeFrom="paragraph">
            <wp:posOffset>-255905</wp:posOffset>
          </wp:positionV>
          <wp:extent cx="7555230" cy="10678795"/>
          <wp:effectExtent l="0" t="0" r="0" b="0"/>
          <wp:wrapNone/>
          <wp:docPr id="2"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5230" cy="1067879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0288" behindDoc="0" locked="0" layoutInCell="1" allowOverlap="1" wp14:anchorId="79DA3447" wp14:editId="54F91EC1">
          <wp:simplePos x="0" y="0"/>
          <wp:positionH relativeFrom="column">
            <wp:posOffset>3312160</wp:posOffset>
          </wp:positionH>
          <wp:positionV relativeFrom="paragraph">
            <wp:posOffset>17780</wp:posOffset>
          </wp:positionV>
          <wp:extent cx="3214370" cy="1043940"/>
          <wp:effectExtent l="0" t="0" r="0" b="0"/>
          <wp:wrapNone/>
          <wp:docPr id="1"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a:extLst>
                      <a:ext uri="{C183D7F6-B498-43B3-948B-1728B52AA6E4}">
                        <adec:decorative xmlns:adec="http://schemas.microsoft.com/office/drawing/2017/decorative" val="1"/>
                      </a:ext>
                    </a:extLst>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214370" cy="10439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CD60199" w14:textId="77777777" w:rsidR="00C77DE0" w:rsidRPr="00C77DE0" w:rsidRDefault="00C77DE0" w:rsidP="00C77D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D6AA5"/>
    <w:multiLevelType w:val="hybridMultilevel"/>
    <w:tmpl w:val="026A074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4DC1615"/>
    <w:multiLevelType w:val="hybridMultilevel"/>
    <w:tmpl w:val="AB3EF09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788181B"/>
    <w:multiLevelType w:val="hybridMultilevel"/>
    <w:tmpl w:val="7D4A14C4"/>
    <w:lvl w:ilvl="0" w:tplc="15721B4A">
      <w:start w:val="1"/>
      <w:numFmt w:val="bullet"/>
      <w:pStyle w:val="ListParagraph"/>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091500A"/>
    <w:multiLevelType w:val="multilevel"/>
    <w:tmpl w:val="879C01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210124B"/>
    <w:multiLevelType w:val="multilevel"/>
    <w:tmpl w:val="D9C84A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2BD1ED0"/>
    <w:multiLevelType w:val="multilevel"/>
    <w:tmpl w:val="EB5CF182"/>
    <w:styleLink w:val="Style1"/>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4E9534D"/>
    <w:multiLevelType w:val="multilevel"/>
    <w:tmpl w:val="F98871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5C6105E"/>
    <w:multiLevelType w:val="multilevel"/>
    <w:tmpl w:val="115A24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97A6330"/>
    <w:multiLevelType w:val="hybridMultilevel"/>
    <w:tmpl w:val="EF4E3E0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1153947"/>
    <w:multiLevelType w:val="multilevel"/>
    <w:tmpl w:val="558660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1DD38E6"/>
    <w:multiLevelType w:val="multilevel"/>
    <w:tmpl w:val="F99803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81D02C0"/>
    <w:multiLevelType w:val="hybridMultilevel"/>
    <w:tmpl w:val="7834FD2A"/>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08090001">
      <w:start w:val="1"/>
      <w:numFmt w:val="bullet"/>
      <w:lvlText w:val=""/>
      <w:lvlJc w:val="left"/>
      <w:pPr>
        <w:ind w:left="1440" w:hanging="360"/>
      </w:pPr>
      <w:rPr>
        <w:rFonts w:ascii="Symbol" w:hAnsi="Symbol"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3CF53637"/>
    <w:multiLevelType w:val="hybridMultilevel"/>
    <w:tmpl w:val="417458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A74198F"/>
    <w:multiLevelType w:val="multilevel"/>
    <w:tmpl w:val="7ADCA6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AAF53B4"/>
    <w:multiLevelType w:val="hybridMultilevel"/>
    <w:tmpl w:val="E7BCAE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09A629C"/>
    <w:multiLevelType w:val="multilevel"/>
    <w:tmpl w:val="6972D5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3D97593"/>
    <w:multiLevelType w:val="multilevel"/>
    <w:tmpl w:val="A580C1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57D76D8"/>
    <w:multiLevelType w:val="multilevel"/>
    <w:tmpl w:val="40E26A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5CE79A4"/>
    <w:multiLevelType w:val="multilevel"/>
    <w:tmpl w:val="CA54B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F643C8C"/>
    <w:multiLevelType w:val="hybridMultilevel"/>
    <w:tmpl w:val="E45C18F6"/>
    <w:lvl w:ilvl="0" w:tplc="FFFFFFFF">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61A8307A"/>
    <w:multiLevelType w:val="multilevel"/>
    <w:tmpl w:val="064265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407263D"/>
    <w:multiLevelType w:val="multilevel"/>
    <w:tmpl w:val="622243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DFD40E9"/>
    <w:multiLevelType w:val="multilevel"/>
    <w:tmpl w:val="F92243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71621400"/>
    <w:multiLevelType w:val="multilevel"/>
    <w:tmpl w:val="E162ED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73DC2118"/>
    <w:multiLevelType w:val="multilevel"/>
    <w:tmpl w:val="BDBEAB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07498670">
    <w:abstractNumId w:val="5"/>
  </w:num>
  <w:num w:numId="2" w16cid:durableId="888617137">
    <w:abstractNumId w:val="2"/>
  </w:num>
  <w:num w:numId="3" w16cid:durableId="639573290">
    <w:abstractNumId w:val="8"/>
  </w:num>
  <w:num w:numId="4" w16cid:durableId="484081379">
    <w:abstractNumId w:val="19"/>
  </w:num>
  <w:num w:numId="5" w16cid:durableId="385645544">
    <w:abstractNumId w:val="11"/>
  </w:num>
  <w:num w:numId="6" w16cid:durableId="1253667188">
    <w:abstractNumId w:val="12"/>
  </w:num>
  <w:num w:numId="7" w16cid:durableId="935210733">
    <w:abstractNumId w:val="0"/>
  </w:num>
  <w:num w:numId="8" w16cid:durableId="2055274965">
    <w:abstractNumId w:val="1"/>
  </w:num>
  <w:num w:numId="9" w16cid:durableId="1776824044">
    <w:abstractNumId w:val="3"/>
  </w:num>
  <w:num w:numId="10" w16cid:durableId="1265265917">
    <w:abstractNumId w:val="23"/>
  </w:num>
  <w:num w:numId="11" w16cid:durableId="61611469">
    <w:abstractNumId w:val="16"/>
  </w:num>
  <w:num w:numId="12" w16cid:durableId="1721631507">
    <w:abstractNumId w:val="20"/>
  </w:num>
  <w:num w:numId="13" w16cid:durableId="349920408">
    <w:abstractNumId w:val="21"/>
  </w:num>
  <w:num w:numId="14" w16cid:durableId="202255254">
    <w:abstractNumId w:val="6"/>
  </w:num>
  <w:num w:numId="15" w16cid:durableId="1563565873">
    <w:abstractNumId w:val="7"/>
  </w:num>
  <w:num w:numId="16" w16cid:durableId="1505899968">
    <w:abstractNumId w:val="13"/>
  </w:num>
  <w:num w:numId="17" w16cid:durableId="1345285314">
    <w:abstractNumId w:val="18"/>
  </w:num>
  <w:num w:numId="18" w16cid:durableId="708259941">
    <w:abstractNumId w:val="15"/>
  </w:num>
  <w:num w:numId="19" w16cid:durableId="1359157790">
    <w:abstractNumId w:val="22"/>
  </w:num>
  <w:num w:numId="20" w16cid:durableId="897085115">
    <w:abstractNumId w:val="10"/>
  </w:num>
  <w:num w:numId="21" w16cid:durableId="1412000118">
    <w:abstractNumId w:val="24"/>
  </w:num>
  <w:num w:numId="22" w16cid:durableId="670528379">
    <w:abstractNumId w:val="9"/>
  </w:num>
  <w:num w:numId="23" w16cid:durableId="124812836">
    <w:abstractNumId w:val="4"/>
  </w:num>
  <w:num w:numId="24" w16cid:durableId="288127096">
    <w:abstractNumId w:val="17"/>
  </w:num>
  <w:num w:numId="25" w16cid:durableId="145378872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000C"/>
    <w:rsid w:val="000356F0"/>
    <w:rsid w:val="00041485"/>
    <w:rsid w:val="00074839"/>
    <w:rsid w:val="00076566"/>
    <w:rsid w:val="000C3102"/>
    <w:rsid w:val="00100C0C"/>
    <w:rsid w:val="00125A18"/>
    <w:rsid w:val="00163DCF"/>
    <w:rsid w:val="00176258"/>
    <w:rsid w:val="001F6345"/>
    <w:rsid w:val="002052E6"/>
    <w:rsid w:val="00206358"/>
    <w:rsid w:val="00225F61"/>
    <w:rsid w:val="0023138C"/>
    <w:rsid w:val="002345E3"/>
    <w:rsid w:val="002457FA"/>
    <w:rsid w:val="00247A09"/>
    <w:rsid w:val="002500C6"/>
    <w:rsid w:val="002579D4"/>
    <w:rsid w:val="00257BAB"/>
    <w:rsid w:val="00265BE7"/>
    <w:rsid w:val="00271EBF"/>
    <w:rsid w:val="002A3640"/>
    <w:rsid w:val="002B0CFF"/>
    <w:rsid w:val="002C7B50"/>
    <w:rsid w:val="002E517A"/>
    <w:rsid w:val="002F4A70"/>
    <w:rsid w:val="003163FB"/>
    <w:rsid w:val="00323CEA"/>
    <w:rsid w:val="0032584F"/>
    <w:rsid w:val="0039276C"/>
    <w:rsid w:val="00396E0F"/>
    <w:rsid w:val="003A0CCB"/>
    <w:rsid w:val="003A6C56"/>
    <w:rsid w:val="003B51FC"/>
    <w:rsid w:val="00462F75"/>
    <w:rsid w:val="0047542E"/>
    <w:rsid w:val="004B5A63"/>
    <w:rsid w:val="004C1A3F"/>
    <w:rsid w:val="004C20AF"/>
    <w:rsid w:val="004E063D"/>
    <w:rsid w:val="004F2BFC"/>
    <w:rsid w:val="00502050"/>
    <w:rsid w:val="0050334D"/>
    <w:rsid w:val="005042E6"/>
    <w:rsid w:val="005206E4"/>
    <w:rsid w:val="00537A28"/>
    <w:rsid w:val="00570D02"/>
    <w:rsid w:val="00585024"/>
    <w:rsid w:val="005870DA"/>
    <w:rsid w:val="005A6FE4"/>
    <w:rsid w:val="005B27EA"/>
    <w:rsid w:val="005C43CC"/>
    <w:rsid w:val="00652790"/>
    <w:rsid w:val="00667CE5"/>
    <w:rsid w:val="006A6326"/>
    <w:rsid w:val="006E1C20"/>
    <w:rsid w:val="006E1EAF"/>
    <w:rsid w:val="00700A3E"/>
    <w:rsid w:val="00726F5C"/>
    <w:rsid w:val="007543C4"/>
    <w:rsid w:val="00775A8B"/>
    <w:rsid w:val="007A21DA"/>
    <w:rsid w:val="007D0BBF"/>
    <w:rsid w:val="00815EA4"/>
    <w:rsid w:val="00834631"/>
    <w:rsid w:val="00845326"/>
    <w:rsid w:val="0084591B"/>
    <w:rsid w:val="008638EB"/>
    <w:rsid w:val="00864DF2"/>
    <w:rsid w:val="00881A9D"/>
    <w:rsid w:val="008D63E7"/>
    <w:rsid w:val="008E000C"/>
    <w:rsid w:val="00905B3D"/>
    <w:rsid w:val="0093579F"/>
    <w:rsid w:val="00944B13"/>
    <w:rsid w:val="0094714C"/>
    <w:rsid w:val="0095725B"/>
    <w:rsid w:val="00967ADD"/>
    <w:rsid w:val="00971CE0"/>
    <w:rsid w:val="009F606D"/>
    <w:rsid w:val="00A0035C"/>
    <w:rsid w:val="00A01977"/>
    <w:rsid w:val="00A452BA"/>
    <w:rsid w:val="00A61E7A"/>
    <w:rsid w:val="00AF5CBF"/>
    <w:rsid w:val="00B17473"/>
    <w:rsid w:val="00B43526"/>
    <w:rsid w:val="00B9111C"/>
    <w:rsid w:val="00BC3E66"/>
    <w:rsid w:val="00C150AD"/>
    <w:rsid w:val="00C22297"/>
    <w:rsid w:val="00C31B10"/>
    <w:rsid w:val="00C37F61"/>
    <w:rsid w:val="00C42F31"/>
    <w:rsid w:val="00C45E0A"/>
    <w:rsid w:val="00C56F6B"/>
    <w:rsid w:val="00C572A4"/>
    <w:rsid w:val="00C77DE0"/>
    <w:rsid w:val="00CC070A"/>
    <w:rsid w:val="00D00F2B"/>
    <w:rsid w:val="00D03601"/>
    <w:rsid w:val="00D81191"/>
    <w:rsid w:val="00DC5AE7"/>
    <w:rsid w:val="00DD31E1"/>
    <w:rsid w:val="00DF16A1"/>
    <w:rsid w:val="00E01B15"/>
    <w:rsid w:val="00E03283"/>
    <w:rsid w:val="00E071CD"/>
    <w:rsid w:val="00E31459"/>
    <w:rsid w:val="00E71DE9"/>
    <w:rsid w:val="00E87A25"/>
    <w:rsid w:val="00EB0B2E"/>
    <w:rsid w:val="00EB2A43"/>
    <w:rsid w:val="00EC0BF5"/>
    <w:rsid w:val="00F07095"/>
    <w:rsid w:val="00F13526"/>
    <w:rsid w:val="00F4050B"/>
    <w:rsid w:val="00FC57A5"/>
    <w:rsid w:val="00FD0488"/>
    <w:rsid w:val="00FD2986"/>
    <w:rsid w:val="00FD5C17"/>
    <w:rsid w:val="00FF615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14:docId w14:val="01F4DE87"/>
  <w15:chartTrackingRefBased/>
  <w15:docId w15:val="{2A54C4F1-0FAD-4348-B051-47DDDBF7D7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070A"/>
    <w:pPr>
      <w:adjustRightInd w:val="0"/>
      <w:snapToGrid w:val="0"/>
      <w:spacing w:after="260"/>
    </w:pPr>
    <w:rPr>
      <w:rFonts w:ascii="Avenir Next LT Pro" w:hAnsi="Avenir Next LT Pro"/>
      <w:color w:val="3C3C3B"/>
      <w:kern w:val="2"/>
      <w:sz w:val="28"/>
      <w:szCs w:val="28"/>
      <w:lang w:eastAsia="en-US"/>
    </w:rPr>
  </w:style>
  <w:style w:type="paragraph" w:styleId="Heading1">
    <w:name w:val="heading 1"/>
    <w:next w:val="Normal"/>
    <w:link w:val="Heading1Char"/>
    <w:uiPriority w:val="9"/>
    <w:qFormat/>
    <w:rsid w:val="003163FB"/>
    <w:pPr>
      <w:adjustRightInd w:val="0"/>
      <w:snapToGrid w:val="0"/>
      <w:spacing w:before="1120" w:after="280" w:line="228" w:lineRule="auto"/>
      <w:outlineLvl w:val="0"/>
    </w:pPr>
    <w:rPr>
      <w:rFonts w:ascii="Avenir Next LT Pro" w:hAnsi="Avenir Next LT Pro"/>
      <w:b/>
      <w:bCs/>
      <w:color w:val="264031"/>
      <w:kern w:val="2"/>
      <w:sz w:val="72"/>
      <w:szCs w:val="72"/>
      <w:lang w:eastAsia="en-US"/>
    </w:rPr>
  </w:style>
  <w:style w:type="paragraph" w:styleId="Heading2">
    <w:name w:val="heading 2"/>
    <w:next w:val="Normal"/>
    <w:link w:val="Heading2Char"/>
    <w:uiPriority w:val="9"/>
    <w:unhideWhenUsed/>
    <w:qFormat/>
    <w:rsid w:val="003163FB"/>
    <w:pPr>
      <w:spacing w:before="560" w:after="160"/>
      <w:outlineLvl w:val="1"/>
    </w:pPr>
    <w:rPr>
      <w:rFonts w:ascii="Avenir Next LT Pro" w:hAnsi="Avenir Next LT Pro"/>
      <w:b/>
      <w:bCs/>
      <w:color w:val="366DC9"/>
      <w:kern w:val="2"/>
      <w:sz w:val="56"/>
      <w:szCs w:val="56"/>
      <w:lang w:eastAsia="en-US"/>
    </w:rPr>
  </w:style>
  <w:style w:type="paragraph" w:styleId="Heading3">
    <w:name w:val="heading 3"/>
    <w:basedOn w:val="Normal"/>
    <w:next w:val="Normal"/>
    <w:link w:val="Heading3Char"/>
    <w:uiPriority w:val="9"/>
    <w:unhideWhenUsed/>
    <w:qFormat/>
    <w:rsid w:val="00652790"/>
    <w:pPr>
      <w:spacing w:before="400" w:after="160"/>
      <w:outlineLvl w:val="2"/>
    </w:pPr>
    <w:rPr>
      <w:b/>
      <w:bCs/>
      <w:color w:val="366DC9"/>
      <w:sz w:val="48"/>
      <w:szCs w:val="48"/>
    </w:rPr>
  </w:style>
  <w:style w:type="paragraph" w:styleId="Heading4">
    <w:name w:val="heading 4"/>
    <w:basedOn w:val="Normal"/>
    <w:next w:val="Normal"/>
    <w:link w:val="Heading4Char"/>
    <w:uiPriority w:val="9"/>
    <w:unhideWhenUsed/>
    <w:qFormat/>
    <w:rsid w:val="00C31B10"/>
    <w:pPr>
      <w:spacing w:before="440" w:after="160"/>
      <w:outlineLvl w:val="3"/>
    </w:pPr>
    <w:rPr>
      <w:b/>
      <w:bCs/>
      <w:color w:val="264031"/>
      <w:sz w:val="40"/>
      <w:szCs w:val="40"/>
    </w:rPr>
  </w:style>
  <w:style w:type="paragraph" w:styleId="Heading5">
    <w:name w:val="heading 5"/>
    <w:basedOn w:val="Normal"/>
    <w:next w:val="Normal"/>
    <w:link w:val="Heading5Char"/>
    <w:uiPriority w:val="9"/>
    <w:unhideWhenUsed/>
    <w:qFormat/>
    <w:rsid w:val="002052E6"/>
    <w:pPr>
      <w:spacing w:before="440" w:after="160"/>
      <w:outlineLvl w:val="4"/>
    </w:pPr>
    <w:rPr>
      <w:b/>
      <w:bCs/>
      <w:color w:val="366DC9"/>
      <w:sz w:val="32"/>
      <w:szCs w:val="32"/>
    </w:rPr>
  </w:style>
  <w:style w:type="paragraph" w:styleId="Heading6">
    <w:name w:val="heading 6"/>
    <w:basedOn w:val="Normal"/>
    <w:next w:val="Normal"/>
    <w:link w:val="Heading6Char"/>
    <w:uiPriority w:val="9"/>
    <w:unhideWhenUsed/>
    <w:qFormat/>
    <w:rsid w:val="005C43CC"/>
    <w:pPr>
      <w:spacing w:before="440" w:after="160"/>
      <w:outlineLvl w:val="5"/>
    </w:pPr>
    <w:rPr>
      <w:color w:val="366DC9"/>
    </w:rPr>
  </w:style>
  <w:style w:type="paragraph" w:styleId="Heading7">
    <w:name w:val="heading 7"/>
    <w:basedOn w:val="Normal"/>
    <w:next w:val="Normal"/>
    <w:link w:val="Heading7Char"/>
    <w:uiPriority w:val="9"/>
    <w:semiHidden/>
    <w:unhideWhenUsed/>
    <w:qFormat/>
    <w:rsid w:val="007A21DA"/>
    <w:pPr>
      <w:keepNext/>
      <w:keepLines/>
      <w:spacing w:before="40"/>
      <w:outlineLvl w:val="6"/>
    </w:pPr>
    <w:rPr>
      <w:rFonts w:eastAsia="Times New Roman"/>
      <w:color w:val="595959"/>
    </w:rPr>
  </w:style>
  <w:style w:type="paragraph" w:styleId="Heading8">
    <w:name w:val="heading 8"/>
    <w:basedOn w:val="Normal"/>
    <w:next w:val="Normal"/>
    <w:link w:val="Heading8Char"/>
    <w:uiPriority w:val="9"/>
    <w:semiHidden/>
    <w:unhideWhenUsed/>
    <w:qFormat/>
    <w:rsid w:val="007A21DA"/>
    <w:pPr>
      <w:keepNext/>
      <w:keepLines/>
      <w:outlineLvl w:val="7"/>
    </w:pPr>
    <w:rPr>
      <w:rFonts w:eastAsia="Times New Roman"/>
      <w:i/>
      <w:iCs/>
      <w:color w:val="272727"/>
    </w:rPr>
  </w:style>
  <w:style w:type="paragraph" w:styleId="Heading9">
    <w:name w:val="heading 9"/>
    <w:basedOn w:val="Normal"/>
    <w:next w:val="Normal"/>
    <w:link w:val="Heading9Char"/>
    <w:uiPriority w:val="9"/>
    <w:semiHidden/>
    <w:unhideWhenUsed/>
    <w:qFormat/>
    <w:rsid w:val="007A21DA"/>
    <w:pPr>
      <w:keepNext/>
      <w:keepLines/>
      <w:outlineLvl w:val="8"/>
    </w:pPr>
    <w:rPr>
      <w:rFonts w:eastAsia="Times New Roman"/>
      <w:color w:val="272727"/>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troduction">
    <w:name w:val="Introduction"/>
    <w:qFormat/>
    <w:rsid w:val="007543C4"/>
    <w:rPr>
      <w:rFonts w:ascii="Arial" w:hAnsi="Arial" w:cs="Arial"/>
      <w:color w:val="008048"/>
      <w:spacing w:val="-3"/>
      <w:kern w:val="2"/>
      <w:sz w:val="30"/>
      <w:szCs w:val="30"/>
      <w:lang w:eastAsia="en-US"/>
    </w:rPr>
  </w:style>
  <w:style w:type="numbering" w:customStyle="1" w:styleId="Style1">
    <w:name w:val="Style1"/>
    <w:uiPriority w:val="99"/>
    <w:rsid w:val="00C37F61"/>
    <w:pPr>
      <w:numPr>
        <w:numId w:val="1"/>
      </w:numPr>
    </w:pPr>
  </w:style>
  <w:style w:type="character" w:customStyle="1" w:styleId="Heading1Char">
    <w:name w:val="Heading 1 Char"/>
    <w:link w:val="Heading1"/>
    <w:uiPriority w:val="9"/>
    <w:rsid w:val="003163FB"/>
    <w:rPr>
      <w:rFonts w:ascii="Avenir Next LT Pro" w:hAnsi="Avenir Next LT Pro"/>
      <w:b/>
      <w:bCs/>
      <w:color w:val="264031"/>
      <w:sz w:val="72"/>
      <w:szCs w:val="72"/>
    </w:rPr>
  </w:style>
  <w:style w:type="character" w:customStyle="1" w:styleId="Heading2Char">
    <w:name w:val="Heading 2 Char"/>
    <w:link w:val="Heading2"/>
    <w:uiPriority w:val="9"/>
    <w:rsid w:val="003163FB"/>
    <w:rPr>
      <w:rFonts w:ascii="Avenir Next LT Pro" w:hAnsi="Avenir Next LT Pro"/>
      <w:b/>
      <w:bCs/>
      <w:color w:val="366DC9"/>
      <w:sz w:val="56"/>
      <w:szCs w:val="56"/>
    </w:rPr>
  </w:style>
  <w:style w:type="character" w:customStyle="1" w:styleId="Heading3Char">
    <w:name w:val="Heading 3 Char"/>
    <w:link w:val="Heading3"/>
    <w:uiPriority w:val="9"/>
    <w:rsid w:val="00652790"/>
    <w:rPr>
      <w:rFonts w:ascii="Avenir Next LT Pro" w:hAnsi="Avenir Next LT Pro"/>
      <w:b/>
      <w:bCs/>
      <w:color w:val="366DC9"/>
      <w:sz w:val="48"/>
      <w:szCs w:val="48"/>
    </w:rPr>
  </w:style>
  <w:style w:type="character" w:customStyle="1" w:styleId="Heading4Char">
    <w:name w:val="Heading 4 Char"/>
    <w:link w:val="Heading4"/>
    <w:uiPriority w:val="9"/>
    <w:rsid w:val="00C31B10"/>
    <w:rPr>
      <w:rFonts w:ascii="Avenir Next LT Pro" w:hAnsi="Avenir Next LT Pro"/>
      <w:b/>
      <w:bCs/>
      <w:color w:val="264031"/>
      <w:sz w:val="40"/>
      <w:szCs w:val="40"/>
    </w:rPr>
  </w:style>
  <w:style w:type="character" w:customStyle="1" w:styleId="Heading5Char">
    <w:name w:val="Heading 5 Char"/>
    <w:link w:val="Heading5"/>
    <w:uiPriority w:val="9"/>
    <w:rsid w:val="002052E6"/>
    <w:rPr>
      <w:rFonts w:ascii="Avenir Next LT Pro" w:hAnsi="Avenir Next LT Pro"/>
      <w:b/>
      <w:bCs/>
      <w:color w:val="366DC9"/>
      <w:sz w:val="32"/>
      <w:szCs w:val="32"/>
    </w:rPr>
  </w:style>
  <w:style w:type="character" w:customStyle="1" w:styleId="Heading6Char">
    <w:name w:val="Heading 6 Char"/>
    <w:link w:val="Heading6"/>
    <w:uiPriority w:val="9"/>
    <w:rsid w:val="005C43CC"/>
    <w:rPr>
      <w:rFonts w:ascii="Avenir Next LT Pro" w:hAnsi="Avenir Next LT Pro"/>
      <w:color w:val="366DC9"/>
      <w:sz w:val="28"/>
      <w:szCs w:val="28"/>
    </w:rPr>
  </w:style>
  <w:style w:type="character" w:customStyle="1" w:styleId="Heading7Char">
    <w:name w:val="Heading 7 Char"/>
    <w:link w:val="Heading7"/>
    <w:uiPriority w:val="9"/>
    <w:semiHidden/>
    <w:rsid w:val="007A21DA"/>
    <w:rPr>
      <w:rFonts w:eastAsia="Times New Roman" w:cs="Times New Roman"/>
      <w:color w:val="595959"/>
    </w:rPr>
  </w:style>
  <w:style w:type="character" w:customStyle="1" w:styleId="Heading8Char">
    <w:name w:val="Heading 8 Char"/>
    <w:link w:val="Heading8"/>
    <w:uiPriority w:val="9"/>
    <w:semiHidden/>
    <w:rsid w:val="007A21DA"/>
    <w:rPr>
      <w:rFonts w:eastAsia="Times New Roman" w:cs="Times New Roman"/>
      <w:i/>
      <w:iCs/>
      <w:color w:val="272727"/>
    </w:rPr>
  </w:style>
  <w:style w:type="character" w:customStyle="1" w:styleId="Heading9Char">
    <w:name w:val="Heading 9 Char"/>
    <w:link w:val="Heading9"/>
    <w:uiPriority w:val="9"/>
    <w:semiHidden/>
    <w:rsid w:val="007A21DA"/>
    <w:rPr>
      <w:rFonts w:eastAsia="Times New Roman" w:cs="Times New Roman"/>
      <w:color w:val="272727"/>
    </w:rPr>
  </w:style>
  <w:style w:type="paragraph" w:styleId="Title">
    <w:name w:val="Title"/>
    <w:basedOn w:val="Heading1"/>
    <w:next w:val="Normal"/>
    <w:link w:val="TitleChar"/>
    <w:uiPriority w:val="10"/>
    <w:qFormat/>
    <w:rsid w:val="008D63E7"/>
    <w:pPr>
      <w:spacing w:before="3000" w:after="200"/>
    </w:pPr>
    <w:rPr>
      <w:sz w:val="88"/>
      <w:szCs w:val="88"/>
    </w:rPr>
  </w:style>
  <w:style w:type="character" w:customStyle="1" w:styleId="TitleChar">
    <w:name w:val="Title Char"/>
    <w:link w:val="Title"/>
    <w:uiPriority w:val="10"/>
    <w:rsid w:val="008D63E7"/>
    <w:rPr>
      <w:rFonts w:ascii="Avenir Next LT Pro" w:hAnsi="Avenir Next LT Pro"/>
      <w:b/>
      <w:bCs/>
      <w:color w:val="264031"/>
      <w:sz w:val="88"/>
      <w:szCs w:val="88"/>
    </w:rPr>
  </w:style>
  <w:style w:type="paragraph" w:styleId="Subtitle">
    <w:name w:val="Subtitle"/>
    <w:basedOn w:val="Normal"/>
    <w:next w:val="Normal"/>
    <w:link w:val="SubtitleChar"/>
    <w:uiPriority w:val="11"/>
    <w:qFormat/>
    <w:rsid w:val="003163FB"/>
    <w:rPr>
      <w:rFonts w:cs="Times New Roman (Body CS)"/>
      <w:sz w:val="60"/>
      <w:szCs w:val="60"/>
    </w:rPr>
  </w:style>
  <w:style w:type="character" w:customStyle="1" w:styleId="SubtitleChar">
    <w:name w:val="Subtitle Char"/>
    <w:link w:val="Subtitle"/>
    <w:uiPriority w:val="11"/>
    <w:rsid w:val="003163FB"/>
    <w:rPr>
      <w:rFonts w:ascii="Avenir Next LT Pro" w:hAnsi="Avenir Next LT Pro" w:cs="Times New Roman (Body CS)"/>
      <w:color w:val="3C3C3B"/>
      <w:sz w:val="60"/>
      <w:szCs w:val="60"/>
    </w:rPr>
  </w:style>
  <w:style w:type="paragraph" w:styleId="Quote">
    <w:name w:val="Quote"/>
    <w:basedOn w:val="Normal"/>
    <w:next w:val="Normal"/>
    <w:link w:val="QuoteChar"/>
    <w:uiPriority w:val="29"/>
    <w:qFormat/>
    <w:rsid w:val="007A21DA"/>
    <w:pPr>
      <w:spacing w:before="160" w:after="160"/>
      <w:jc w:val="center"/>
    </w:pPr>
    <w:rPr>
      <w:i/>
      <w:iCs/>
      <w:color w:val="404040"/>
    </w:rPr>
  </w:style>
  <w:style w:type="character" w:customStyle="1" w:styleId="QuoteChar">
    <w:name w:val="Quote Char"/>
    <w:link w:val="Quote"/>
    <w:uiPriority w:val="29"/>
    <w:rsid w:val="007A21DA"/>
    <w:rPr>
      <w:i/>
      <w:iCs/>
      <w:color w:val="404040"/>
    </w:rPr>
  </w:style>
  <w:style w:type="paragraph" w:styleId="ListParagraph">
    <w:name w:val="List Paragraph"/>
    <w:basedOn w:val="Normal"/>
    <w:uiPriority w:val="34"/>
    <w:qFormat/>
    <w:rsid w:val="00CC070A"/>
    <w:pPr>
      <w:numPr>
        <w:numId w:val="2"/>
      </w:numPr>
      <w:spacing w:after="220"/>
      <w:ind w:left="709" w:hanging="357"/>
    </w:pPr>
  </w:style>
  <w:style w:type="character" w:styleId="IntenseEmphasis">
    <w:name w:val="Intense Emphasis"/>
    <w:uiPriority w:val="21"/>
    <w:qFormat/>
    <w:rsid w:val="007A21DA"/>
    <w:rPr>
      <w:i/>
      <w:iCs/>
      <w:color w:val="0F4761"/>
    </w:rPr>
  </w:style>
  <w:style w:type="paragraph" w:styleId="IntenseQuote">
    <w:name w:val="Intense Quote"/>
    <w:basedOn w:val="Normal"/>
    <w:next w:val="Normal"/>
    <w:link w:val="IntenseQuoteChar"/>
    <w:uiPriority w:val="30"/>
    <w:qFormat/>
    <w:rsid w:val="007A21DA"/>
    <w:pPr>
      <w:pBdr>
        <w:top w:val="single" w:sz="4" w:space="10" w:color="0F4761"/>
        <w:bottom w:val="single" w:sz="4" w:space="10" w:color="0F4761"/>
      </w:pBdr>
      <w:spacing w:before="360" w:after="360"/>
      <w:ind w:left="864" w:right="864"/>
      <w:jc w:val="center"/>
    </w:pPr>
    <w:rPr>
      <w:i/>
      <w:iCs/>
      <w:color w:val="0F4761"/>
    </w:rPr>
  </w:style>
  <w:style w:type="character" w:customStyle="1" w:styleId="IntenseQuoteChar">
    <w:name w:val="Intense Quote Char"/>
    <w:link w:val="IntenseQuote"/>
    <w:uiPriority w:val="30"/>
    <w:rsid w:val="007A21DA"/>
    <w:rPr>
      <w:i/>
      <w:iCs/>
      <w:color w:val="0F4761"/>
    </w:rPr>
  </w:style>
  <w:style w:type="character" w:styleId="IntenseReference">
    <w:name w:val="Intense Reference"/>
    <w:uiPriority w:val="32"/>
    <w:qFormat/>
    <w:rsid w:val="007A21DA"/>
    <w:rPr>
      <w:b/>
      <w:bCs/>
      <w:smallCaps/>
      <w:color w:val="0F4761"/>
      <w:spacing w:val="5"/>
    </w:rPr>
  </w:style>
  <w:style w:type="paragraph" w:styleId="Header">
    <w:name w:val="header"/>
    <w:basedOn w:val="Normal"/>
    <w:link w:val="HeaderChar"/>
    <w:uiPriority w:val="99"/>
    <w:unhideWhenUsed/>
    <w:rsid w:val="000C3102"/>
    <w:pPr>
      <w:tabs>
        <w:tab w:val="center" w:pos="4513"/>
        <w:tab w:val="right" w:pos="9026"/>
      </w:tabs>
    </w:pPr>
  </w:style>
  <w:style w:type="character" w:customStyle="1" w:styleId="HeaderChar">
    <w:name w:val="Header Char"/>
    <w:link w:val="Header"/>
    <w:uiPriority w:val="99"/>
    <w:rsid w:val="000C3102"/>
    <w:rPr>
      <w:rFonts w:ascii="Avenir Next LT Pro" w:hAnsi="Avenir Next LT Pro"/>
      <w:sz w:val="28"/>
      <w:szCs w:val="28"/>
    </w:rPr>
  </w:style>
  <w:style w:type="paragraph" w:styleId="Footer">
    <w:name w:val="footer"/>
    <w:basedOn w:val="Normal"/>
    <w:link w:val="FooterChar"/>
    <w:uiPriority w:val="99"/>
    <w:unhideWhenUsed/>
    <w:rsid w:val="000C3102"/>
    <w:pPr>
      <w:tabs>
        <w:tab w:val="center" w:pos="4513"/>
        <w:tab w:val="right" w:pos="9026"/>
      </w:tabs>
    </w:pPr>
  </w:style>
  <w:style w:type="character" w:customStyle="1" w:styleId="FooterChar">
    <w:name w:val="Footer Char"/>
    <w:link w:val="Footer"/>
    <w:uiPriority w:val="99"/>
    <w:rsid w:val="000C3102"/>
    <w:rPr>
      <w:rFonts w:ascii="Avenir Next LT Pro" w:hAnsi="Avenir Next LT Pro"/>
      <w:sz w:val="28"/>
      <w:szCs w:val="28"/>
    </w:rPr>
  </w:style>
  <w:style w:type="paragraph" w:customStyle="1" w:styleId="Standfirst16pt">
    <w:name w:val="Standfirst 16pt"/>
    <w:qFormat/>
    <w:rsid w:val="00C42F31"/>
    <w:pPr>
      <w:adjustRightInd w:val="0"/>
      <w:snapToGrid w:val="0"/>
      <w:spacing w:before="600" w:after="300"/>
    </w:pPr>
    <w:rPr>
      <w:rFonts w:ascii="Avenir Next LT Pro" w:hAnsi="Avenir Next LT Pro"/>
      <w:color w:val="264031"/>
      <w:kern w:val="2"/>
      <w:sz w:val="32"/>
      <w:szCs w:val="32"/>
      <w:lang w:eastAsia="en-US"/>
    </w:rPr>
  </w:style>
  <w:style w:type="character" w:styleId="PageNumber">
    <w:name w:val="page number"/>
    <w:basedOn w:val="DefaultParagraphFont"/>
    <w:uiPriority w:val="99"/>
    <w:semiHidden/>
    <w:unhideWhenUsed/>
    <w:rsid w:val="006E1EAF"/>
  </w:style>
  <w:style w:type="paragraph" w:customStyle="1" w:styleId="Imagecaptioncredit12pt">
    <w:name w:val="Image caption credit 12pt"/>
    <w:basedOn w:val="Normal"/>
    <w:qFormat/>
    <w:rsid w:val="00125A18"/>
    <w:rPr>
      <w:sz w:val="24"/>
      <w:szCs w:val="24"/>
    </w:rPr>
  </w:style>
  <w:style w:type="paragraph" w:customStyle="1" w:styleId="Largequote18pt">
    <w:name w:val="Large quote 18pt"/>
    <w:qFormat/>
    <w:rsid w:val="004C20AF"/>
    <w:pPr>
      <w:pBdr>
        <w:top w:val="single" w:sz="36" w:space="8" w:color="264031"/>
      </w:pBdr>
      <w:spacing w:before="800" w:after="160" w:line="264" w:lineRule="auto"/>
      <w:ind w:left="170" w:right="1474" w:hanging="170"/>
    </w:pPr>
    <w:rPr>
      <w:rFonts w:ascii="Avenir Next LT Pro" w:hAnsi="Avenir Next LT Pro"/>
      <w:kern w:val="2"/>
      <w:sz w:val="36"/>
      <w:szCs w:val="36"/>
      <w:lang w:eastAsia="en-US"/>
    </w:rPr>
  </w:style>
  <w:style w:type="paragraph" w:customStyle="1" w:styleId="Quoteattribute14pt">
    <w:name w:val="Quote attribute 14pt"/>
    <w:qFormat/>
    <w:rsid w:val="00905B3D"/>
    <w:pPr>
      <w:ind w:left="168" w:right="1473"/>
    </w:pPr>
    <w:rPr>
      <w:rFonts w:ascii="Avenir Next LT Pro Demi" w:hAnsi="Avenir Next LT Pro Demi"/>
      <w:kern w:val="2"/>
      <w:sz w:val="28"/>
      <w:szCs w:val="28"/>
      <w:lang w:eastAsia="en-US"/>
    </w:rPr>
  </w:style>
  <w:style w:type="paragraph" w:customStyle="1" w:styleId="Smallquote14pt">
    <w:name w:val="Small quote 14pt"/>
    <w:qFormat/>
    <w:rsid w:val="004C20AF"/>
    <w:pPr>
      <w:pBdr>
        <w:top w:val="single" w:sz="12" w:space="8" w:color="264031"/>
      </w:pBdr>
      <w:adjustRightInd w:val="0"/>
      <w:snapToGrid w:val="0"/>
      <w:spacing w:before="800" w:after="160" w:line="264" w:lineRule="auto"/>
      <w:ind w:left="113" w:right="1412" w:hanging="113"/>
    </w:pPr>
    <w:rPr>
      <w:rFonts w:ascii="Avenir Next LT Pro" w:hAnsi="Avenir Next LT Pro"/>
      <w:kern w:val="2"/>
      <w:sz w:val="28"/>
      <w:szCs w:val="28"/>
      <w:lang w:eastAsia="en-US"/>
    </w:rPr>
  </w:style>
  <w:style w:type="paragraph" w:customStyle="1" w:styleId="Bodycopy1418ptBodycopy">
    <w:name w:val="Body copy 14/18pt (Body copy)"/>
    <w:basedOn w:val="Normal"/>
    <w:uiPriority w:val="99"/>
    <w:rsid w:val="00570D02"/>
    <w:pPr>
      <w:suppressAutoHyphens/>
      <w:autoSpaceDE w:val="0"/>
      <w:autoSpaceDN w:val="0"/>
      <w:snapToGrid/>
      <w:spacing w:after="227" w:line="360" w:lineRule="atLeast"/>
      <w:textAlignment w:val="center"/>
    </w:pPr>
    <w:rPr>
      <w:rFonts w:ascii="Avenir Next" w:hAnsi="Avenir Next" w:cs="Avenir Next"/>
      <w:color w:val="264031"/>
      <w:spacing w:val="-3"/>
      <w:kern w:val="0"/>
    </w:rPr>
  </w:style>
  <w:style w:type="paragraph" w:customStyle="1" w:styleId="Tablebody14">
    <w:name w:val="Table body 14"/>
    <w:basedOn w:val="Normal"/>
    <w:qFormat/>
    <w:rsid w:val="00775A8B"/>
    <w:pPr>
      <w:spacing w:after="0"/>
    </w:pPr>
  </w:style>
  <w:style w:type="character" w:customStyle="1" w:styleId="Demibold">
    <w:name w:val="Demi bold"/>
    <w:uiPriority w:val="1"/>
    <w:qFormat/>
    <w:rsid w:val="00CC070A"/>
    <w:rPr>
      <w:rFonts w:ascii="Avenir Next LT Pro Demi" w:hAnsi="Avenir Next LT Pro Demi"/>
      <w:color w:val="3C3C3B"/>
      <w:sz w:val="28"/>
      <w:szCs w:val="21"/>
    </w:rPr>
  </w:style>
  <w:style w:type="table" w:styleId="TableGrid">
    <w:name w:val="Table Grid"/>
    <w:basedOn w:val="TableNormal"/>
    <w:uiPriority w:val="39"/>
    <w:rsid w:val="005850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unhideWhenUsed/>
    <w:rsid w:val="00A452BA"/>
    <w:pPr>
      <w:pBdr>
        <w:top w:val="single" w:sz="24" w:space="3" w:color="auto"/>
      </w:pBdr>
      <w:tabs>
        <w:tab w:val="right" w:pos="9639"/>
      </w:tabs>
      <w:spacing w:after="200"/>
    </w:pPr>
    <w:rPr>
      <w:rFonts w:ascii="Avenir Next LT Pro Demi" w:hAnsi="Avenir Next LT Pro Demi"/>
    </w:rPr>
  </w:style>
  <w:style w:type="paragraph" w:styleId="TOC2">
    <w:name w:val="toc 2"/>
    <w:basedOn w:val="Normal"/>
    <w:next w:val="Normal"/>
    <w:autoRedefine/>
    <w:uiPriority w:val="39"/>
    <w:unhideWhenUsed/>
    <w:rsid w:val="00700A3E"/>
    <w:pPr>
      <w:pBdr>
        <w:top w:val="single" w:sz="12" w:space="4" w:color="auto"/>
      </w:pBdr>
      <w:tabs>
        <w:tab w:val="right" w:pos="9978"/>
      </w:tabs>
      <w:spacing w:after="180"/>
      <w:ind w:left="426"/>
    </w:pPr>
  </w:style>
  <w:style w:type="paragraph" w:styleId="TOC3">
    <w:name w:val="toc 3"/>
    <w:basedOn w:val="TOC2"/>
    <w:next w:val="Normal"/>
    <w:autoRedefine/>
    <w:uiPriority w:val="39"/>
    <w:unhideWhenUsed/>
    <w:rsid w:val="00700A3E"/>
  </w:style>
  <w:style w:type="paragraph" w:styleId="TOCHeading">
    <w:name w:val="TOC Heading"/>
    <w:basedOn w:val="TOC1"/>
    <w:next w:val="Normal"/>
    <w:uiPriority w:val="39"/>
    <w:unhideWhenUsed/>
    <w:qFormat/>
    <w:rsid w:val="00700A3E"/>
    <w:pPr>
      <w:tabs>
        <w:tab w:val="clear" w:pos="9639"/>
        <w:tab w:val="right" w:pos="9978"/>
      </w:tabs>
      <w:spacing w:after="180"/>
    </w:pPr>
  </w:style>
  <w:style w:type="paragraph" w:styleId="TOC4">
    <w:name w:val="toc 4"/>
    <w:basedOn w:val="Normal"/>
    <w:next w:val="Normal"/>
    <w:autoRedefine/>
    <w:uiPriority w:val="39"/>
    <w:unhideWhenUsed/>
    <w:rsid w:val="00700A3E"/>
    <w:pPr>
      <w:spacing w:after="100"/>
      <w:ind w:left="840"/>
    </w:pPr>
  </w:style>
  <w:style w:type="paragraph" w:styleId="TOC5">
    <w:name w:val="toc 5"/>
    <w:basedOn w:val="Normal"/>
    <w:next w:val="Normal"/>
    <w:autoRedefine/>
    <w:uiPriority w:val="39"/>
    <w:unhideWhenUsed/>
    <w:rsid w:val="00700A3E"/>
    <w:pPr>
      <w:spacing w:after="100"/>
      <w:ind w:left="1120"/>
    </w:pPr>
  </w:style>
  <w:style w:type="paragraph" w:customStyle="1" w:styleId="Author16pt">
    <w:name w:val="Author 16pt"/>
    <w:basedOn w:val="Normal"/>
    <w:qFormat/>
    <w:rsid w:val="00F07095"/>
    <w:pPr>
      <w:spacing w:before="7200" w:after="0"/>
    </w:pPr>
    <w:rPr>
      <w:sz w:val="32"/>
      <w:szCs w:val="32"/>
    </w:rPr>
  </w:style>
  <w:style w:type="paragraph" w:customStyle="1" w:styleId="Authorforimage16pt">
    <w:name w:val="Author for image 16pt"/>
    <w:basedOn w:val="Author16pt"/>
    <w:qFormat/>
    <w:rsid w:val="00B9111C"/>
    <w:pPr>
      <w:spacing w:before="800" w:after="400"/>
    </w:pPr>
  </w:style>
  <w:style w:type="paragraph" w:customStyle="1" w:styleId="Titleforimage44">
    <w:name w:val="Title for image 44"/>
    <w:basedOn w:val="Title"/>
    <w:qFormat/>
    <w:rsid w:val="00B9111C"/>
    <w:pPr>
      <w:spacing w:before="2000"/>
    </w:pPr>
  </w:style>
  <w:style w:type="character" w:styleId="Hyperlink">
    <w:name w:val="Hyperlink"/>
    <w:uiPriority w:val="99"/>
    <w:unhideWhenUsed/>
    <w:rsid w:val="00CC070A"/>
    <w:rPr>
      <w:color w:val="467886"/>
      <w:u w:val="single"/>
    </w:rPr>
  </w:style>
  <w:style w:type="character" w:styleId="UnresolvedMention">
    <w:name w:val="Unresolved Mention"/>
    <w:uiPriority w:val="99"/>
    <w:semiHidden/>
    <w:unhideWhenUsed/>
    <w:rsid w:val="00CC070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hyperlink" Target="http://www.walkwheelcycletrust.org.uk"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webSettings" Target="webSetting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obb.norton1\OneDrive%20-%20SUSTRANS\Resourcing%20Team\++Adverts++\Job%20Descriptions\Walk%20Wheel%20Cycle%20Trust%20Job%20Description%20Template%2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dd3a458f-664c-47e4-8a2d-a299ea1879d7" ContentTypeId="0x0101" PreviousValue="fals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5FA2F8C008402948803F1AB5178DDEFC" ma:contentTypeVersion="22" ma:contentTypeDescription="Create a new document." ma:contentTypeScope="" ma:versionID="21972268f65701c69057efb600ff939c">
  <xsd:schema xmlns:xsd="http://www.w3.org/2001/XMLSchema" xmlns:xs="http://www.w3.org/2001/XMLSchema" xmlns:p="http://schemas.microsoft.com/office/2006/metadata/properties" xmlns:ns2="eb8dbbb7-6de1-4957-84dd-88d235fe7bc5" xmlns:ns3="6eaf17f7-cbe0-45e1-ad47-38d2cef99e57" xmlns:ns4="cee3f65b-6be8-4e23-8e61-cd1ede5b035c" targetNamespace="http://schemas.microsoft.com/office/2006/metadata/properties" ma:root="true" ma:fieldsID="064fc9943f60305b23987a269f5de1eb" ns2:_="" ns3:_="" ns4:_="">
    <xsd:import namespace="eb8dbbb7-6de1-4957-84dd-88d235fe7bc5"/>
    <xsd:import namespace="6eaf17f7-cbe0-45e1-ad47-38d2cef99e57"/>
    <xsd:import namespace="cee3f65b-6be8-4e23-8e61-cd1ede5b035c"/>
    <xsd:element name="properties">
      <xsd:complexType>
        <xsd:sequence>
          <xsd:element name="documentManagement">
            <xsd:complexType>
              <xsd:all>
                <xsd:element ref="ns2:g98fcb1e41c24d22b7a50d9b68ff167a" minOccurs="0"/>
                <xsd:element ref="ns2:TaxCatchAll" minOccurs="0"/>
                <xsd:element ref="ns2:TaxCatchAllLabel" minOccurs="0"/>
                <xsd:element ref="ns2:fca9d648a43b46669eacfabf60a2fbe9" minOccurs="0"/>
                <xsd:element ref="ns2:Project_x0020_ID" minOccurs="0"/>
                <xsd:element ref="ns3:MediaServiceMetadata" minOccurs="0"/>
                <xsd:element ref="ns3:MediaServiceFastMetadata" minOccurs="0"/>
                <xsd:element ref="ns3:MediaServiceObjectDetectorVersions" minOccurs="0"/>
                <xsd:element ref="ns4:SharedWithUsers" minOccurs="0"/>
                <xsd:element ref="ns4:SharedWithDetails" minOccurs="0"/>
                <xsd:element ref="ns3:lcf76f155ced4ddcb4097134ff3c332f" minOccurs="0"/>
                <xsd:element ref="ns3:MediaServiceOCR" minOccurs="0"/>
                <xsd:element ref="ns3:MediaServiceGenerationTime" minOccurs="0"/>
                <xsd:element ref="ns3:MediaServiceEventHashCode" minOccurs="0"/>
                <xsd:element ref="ns3:MediaServiceSearchProperties" minOccurs="0"/>
                <xsd:element ref="ns3:MediaServiceDateTaken"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8dbbb7-6de1-4957-84dd-88d235fe7bc5" elementFormDefault="qualified">
    <xsd:import namespace="http://schemas.microsoft.com/office/2006/documentManagement/types"/>
    <xsd:import namespace="http://schemas.microsoft.com/office/infopath/2007/PartnerControls"/>
    <xsd:element name="g98fcb1e41c24d22b7a50d9b68ff167a" ma:index="8" nillable="true" ma:taxonomy="true" ma:internalName="g98fcb1e41c24d22b7a50d9b68ff167a" ma:taxonomyFieldName="Department_x0020_Field" ma:displayName="Department Field" ma:default="" ma:fieldId="{098fcb1e-41c2-4d22-b7a5-0d9b68ff167a}" ma:taxonomyMulti="true" ma:sspId="dd3a458f-664c-47e4-8a2d-a299ea1879d7" ma:termSetId="7858bf05-adde-4fcb-b1c5-29334efe3f28"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fe9f3fe6-2b2b-4779-a1fe-bcdfe139b695}" ma:internalName="TaxCatchAll" ma:showField="CatchAllData" ma:web="cee3f65b-6be8-4e23-8e61-cd1ede5b035c">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fe9f3fe6-2b2b-4779-a1fe-bcdfe139b695}" ma:internalName="TaxCatchAllLabel" ma:readOnly="true" ma:showField="CatchAllDataLabel" ma:web="cee3f65b-6be8-4e23-8e61-cd1ede5b035c">
      <xsd:complexType>
        <xsd:complexContent>
          <xsd:extension base="dms:MultiChoiceLookup">
            <xsd:sequence>
              <xsd:element name="Value" type="dms:Lookup" maxOccurs="unbounded" minOccurs="0" nillable="true"/>
            </xsd:sequence>
          </xsd:extension>
        </xsd:complexContent>
      </xsd:complexType>
    </xsd:element>
    <xsd:element name="fca9d648a43b46669eacfabf60a2fbe9" ma:index="12" nillable="true" ma:taxonomy="true" ma:internalName="fca9d648a43b46669eacfabf60a2fbe9" ma:taxonomyFieldName="Location_x0020_Field" ma:displayName="Location Field" ma:default="" ma:fieldId="{fca9d648-a43b-4666-9eac-fabf60a2fbe9}" ma:taxonomyMulti="true" ma:sspId="dd3a458f-664c-47e4-8a2d-a299ea1879d7" ma:termSetId="0f988343-7ceb-4066-9f25-d5edfaa3f0cf" ma:anchorId="00000000-0000-0000-0000-000000000000" ma:open="false" ma:isKeyword="false">
      <xsd:complexType>
        <xsd:sequence>
          <xsd:element ref="pc:Terms" minOccurs="0" maxOccurs="1"/>
        </xsd:sequence>
      </xsd:complexType>
    </xsd:element>
    <xsd:element name="Project_x0020_ID" ma:index="14" nillable="true" ma:displayName="Project ID" ma:default="" ma:internalName="Project_x0020_I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eaf17f7-cbe0-45e1-ad47-38d2cef99e57" elementFormDefault="qualified">
    <xsd:import namespace="http://schemas.microsoft.com/office/2006/documentManagement/types"/>
    <xsd:import namespace="http://schemas.microsoft.com/office/infopath/2007/PartnerControls"/>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dd3a458f-664c-47e4-8a2d-a299ea1879d7"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DateTaken" ma:index="26" nillable="true" ma:displayName="MediaServiceDateTaken" ma:hidden="true" ma:indexed="true" ma:internalName="MediaServiceDateTaken" ma:readOnly="true">
      <xsd:simpleType>
        <xsd:restriction base="dms:Text"/>
      </xsd:simpleType>
    </xsd:element>
    <xsd:element name="MediaLengthInSeconds" ma:index="27" nillable="true" ma:displayName="MediaLengthInSeconds" ma:hidden="true" ma:internalName="MediaLengthInSeconds" ma:readOnly="true">
      <xsd:simpleType>
        <xsd:restriction base="dms:Unknown"/>
      </xsd:simpleType>
    </xsd:element>
    <xsd:element name="MediaServiceLocation" ma:index="28"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ee3f65b-6be8-4e23-8e61-cd1ede5b035c"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TaxCatchAll xmlns="eb8dbbb7-6de1-4957-84dd-88d235fe7bc5" xsi:nil="true"/>
    <fca9d648a43b46669eacfabf60a2fbe9 xmlns="eb8dbbb7-6de1-4957-84dd-88d235fe7bc5">
      <Terms xmlns="http://schemas.microsoft.com/office/infopath/2007/PartnerControls"/>
    </fca9d648a43b46669eacfabf60a2fbe9>
    <g98fcb1e41c24d22b7a50d9b68ff167a xmlns="eb8dbbb7-6de1-4957-84dd-88d235fe7bc5">
      <Terms xmlns="http://schemas.microsoft.com/office/infopath/2007/PartnerControls"/>
    </g98fcb1e41c24d22b7a50d9b68ff167a>
    <lcf76f155ced4ddcb4097134ff3c332f xmlns="6eaf17f7-cbe0-45e1-ad47-38d2cef99e57">
      <Terms xmlns="http://schemas.microsoft.com/office/infopath/2007/PartnerControls"/>
    </lcf76f155ced4ddcb4097134ff3c332f>
    <Project_x0020_ID xmlns="eb8dbbb7-6de1-4957-84dd-88d235fe7bc5" xsi:nil="true"/>
  </documentManagement>
</p:properties>
</file>

<file path=customXml/itemProps1.xml><?xml version="1.0" encoding="utf-8"?>
<ds:datastoreItem xmlns:ds="http://schemas.openxmlformats.org/officeDocument/2006/customXml" ds:itemID="{3883E06A-E624-46F4-8B07-5A4D3243A103}">
  <ds:schemaRefs>
    <ds:schemaRef ds:uri="Microsoft.SharePoint.Taxonomy.ContentTypeSync"/>
  </ds:schemaRefs>
</ds:datastoreItem>
</file>

<file path=customXml/itemProps2.xml><?xml version="1.0" encoding="utf-8"?>
<ds:datastoreItem xmlns:ds="http://schemas.openxmlformats.org/officeDocument/2006/customXml" ds:itemID="{C65AA90D-4E52-443C-8CFA-F9A449CEF25B}">
  <ds:schemaRefs>
    <ds:schemaRef ds:uri="http://schemas.openxmlformats.org/officeDocument/2006/bibliography"/>
  </ds:schemaRefs>
</ds:datastoreItem>
</file>

<file path=customXml/itemProps3.xml><?xml version="1.0" encoding="utf-8"?>
<ds:datastoreItem xmlns:ds="http://schemas.openxmlformats.org/officeDocument/2006/customXml" ds:itemID="{399E26C9-F733-4F69-B9ED-542A0E152E4E}">
  <ds:schemaRefs>
    <ds:schemaRef ds:uri="http://schemas.microsoft.com/office/2006/metadata/longProperties"/>
  </ds:schemaRefs>
</ds:datastoreItem>
</file>

<file path=customXml/itemProps4.xml><?xml version="1.0" encoding="utf-8"?>
<ds:datastoreItem xmlns:ds="http://schemas.openxmlformats.org/officeDocument/2006/customXml" ds:itemID="{80A7E9BB-70B4-443B-BFFE-6443D55C8CCC}">
  <ds:schemaRefs>
    <ds:schemaRef ds:uri="http://schemas.microsoft.com/sharepoint/v3/contenttype/forms"/>
  </ds:schemaRefs>
</ds:datastoreItem>
</file>

<file path=customXml/itemProps5.xml><?xml version="1.0" encoding="utf-8"?>
<ds:datastoreItem xmlns:ds="http://schemas.openxmlformats.org/officeDocument/2006/customXml" ds:itemID="{58B148DB-AF38-4A80-82D5-835F3012C448}"/>
</file>

<file path=customXml/itemProps6.xml><?xml version="1.0" encoding="utf-8"?>
<ds:datastoreItem xmlns:ds="http://schemas.openxmlformats.org/officeDocument/2006/customXml" ds:itemID="{A70ECFCA-14C2-4EAC-82AF-1AD73C8429A2}">
  <ds:schemaRefs>
    <ds:schemaRef ds:uri="6eaf17f7-cbe0-45e1-ad47-38d2cef99e57"/>
    <ds:schemaRef ds:uri="http://schemas.openxmlformats.org/package/2006/metadata/core-properties"/>
    <ds:schemaRef ds:uri="http://purl.org/dc/elements/1.1/"/>
    <ds:schemaRef ds:uri="eb8dbbb7-6de1-4957-84dd-88d235fe7bc5"/>
    <ds:schemaRef ds:uri="http://purl.org/dc/terms/"/>
    <ds:schemaRef ds:uri="http://schemas.microsoft.com/office/2006/documentManagement/types"/>
    <ds:schemaRef ds:uri="http://www.w3.org/XML/1998/namespace"/>
    <ds:schemaRef ds:uri="http://schemas.microsoft.com/office/2006/metadata/properties"/>
    <ds:schemaRef ds:uri="http://schemas.microsoft.com/office/infopath/2007/PartnerControls"/>
    <ds:schemaRef ds:uri="cee3f65b-6be8-4e23-8e61-cd1ede5b035c"/>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Walk Wheel Cycle Trust Job Description Template </Template>
  <TotalTime>0</TotalTime>
  <Pages>6</Pages>
  <Words>460</Words>
  <Characters>2625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3079</CharactersWithSpaces>
  <SharedDoc>false</SharedDoc>
  <HLinks>
    <vt:vector size="6" baseType="variant">
      <vt:variant>
        <vt:i4>8126506</vt:i4>
      </vt:variant>
      <vt:variant>
        <vt:i4>0</vt:i4>
      </vt:variant>
      <vt:variant>
        <vt:i4>0</vt:i4>
      </vt:variant>
      <vt:variant>
        <vt:i4>5</vt:i4>
      </vt:variant>
      <vt:variant>
        <vt:lpwstr>http://www.walkwheelcycletrust.org.uk/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Robb Norton1</dc:creator>
  <cp:keywords/>
  <dc:description/>
  <cp:lastModifiedBy>Prity Vesuwala</cp:lastModifiedBy>
  <cp:revision>2</cp:revision>
  <dcterms:created xsi:type="dcterms:W3CDTF">2026-01-15T15:06:00Z</dcterms:created>
  <dcterms:modified xsi:type="dcterms:W3CDTF">2026-01-15T15:06:00Z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0x0101005FA2F8C008402948803F1AB5178DDEFC</vt:lpwstr>
  </property>
  <property fmtid="{D5CDD505-2E9C-101B-9397-08002B2CF9AE}" pid="3" name="Location_x0020_Field">
    <vt:lpwstr/>
  </property>
  <property fmtid="{D5CDD505-2E9C-101B-9397-08002B2CF9AE}" pid="4" name="Location Field">
    <vt:lpwstr/>
  </property>
  <property fmtid="{D5CDD505-2E9C-101B-9397-08002B2CF9AE}" pid="5" name="Department Field">
    <vt:lpwstr/>
  </property>
  <property fmtid="{D5CDD505-2E9C-101B-9397-08002B2CF9AE}" pid="6" name="Department_x0020_Field">
    <vt:lpwstr/>
  </property>
  <property fmtid="{D5CDD505-2E9C-101B-9397-08002B2CF9AE}" pid="7" name="MediaServiceImageTags">
    <vt:lpwstr/>
  </property>
  <property fmtid="{D5CDD505-2E9C-101B-9397-08002B2CF9AE}" pid="8" name="Order">
    <vt:r8>3572300</vt:r8>
  </property>
  <property fmtid="{D5CDD505-2E9C-101B-9397-08002B2CF9AE}" pid="9" name="xd_Signature">
    <vt:bool>false</vt:bool>
  </property>
  <property fmtid="{D5CDD505-2E9C-101B-9397-08002B2CF9AE}" pid="10" name="xd_ProgID">
    <vt:lpwstr/>
  </property>
  <property fmtid="{D5CDD505-2E9C-101B-9397-08002B2CF9AE}" pid="11" name="_SourceUrl">
    <vt:lpwstr/>
  </property>
  <property fmtid="{D5CDD505-2E9C-101B-9397-08002B2CF9AE}" pid="12" name="_SharedFileIndex">
    <vt:lpwstr/>
  </property>
  <property fmtid="{D5CDD505-2E9C-101B-9397-08002B2CF9AE}" pid="13" name="ComplianceAssetId">
    <vt:lpwstr/>
  </property>
  <property fmtid="{D5CDD505-2E9C-101B-9397-08002B2CF9AE}" pid="14" name="TemplateUrl">
    <vt:lpwstr/>
  </property>
  <property fmtid="{D5CDD505-2E9C-101B-9397-08002B2CF9AE}" pid="15" name="_ExtendedDescription">
    <vt:lpwstr/>
  </property>
  <property fmtid="{D5CDD505-2E9C-101B-9397-08002B2CF9AE}" pid="16" name="TriggerFlowInfo">
    <vt:lpwstr/>
  </property>
  <property fmtid="{D5CDD505-2E9C-101B-9397-08002B2CF9AE}" pid="19" name="Owner">
    <vt:lpwstr/>
  </property>
</Properties>
</file>