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605B0" w14:textId="577CE673" w:rsidR="00B43526" w:rsidRDefault="003B3E40" w:rsidP="005A6FE4">
      <w:pPr>
        <w:pStyle w:val="Title"/>
      </w:pPr>
      <w:r>
        <w:t xml:space="preserve">Senior </w:t>
      </w:r>
      <w:r w:rsidR="00A334C7">
        <w:t>Project</w:t>
      </w:r>
      <w:r w:rsidR="00AD0AF8">
        <w:t xml:space="preserve"> Manager,</w:t>
      </w:r>
      <w:r w:rsidR="002B42D8" w:rsidRPr="002B42D8">
        <w:t xml:space="preserve"> </w:t>
      </w:r>
      <w:r w:rsidR="00431670">
        <w:t>Community Artworks</w:t>
      </w:r>
      <w:r w:rsidR="00A334C7">
        <w:t>, NCN Engagement</w:t>
      </w:r>
    </w:p>
    <w:p w14:paraId="3B253530" w14:textId="77777777" w:rsidR="008D63E7" w:rsidRDefault="008D63E7" w:rsidP="00C77DE0">
      <w:pPr>
        <w:pStyle w:val="Subtitle"/>
        <w:tabs>
          <w:tab w:val="center" w:pos="4989"/>
        </w:tabs>
      </w:pPr>
      <w:r>
        <w:t>Job description</w:t>
      </w:r>
    </w:p>
    <w:p w14:paraId="1D763CD8" w14:textId="77777777" w:rsidR="00CC070A" w:rsidRDefault="00CC070A" w:rsidP="00CC070A"/>
    <w:p w14:paraId="5C08EC1B" w14:textId="77777777" w:rsidR="00CC070A" w:rsidRPr="00CC070A" w:rsidRDefault="00CC070A" w:rsidP="00CC070A">
      <w:pPr>
        <w:sectPr w:rsidR="00CC070A" w:rsidRPr="00CC070A" w:rsidSect="00C77DE0">
          <w:headerReference w:type="default" r:id="rId13"/>
          <w:footerReference w:type="even" r:id="rId14"/>
          <w:footerReference w:type="default" r:id="rId15"/>
          <w:headerReference w:type="first" r:id="rId16"/>
          <w:pgSz w:w="11906" w:h="16838"/>
          <w:pgMar w:top="794" w:right="794" w:bottom="794" w:left="1134" w:header="720" w:footer="0" w:gutter="0"/>
          <w:cols w:space="708"/>
          <w:noEndnote/>
          <w:titlePg/>
          <w:docGrid w:linePitch="381"/>
        </w:sectPr>
      </w:pPr>
    </w:p>
    <w:p w14:paraId="5D56A624" w14:textId="77777777" w:rsidR="00396E0F" w:rsidRDefault="008D63E7" w:rsidP="008D63E7">
      <w:pPr>
        <w:pStyle w:val="Heading1"/>
      </w:pPr>
      <w:r>
        <w:lastRenderedPageBreak/>
        <w:t>Role description</w:t>
      </w:r>
    </w:p>
    <w:p w14:paraId="50AAFECC" w14:textId="0B65BD0D" w:rsidR="002B42D8" w:rsidRPr="002B42D8" w:rsidRDefault="002B42D8" w:rsidP="002B42D8">
      <w:pPr>
        <w:numPr>
          <w:ilvl w:val="0"/>
          <w:numId w:val="6"/>
        </w:numPr>
      </w:pPr>
      <w:r w:rsidRPr="002B42D8">
        <w:rPr>
          <w:rStyle w:val="Demibold"/>
        </w:rPr>
        <w:t xml:space="preserve">Job Family: </w:t>
      </w:r>
      <w:r w:rsidRPr="002B42D8">
        <w:t xml:space="preserve">Network Development (Level </w:t>
      </w:r>
      <w:r w:rsidR="003B3E40">
        <w:t>5</w:t>
      </w:r>
      <w:r w:rsidRPr="002B42D8">
        <w:t>)</w:t>
      </w:r>
      <w:r w:rsidR="00E71837">
        <w:t xml:space="preserve"> </w:t>
      </w:r>
    </w:p>
    <w:p w14:paraId="6030A737" w14:textId="7B78F7DC" w:rsidR="00CC070A" w:rsidRDefault="00CC070A" w:rsidP="00CC070A">
      <w:pPr>
        <w:pStyle w:val="ListParagraph"/>
        <w:numPr>
          <w:ilvl w:val="0"/>
          <w:numId w:val="6"/>
        </w:numPr>
      </w:pPr>
      <w:r w:rsidRPr="00CC070A">
        <w:rPr>
          <w:rStyle w:val="Demibold"/>
        </w:rPr>
        <w:t xml:space="preserve">Salary: </w:t>
      </w:r>
      <w:r>
        <w:t xml:space="preserve">Grade </w:t>
      </w:r>
      <w:r w:rsidR="003B3E40">
        <w:t>H</w:t>
      </w:r>
      <w:r>
        <w:t xml:space="preserve"> </w:t>
      </w:r>
    </w:p>
    <w:p w14:paraId="458BD7A6" w14:textId="74BACF18" w:rsidR="00CC070A" w:rsidRDefault="00CC070A" w:rsidP="00CC070A">
      <w:pPr>
        <w:pStyle w:val="ListParagraph"/>
        <w:numPr>
          <w:ilvl w:val="0"/>
          <w:numId w:val="6"/>
        </w:numPr>
      </w:pPr>
      <w:r w:rsidRPr="00CC070A">
        <w:rPr>
          <w:rStyle w:val="Demibold"/>
        </w:rPr>
        <w:t>Location</w:t>
      </w:r>
      <w:r>
        <w:t xml:space="preserve">: </w:t>
      </w:r>
      <w:r w:rsidR="00550293">
        <w:t xml:space="preserve">UK </w:t>
      </w:r>
      <w:r w:rsidR="006113AE">
        <w:t xml:space="preserve">role </w:t>
      </w:r>
    </w:p>
    <w:p w14:paraId="20DCE003" w14:textId="4F0917F2" w:rsidR="00CC070A" w:rsidRDefault="00CC070A" w:rsidP="00CC070A">
      <w:pPr>
        <w:pStyle w:val="ListParagraph"/>
        <w:numPr>
          <w:ilvl w:val="0"/>
          <w:numId w:val="6"/>
        </w:numPr>
      </w:pPr>
      <w:r w:rsidRPr="00CC070A">
        <w:rPr>
          <w:rStyle w:val="Demibold"/>
        </w:rPr>
        <w:t xml:space="preserve">Line manager: </w:t>
      </w:r>
      <w:r w:rsidR="003B3E40">
        <w:t>Head of Engagement</w:t>
      </w:r>
      <w:r w:rsidR="00732413">
        <w:t xml:space="preserve">, </w:t>
      </w:r>
      <w:r w:rsidR="006113AE">
        <w:t xml:space="preserve">NCN </w:t>
      </w:r>
    </w:p>
    <w:p w14:paraId="548A8B5C" w14:textId="77E5A294" w:rsidR="008D63E7" w:rsidRDefault="00CC070A" w:rsidP="00CC070A">
      <w:pPr>
        <w:pStyle w:val="ListParagraph"/>
        <w:numPr>
          <w:ilvl w:val="0"/>
          <w:numId w:val="6"/>
        </w:numPr>
      </w:pPr>
      <w:r w:rsidRPr="00CC070A">
        <w:rPr>
          <w:rStyle w:val="Demibold"/>
        </w:rPr>
        <w:t>Department / Team:</w:t>
      </w:r>
      <w:r w:rsidR="002B42D8">
        <w:rPr>
          <w:rStyle w:val="Demibold"/>
        </w:rPr>
        <w:t xml:space="preserve"> </w:t>
      </w:r>
      <w:r w:rsidR="002B42D8">
        <w:t xml:space="preserve">Delivery / NCN Engagement </w:t>
      </w:r>
    </w:p>
    <w:p w14:paraId="62113212" w14:textId="77777777" w:rsidR="008D63E7" w:rsidRDefault="008D63E7" w:rsidP="008D63E7">
      <w:pPr>
        <w:pStyle w:val="Heading2"/>
      </w:pPr>
      <w:r>
        <w:t>Role summary</w:t>
      </w:r>
    </w:p>
    <w:p w14:paraId="04C035C4" w14:textId="77777777" w:rsidR="00A3242F" w:rsidRDefault="00A3242F" w:rsidP="003163FB">
      <w:pPr>
        <w:adjustRightInd/>
        <w:snapToGrid/>
        <w:spacing w:after="0"/>
      </w:pPr>
    </w:p>
    <w:p w14:paraId="611346EA" w14:textId="77777777" w:rsidR="00086F03" w:rsidRDefault="00A3242F" w:rsidP="00A3242F">
      <w:pPr>
        <w:adjustRightInd/>
        <w:snapToGrid/>
        <w:spacing w:after="0"/>
        <w:rPr>
          <w:lang w:val="en-US"/>
        </w:rPr>
      </w:pPr>
      <w:r w:rsidRPr="00A3242F">
        <w:rPr>
          <w:lang w:val="en-US"/>
        </w:rPr>
        <w:t xml:space="preserve">This role </w:t>
      </w:r>
      <w:r w:rsidR="003B3E40">
        <w:rPr>
          <w:lang w:val="en-US"/>
        </w:rPr>
        <w:t>will lead</w:t>
      </w:r>
      <w:r w:rsidR="00086F03">
        <w:rPr>
          <w:lang w:val="en-US"/>
        </w:rPr>
        <w:t xml:space="preserve"> on the roll out of</w:t>
      </w:r>
      <w:r w:rsidRPr="00A3242F">
        <w:rPr>
          <w:lang w:val="en-US"/>
        </w:rPr>
        <w:t> community-led action to care for and improve the National Cycle Network (NCN) through placemaking and public art</w:t>
      </w:r>
      <w:r w:rsidR="00125A4C">
        <w:rPr>
          <w:lang w:val="en-US"/>
        </w:rPr>
        <w:t xml:space="preserve"> in line with our ‘Love it’ strategic goal</w:t>
      </w:r>
      <w:r w:rsidRPr="00A3242F">
        <w:rPr>
          <w:lang w:val="en-US"/>
        </w:rPr>
        <w:t xml:space="preserve">. </w:t>
      </w:r>
    </w:p>
    <w:p w14:paraId="47A53189" w14:textId="77777777" w:rsidR="00086F03" w:rsidRDefault="00086F03" w:rsidP="00A3242F">
      <w:pPr>
        <w:adjustRightInd/>
        <w:snapToGrid/>
        <w:spacing w:after="0"/>
        <w:rPr>
          <w:lang w:val="en-US"/>
        </w:rPr>
      </w:pPr>
    </w:p>
    <w:p w14:paraId="34EF1946" w14:textId="2C83DF93" w:rsidR="004053E6" w:rsidRDefault="00A3242F" w:rsidP="00A3242F">
      <w:pPr>
        <w:adjustRightInd/>
        <w:snapToGrid/>
        <w:spacing w:after="0"/>
        <w:rPr>
          <w:lang w:val="en-US"/>
        </w:rPr>
      </w:pPr>
      <w:r w:rsidRPr="00A3242F">
        <w:rPr>
          <w:lang w:val="en-US"/>
        </w:rPr>
        <w:t>The postholder will </w:t>
      </w:r>
      <w:r w:rsidR="00086F03">
        <w:rPr>
          <w:lang w:val="en-US"/>
        </w:rPr>
        <w:t xml:space="preserve">establish and oversee the </w:t>
      </w:r>
      <w:r w:rsidR="00D90389">
        <w:rPr>
          <w:lang w:val="en-US"/>
        </w:rPr>
        <w:t xml:space="preserve">expansion of the </w:t>
      </w:r>
      <w:r w:rsidR="00B53AE7">
        <w:rPr>
          <w:lang w:val="en-US"/>
        </w:rPr>
        <w:t xml:space="preserve">Artworks and Placemaking </w:t>
      </w:r>
      <w:proofErr w:type="spellStart"/>
      <w:r w:rsidR="00B53AE7">
        <w:rPr>
          <w:lang w:val="en-US"/>
        </w:rPr>
        <w:t>programme</w:t>
      </w:r>
      <w:proofErr w:type="spellEnd"/>
      <w:r w:rsidR="00B53AE7">
        <w:rPr>
          <w:lang w:val="en-US"/>
        </w:rPr>
        <w:t xml:space="preserve"> </w:t>
      </w:r>
      <w:r w:rsidR="00C85CD0">
        <w:rPr>
          <w:lang w:val="en-US"/>
        </w:rPr>
        <w:t>from Scotland into England</w:t>
      </w:r>
      <w:r w:rsidR="00060089">
        <w:rPr>
          <w:lang w:val="en-US"/>
        </w:rPr>
        <w:t>, in line with funding from Active Travel England</w:t>
      </w:r>
      <w:r w:rsidR="00C85CD0">
        <w:rPr>
          <w:lang w:val="en-US"/>
        </w:rPr>
        <w:t xml:space="preserve">. They will oversee the implementation of the </w:t>
      </w:r>
      <w:proofErr w:type="spellStart"/>
      <w:r w:rsidRPr="00A3242F">
        <w:rPr>
          <w:lang w:val="en-US"/>
        </w:rPr>
        <w:t>ArtRoots</w:t>
      </w:r>
      <w:proofErr w:type="spellEnd"/>
      <w:r w:rsidRPr="00A3242F">
        <w:rPr>
          <w:lang w:val="en-US"/>
        </w:rPr>
        <w:t xml:space="preserve"> community grants </w:t>
      </w:r>
      <w:proofErr w:type="spellStart"/>
      <w:r w:rsidRPr="00A3242F">
        <w:rPr>
          <w:lang w:val="en-US"/>
        </w:rPr>
        <w:t>programme</w:t>
      </w:r>
      <w:proofErr w:type="spellEnd"/>
      <w:r w:rsidRPr="00A3242F">
        <w:rPr>
          <w:lang w:val="en-US"/>
        </w:rPr>
        <w:t>, </w:t>
      </w:r>
      <w:r w:rsidR="00D90389">
        <w:rPr>
          <w:lang w:val="en-US"/>
        </w:rPr>
        <w:t xml:space="preserve">in England and remain </w:t>
      </w:r>
      <w:r w:rsidR="00C85CD0">
        <w:rPr>
          <w:lang w:val="en-US"/>
        </w:rPr>
        <w:t>responsible</w:t>
      </w:r>
      <w:r w:rsidR="00D90389">
        <w:rPr>
          <w:lang w:val="en-US"/>
        </w:rPr>
        <w:t xml:space="preserve"> for the grant in Scotland</w:t>
      </w:r>
      <w:r w:rsidR="004053E6">
        <w:rPr>
          <w:lang w:val="en-US"/>
        </w:rPr>
        <w:t xml:space="preserve">, line managing </w:t>
      </w:r>
      <w:r w:rsidR="00B21534">
        <w:rPr>
          <w:lang w:val="en-US"/>
        </w:rPr>
        <w:t>one or more</w:t>
      </w:r>
      <w:r w:rsidR="004053E6">
        <w:rPr>
          <w:lang w:val="en-US"/>
        </w:rPr>
        <w:t xml:space="preserve"> </w:t>
      </w:r>
      <w:r w:rsidR="007F0D21">
        <w:rPr>
          <w:lang w:val="en-US"/>
        </w:rPr>
        <w:t>Project</w:t>
      </w:r>
      <w:r w:rsidR="004053E6">
        <w:rPr>
          <w:lang w:val="en-US"/>
        </w:rPr>
        <w:t xml:space="preserve"> Manager, Community Artworks post</w:t>
      </w:r>
      <w:r w:rsidR="00F602AE">
        <w:rPr>
          <w:lang w:val="en-US"/>
        </w:rPr>
        <w:t>(s)</w:t>
      </w:r>
      <w:r w:rsidR="004053E6">
        <w:rPr>
          <w:lang w:val="en-US"/>
        </w:rPr>
        <w:t xml:space="preserve"> that will run the grants day to day</w:t>
      </w:r>
      <w:r w:rsidR="00F602AE">
        <w:rPr>
          <w:lang w:val="en-US"/>
        </w:rPr>
        <w:t xml:space="preserve">, as well as task management of other colleagues who support the delivery of the </w:t>
      </w:r>
      <w:proofErr w:type="spellStart"/>
      <w:r w:rsidR="00F602AE">
        <w:rPr>
          <w:lang w:val="en-US"/>
        </w:rPr>
        <w:t>programme</w:t>
      </w:r>
      <w:proofErr w:type="spellEnd"/>
    </w:p>
    <w:p w14:paraId="259FE542" w14:textId="77777777" w:rsidR="004053E6" w:rsidRDefault="004053E6" w:rsidP="00A3242F">
      <w:pPr>
        <w:adjustRightInd/>
        <w:snapToGrid/>
        <w:spacing w:after="0"/>
        <w:rPr>
          <w:lang w:val="en-US"/>
        </w:rPr>
      </w:pPr>
    </w:p>
    <w:p w14:paraId="59CFDAF8" w14:textId="1C054631" w:rsidR="00720067" w:rsidRDefault="00D90389" w:rsidP="00A3242F">
      <w:pPr>
        <w:adjustRightInd/>
        <w:snapToGrid/>
        <w:spacing w:after="0"/>
        <w:rPr>
          <w:lang w:val="en-US"/>
        </w:rPr>
      </w:pPr>
      <w:r>
        <w:rPr>
          <w:lang w:val="en-US"/>
        </w:rPr>
        <w:t xml:space="preserve">The </w:t>
      </w:r>
      <w:r w:rsidR="00B53AE7">
        <w:rPr>
          <w:lang w:val="en-US"/>
        </w:rPr>
        <w:t xml:space="preserve">postholder will also establish a pilot </w:t>
      </w:r>
      <w:hyperlink r:id="rId17" w:history="1">
        <w:r w:rsidR="009F3268" w:rsidRPr="009F3268">
          <w:rPr>
            <w:rStyle w:val="Hyperlink"/>
            <w:lang w:val="en-US"/>
          </w:rPr>
          <w:t>targeted placemaking</w:t>
        </w:r>
      </w:hyperlink>
      <w:r w:rsidR="009F3268">
        <w:rPr>
          <w:lang w:val="en-US"/>
        </w:rPr>
        <w:t xml:space="preserve"> </w:t>
      </w:r>
      <w:r w:rsidR="00A3242F" w:rsidRPr="00A3242F">
        <w:rPr>
          <w:lang w:val="en-US"/>
        </w:rPr>
        <w:t>project</w:t>
      </w:r>
      <w:r w:rsidR="00125A4C">
        <w:rPr>
          <w:lang w:val="en-US"/>
        </w:rPr>
        <w:t xml:space="preserve"> </w:t>
      </w:r>
      <w:r w:rsidR="004053E6">
        <w:rPr>
          <w:lang w:val="en-US"/>
        </w:rPr>
        <w:t>in England, tying this to existing delivery</w:t>
      </w:r>
      <w:r w:rsidR="003E10BB">
        <w:rPr>
          <w:lang w:val="en-US"/>
        </w:rPr>
        <w:t>, in a location subject to the impacts of deprivation</w:t>
      </w:r>
      <w:r w:rsidR="00A23ED9">
        <w:rPr>
          <w:lang w:val="en-US"/>
        </w:rPr>
        <w:t xml:space="preserve">, ensuring the engagement and overall </w:t>
      </w:r>
      <w:r w:rsidR="00E952BD">
        <w:rPr>
          <w:lang w:val="en-US"/>
        </w:rPr>
        <w:t xml:space="preserve">approach is </w:t>
      </w:r>
      <w:r w:rsidR="003B4C51">
        <w:rPr>
          <w:lang w:val="en-US"/>
        </w:rPr>
        <w:t>tailored to this environment</w:t>
      </w:r>
      <w:r w:rsidR="004053E6">
        <w:rPr>
          <w:lang w:val="en-US"/>
        </w:rPr>
        <w:t xml:space="preserve">. </w:t>
      </w:r>
      <w:r w:rsidR="0009642C">
        <w:rPr>
          <w:lang w:val="en-US"/>
        </w:rPr>
        <w:t xml:space="preserve">They will </w:t>
      </w:r>
      <w:r w:rsidR="003362CA">
        <w:rPr>
          <w:lang w:val="en-US"/>
        </w:rPr>
        <w:t xml:space="preserve">also </w:t>
      </w:r>
      <w:r w:rsidR="00ED2CC6">
        <w:rPr>
          <w:lang w:val="en-US"/>
        </w:rPr>
        <w:t xml:space="preserve">oversee the annual </w:t>
      </w:r>
      <w:r w:rsidR="00770083">
        <w:rPr>
          <w:lang w:val="en-US"/>
        </w:rPr>
        <w:t>deliver</w:t>
      </w:r>
      <w:r w:rsidR="00ED2CC6">
        <w:rPr>
          <w:lang w:val="en-US"/>
        </w:rPr>
        <w:t>y of</w:t>
      </w:r>
      <w:r w:rsidR="00770083">
        <w:rPr>
          <w:lang w:val="en-US"/>
        </w:rPr>
        <w:t xml:space="preserve"> </w:t>
      </w:r>
      <w:r w:rsidR="00FE4B35">
        <w:rPr>
          <w:lang w:val="en-US"/>
        </w:rPr>
        <w:t>th</w:t>
      </w:r>
      <w:r w:rsidR="001713D5">
        <w:rPr>
          <w:lang w:val="en-US"/>
        </w:rPr>
        <w:t>e targ</w:t>
      </w:r>
      <w:r w:rsidR="003362CA">
        <w:rPr>
          <w:lang w:val="en-US"/>
        </w:rPr>
        <w:t>eted placemaking project in Scotland</w:t>
      </w:r>
      <w:r w:rsidR="00ED2CC6">
        <w:rPr>
          <w:lang w:val="en-US"/>
        </w:rPr>
        <w:t>, subject to ongoing funding</w:t>
      </w:r>
      <w:r w:rsidR="003362CA">
        <w:rPr>
          <w:lang w:val="en-US"/>
        </w:rPr>
        <w:t xml:space="preserve">. </w:t>
      </w:r>
    </w:p>
    <w:p w14:paraId="07A13B9C" w14:textId="77777777" w:rsidR="00720067" w:rsidRDefault="00720067" w:rsidP="00A3242F">
      <w:pPr>
        <w:adjustRightInd/>
        <w:snapToGrid/>
        <w:spacing w:after="0"/>
        <w:rPr>
          <w:lang w:val="en-US"/>
        </w:rPr>
      </w:pPr>
    </w:p>
    <w:p w14:paraId="6233AF81" w14:textId="1F206CE0" w:rsidR="00A3242F" w:rsidRDefault="00720067" w:rsidP="614802D1">
      <w:pPr>
        <w:adjustRightInd/>
        <w:snapToGrid/>
        <w:spacing w:after="0"/>
      </w:pPr>
      <w:r w:rsidRPr="614802D1">
        <w:t>The third element of the expanded programme this postholder will oversee is an audit of artworks across the NCN in England, in collaboration with the Volunteering department</w:t>
      </w:r>
      <w:r w:rsidR="007F0D21" w:rsidRPr="614802D1">
        <w:t xml:space="preserve"> and their extensive network of volunteers</w:t>
      </w:r>
      <w:r w:rsidR="00AE507A" w:rsidRPr="614802D1">
        <w:t>, as well as colleagues in GIS</w:t>
      </w:r>
      <w:r w:rsidR="007F0D21" w:rsidRPr="614802D1">
        <w:t xml:space="preserve">. </w:t>
      </w:r>
      <w:r w:rsidR="00125A4C" w:rsidRPr="614802D1">
        <w:t xml:space="preserve"> </w:t>
      </w:r>
    </w:p>
    <w:p w14:paraId="7B882901" w14:textId="77777777" w:rsidR="00004F63" w:rsidRDefault="00004F63" w:rsidP="00A3242F">
      <w:pPr>
        <w:adjustRightInd/>
        <w:snapToGrid/>
        <w:spacing w:after="0"/>
        <w:rPr>
          <w:lang w:val="en-US"/>
        </w:rPr>
      </w:pPr>
    </w:p>
    <w:p w14:paraId="2EEA246B" w14:textId="5A24D3D5" w:rsidR="002B42D8" w:rsidRPr="00AF7972" w:rsidRDefault="00004F63" w:rsidP="003163FB">
      <w:pPr>
        <w:adjustRightInd/>
        <w:snapToGrid/>
        <w:spacing w:after="0"/>
        <w:rPr>
          <w:lang w:val="en-US"/>
        </w:rPr>
      </w:pPr>
      <w:r w:rsidRPr="1C442C58">
        <w:rPr>
          <w:lang w:val="en-US"/>
        </w:rPr>
        <w:lastRenderedPageBreak/>
        <w:t xml:space="preserve">Finally, as well as remaining </w:t>
      </w:r>
      <w:r w:rsidR="00AE507A" w:rsidRPr="1C442C58">
        <w:rPr>
          <w:lang w:val="en-US"/>
        </w:rPr>
        <w:t>responsible</w:t>
      </w:r>
      <w:r w:rsidRPr="1C442C58">
        <w:rPr>
          <w:lang w:val="en-US"/>
        </w:rPr>
        <w:t xml:space="preserve"> for this </w:t>
      </w:r>
      <w:proofErr w:type="spellStart"/>
      <w:r w:rsidRPr="1C442C58">
        <w:rPr>
          <w:lang w:val="en-US"/>
        </w:rPr>
        <w:t>program</w:t>
      </w:r>
      <w:r w:rsidR="1039437D" w:rsidRPr="1C442C58">
        <w:rPr>
          <w:lang w:val="en-US"/>
        </w:rPr>
        <w:t>me</w:t>
      </w:r>
      <w:proofErr w:type="spellEnd"/>
      <w:r w:rsidRPr="1C442C58">
        <w:rPr>
          <w:lang w:val="en-US"/>
        </w:rPr>
        <w:t xml:space="preserve"> in Scotland, the postholder will ensure impactful and effective monitoring of artwork</w:t>
      </w:r>
      <w:r w:rsidR="00F37575" w:rsidRPr="1C442C58">
        <w:rPr>
          <w:lang w:val="en-US"/>
        </w:rPr>
        <w:t xml:space="preserve"> and placemaking projects, working with </w:t>
      </w:r>
      <w:r w:rsidR="00C457F9" w:rsidRPr="1C442C58">
        <w:rPr>
          <w:lang w:val="en-US"/>
        </w:rPr>
        <w:t>t</w:t>
      </w:r>
      <w:r w:rsidR="00F37575" w:rsidRPr="1C442C58">
        <w:rPr>
          <w:lang w:val="en-US"/>
        </w:rPr>
        <w:t xml:space="preserve">he Strategy, Impact &amp; Evidence team to ensure this, </w:t>
      </w:r>
      <w:r w:rsidR="00D64E90" w:rsidRPr="1C442C58">
        <w:rPr>
          <w:lang w:val="en-US"/>
        </w:rPr>
        <w:t xml:space="preserve">and with communications colleagues to ensure we are able to illustrate the impact of this work to funders, partners and </w:t>
      </w:r>
      <w:r w:rsidR="00AF7972" w:rsidRPr="1C442C58">
        <w:rPr>
          <w:lang w:val="en-US"/>
        </w:rPr>
        <w:t xml:space="preserve">other key stakeholders. </w:t>
      </w:r>
    </w:p>
    <w:p w14:paraId="438C55C2" w14:textId="77777777" w:rsidR="004729B3" w:rsidRPr="004729B3" w:rsidRDefault="004729B3" w:rsidP="004729B3">
      <w:pPr>
        <w:adjustRightInd/>
        <w:snapToGrid/>
        <w:spacing w:after="0"/>
        <w:rPr>
          <w:b/>
          <w:bCs/>
          <w:sz w:val="52"/>
          <w:szCs w:val="52"/>
        </w:rPr>
      </w:pPr>
      <w:r w:rsidRPr="004729B3">
        <w:rPr>
          <w:b/>
          <w:bCs/>
          <w:sz w:val="52"/>
          <w:szCs w:val="52"/>
        </w:rPr>
        <w:t>Key responsibilities</w:t>
      </w:r>
    </w:p>
    <w:p w14:paraId="79C2C585" w14:textId="0EDD03DB" w:rsidR="004729B3" w:rsidRPr="004729B3" w:rsidRDefault="004729B3" w:rsidP="004729B3">
      <w:pPr>
        <w:numPr>
          <w:ilvl w:val="0"/>
          <w:numId w:val="11"/>
        </w:numPr>
        <w:adjustRightInd/>
        <w:snapToGrid/>
        <w:spacing w:after="0"/>
      </w:pPr>
      <w:r>
        <w:t>Programme</w:t>
      </w:r>
      <w:r w:rsidRPr="004729B3">
        <w:t xml:space="preserve"> Management:</w:t>
      </w:r>
    </w:p>
    <w:p w14:paraId="171B9346" w14:textId="5B7F2D5C" w:rsidR="005D230B" w:rsidRDefault="004729B3" w:rsidP="004729B3">
      <w:pPr>
        <w:numPr>
          <w:ilvl w:val="1"/>
          <w:numId w:val="11"/>
        </w:numPr>
        <w:adjustRightInd/>
        <w:snapToGrid/>
        <w:spacing w:after="0"/>
      </w:pPr>
      <w:r>
        <w:t>Establishing the new Artworks and Placemaking programme in England, overseeing all elements of this</w:t>
      </w:r>
      <w:r w:rsidR="005D230B">
        <w:t xml:space="preserve"> including </w:t>
      </w:r>
      <w:r w:rsidR="000731E3">
        <w:t xml:space="preserve">budget and resource management and </w:t>
      </w:r>
      <w:r w:rsidR="005D230B">
        <w:t>regular reporting</w:t>
      </w:r>
      <w:r w:rsidR="0090333A">
        <w:t xml:space="preserve"> against funder and internal KPIs</w:t>
      </w:r>
      <w:r w:rsidR="005D230B">
        <w:t xml:space="preserve">. </w:t>
      </w:r>
    </w:p>
    <w:p w14:paraId="31303840" w14:textId="54B7EFC8" w:rsidR="005D230B" w:rsidRDefault="005D230B" w:rsidP="0090333A">
      <w:pPr>
        <w:numPr>
          <w:ilvl w:val="1"/>
          <w:numId w:val="11"/>
        </w:numPr>
        <w:adjustRightInd/>
        <w:snapToGrid/>
        <w:spacing w:after="0"/>
      </w:pPr>
      <w:r>
        <w:t xml:space="preserve">Being responsible for the programme in Scotland, overseeing all elements of this </w:t>
      </w:r>
      <w:r w:rsidR="000731E3">
        <w:t xml:space="preserve">including budget and resource management and </w:t>
      </w:r>
      <w:r>
        <w:t xml:space="preserve">regular </w:t>
      </w:r>
      <w:r w:rsidR="0090333A">
        <w:t>reporting against funder and internal KPIs</w:t>
      </w:r>
      <w:r>
        <w:t xml:space="preserve">. </w:t>
      </w:r>
    </w:p>
    <w:p w14:paraId="162AB0D7" w14:textId="51DF6C84" w:rsidR="004729B3" w:rsidRPr="004729B3" w:rsidRDefault="004729B3" w:rsidP="004729B3">
      <w:pPr>
        <w:numPr>
          <w:ilvl w:val="1"/>
          <w:numId w:val="11"/>
        </w:numPr>
        <w:adjustRightInd/>
        <w:snapToGrid/>
        <w:spacing w:after="0"/>
      </w:pPr>
      <w:r w:rsidRPr="004729B3">
        <w:t xml:space="preserve">Supporting resource planning and links to project delivery framework </w:t>
      </w:r>
      <w:r w:rsidR="00E770D5">
        <w:t>quality assurance</w:t>
      </w:r>
      <w:r w:rsidR="00E770D5" w:rsidRPr="004729B3">
        <w:t xml:space="preserve"> </w:t>
      </w:r>
      <w:r w:rsidRPr="004729B3">
        <w:t>for the department.</w:t>
      </w:r>
    </w:p>
    <w:p w14:paraId="7ECEDA3B" w14:textId="59C9A4E5" w:rsidR="004729B3" w:rsidRPr="004729B3" w:rsidRDefault="006D5678" w:rsidP="004729B3">
      <w:pPr>
        <w:numPr>
          <w:ilvl w:val="1"/>
          <w:numId w:val="11"/>
        </w:numPr>
        <w:adjustRightInd/>
        <w:snapToGrid/>
        <w:spacing w:after="0"/>
      </w:pPr>
      <w:r>
        <w:t>Oversee</w:t>
      </w:r>
      <w:r w:rsidRPr="004729B3">
        <w:t xml:space="preserve"> </w:t>
      </w:r>
      <w:r w:rsidR="004729B3" w:rsidRPr="004729B3">
        <w:t xml:space="preserve">grant funding for project partners (complex, high value and/or </w:t>
      </w:r>
      <w:r w:rsidR="00963E74" w:rsidRPr="004729B3">
        <w:t>high-risk</w:t>
      </w:r>
      <w:r w:rsidR="004729B3" w:rsidRPr="004729B3">
        <w:t xml:space="preserve"> projects) and oversee the related delivery, ensuring compliance with ecological, climate change</w:t>
      </w:r>
      <w:r>
        <w:t>, planning, health and safety</w:t>
      </w:r>
      <w:r w:rsidRPr="004729B3">
        <w:t xml:space="preserve"> and</w:t>
      </w:r>
      <w:r w:rsidR="004729B3" w:rsidRPr="004729B3">
        <w:t xml:space="preserve"> equality standards and managing </w:t>
      </w:r>
      <w:r>
        <w:t xml:space="preserve">associated </w:t>
      </w:r>
      <w:r w:rsidR="004729B3" w:rsidRPr="004729B3">
        <w:t>risks.</w:t>
      </w:r>
    </w:p>
    <w:p w14:paraId="6096F720" w14:textId="77777777" w:rsidR="004729B3" w:rsidRPr="004729B3" w:rsidRDefault="004729B3" w:rsidP="004729B3">
      <w:pPr>
        <w:numPr>
          <w:ilvl w:val="1"/>
          <w:numId w:val="11"/>
        </w:numPr>
        <w:adjustRightInd/>
        <w:snapToGrid/>
        <w:spacing w:after="0"/>
      </w:pPr>
      <w:r w:rsidRPr="004729B3">
        <w:t>Project sponsor role for internally delivered project(s) or external consultant commissions (business as usual projects).</w:t>
      </w:r>
    </w:p>
    <w:p w14:paraId="283549DD" w14:textId="77777777" w:rsidR="004729B3" w:rsidRPr="004729B3" w:rsidRDefault="004729B3" w:rsidP="004729B3">
      <w:pPr>
        <w:numPr>
          <w:ilvl w:val="0"/>
          <w:numId w:val="11"/>
        </w:numPr>
        <w:adjustRightInd/>
        <w:snapToGrid/>
        <w:spacing w:after="0"/>
      </w:pPr>
      <w:r w:rsidRPr="004729B3">
        <w:t>Community Engagement / Collaborative Working:</w:t>
      </w:r>
    </w:p>
    <w:p w14:paraId="1F5F61B4" w14:textId="2AAAF11E" w:rsidR="004729B3" w:rsidRPr="004729B3" w:rsidRDefault="00BF4387" w:rsidP="004729B3">
      <w:pPr>
        <w:numPr>
          <w:ilvl w:val="1"/>
          <w:numId w:val="11"/>
        </w:numPr>
        <w:adjustRightInd/>
        <w:snapToGrid/>
        <w:spacing w:after="0"/>
      </w:pPr>
      <w:r>
        <w:t>Establish processes for community led action on the NCN</w:t>
      </w:r>
      <w:r w:rsidR="00EC60DE">
        <w:t>,</w:t>
      </w:r>
      <w:r>
        <w:t xml:space="preserve"> in collaboration with the Estates team in line with the Trust’s strategic aims. </w:t>
      </w:r>
    </w:p>
    <w:p w14:paraId="2933F5A2" w14:textId="77777777" w:rsidR="004729B3" w:rsidRPr="004729B3" w:rsidRDefault="004729B3" w:rsidP="004729B3">
      <w:pPr>
        <w:numPr>
          <w:ilvl w:val="1"/>
          <w:numId w:val="11"/>
        </w:numPr>
        <w:adjustRightInd/>
        <w:snapToGrid/>
        <w:spacing w:after="0"/>
      </w:pPr>
      <w:r w:rsidRPr="004729B3">
        <w:t>Develop key external relationships on priority schemes and routes under the Network Development Plan and associated funding programmes and working collaboratively with Local Authorities and local communities to develop projects.</w:t>
      </w:r>
    </w:p>
    <w:p w14:paraId="49630704" w14:textId="77777777" w:rsidR="004729B3" w:rsidRPr="004729B3" w:rsidRDefault="004729B3" w:rsidP="004729B3">
      <w:pPr>
        <w:numPr>
          <w:ilvl w:val="0"/>
          <w:numId w:val="11"/>
        </w:numPr>
        <w:adjustRightInd/>
        <w:snapToGrid/>
        <w:spacing w:after="0"/>
      </w:pPr>
      <w:r w:rsidRPr="004729B3">
        <w:t>Leadership and Management:</w:t>
      </w:r>
    </w:p>
    <w:p w14:paraId="77110302" w14:textId="77777777" w:rsidR="004729B3" w:rsidRPr="004729B3" w:rsidRDefault="004729B3" w:rsidP="004729B3">
      <w:pPr>
        <w:numPr>
          <w:ilvl w:val="1"/>
          <w:numId w:val="11"/>
        </w:numPr>
        <w:adjustRightInd/>
        <w:snapToGrid/>
        <w:spacing w:after="0"/>
      </w:pPr>
      <w:r w:rsidRPr="004729B3">
        <w:t>Line management, coaching and development of direct reports by setting clear objectives and monitoring performance to maximise impact and development.</w:t>
      </w:r>
    </w:p>
    <w:p w14:paraId="62AD6CC5" w14:textId="04EFA941" w:rsidR="004729B3" w:rsidRPr="004729B3" w:rsidRDefault="004729B3" w:rsidP="004729B3">
      <w:pPr>
        <w:numPr>
          <w:ilvl w:val="1"/>
          <w:numId w:val="11"/>
        </w:numPr>
        <w:adjustRightInd/>
        <w:snapToGrid/>
        <w:spacing w:after="0"/>
      </w:pPr>
      <w:r w:rsidRPr="004729B3">
        <w:t xml:space="preserve">Leading, planning, coordinating and prioritising the work of Project Managers at levels 3 </w:t>
      </w:r>
      <w:r w:rsidR="00EC60DE">
        <w:t>or</w:t>
      </w:r>
      <w:r w:rsidR="00EC60DE" w:rsidRPr="004729B3">
        <w:t xml:space="preserve"> </w:t>
      </w:r>
      <w:r w:rsidRPr="004729B3">
        <w:t>4 to ensure income is maximised and resources are focussed on projects with clear alignment to Walk Wheel Cycle Trust’s vision and mission.</w:t>
      </w:r>
    </w:p>
    <w:p w14:paraId="3232A3F3" w14:textId="77777777" w:rsidR="004729B3" w:rsidRPr="004729B3" w:rsidRDefault="004729B3" w:rsidP="004729B3">
      <w:pPr>
        <w:numPr>
          <w:ilvl w:val="0"/>
          <w:numId w:val="11"/>
        </w:numPr>
        <w:adjustRightInd/>
        <w:snapToGrid/>
        <w:spacing w:after="0"/>
      </w:pPr>
      <w:r w:rsidRPr="004729B3">
        <w:t>Communicating with and Influencing Partners:</w:t>
      </w:r>
    </w:p>
    <w:p w14:paraId="5BC867B5" w14:textId="77777777" w:rsidR="004729B3" w:rsidRPr="004729B3" w:rsidRDefault="004729B3" w:rsidP="004729B3">
      <w:pPr>
        <w:numPr>
          <w:ilvl w:val="1"/>
          <w:numId w:val="11"/>
        </w:numPr>
        <w:adjustRightInd/>
        <w:snapToGrid/>
        <w:spacing w:after="0"/>
      </w:pPr>
      <w:r w:rsidRPr="004729B3">
        <w:lastRenderedPageBreak/>
        <w:t>Share specialist knowledge and expertise with key partners and stakeholders through written reports, presentations and discussions to influence thinking and to communicate the progress and outcomes of Walk Wheel Cycle Trust’s work.</w:t>
      </w:r>
    </w:p>
    <w:p w14:paraId="323F8111" w14:textId="77777777" w:rsidR="004729B3" w:rsidRPr="004729B3" w:rsidRDefault="004729B3" w:rsidP="004729B3">
      <w:pPr>
        <w:numPr>
          <w:ilvl w:val="0"/>
          <w:numId w:val="11"/>
        </w:numPr>
        <w:adjustRightInd/>
        <w:snapToGrid/>
        <w:spacing w:after="0"/>
      </w:pPr>
      <w:r w:rsidRPr="004729B3">
        <w:t>Strategy and Business Development:</w:t>
      </w:r>
    </w:p>
    <w:p w14:paraId="49473BBF" w14:textId="77777777" w:rsidR="004729B3" w:rsidRPr="004729B3" w:rsidRDefault="004729B3" w:rsidP="004729B3">
      <w:pPr>
        <w:numPr>
          <w:ilvl w:val="1"/>
          <w:numId w:val="11"/>
        </w:numPr>
        <w:adjustRightInd/>
        <w:snapToGrid/>
        <w:spacing w:after="0"/>
      </w:pPr>
      <w:r w:rsidRPr="004729B3">
        <w:t>Lead on the planning of the future network and developing a vision and clarity of what the NCN is seeking to achieve.</w:t>
      </w:r>
    </w:p>
    <w:p w14:paraId="4CCBEEAB" w14:textId="77777777" w:rsidR="004729B3" w:rsidRPr="004729B3" w:rsidRDefault="004729B3" w:rsidP="004729B3">
      <w:pPr>
        <w:numPr>
          <w:ilvl w:val="1"/>
          <w:numId w:val="11"/>
        </w:numPr>
        <w:adjustRightInd/>
        <w:snapToGrid/>
        <w:spacing w:after="0"/>
      </w:pPr>
      <w:r w:rsidRPr="004729B3">
        <w:t>Lead on the development and population of the project pipeline.</w:t>
      </w:r>
    </w:p>
    <w:p w14:paraId="468FFF9F" w14:textId="77777777" w:rsidR="004729B3" w:rsidRPr="004729B3" w:rsidRDefault="004729B3" w:rsidP="004729B3">
      <w:pPr>
        <w:numPr>
          <w:ilvl w:val="1"/>
          <w:numId w:val="11"/>
        </w:numPr>
        <w:adjustRightInd/>
        <w:snapToGrid/>
        <w:spacing w:after="0"/>
      </w:pPr>
      <w:r w:rsidRPr="004729B3">
        <w:t>Lead on the production of proposals for new work.</w:t>
      </w:r>
    </w:p>
    <w:p w14:paraId="1D4E4703" w14:textId="77777777" w:rsidR="004729B3" w:rsidRPr="004729B3" w:rsidRDefault="004729B3" w:rsidP="004729B3">
      <w:pPr>
        <w:numPr>
          <w:ilvl w:val="1"/>
          <w:numId w:val="11"/>
        </w:numPr>
        <w:adjustRightInd/>
        <w:snapToGrid/>
        <w:spacing w:after="0"/>
      </w:pPr>
      <w:r w:rsidRPr="004729B3">
        <w:t>Develop strategic priorities and KPIs aligned to key stakeholders.</w:t>
      </w:r>
    </w:p>
    <w:p w14:paraId="5F07062B" w14:textId="77777777" w:rsidR="004729B3" w:rsidRPr="004729B3" w:rsidRDefault="004729B3" w:rsidP="004729B3">
      <w:pPr>
        <w:numPr>
          <w:ilvl w:val="1"/>
          <w:numId w:val="11"/>
        </w:numPr>
        <w:adjustRightInd/>
        <w:snapToGrid/>
        <w:spacing w:after="0"/>
      </w:pPr>
      <w:r w:rsidRPr="004729B3">
        <w:t>Contribute to raising the profile of Walk Wheel Cycle Trust by representing the charity at meetings, activities and events and by maintaining key Local Authority and partner relationships.</w:t>
      </w:r>
    </w:p>
    <w:p w14:paraId="2B8495C9" w14:textId="77777777" w:rsidR="004729B3" w:rsidRPr="004729B3" w:rsidRDefault="004729B3" w:rsidP="004729B3">
      <w:pPr>
        <w:numPr>
          <w:ilvl w:val="0"/>
          <w:numId w:val="11"/>
        </w:numPr>
        <w:adjustRightInd/>
        <w:snapToGrid/>
        <w:spacing w:after="0"/>
      </w:pPr>
      <w:r w:rsidRPr="004729B3">
        <w:t>Analysis, Reporting and Documentation:</w:t>
      </w:r>
    </w:p>
    <w:p w14:paraId="187304A8" w14:textId="77777777" w:rsidR="004729B3" w:rsidRPr="004729B3" w:rsidRDefault="004729B3" w:rsidP="004729B3">
      <w:pPr>
        <w:numPr>
          <w:ilvl w:val="1"/>
          <w:numId w:val="11"/>
        </w:numPr>
        <w:adjustRightInd/>
        <w:snapToGrid/>
        <w:spacing w:after="0"/>
      </w:pPr>
      <w:r w:rsidRPr="004729B3">
        <w:t>Specify and review complex analysis to monitor the impact of programmes and projects and to feed into active travel strategies and plans.</w:t>
      </w:r>
    </w:p>
    <w:p w14:paraId="0F866332" w14:textId="77777777" w:rsidR="004729B3" w:rsidRPr="004729B3" w:rsidRDefault="004729B3" w:rsidP="004729B3">
      <w:pPr>
        <w:numPr>
          <w:ilvl w:val="1"/>
          <w:numId w:val="11"/>
        </w:numPr>
        <w:adjustRightInd/>
        <w:snapToGrid/>
        <w:spacing w:after="0"/>
      </w:pPr>
      <w:r w:rsidRPr="004729B3">
        <w:t>Sign off and review of technical documents.</w:t>
      </w:r>
    </w:p>
    <w:p w14:paraId="6D647F27" w14:textId="5801E1B8" w:rsidR="004729B3" w:rsidRPr="004729B3" w:rsidRDefault="004729B3" w:rsidP="004729B3">
      <w:pPr>
        <w:adjustRightInd/>
        <w:snapToGrid/>
        <w:spacing w:after="0"/>
      </w:pPr>
      <w:r w:rsidRPr="004729B3">
        <w:t>Work with Strategy Impact and Evidence team to ensure impact is captured.</w:t>
      </w:r>
    </w:p>
    <w:p w14:paraId="436EE305" w14:textId="77777777" w:rsidR="004729B3" w:rsidRPr="004729B3" w:rsidRDefault="004729B3" w:rsidP="004729B3">
      <w:pPr>
        <w:adjustRightInd/>
        <w:snapToGrid/>
        <w:spacing w:after="0"/>
      </w:pPr>
    </w:p>
    <w:p w14:paraId="1008075E" w14:textId="77777777" w:rsidR="004729B3" w:rsidRPr="004729B3" w:rsidRDefault="004729B3" w:rsidP="004729B3">
      <w:pPr>
        <w:adjustRightInd/>
        <w:snapToGrid/>
        <w:spacing w:after="0"/>
      </w:pPr>
    </w:p>
    <w:p w14:paraId="1F0F5EBE" w14:textId="77777777" w:rsidR="004729B3" w:rsidRPr="003C550F" w:rsidRDefault="004729B3" w:rsidP="004729B3">
      <w:pPr>
        <w:adjustRightInd/>
        <w:snapToGrid/>
        <w:spacing w:after="0"/>
        <w:rPr>
          <w:b/>
          <w:bCs/>
          <w:sz w:val="52"/>
          <w:szCs w:val="52"/>
        </w:rPr>
      </w:pPr>
      <w:r w:rsidRPr="003C550F">
        <w:rPr>
          <w:b/>
          <w:bCs/>
          <w:sz w:val="52"/>
          <w:szCs w:val="52"/>
        </w:rPr>
        <w:t>Person specification</w:t>
      </w:r>
    </w:p>
    <w:p w14:paraId="2BB25E57" w14:textId="77777777" w:rsidR="004729B3" w:rsidRPr="004729B3" w:rsidRDefault="004729B3" w:rsidP="004729B3">
      <w:pPr>
        <w:adjustRightInd/>
        <w:snapToGrid/>
        <w:spacing w:after="0"/>
        <w:rPr>
          <w:b/>
          <w:bCs/>
        </w:rPr>
      </w:pPr>
      <w:r w:rsidRPr="004729B3">
        <w:rPr>
          <w:b/>
          <w:bCs/>
        </w:rPr>
        <w:t>Specific qualifications or experience required</w:t>
      </w:r>
    </w:p>
    <w:p w14:paraId="74D9F5BC" w14:textId="5444E438" w:rsidR="004729B3" w:rsidRPr="004729B3" w:rsidRDefault="004729B3" w:rsidP="004729B3">
      <w:pPr>
        <w:numPr>
          <w:ilvl w:val="0"/>
          <w:numId w:val="12"/>
        </w:numPr>
        <w:adjustRightInd/>
        <w:snapToGrid/>
        <w:spacing w:after="0"/>
      </w:pPr>
      <w:r w:rsidRPr="004729B3">
        <w:t xml:space="preserve">Degree or equivalent in a relevant discipline </w:t>
      </w:r>
      <w:r w:rsidR="000949D4">
        <w:t xml:space="preserve">(Arts, Placemaking and/or Community Education) </w:t>
      </w:r>
      <w:r w:rsidRPr="004729B3">
        <w:t>plus 4 years’ work experience, OR</w:t>
      </w:r>
    </w:p>
    <w:p w14:paraId="68B52E19" w14:textId="680BD05F" w:rsidR="004729B3" w:rsidRPr="004729B3" w:rsidRDefault="0077126F" w:rsidP="004729B3">
      <w:pPr>
        <w:numPr>
          <w:ilvl w:val="0"/>
          <w:numId w:val="12"/>
        </w:numPr>
        <w:adjustRightInd/>
        <w:snapToGrid/>
        <w:spacing w:after="0"/>
      </w:pPr>
      <w:r>
        <w:t>Significant</w:t>
      </w:r>
      <w:r w:rsidR="00C95D34">
        <w:t xml:space="preserve"> demonstrable</w:t>
      </w:r>
      <w:r>
        <w:t xml:space="preserve"> </w:t>
      </w:r>
      <w:r w:rsidR="003647EA">
        <w:t xml:space="preserve">experience over </w:t>
      </w:r>
      <w:r w:rsidR="00C95D34" w:rsidRPr="003C550F">
        <w:rPr>
          <w:b/>
          <w:bCs/>
        </w:rPr>
        <w:t>multiple</w:t>
      </w:r>
      <w:r w:rsidR="003647EA" w:rsidRPr="003C550F">
        <w:rPr>
          <w:b/>
          <w:bCs/>
        </w:rPr>
        <w:t xml:space="preserve"> years</w:t>
      </w:r>
      <w:r w:rsidR="003647EA">
        <w:t xml:space="preserve"> in the </w:t>
      </w:r>
      <w:r w:rsidR="00C95D34">
        <w:t xml:space="preserve">development and </w:t>
      </w:r>
      <w:r w:rsidR="003647EA">
        <w:t xml:space="preserve">delivery of community artworks and/or placemaking </w:t>
      </w:r>
      <w:r w:rsidR="00C95D34">
        <w:t xml:space="preserve">or collaboratively designed </w:t>
      </w:r>
      <w:r w:rsidR="00612C04">
        <w:t xml:space="preserve">built environment </w:t>
      </w:r>
      <w:r w:rsidR="00C95D34">
        <w:t>projects</w:t>
      </w:r>
      <w:r w:rsidR="007159B0">
        <w:t xml:space="preserve"> in areas</w:t>
      </w:r>
      <w:r w:rsidR="003B7083">
        <w:t xml:space="preserve"> subject to the impacts of deprivation</w:t>
      </w:r>
      <w:r w:rsidR="00C95D34">
        <w:t xml:space="preserve">. </w:t>
      </w:r>
    </w:p>
    <w:p w14:paraId="09B65837" w14:textId="77777777" w:rsidR="004729B3" w:rsidRPr="004729B3" w:rsidRDefault="004729B3" w:rsidP="004729B3">
      <w:pPr>
        <w:adjustRightInd/>
        <w:snapToGrid/>
        <w:spacing w:after="0"/>
        <w:rPr>
          <w:b/>
          <w:bCs/>
        </w:rPr>
      </w:pPr>
      <w:r w:rsidRPr="004729B3">
        <w:rPr>
          <w:b/>
          <w:bCs/>
        </w:rPr>
        <w:t>Specific/technical knowledge required</w:t>
      </w:r>
    </w:p>
    <w:p w14:paraId="053AFB9D" w14:textId="2CEA594A" w:rsidR="00C07AF4" w:rsidRDefault="003844ED" w:rsidP="00C869B4">
      <w:pPr>
        <w:numPr>
          <w:ilvl w:val="0"/>
          <w:numId w:val="12"/>
        </w:numPr>
        <w:adjustRightInd/>
        <w:snapToGrid/>
        <w:spacing w:after="0"/>
      </w:pPr>
      <w:r>
        <w:t>Good understanding of the National Standards for Community Engagement</w:t>
      </w:r>
      <w:r w:rsidR="00C07AF4">
        <w:t>.</w:t>
      </w:r>
    </w:p>
    <w:p w14:paraId="0B6D2DFF" w14:textId="2845AEF8" w:rsidR="00E16002" w:rsidRDefault="00C95D34" w:rsidP="00C869B4">
      <w:pPr>
        <w:numPr>
          <w:ilvl w:val="0"/>
          <w:numId w:val="12"/>
        </w:numPr>
        <w:adjustRightInd/>
        <w:snapToGrid/>
        <w:spacing w:after="0"/>
      </w:pPr>
      <w:r>
        <w:t xml:space="preserve">Good understanding of land ownership issues and requirements </w:t>
      </w:r>
      <w:r w:rsidR="00981EFF">
        <w:t>for landowner permission</w:t>
      </w:r>
      <w:r w:rsidR="00601F5E">
        <w:t xml:space="preserve"> and </w:t>
      </w:r>
      <w:r w:rsidR="003D0F7C">
        <w:t>planning permission</w:t>
      </w:r>
    </w:p>
    <w:p w14:paraId="3362F55F" w14:textId="14562D7F" w:rsidR="004729B3" w:rsidRPr="004729B3" w:rsidRDefault="004729B3" w:rsidP="004729B3">
      <w:pPr>
        <w:numPr>
          <w:ilvl w:val="0"/>
          <w:numId w:val="12"/>
        </w:numPr>
        <w:adjustRightInd/>
        <w:snapToGrid/>
        <w:spacing w:after="0"/>
      </w:pPr>
      <w:r w:rsidRPr="004729B3">
        <w:t>Good knowledge of local and regional planning authorities and their processes and priorities</w:t>
      </w:r>
      <w:r w:rsidR="00981EFF">
        <w:t xml:space="preserve"> for artworks and community led delivery</w:t>
      </w:r>
      <w:r w:rsidRPr="004729B3">
        <w:t xml:space="preserve">. </w:t>
      </w:r>
    </w:p>
    <w:p w14:paraId="766C0A9C" w14:textId="77777777" w:rsidR="004729B3" w:rsidRPr="004729B3" w:rsidRDefault="004729B3" w:rsidP="004729B3">
      <w:pPr>
        <w:numPr>
          <w:ilvl w:val="0"/>
          <w:numId w:val="12"/>
        </w:numPr>
        <w:adjustRightInd/>
        <w:snapToGrid/>
        <w:spacing w:after="0"/>
      </w:pPr>
      <w:r w:rsidRPr="004729B3">
        <w:t>Thorough working knowledge of health and safety legislation and practice including construction regulations.</w:t>
      </w:r>
    </w:p>
    <w:p w14:paraId="29DFFF5B" w14:textId="58F5D2AD" w:rsidR="004729B3" w:rsidRPr="004729B3" w:rsidRDefault="002134C0" w:rsidP="004729B3">
      <w:pPr>
        <w:numPr>
          <w:ilvl w:val="0"/>
          <w:numId w:val="12"/>
        </w:numPr>
        <w:adjustRightInd/>
        <w:snapToGrid/>
        <w:spacing w:after="0"/>
      </w:pPr>
      <w:r>
        <w:t>Sound k</w:t>
      </w:r>
      <w:r w:rsidR="004729B3" w:rsidRPr="004729B3">
        <w:t xml:space="preserve">nowledge of </w:t>
      </w:r>
      <w:r>
        <w:t xml:space="preserve">the processes involved in delivering artworks in public spaces </w:t>
      </w:r>
      <w:r w:rsidR="0081474D">
        <w:t xml:space="preserve">and the maintenance of these. </w:t>
      </w:r>
    </w:p>
    <w:p w14:paraId="11540321" w14:textId="52AE0EAE" w:rsidR="004729B3" w:rsidRPr="004729B3" w:rsidRDefault="004729B3" w:rsidP="004729B3">
      <w:pPr>
        <w:numPr>
          <w:ilvl w:val="0"/>
          <w:numId w:val="12"/>
        </w:numPr>
        <w:adjustRightInd/>
        <w:snapToGrid/>
        <w:spacing w:after="0"/>
      </w:pPr>
      <w:r w:rsidRPr="004729B3">
        <w:t>Competence in the use of MS Office</w:t>
      </w:r>
      <w:r w:rsidR="0081474D">
        <w:t xml:space="preserve"> tools for programme management</w:t>
      </w:r>
      <w:r w:rsidRPr="004729B3">
        <w:t>.</w:t>
      </w:r>
    </w:p>
    <w:p w14:paraId="5F08BDE3" w14:textId="77777777" w:rsidR="004729B3" w:rsidRPr="004729B3" w:rsidRDefault="004729B3" w:rsidP="004729B3">
      <w:pPr>
        <w:adjustRightInd/>
        <w:snapToGrid/>
        <w:spacing w:after="0"/>
        <w:rPr>
          <w:b/>
          <w:bCs/>
        </w:rPr>
      </w:pPr>
      <w:r w:rsidRPr="004729B3">
        <w:rPr>
          <w:b/>
          <w:bCs/>
        </w:rPr>
        <w:t>Skills and abilities</w:t>
      </w:r>
    </w:p>
    <w:p w14:paraId="6D699071" w14:textId="20DDB8CD" w:rsidR="004729B3" w:rsidRPr="004729B3" w:rsidRDefault="004729B3" w:rsidP="004729B3">
      <w:pPr>
        <w:numPr>
          <w:ilvl w:val="0"/>
          <w:numId w:val="12"/>
        </w:numPr>
        <w:adjustRightInd/>
        <w:snapToGrid/>
        <w:spacing w:after="0"/>
      </w:pPr>
      <w:r w:rsidRPr="004729B3">
        <w:lastRenderedPageBreak/>
        <w:t xml:space="preserve">A proven track record in </w:t>
      </w:r>
      <w:r w:rsidR="0081474D">
        <w:t>programme</w:t>
      </w:r>
      <w:r w:rsidR="0081474D" w:rsidRPr="004729B3">
        <w:t xml:space="preserve"> </w:t>
      </w:r>
      <w:proofErr w:type="gramStart"/>
      <w:r w:rsidRPr="004729B3">
        <w:t>management</w:t>
      </w:r>
      <w:r w:rsidR="003D0F7C">
        <w:t xml:space="preserve">, </w:t>
      </w:r>
      <w:r w:rsidRPr="004729B3">
        <w:t xml:space="preserve"> including</w:t>
      </w:r>
      <w:proofErr w:type="gramEnd"/>
      <w:r w:rsidRPr="004729B3">
        <w:t xml:space="preserve"> risk management and budgetary management. </w:t>
      </w:r>
    </w:p>
    <w:p w14:paraId="05D73D3C" w14:textId="77777777" w:rsidR="004729B3" w:rsidRDefault="004729B3" w:rsidP="004729B3">
      <w:pPr>
        <w:numPr>
          <w:ilvl w:val="0"/>
          <w:numId w:val="12"/>
        </w:numPr>
        <w:adjustRightInd/>
        <w:snapToGrid/>
        <w:spacing w:after="0"/>
      </w:pPr>
      <w:r w:rsidRPr="004729B3">
        <w:t>Proven competence in following a project management delivery framework.</w:t>
      </w:r>
    </w:p>
    <w:p w14:paraId="180360BC" w14:textId="1B1BA78D" w:rsidR="0081474D" w:rsidRPr="004729B3" w:rsidRDefault="0081474D" w:rsidP="004729B3">
      <w:pPr>
        <w:numPr>
          <w:ilvl w:val="0"/>
          <w:numId w:val="12"/>
        </w:numPr>
        <w:adjustRightInd/>
        <w:snapToGrid/>
        <w:spacing w:after="0"/>
      </w:pPr>
      <w:r>
        <w:t xml:space="preserve">Proven track record of developing </w:t>
      </w:r>
      <w:r w:rsidR="00D532E1">
        <w:t xml:space="preserve">successful funding applications for artworks and placemaking projects. </w:t>
      </w:r>
    </w:p>
    <w:p w14:paraId="2D54D5C7" w14:textId="77777777" w:rsidR="004729B3" w:rsidRPr="004729B3" w:rsidRDefault="004729B3" w:rsidP="004729B3">
      <w:pPr>
        <w:numPr>
          <w:ilvl w:val="0"/>
          <w:numId w:val="12"/>
        </w:numPr>
        <w:adjustRightInd/>
        <w:snapToGrid/>
        <w:spacing w:after="0"/>
      </w:pPr>
      <w:r w:rsidRPr="004729B3">
        <w:t xml:space="preserve">Experience of stakeholder engagement; building effective relationships and influencing stakeholders (project partners, community groups, volunteers, the </w:t>
      </w:r>
      <w:proofErr w:type="gramStart"/>
      <w:r w:rsidRPr="004729B3">
        <w:t>general public</w:t>
      </w:r>
      <w:proofErr w:type="gramEnd"/>
      <w:r w:rsidRPr="004729B3">
        <w:t>).</w:t>
      </w:r>
    </w:p>
    <w:p w14:paraId="2A9A08DD" w14:textId="77777777" w:rsidR="004729B3" w:rsidRPr="004729B3" w:rsidRDefault="004729B3" w:rsidP="004729B3">
      <w:pPr>
        <w:numPr>
          <w:ilvl w:val="0"/>
          <w:numId w:val="12"/>
        </w:numPr>
        <w:adjustRightInd/>
        <w:snapToGrid/>
        <w:spacing w:after="0"/>
      </w:pPr>
      <w:r w:rsidRPr="004729B3">
        <w:t>Proven verbal and written communication skills including presentation skills, technical report writing and negotiation and advocacy skills.</w:t>
      </w:r>
    </w:p>
    <w:p w14:paraId="7252CA64" w14:textId="77777777" w:rsidR="004729B3" w:rsidRPr="004729B3" w:rsidRDefault="004729B3" w:rsidP="004729B3">
      <w:pPr>
        <w:numPr>
          <w:ilvl w:val="0"/>
          <w:numId w:val="12"/>
        </w:numPr>
        <w:adjustRightInd/>
        <w:snapToGrid/>
        <w:spacing w:after="0"/>
      </w:pPr>
      <w:r w:rsidRPr="004729B3">
        <w:t xml:space="preserve">Strong organisational skills and the ability to plan and prioritise work for large programmes and/or multiple projects (including complex and </w:t>
      </w:r>
      <w:proofErr w:type="gramStart"/>
      <w:r w:rsidRPr="004729B3">
        <w:t>high risk</w:t>
      </w:r>
      <w:proofErr w:type="gramEnd"/>
      <w:r w:rsidRPr="004729B3">
        <w:t xml:space="preserve"> projects).</w:t>
      </w:r>
    </w:p>
    <w:p w14:paraId="347A31B5" w14:textId="77777777" w:rsidR="004729B3" w:rsidRPr="004729B3" w:rsidRDefault="004729B3" w:rsidP="004729B3">
      <w:pPr>
        <w:numPr>
          <w:ilvl w:val="0"/>
          <w:numId w:val="12"/>
        </w:numPr>
        <w:adjustRightInd/>
        <w:snapToGrid/>
        <w:spacing w:after="0"/>
      </w:pPr>
      <w:r w:rsidRPr="004729B3">
        <w:t>Experience of supervising and mentoring colleagues and managing a team to deliver projects to budget and programme.</w:t>
      </w:r>
    </w:p>
    <w:p w14:paraId="4ED1C17F" w14:textId="77777777" w:rsidR="004729B3" w:rsidRPr="004729B3" w:rsidRDefault="004729B3" w:rsidP="004729B3">
      <w:pPr>
        <w:numPr>
          <w:ilvl w:val="0"/>
          <w:numId w:val="12"/>
        </w:numPr>
        <w:adjustRightInd/>
        <w:snapToGrid/>
        <w:spacing w:after="0"/>
      </w:pPr>
      <w:r w:rsidRPr="004729B3">
        <w:t>Imaginative approach to problem solving requiring the application of acquired knowledge and experience.</w:t>
      </w:r>
    </w:p>
    <w:p w14:paraId="1C67B87B" w14:textId="77777777" w:rsidR="003163FB" w:rsidRDefault="003163FB" w:rsidP="008D63E7">
      <w:pPr>
        <w:adjustRightInd/>
        <w:snapToGrid/>
        <w:spacing w:after="0"/>
      </w:pPr>
    </w:p>
    <w:p w14:paraId="521CFF8E" w14:textId="77777777" w:rsidR="007D0BBF" w:rsidRDefault="008D63E7" w:rsidP="00C77DE0">
      <w:pPr>
        <w:adjustRightInd/>
        <w:snapToGrid/>
        <w:spacing w:after="0"/>
        <w:rPr>
          <w:sz w:val="21"/>
          <w:szCs w:val="21"/>
        </w:rPr>
      </w:pPr>
      <w:r>
        <w:t>This document does not form part of the contract of employment but does outline our expectations. If we need to amend this document in the future we will consult with the post holder before doing so</w:t>
      </w:r>
      <w:r w:rsidR="003163FB">
        <w:t>.</w:t>
      </w:r>
      <w:r w:rsidR="00C77DE0" w:rsidRPr="007D0BBF">
        <w:rPr>
          <w:sz w:val="21"/>
          <w:szCs w:val="21"/>
        </w:rPr>
        <w:t xml:space="preserve"> </w:t>
      </w:r>
    </w:p>
    <w:p w14:paraId="28AA0432" w14:textId="77777777" w:rsidR="00C77DE0" w:rsidRDefault="00C77DE0" w:rsidP="00C77DE0">
      <w:pPr>
        <w:adjustRightInd/>
        <w:snapToGrid/>
        <w:spacing w:after="0"/>
        <w:rPr>
          <w:sz w:val="21"/>
          <w:szCs w:val="21"/>
        </w:rPr>
        <w:sectPr w:rsidR="00C77DE0" w:rsidSect="00967ADD">
          <w:headerReference w:type="default" r:id="rId18"/>
          <w:pgSz w:w="11906" w:h="16838"/>
          <w:pgMar w:top="660" w:right="794" w:bottom="794" w:left="1134" w:header="403" w:footer="755" w:gutter="0"/>
          <w:cols w:space="720"/>
          <w:noEndnote/>
          <w:docGrid w:linePitch="381"/>
        </w:sectPr>
      </w:pPr>
    </w:p>
    <w:p w14:paraId="1D6FB501" w14:textId="77777777" w:rsidR="00041485" w:rsidRDefault="00CC070A" w:rsidP="00C77DE0">
      <w:pPr>
        <w:spacing w:before="1200"/>
      </w:pPr>
      <w:r w:rsidRPr="00CC070A">
        <w:lastRenderedPageBreak/>
        <w:t>We make it possible for everyone to walk, wheel and cycle.</w:t>
      </w:r>
    </w:p>
    <w:p w14:paraId="617F9BBD" w14:textId="77777777" w:rsidR="00041485" w:rsidRDefault="00CC070A" w:rsidP="00041485">
      <w:r w:rsidRPr="00CC070A">
        <w:t>Because it changes everything. Our health. Our wellbeing. Our world</w:t>
      </w:r>
      <w:r w:rsidR="00C77DE0">
        <w:t>.</w:t>
      </w:r>
    </w:p>
    <w:p w14:paraId="77867A39" w14:textId="77777777" w:rsidR="00C77DE0" w:rsidRPr="00041485" w:rsidRDefault="00CC070A" w:rsidP="00041485">
      <w:hyperlink r:id="rId19" w:history="1">
        <w:r w:rsidRPr="002C739F">
          <w:rPr>
            <w:rStyle w:val="Hyperlink"/>
          </w:rPr>
          <w:t>www.walkwheelcycletrust.org.uk</w:t>
        </w:r>
      </w:hyperlink>
      <w:r>
        <w:t xml:space="preserve"> </w:t>
      </w:r>
    </w:p>
    <w:sectPr w:rsidR="00C77DE0" w:rsidRPr="00041485" w:rsidSect="00967ADD">
      <w:headerReference w:type="default" r:id="rId20"/>
      <w:footerReference w:type="default" r:id="rId21"/>
      <w:pgSz w:w="11906" w:h="16838"/>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3484E" w14:textId="77777777" w:rsidR="00065AEF" w:rsidRDefault="00065AEF" w:rsidP="00265BE7">
      <w:r>
        <w:separator/>
      </w:r>
    </w:p>
  </w:endnote>
  <w:endnote w:type="continuationSeparator" w:id="0">
    <w:p w14:paraId="0C733C48" w14:textId="77777777" w:rsidR="00065AEF" w:rsidRDefault="00065AEF"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altName w:val="Cambria"/>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altName w:val="Calibri"/>
    <w:charset w:val="00"/>
    <w:family w:val="swiss"/>
    <w:pitch w:val="variable"/>
    <w:sig w:usb0="800000EF" w:usb1="5000204A" w:usb2="00000000" w:usb3="00000000" w:csb0="00000093" w:csb1="00000000"/>
  </w:font>
  <w:font w:name="Avenir Next">
    <w:charset w:val="00"/>
    <w:family w:val="swiss"/>
    <w:pitch w:val="variable"/>
    <w:sig w:usb0="8000002F" w:usb1="5000204A"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F6CE" w14:textId="77777777" w:rsidR="006E1EAF" w:rsidRDefault="006E1EAF" w:rsidP="000748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699D0776" w14:textId="77777777" w:rsidR="006E1EAF" w:rsidRDefault="006E1EAF" w:rsidP="006E1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1BE7" w14:textId="77777777" w:rsidR="00C77DE0" w:rsidRPr="006E1EAF" w:rsidRDefault="00C77DE0" w:rsidP="00C77DE0">
    <w:pPr>
      <w:pStyle w:val="Footer"/>
      <w:framePr w:wrap="none" w:vAnchor="text" w:hAnchor="page"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p w14:paraId="4F093BD1" w14:textId="77777777" w:rsidR="004F2BFC" w:rsidRPr="004F2BFC" w:rsidRDefault="00C77DE0" w:rsidP="004F2BFC">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sidR="00EC0BF5">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F9CE" w14:textId="77777777" w:rsidR="00C77DE0" w:rsidRPr="00CC070A" w:rsidRDefault="00C77DE0" w:rsidP="00C77DE0">
    <w:pPr>
      <w:pStyle w:val="Footer"/>
      <w:framePr w:wrap="none" w:vAnchor="text" w:hAnchor="page"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p w14:paraId="61AC33D1" w14:textId="77777777" w:rsidR="00C77DE0" w:rsidRPr="00CC070A" w:rsidRDefault="00C77DE0" w:rsidP="00C77DE0">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t xml:space="preserve">T: 0117 926 8893. </w:t>
    </w:r>
  </w:p>
  <w:p w14:paraId="264CCCEB" w14:textId="77777777" w:rsidR="00C77DE0" w:rsidRPr="00CC070A" w:rsidRDefault="00C77DE0" w:rsidP="00C77DE0">
    <w:pPr>
      <w:spacing w:after="80"/>
      <w:rPr>
        <w:sz w:val="21"/>
        <w:szCs w:val="21"/>
      </w:rPr>
    </w:pPr>
    <w:r w:rsidRPr="00CC070A">
      <w:rPr>
        <w:rStyle w:val="Demibold"/>
        <w:sz w:val="21"/>
      </w:rPr>
      <w:t>Belfast:</w:t>
    </w:r>
    <w:r w:rsidRPr="00CC070A">
      <w:rPr>
        <w:sz w:val="21"/>
        <w:szCs w:val="21"/>
      </w:rPr>
      <w:t xml:space="preserve"> T: 028 9043 4569. </w:t>
    </w:r>
    <w:proofErr w:type="spellStart"/>
    <w:r w:rsidRPr="00CC070A">
      <w:rPr>
        <w:rStyle w:val="Demibold"/>
        <w:sz w:val="21"/>
      </w:rPr>
      <w:t>Caerdydd</w:t>
    </w:r>
    <w:proofErr w:type="spellEnd"/>
    <w:r w:rsidRPr="00CC070A">
      <w:rPr>
        <w:rStyle w:val="Demibold"/>
        <w:sz w:val="21"/>
      </w:rPr>
      <w:t>/Cardiff: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t>Manchester, Newcastle, Nottingham.</w:t>
    </w:r>
  </w:p>
  <w:p w14:paraId="6B5E0DBD" w14:textId="77777777" w:rsidR="00C77DE0" w:rsidRPr="00CC070A" w:rsidRDefault="00C77DE0" w:rsidP="004F2BFC">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50FD7" w14:textId="77777777" w:rsidR="00065AEF" w:rsidRDefault="00065AEF" w:rsidP="00265BE7">
      <w:r>
        <w:separator/>
      </w:r>
    </w:p>
  </w:footnote>
  <w:footnote w:type="continuationSeparator" w:id="0">
    <w:p w14:paraId="3114C85A" w14:textId="77777777" w:rsidR="00065AEF" w:rsidRDefault="00065AEF" w:rsidP="002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F353" w14:textId="33402A58" w:rsidR="00B43526" w:rsidRDefault="00634913">
    <w:pPr>
      <w:pStyle w:val="Header"/>
    </w:pPr>
    <w:r>
      <w:rPr>
        <w:noProof/>
      </w:rPr>
      <w:drawing>
        <wp:anchor distT="0" distB="0" distL="114300" distR="114300" simplePos="0" relativeHeight="251658243" behindDoc="1" locked="0" layoutInCell="1" allowOverlap="1" wp14:anchorId="64AA783B" wp14:editId="38A1D39E">
          <wp:simplePos x="0" y="0"/>
          <wp:positionH relativeFrom="column">
            <wp:posOffset>-711200</wp:posOffset>
          </wp:positionH>
          <wp:positionV relativeFrom="paragraph">
            <wp:posOffset>-437515</wp:posOffset>
          </wp:positionV>
          <wp:extent cx="7540625" cy="10658475"/>
          <wp:effectExtent l="0" t="0" r="0" b="0"/>
          <wp:wrapNone/>
          <wp:docPr id="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AD36E95" wp14:editId="54D4E52F">
          <wp:simplePos x="0" y="0"/>
          <wp:positionH relativeFrom="column">
            <wp:posOffset>3352800</wp:posOffset>
          </wp:positionH>
          <wp:positionV relativeFrom="paragraph">
            <wp:posOffset>-180340</wp:posOffset>
          </wp:positionV>
          <wp:extent cx="3214370" cy="1043940"/>
          <wp:effectExtent l="0" t="0" r="0" b="0"/>
          <wp:wrapNone/>
          <wp:docPr id="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F128" w14:textId="6D89D98E" w:rsidR="00C77DE0" w:rsidRDefault="00634913">
    <w:pPr>
      <w:pStyle w:val="Header"/>
    </w:pPr>
    <w:r>
      <w:rPr>
        <w:noProof/>
      </w:rPr>
      <w:drawing>
        <wp:anchor distT="0" distB="0" distL="114300" distR="114300" simplePos="0" relativeHeight="251658244" behindDoc="1" locked="0" layoutInCell="1" allowOverlap="1" wp14:anchorId="1C4653B3" wp14:editId="121C94EC">
          <wp:simplePos x="0" y="0"/>
          <wp:positionH relativeFrom="column">
            <wp:posOffset>-711200</wp:posOffset>
          </wp:positionH>
          <wp:positionV relativeFrom="paragraph">
            <wp:posOffset>-437515</wp:posOffset>
          </wp:positionV>
          <wp:extent cx="7540625" cy="10658475"/>
          <wp:effectExtent l="0" t="0" r="0" b="0"/>
          <wp:wrapNone/>
          <wp:docPr id="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5105C062" wp14:editId="7A692152">
          <wp:simplePos x="0" y="0"/>
          <wp:positionH relativeFrom="column">
            <wp:posOffset>3352800</wp:posOffset>
          </wp:positionH>
          <wp:positionV relativeFrom="paragraph">
            <wp:posOffset>-180340</wp:posOffset>
          </wp:positionV>
          <wp:extent cx="3214370" cy="1043940"/>
          <wp:effectExtent l="0" t="0" r="0" b="0"/>
          <wp:wrapNone/>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4D5C" w14:textId="77777777" w:rsidR="0047542E" w:rsidRPr="00834631" w:rsidRDefault="0047542E" w:rsidP="008346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CE6B" w14:textId="4212AAAD" w:rsidR="00C77DE0" w:rsidRPr="00834631" w:rsidRDefault="00634913" w:rsidP="00C77DE0">
    <w:pPr>
      <w:pStyle w:val="Header"/>
    </w:pPr>
    <w:r>
      <w:rPr>
        <w:noProof/>
      </w:rPr>
      <w:drawing>
        <wp:anchor distT="0" distB="0" distL="114300" distR="114300" simplePos="0" relativeHeight="251658245" behindDoc="1" locked="0" layoutInCell="1" allowOverlap="1" wp14:anchorId="64B25EF1" wp14:editId="385222ED">
          <wp:simplePos x="0" y="0"/>
          <wp:positionH relativeFrom="column">
            <wp:posOffset>-720090</wp:posOffset>
          </wp:positionH>
          <wp:positionV relativeFrom="paragraph">
            <wp:posOffset>-255905</wp:posOffset>
          </wp:positionV>
          <wp:extent cx="7555230" cy="10678795"/>
          <wp:effectExtent l="0" t="0" r="0" b="0"/>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106787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29F1409C" wp14:editId="2AF352B6">
          <wp:simplePos x="0" y="0"/>
          <wp:positionH relativeFrom="column">
            <wp:posOffset>3312160</wp:posOffset>
          </wp:positionH>
          <wp:positionV relativeFrom="paragraph">
            <wp:posOffset>17780</wp:posOffset>
          </wp:positionV>
          <wp:extent cx="3214370" cy="104394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p w14:paraId="5D30DAF3" w14:textId="77777777" w:rsidR="00C77DE0" w:rsidRPr="00C77DE0" w:rsidRDefault="00C77DE0" w:rsidP="00C7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C1615"/>
    <w:multiLevelType w:val="hybridMultilevel"/>
    <w:tmpl w:val="AB3EF0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8181B"/>
    <w:multiLevelType w:val="hybridMultilevel"/>
    <w:tmpl w:val="7D4A14C4"/>
    <w:lvl w:ilvl="0" w:tplc="15721B4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EF4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F53637"/>
    <w:multiLevelType w:val="hybridMultilevel"/>
    <w:tmpl w:val="4174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FF4A5C"/>
    <w:multiLevelType w:val="multilevel"/>
    <w:tmpl w:val="C1E4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6E2556"/>
    <w:multiLevelType w:val="multilevel"/>
    <w:tmpl w:val="145EC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46111104">
    <w:abstractNumId w:val="3"/>
  </w:num>
  <w:num w:numId="2" w16cid:durableId="1492022900">
    <w:abstractNumId w:val="2"/>
  </w:num>
  <w:num w:numId="3" w16cid:durableId="499203234">
    <w:abstractNumId w:val="4"/>
  </w:num>
  <w:num w:numId="4" w16cid:durableId="1511599722">
    <w:abstractNumId w:val="9"/>
  </w:num>
  <w:num w:numId="5" w16cid:durableId="1369834039">
    <w:abstractNumId w:val="5"/>
  </w:num>
  <w:num w:numId="6" w16cid:durableId="629752196">
    <w:abstractNumId w:val="6"/>
  </w:num>
  <w:num w:numId="7" w16cid:durableId="413287953">
    <w:abstractNumId w:val="0"/>
  </w:num>
  <w:num w:numId="8" w16cid:durableId="822897014">
    <w:abstractNumId w:val="1"/>
  </w:num>
  <w:num w:numId="9" w16cid:durableId="633485420">
    <w:abstractNumId w:val="7"/>
  </w:num>
  <w:num w:numId="10" w16cid:durableId="2135828081">
    <w:abstractNumId w:val="8"/>
  </w:num>
  <w:num w:numId="11" w16cid:durableId="1048158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07642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2D8"/>
    <w:rsid w:val="00004F63"/>
    <w:rsid w:val="00011848"/>
    <w:rsid w:val="00014788"/>
    <w:rsid w:val="000318C5"/>
    <w:rsid w:val="000356F0"/>
    <w:rsid w:val="00041485"/>
    <w:rsid w:val="00045D69"/>
    <w:rsid w:val="0005038F"/>
    <w:rsid w:val="00060089"/>
    <w:rsid w:val="00064BC3"/>
    <w:rsid w:val="00065AEF"/>
    <w:rsid w:val="00065C13"/>
    <w:rsid w:val="00066DCB"/>
    <w:rsid w:val="000731E3"/>
    <w:rsid w:val="00074839"/>
    <w:rsid w:val="00074A14"/>
    <w:rsid w:val="00076566"/>
    <w:rsid w:val="00085BB4"/>
    <w:rsid w:val="00086F03"/>
    <w:rsid w:val="00091344"/>
    <w:rsid w:val="000949D4"/>
    <w:rsid w:val="0009642C"/>
    <w:rsid w:val="000A431E"/>
    <w:rsid w:val="000B58E1"/>
    <w:rsid w:val="000C3102"/>
    <w:rsid w:val="000C3FAE"/>
    <w:rsid w:val="000C53FC"/>
    <w:rsid w:val="000D1F74"/>
    <w:rsid w:val="000E28F1"/>
    <w:rsid w:val="000F6B9B"/>
    <w:rsid w:val="00100C0C"/>
    <w:rsid w:val="00125A18"/>
    <w:rsid w:val="00125A4C"/>
    <w:rsid w:val="00141477"/>
    <w:rsid w:val="001445E7"/>
    <w:rsid w:val="001534DB"/>
    <w:rsid w:val="00160838"/>
    <w:rsid w:val="00163DCF"/>
    <w:rsid w:val="001713D5"/>
    <w:rsid w:val="00171FD1"/>
    <w:rsid w:val="00176258"/>
    <w:rsid w:val="00176FAF"/>
    <w:rsid w:val="001819FF"/>
    <w:rsid w:val="001B09E1"/>
    <w:rsid w:val="001B1BCC"/>
    <w:rsid w:val="001B4452"/>
    <w:rsid w:val="001B5983"/>
    <w:rsid w:val="001C0EC8"/>
    <w:rsid w:val="001D40CF"/>
    <w:rsid w:val="001E6DA9"/>
    <w:rsid w:val="001F4642"/>
    <w:rsid w:val="001F6345"/>
    <w:rsid w:val="002052E6"/>
    <w:rsid w:val="002134C0"/>
    <w:rsid w:val="002174BA"/>
    <w:rsid w:val="00222DF7"/>
    <w:rsid w:val="00225F61"/>
    <w:rsid w:val="002268EA"/>
    <w:rsid w:val="0023138C"/>
    <w:rsid w:val="002345E3"/>
    <w:rsid w:val="00237955"/>
    <w:rsid w:val="00245593"/>
    <w:rsid w:val="002457FA"/>
    <w:rsid w:val="00247A09"/>
    <w:rsid w:val="002500C6"/>
    <w:rsid w:val="00253D38"/>
    <w:rsid w:val="002579D4"/>
    <w:rsid w:val="00257BAB"/>
    <w:rsid w:val="002606DB"/>
    <w:rsid w:val="002646C0"/>
    <w:rsid w:val="00265BE7"/>
    <w:rsid w:val="00271EBF"/>
    <w:rsid w:val="002904BC"/>
    <w:rsid w:val="002939B8"/>
    <w:rsid w:val="002A1A5D"/>
    <w:rsid w:val="002A3640"/>
    <w:rsid w:val="002B0CFF"/>
    <w:rsid w:val="002B42D8"/>
    <w:rsid w:val="002B5D13"/>
    <w:rsid w:val="002C2D6E"/>
    <w:rsid w:val="002C6578"/>
    <w:rsid w:val="002C7B50"/>
    <w:rsid w:val="002E517A"/>
    <w:rsid w:val="002E6A22"/>
    <w:rsid w:val="002F4A70"/>
    <w:rsid w:val="00304F51"/>
    <w:rsid w:val="003163FB"/>
    <w:rsid w:val="00323CEA"/>
    <w:rsid w:val="0032584F"/>
    <w:rsid w:val="003262B3"/>
    <w:rsid w:val="00326A64"/>
    <w:rsid w:val="003362CA"/>
    <w:rsid w:val="003370F4"/>
    <w:rsid w:val="0034276A"/>
    <w:rsid w:val="003459E7"/>
    <w:rsid w:val="00350CFD"/>
    <w:rsid w:val="00353CCE"/>
    <w:rsid w:val="00363DE2"/>
    <w:rsid w:val="003647EA"/>
    <w:rsid w:val="003844ED"/>
    <w:rsid w:val="0038545A"/>
    <w:rsid w:val="00385722"/>
    <w:rsid w:val="003871C2"/>
    <w:rsid w:val="003918E0"/>
    <w:rsid w:val="0039276C"/>
    <w:rsid w:val="00396E0F"/>
    <w:rsid w:val="003A0CCB"/>
    <w:rsid w:val="003A29D9"/>
    <w:rsid w:val="003A6C56"/>
    <w:rsid w:val="003B1531"/>
    <w:rsid w:val="003B3E40"/>
    <w:rsid w:val="003B4C51"/>
    <w:rsid w:val="003B51FC"/>
    <w:rsid w:val="003B59E7"/>
    <w:rsid w:val="003B7083"/>
    <w:rsid w:val="003B77D5"/>
    <w:rsid w:val="003C311D"/>
    <w:rsid w:val="003C550F"/>
    <w:rsid w:val="003D0F7C"/>
    <w:rsid w:val="003D22A5"/>
    <w:rsid w:val="003D2F1D"/>
    <w:rsid w:val="003E10BB"/>
    <w:rsid w:val="003E770D"/>
    <w:rsid w:val="004011AC"/>
    <w:rsid w:val="004053E6"/>
    <w:rsid w:val="0041739D"/>
    <w:rsid w:val="004223E7"/>
    <w:rsid w:val="0043128E"/>
    <w:rsid w:val="00431670"/>
    <w:rsid w:val="00431ED0"/>
    <w:rsid w:val="00437BBC"/>
    <w:rsid w:val="004470F1"/>
    <w:rsid w:val="00462F75"/>
    <w:rsid w:val="00466B71"/>
    <w:rsid w:val="004729B3"/>
    <w:rsid w:val="00473082"/>
    <w:rsid w:val="0047542E"/>
    <w:rsid w:val="00475F64"/>
    <w:rsid w:val="00482638"/>
    <w:rsid w:val="004958B6"/>
    <w:rsid w:val="004B5A63"/>
    <w:rsid w:val="004C1A3F"/>
    <w:rsid w:val="004C20AF"/>
    <w:rsid w:val="004D2735"/>
    <w:rsid w:val="004D2B30"/>
    <w:rsid w:val="004E063D"/>
    <w:rsid w:val="004F03AE"/>
    <w:rsid w:val="004F2BFC"/>
    <w:rsid w:val="004F300B"/>
    <w:rsid w:val="004F69EC"/>
    <w:rsid w:val="0050146E"/>
    <w:rsid w:val="0050334D"/>
    <w:rsid w:val="005042E6"/>
    <w:rsid w:val="00510560"/>
    <w:rsid w:val="005108E8"/>
    <w:rsid w:val="005206E4"/>
    <w:rsid w:val="00522F94"/>
    <w:rsid w:val="00525F0E"/>
    <w:rsid w:val="00526DE9"/>
    <w:rsid w:val="00531CC4"/>
    <w:rsid w:val="00532940"/>
    <w:rsid w:val="00535AF7"/>
    <w:rsid w:val="00537A28"/>
    <w:rsid w:val="00541BD0"/>
    <w:rsid w:val="0054576E"/>
    <w:rsid w:val="00550293"/>
    <w:rsid w:val="00561403"/>
    <w:rsid w:val="00561FAF"/>
    <w:rsid w:val="00564B32"/>
    <w:rsid w:val="005657BD"/>
    <w:rsid w:val="00570D02"/>
    <w:rsid w:val="00576279"/>
    <w:rsid w:val="00585024"/>
    <w:rsid w:val="005870DA"/>
    <w:rsid w:val="00594E6C"/>
    <w:rsid w:val="005A6FE4"/>
    <w:rsid w:val="005B27EA"/>
    <w:rsid w:val="005B2F47"/>
    <w:rsid w:val="005C43CC"/>
    <w:rsid w:val="005D1D6C"/>
    <w:rsid w:val="005D230B"/>
    <w:rsid w:val="005D69C0"/>
    <w:rsid w:val="005E4DE8"/>
    <w:rsid w:val="005F0FAA"/>
    <w:rsid w:val="00601F5E"/>
    <w:rsid w:val="00603510"/>
    <w:rsid w:val="00604C56"/>
    <w:rsid w:val="00610B3B"/>
    <w:rsid w:val="006113AE"/>
    <w:rsid w:val="00611AFA"/>
    <w:rsid w:val="00612C04"/>
    <w:rsid w:val="0062773A"/>
    <w:rsid w:val="006307EE"/>
    <w:rsid w:val="00633ED7"/>
    <w:rsid w:val="00634913"/>
    <w:rsid w:val="006354DF"/>
    <w:rsid w:val="00644B3F"/>
    <w:rsid w:val="00652790"/>
    <w:rsid w:val="00667CE5"/>
    <w:rsid w:val="00680375"/>
    <w:rsid w:val="00681484"/>
    <w:rsid w:val="00694D8A"/>
    <w:rsid w:val="00695458"/>
    <w:rsid w:val="006A6326"/>
    <w:rsid w:val="006B1790"/>
    <w:rsid w:val="006B4458"/>
    <w:rsid w:val="006B4CE0"/>
    <w:rsid w:val="006C2365"/>
    <w:rsid w:val="006D5678"/>
    <w:rsid w:val="006D5D3E"/>
    <w:rsid w:val="006E1C20"/>
    <w:rsid w:val="006E1EAF"/>
    <w:rsid w:val="006E2A21"/>
    <w:rsid w:val="00700A3E"/>
    <w:rsid w:val="00702465"/>
    <w:rsid w:val="007039BA"/>
    <w:rsid w:val="00707712"/>
    <w:rsid w:val="007159B0"/>
    <w:rsid w:val="00720067"/>
    <w:rsid w:val="00723350"/>
    <w:rsid w:val="00726F5C"/>
    <w:rsid w:val="00732413"/>
    <w:rsid w:val="007543C4"/>
    <w:rsid w:val="00762950"/>
    <w:rsid w:val="00770083"/>
    <w:rsid w:val="0077126F"/>
    <w:rsid w:val="00775A8B"/>
    <w:rsid w:val="007A21DA"/>
    <w:rsid w:val="007C48E0"/>
    <w:rsid w:val="007D0BBF"/>
    <w:rsid w:val="007F0D21"/>
    <w:rsid w:val="007F25B5"/>
    <w:rsid w:val="007F4F14"/>
    <w:rsid w:val="00800BE5"/>
    <w:rsid w:val="00804EC5"/>
    <w:rsid w:val="0081474D"/>
    <w:rsid w:val="00815EA4"/>
    <w:rsid w:val="008161F3"/>
    <w:rsid w:val="0082512C"/>
    <w:rsid w:val="00827446"/>
    <w:rsid w:val="00834631"/>
    <w:rsid w:val="00845326"/>
    <w:rsid w:val="0084591B"/>
    <w:rsid w:val="00856D41"/>
    <w:rsid w:val="00863488"/>
    <w:rsid w:val="008638EB"/>
    <w:rsid w:val="00864DF2"/>
    <w:rsid w:val="00870C1E"/>
    <w:rsid w:val="00871BD6"/>
    <w:rsid w:val="008749BE"/>
    <w:rsid w:val="00876245"/>
    <w:rsid w:val="00880963"/>
    <w:rsid w:val="00881A9D"/>
    <w:rsid w:val="00884E54"/>
    <w:rsid w:val="00890DE9"/>
    <w:rsid w:val="008A3487"/>
    <w:rsid w:val="008A675D"/>
    <w:rsid w:val="008C19AE"/>
    <w:rsid w:val="008D0D3C"/>
    <w:rsid w:val="008D30BB"/>
    <w:rsid w:val="008D35D0"/>
    <w:rsid w:val="008D63E7"/>
    <w:rsid w:val="008E06B6"/>
    <w:rsid w:val="008E1384"/>
    <w:rsid w:val="0090333A"/>
    <w:rsid w:val="00905B3D"/>
    <w:rsid w:val="00924E6B"/>
    <w:rsid w:val="00933A62"/>
    <w:rsid w:val="009343CD"/>
    <w:rsid w:val="0093579F"/>
    <w:rsid w:val="00941DEC"/>
    <w:rsid w:val="00944B13"/>
    <w:rsid w:val="00944C5A"/>
    <w:rsid w:val="0094714C"/>
    <w:rsid w:val="0095725B"/>
    <w:rsid w:val="009631BC"/>
    <w:rsid w:val="00963E74"/>
    <w:rsid w:val="00967ADD"/>
    <w:rsid w:val="00971CE0"/>
    <w:rsid w:val="0097702B"/>
    <w:rsid w:val="00981EFF"/>
    <w:rsid w:val="00997AE5"/>
    <w:rsid w:val="009B1061"/>
    <w:rsid w:val="009C3B1A"/>
    <w:rsid w:val="009C4933"/>
    <w:rsid w:val="009D05EE"/>
    <w:rsid w:val="009D2FD0"/>
    <w:rsid w:val="009D608B"/>
    <w:rsid w:val="009F0474"/>
    <w:rsid w:val="009F1DA9"/>
    <w:rsid w:val="009F3268"/>
    <w:rsid w:val="009F606D"/>
    <w:rsid w:val="00A0035C"/>
    <w:rsid w:val="00A01977"/>
    <w:rsid w:val="00A04D4A"/>
    <w:rsid w:val="00A133DF"/>
    <w:rsid w:val="00A14F71"/>
    <w:rsid w:val="00A23ED9"/>
    <w:rsid w:val="00A3242F"/>
    <w:rsid w:val="00A334C7"/>
    <w:rsid w:val="00A4368D"/>
    <w:rsid w:val="00A452BA"/>
    <w:rsid w:val="00A45344"/>
    <w:rsid w:val="00A45AF7"/>
    <w:rsid w:val="00A61E7A"/>
    <w:rsid w:val="00A623C0"/>
    <w:rsid w:val="00A64101"/>
    <w:rsid w:val="00A72FBB"/>
    <w:rsid w:val="00A864D6"/>
    <w:rsid w:val="00A92CBC"/>
    <w:rsid w:val="00A95349"/>
    <w:rsid w:val="00A9538D"/>
    <w:rsid w:val="00A96432"/>
    <w:rsid w:val="00AA01EE"/>
    <w:rsid w:val="00AA0DF7"/>
    <w:rsid w:val="00AB0DC0"/>
    <w:rsid w:val="00AB1C1B"/>
    <w:rsid w:val="00AD0AF8"/>
    <w:rsid w:val="00AD5524"/>
    <w:rsid w:val="00AE0A9E"/>
    <w:rsid w:val="00AE507A"/>
    <w:rsid w:val="00AE5B31"/>
    <w:rsid w:val="00AE6251"/>
    <w:rsid w:val="00AF5CBF"/>
    <w:rsid w:val="00AF7972"/>
    <w:rsid w:val="00B0045F"/>
    <w:rsid w:val="00B01107"/>
    <w:rsid w:val="00B019CA"/>
    <w:rsid w:val="00B17473"/>
    <w:rsid w:val="00B21534"/>
    <w:rsid w:val="00B22D38"/>
    <w:rsid w:val="00B43526"/>
    <w:rsid w:val="00B43956"/>
    <w:rsid w:val="00B53AE7"/>
    <w:rsid w:val="00B54D8C"/>
    <w:rsid w:val="00B55E1A"/>
    <w:rsid w:val="00B65BAB"/>
    <w:rsid w:val="00B7289C"/>
    <w:rsid w:val="00B73BB0"/>
    <w:rsid w:val="00B818B9"/>
    <w:rsid w:val="00B9111C"/>
    <w:rsid w:val="00BB2B7D"/>
    <w:rsid w:val="00BC3E66"/>
    <w:rsid w:val="00BC583C"/>
    <w:rsid w:val="00BC5C01"/>
    <w:rsid w:val="00BE4690"/>
    <w:rsid w:val="00BF1335"/>
    <w:rsid w:val="00BF4387"/>
    <w:rsid w:val="00C01499"/>
    <w:rsid w:val="00C07AAF"/>
    <w:rsid w:val="00C07AF4"/>
    <w:rsid w:val="00C150AD"/>
    <w:rsid w:val="00C178C7"/>
    <w:rsid w:val="00C207C7"/>
    <w:rsid w:val="00C22297"/>
    <w:rsid w:val="00C261B2"/>
    <w:rsid w:val="00C26BC2"/>
    <w:rsid w:val="00C3141F"/>
    <w:rsid w:val="00C31B10"/>
    <w:rsid w:val="00C354F8"/>
    <w:rsid w:val="00C37F61"/>
    <w:rsid w:val="00C42F31"/>
    <w:rsid w:val="00C457F9"/>
    <w:rsid w:val="00C45E0A"/>
    <w:rsid w:val="00C52037"/>
    <w:rsid w:val="00C52FF5"/>
    <w:rsid w:val="00C56F6B"/>
    <w:rsid w:val="00C572A4"/>
    <w:rsid w:val="00C75E71"/>
    <w:rsid w:val="00C77DE0"/>
    <w:rsid w:val="00C80467"/>
    <w:rsid w:val="00C814FB"/>
    <w:rsid w:val="00C85CD0"/>
    <w:rsid w:val="00C869B4"/>
    <w:rsid w:val="00C959F8"/>
    <w:rsid w:val="00C95D34"/>
    <w:rsid w:val="00CC070A"/>
    <w:rsid w:val="00CC1E47"/>
    <w:rsid w:val="00CC33D2"/>
    <w:rsid w:val="00CC37D9"/>
    <w:rsid w:val="00CC74AA"/>
    <w:rsid w:val="00CD1FDB"/>
    <w:rsid w:val="00CF135E"/>
    <w:rsid w:val="00CF1826"/>
    <w:rsid w:val="00CF541F"/>
    <w:rsid w:val="00CF701A"/>
    <w:rsid w:val="00D00F2B"/>
    <w:rsid w:val="00D02959"/>
    <w:rsid w:val="00D02C5B"/>
    <w:rsid w:val="00D03601"/>
    <w:rsid w:val="00D23958"/>
    <w:rsid w:val="00D27C84"/>
    <w:rsid w:val="00D34724"/>
    <w:rsid w:val="00D532E1"/>
    <w:rsid w:val="00D56742"/>
    <w:rsid w:val="00D56B2F"/>
    <w:rsid w:val="00D62A2E"/>
    <w:rsid w:val="00D64E90"/>
    <w:rsid w:val="00D762E4"/>
    <w:rsid w:val="00D81191"/>
    <w:rsid w:val="00D90389"/>
    <w:rsid w:val="00DA27F3"/>
    <w:rsid w:val="00DB4255"/>
    <w:rsid w:val="00DB5B37"/>
    <w:rsid w:val="00DC7152"/>
    <w:rsid w:val="00DD31E1"/>
    <w:rsid w:val="00DF16A1"/>
    <w:rsid w:val="00E00FBA"/>
    <w:rsid w:val="00E01B15"/>
    <w:rsid w:val="00E03283"/>
    <w:rsid w:val="00E071CD"/>
    <w:rsid w:val="00E16002"/>
    <w:rsid w:val="00E20835"/>
    <w:rsid w:val="00E21D4E"/>
    <w:rsid w:val="00E31459"/>
    <w:rsid w:val="00E4619D"/>
    <w:rsid w:val="00E51D97"/>
    <w:rsid w:val="00E615AF"/>
    <w:rsid w:val="00E6438F"/>
    <w:rsid w:val="00E71837"/>
    <w:rsid w:val="00E71979"/>
    <w:rsid w:val="00E71DE9"/>
    <w:rsid w:val="00E770D5"/>
    <w:rsid w:val="00E77CE4"/>
    <w:rsid w:val="00E87A25"/>
    <w:rsid w:val="00E90072"/>
    <w:rsid w:val="00E94EC3"/>
    <w:rsid w:val="00E952BD"/>
    <w:rsid w:val="00EA2A16"/>
    <w:rsid w:val="00EB0B2E"/>
    <w:rsid w:val="00EB187D"/>
    <w:rsid w:val="00EB2A43"/>
    <w:rsid w:val="00EB3269"/>
    <w:rsid w:val="00EC0BF5"/>
    <w:rsid w:val="00EC0D27"/>
    <w:rsid w:val="00EC295B"/>
    <w:rsid w:val="00EC60DE"/>
    <w:rsid w:val="00ED2CC6"/>
    <w:rsid w:val="00EF6D3C"/>
    <w:rsid w:val="00F07095"/>
    <w:rsid w:val="00F07DBE"/>
    <w:rsid w:val="00F13526"/>
    <w:rsid w:val="00F302C9"/>
    <w:rsid w:val="00F31EF7"/>
    <w:rsid w:val="00F37575"/>
    <w:rsid w:val="00F40138"/>
    <w:rsid w:val="00F4050B"/>
    <w:rsid w:val="00F44D21"/>
    <w:rsid w:val="00F51C66"/>
    <w:rsid w:val="00F55D0C"/>
    <w:rsid w:val="00F602AE"/>
    <w:rsid w:val="00F62CDB"/>
    <w:rsid w:val="00F723AA"/>
    <w:rsid w:val="00FA20CD"/>
    <w:rsid w:val="00FA4BB0"/>
    <w:rsid w:val="00FB6188"/>
    <w:rsid w:val="00FC57A5"/>
    <w:rsid w:val="00FD0488"/>
    <w:rsid w:val="00FD2986"/>
    <w:rsid w:val="00FD4D27"/>
    <w:rsid w:val="00FD5C17"/>
    <w:rsid w:val="00FE4B35"/>
    <w:rsid w:val="00FE5E65"/>
    <w:rsid w:val="00FF0E44"/>
    <w:rsid w:val="1039437D"/>
    <w:rsid w:val="1C442C58"/>
    <w:rsid w:val="49D77BDC"/>
    <w:rsid w:val="53FF8708"/>
    <w:rsid w:val="614802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9DD01"/>
  <w15:chartTrackingRefBased/>
  <w15:docId w15:val="{1C1C4766-07F6-49D2-96B2-EF3394B24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0A"/>
    <w:pPr>
      <w:adjustRightInd w:val="0"/>
      <w:snapToGrid w:val="0"/>
      <w:spacing w:after="260"/>
    </w:pPr>
    <w:rPr>
      <w:rFonts w:ascii="Avenir Next LT Pro" w:hAnsi="Avenir Next LT Pro"/>
      <w:color w:val="3C3C3B"/>
      <w:kern w:val="2"/>
      <w:sz w:val="28"/>
      <w:szCs w:val="28"/>
      <w:lang w:eastAsia="en-US"/>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kern w:val="2"/>
      <w:sz w:val="72"/>
      <w:szCs w:val="72"/>
      <w:lang w:eastAsia="en-US"/>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kern w:val="2"/>
      <w:sz w:val="56"/>
      <w:szCs w:val="56"/>
      <w:lang w:eastAsia="en-US"/>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A21DA"/>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A21DA"/>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qFormat/>
    <w:rsid w:val="007543C4"/>
    <w:rPr>
      <w:rFonts w:ascii="Arial" w:hAnsi="Arial" w:cs="Arial"/>
      <w:color w:val="008048"/>
      <w:spacing w:val="-3"/>
      <w:kern w:val="2"/>
      <w:sz w:val="30"/>
      <w:szCs w:val="30"/>
      <w:lang w:eastAsia="en-US"/>
    </w:rPr>
  </w:style>
  <w:style w:type="numbering" w:customStyle="1" w:styleId="Style1">
    <w:name w:val="Style1"/>
    <w:uiPriority w:val="99"/>
    <w:rsid w:val="00C37F61"/>
    <w:pPr>
      <w:numPr>
        <w:numId w:val="1"/>
      </w:numPr>
    </w:pPr>
  </w:style>
  <w:style w:type="character" w:customStyle="1" w:styleId="Heading1Char">
    <w:name w:val="Heading 1 Char"/>
    <w:link w:val="Heading1"/>
    <w:uiPriority w:val="9"/>
    <w:rsid w:val="003163FB"/>
    <w:rPr>
      <w:rFonts w:ascii="Avenir Next LT Pro" w:hAnsi="Avenir Next LT Pro"/>
      <w:b/>
      <w:bCs/>
      <w:color w:val="264031"/>
      <w:sz w:val="72"/>
      <w:szCs w:val="72"/>
    </w:rPr>
  </w:style>
  <w:style w:type="character" w:customStyle="1" w:styleId="Heading2Char">
    <w:name w:val="Heading 2 Char"/>
    <w:link w:val="Heading2"/>
    <w:uiPriority w:val="9"/>
    <w:rsid w:val="003163FB"/>
    <w:rPr>
      <w:rFonts w:ascii="Avenir Next LT Pro" w:hAnsi="Avenir Next LT Pro"/>
      <w:b/>
      <w:bCs/>
      <w:color w:val="366DC9"/>
      <w:sz w:val="56"/>
      <w:szCs w:val="56"/>
    </w:rPr>
  </w:style>
  <w:style w:type="character" w:customStyle="1" w:styleId="Heading3Char">
    <w:name w:val="Heading 3 Char"/>
    <w:link w:val="Heading3"/>
    <w:uiPriority w:val="9"/>
    <w:rsid w:val="00652790"/>
    <w:rPr>
      <w:rFonts w:ascii="Avenir Next LT Pro" w:hAnsi="Avenir Next LT Pro"/>
      <w:b/>
      <w:bCs/>
      <w:color w:val="366DC9"/>
      <w:sz w:val="48"/>
      <w:szCs w:val="48"/>
    </w:rPr>
  </w:style>
  <w:style w:type="character" w:customStyle="1" w:styleId="Heading4Char">
    <w:name w:val="Heading 4 Char"/>
    <w:link w:val="Heading4"/>
    <w:uiPriority w:val="9"/>
    <w:rsid w:val="00C31B10"/>
    <w:rPr>
      <w:rFonts w:ascii="Avenir Next LT Pro" w:hAnsi="Avenir Next LT Pro"/>
      <w:b/>
      <w:bCs/>
      <w:color w:val="264031"/>
      <w:sz w:val="40"/>
      <w:szCs w:val="40"/>
    </w:rPr>
  </w:style>
  <w:style w:type="character" w:customStyle="1" w:styleId="Heading5Char">
    <w:name w:val="Heading 5 Char"/>
    <w:link w:val="Heading5"/>
    <w:uiPriority w:val="9"/>
    <w:rsid w:val="002052E6"/>
    <w:rPr>
      <w:rFonts w:ascii="Avenir Next LT Pro" w:hAnsi="Avenir Next LT Pro"/>
      <w:b/>
      <w:bCs/>
      <w:color w:val="366DC9"/>
      <w:sz w:val="32"/>
      <w:szCs w:val="32"/>
    </w:rPr>
  </w:style>
  <w:style w:type="character" w:customStyle="1" w:styleId="Heading6Char">
    <w:name w:val="Heading 6 Char"/>
    <w:link w:val="Heading6"/>
    <w:uiPriority w:val="9"/>
    <w:rsid w:val="005C43CC"/>
    <w:rPr>
      <w:rFonts w:ascii="Avenir Next LT Pro" w:hAnsi="Avenir Next LT Pro"/>
      <w:color w:val="366DC9"/>
      <w:sz w:val="28"/>
      <w:szCs w:val="28"/>
    </w:rPr>
  </w:style>
  <w:style w:type="character" w:customStyle="1" w:styleId="Heading7Char">
    <w:name w:val="Heading 7 Char"/>
    <w:link w:val="Heading7"/>
    <w:uiPriority w:val="9"/>
    <w:semiHidden/>
    <w:rsid w:val="007A21DA"/>
    <w:rPr>
      <w:rFonts w:eastAsia="Times New Roman" w:cs="Times New Roman"/>
      <w:color w:val="595959"/>
    </w:rPr>
  </w:style>
  <w:style w:type="character" w:customStyle="1" w:styleId="Heading8Char">
    <w:name w:val="Heading 8 Char"/>
    <w:link w:val="Heading8"/>
    <w:uiPriority w:val="9"/>
    <w:semiHidden/>
    <w:rsid w:val="007A21DA"/>
    <w:rPr>
      <w:rFonts w:eastAsia="Times New Roman" w:cs="Times New Roman"/>
      <w:i/>
      <w:iCs/>
      <w:color w:val="272727"/>
    </w:rPr>
  </w:style>
  <w:style w:type="character" w:customStyle="1" w:styleId="Heading9Char">
    <w:name w:val="Heading 9 Char"/>
    <w:link w:val="Heading9"/>
    <w:uiPriority w:val="9"/>
    <w:semiHidden/>
    <w:rsid w:val="007A21DA"/>
    <w:rPr>
      <w:rFonts w:eastAsia="Times New Roman" w:cs="Times New Roman"/>
      <w:color w:val="272727"/>
    </w:rPr>
  </w:style>
  <w:style w:type="paragraph" w:styleId="Title">
    <w:name w:val="Title"/>
    <w:basedOn w:val="Heading1"/>
    <w:next w:val="Normal"/>
    <w:link w:val="TitleChar"/>
    <w:uiPriority w:val="10"/>
    <w:qFormat/>
    <w:rsid w:val="008D63E7"/>
    <w:pPr>
      <w:spacing w:before="3000" w:after="200"/>
    </w:pPr>
    <w:rPr>
      <w:sz w:val="88"/>
      <w:szCs w:val="88"/>
    </w:rPr>
  </w:style>
  <w:style w:type="character" w:customStyle="1" w:styleId="TitleChar">
    <w:name w:val="Title Char"/>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customStyle="1" w:styleId="SubtitleChar">
    <w:name w:val="Subtitle Char"/>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rPr>
  </w:style>
  <w:style w:type="character" w:customStyle="1" w:styleId="QuoteChar">
    <w:name w:val="Quote Char"/>
    <w:link w:val="Quote"/>
    <w:uiPriority w:val="29"/>
    <w:rsid w:val="007A21DA"/>
    <w:rPr>
      <w:i/>
      <w:iCs/>
      <w:color w:val="404040"/>
    </w:rPr>
  </w:style>
  <w:style w:type="paragraph" w:styleId="ListParagraph">
    <w:name w:val="List Paragraph"/>
    <w:basedOn w:val="Normal"/>
    <w:uiPriority w:val="34"/>
    <w:qFormat/>
    <w:rsid w:val="00CC070A"/>
    <w:pPr>
      <w:numPr>
        <w:numId w:val="2"/>
      </w:numPr>
      <w:spacing w:after="220"/>
      <w:ind w:left="709" w:hanging="357"/>
    </w:pPr>
  </w:style>
  <w:style w:type="character" w:styleId="IntenseEmphasis">
    <w:name w:val="Intense Emphasis"/>
    <w:uiPriority w:val="21"/>
    <w:qFormat/>
    <w:rsid w:val="007A21DA"/>
    <w:rPr>
      <w:i/>
      <w:iCs/>
      <w:color w:val="0F4761"/>
    </w:rPr>
  </w:style>
  <w:style w:type="paragraph" w:styleId="IntenseQuote">
    <w:name w:val="Intense Quote"/>
    <w:basedOn w:val="Normal"/>
    <w:next w:val="Normal"/>
    <w:link w:val="IntenseQuoteChar"/>
    <w:uiPriority w:val="30"/>
    <w:qFormat/>
    <w:rsid w:val="007A21DA"/>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A21DA"/>
    <w:rPr>
      <w:i/>
      <w:iCs/>
      <w:color w:val="0F4761"/>
    </w:rPr>
  </w:style>
  <w:style w:type="character" w:styleId="IntenseReference">
    <w:name w:val="Intense Reference"/>
    <w:uiPriority w:val="32"/>
    <w:qFormat/>
    <w:rsid w:val="007A21DA"/>
    <w:rPr>
      <w:b/>
      <w:bCs/>
      <w:smallCaps/>
      <w:color w:val="0F4761"/>
      <w:spacing w:val="5"/>
    </w:rPr>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link w:val="Footer"/>
    <w:uiPriority w:val="99"/>
    <w:rsid w:val="000C3102"/>
    <w:rPr>
      <w:rFonts w:ascii="Avenir Next LT Pro" w:hAnsi="Avenir Next LT Pro"/>
      <w:sz w:val="28"/>
      <w:szCs w:val="28"/>
    </w:rPr>
  </w:style>
  <w:style w:type="paragraph" w:customStyle="1" w:styleId="Standfirst16pt">
    <w:name w:val="Standfirst 16pt"/>
    <w:qFormat/>
    <w:rsid w:val="00C42F31"/>
    <w:pPr>
      <w:adjustRightInd w:val="0"/>
      <w:snapToGrid w:val="0"/>
      <w:spacing w:before="600" w:after="300"/>
    </w:pPr>
    <w:rPr>
      <w:rFonts w:ascii="Avenir Next LT Pro" w:hAnsi="Avenir Next LT Pro"/>
      <w:color w:val="264031"/>
      <w:kern w:val="2"/>
      <w:sz w:val="32"/>
      <w:szCs w:val="32"/>
      <w:lang w:eastAsia="en-US"/>
    </w:rPr>
  </w:style>
  <w:style w:type="character" w:styleId="PageNumber">
    <w:name w:val="page number"/>
    <w:basedOn w:val="DefaultParagraphFont"/>
    <w:uiPriority w:val="99"/>
    <w:semiHidden/>
    <w:unhideWhenUsed/>
    <w:rsid w:val="006E1EAF"/>
  </w:style>
  <w:style w:type="paragraph" w:customStyle="1" w:styleId="Imagecaptioncredit12pt">
    <w:name w:val="Image caption credit 12pt"/>
    <w:basedOn w:val="Normal"/>
    <w:qFormat/>
    <w:rsid w:val="00125A18"/>
    <w:rPr>
      <w:sz w:val="24"/>
      <w:szCs w:val="24"/>
    </w:rPr>
  </w:style>
  <w:style w:type="paragraph" w:customStyle="1" w:styleId="Largequote18pt">
    <w:name w:val="Large quote 18pt"/>
    <w:qFormat/>
    <w:rsid w:val="004C20AF"/>
    <w:pPr>
      <w:pBdr>
        <w:top w:val="single" w:sz="36" w:space="8" w:color="264031"/>
      </w:pBdr>
      <w:spacing w:before="800" w:after="160" w:line="264" w:lineRule="auto"/>
      <w:ind w:left="170" w:right="1474" w:hanging="170"/>
    </w:pPr>
    <w:rPr>
      <w:rFonts w:ascii="Avenir Next LT Pro" w:hAnsi="Avenir Next LT Pro"/>
      <w:kern w:val="2"/>
      <w:sz w:val="36"/>
      <w:szCs w:val="36"/>
      <w:lang w:eastAsia="en-US"/>
    </w:rPr>
  </w:style>
  <w:style w:type="paragraph" w:customStyle="1" w:styleId="Quoteattribute14pt">
    <w:name w:val="Quote attribute 14pt"/>
    <w:qFormat/>
    <w:rsid w:val="00905B3D"/>
    <w:pPr>
      <w:ind w:left="168" w:right="1473"/>
    </w:pPr>
    <w:rPr>
      <w:rFonts w:ascii="Avenir Next LT Pro Demi" w:hAnsi="Avenir Next LT Pro Demi"/>
      <w:kern w:val="2"/>
      <w:sz w:val="28"/>
      <w:szCs w:val="28"/>
      <w:lang w:eastAsia="en-US"/>
    </w:rPr>
  </w:style>
  <w:style w:type="paragraph" w:customStyle="1" w:styleId="Smallquote14pt">
    <w:name w:val="Small quote 14pt"/>
    <w:qFormat/>
    <w:rsid w:val="004C20AF"/>
    <w:pPr>
      <w:pBdr>
        <w:top w:val="single" w:sz="12" w:space="8" w:color="264031"/>
      </w:pBdr>
      <w:adjustRightInd w:val="0"/>
      <w:snapToGrid w:val="0"/>
      <w:spacing w:before="800" w:after="160" w:line="264" w:lineRule="auto"/>
      <w:ind w:left="113" w:right="1412" w:hanging="113"/>
    </w:pPr>
    <w:rPr>
      <w:rFonts w:ascii="Avenir Next LT Pro" w:hAnsi="Avenir Next LT Pro"/>
      <w:kern w:val="2"/>
      <w:sz w:val="28"/>
      <w:szCs w:val="28"/>
      <w:lang w:eastAsia="en-US"/>
    </w:rPr>
  </w:style>
  <w:style w:type="paragraph" w:customStyle="1" w:styleId="Bodycopy1418ptBodycopy">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customStyle="1" w:styleId="Tablebody14">
    <w:name w:val="Table body 14"/>
    <w:basedOn w:val="Normal"/>
    <w:qFormat/>
    <w:rsid w:val="00775A8B"/>
    <w:pPr>
      <w:spacing w:after="0"/>
    </w:pPr>
  </w:style>
  <w:style w:type="character" w:customStyle="1" w:styleId="Demibold">
    <w:name w:val="Demi bold"/>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52BA"/>
    <w:pPr>
      <w:pBdr>
        <w:top w:val="single" w:sz="24" w:space="3" w:color="auto"/>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sz="12" w:space="4" w:color="auto"/>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16pt">
    <w:name w:val="Author 16pt"/>
    <w:basedOn w:val="Normal"/>
    <w:qFormat/>
    <w:rsid w:val="00F07095"/>
    <w:pPr>
      <w:spacing w:before="7200" w:after="0"/>
    </w:pPr>
    <w:rPr>
      <w:sz w:val="32"/>
      <w:szCs w:val="32"/>
    </w:rPr>
  </w:style>
  <w:style w:type="paragraph" w:customStyle="1" w:styleId="Authorforimage16pt">
    <w:name w:val="Author for image 16pt"/>
    <w:basedOn w:val="Author16pt"/>
    <w:qFormat/>
    <w:rsid w:val="00B9111C"/>
    <w:pPr>
      <w:spacing w:before="800" w:after="400"/>
    </w:pPr>
  </w:style>
  <w:style w:type="paragraph" w:customStyle="1" w:styleId="Titleforimage44">
    <w:name w:val="Title for image 44"/>
    <w:basedOn w:val="Title"/>
    <w:qFormat/>
    <w:rsid w:val="00B9111C"/>
    <w:pPr>
      <w:spacing w:before="2000"/>
    </w:pPr>
  </w:style>
  <w:style w:type="character" w:styleId="Hyperlink">
    <w:name w:val="Hyperlink"/>
    <w:uiPriority w:val="99"/>
    <w:unhideWhenUsed/>
    <w:rsid w:val="00CC070A"/>
    <w:rPr>
      <w:color w:val="467886"/>
      <w:u w:val="single"/>
    </w:rPr>
  </w:style>
  <w:style w:type="character" w:styleId="UnresolvedMention">
    <w:name w:val="Unresolved Mention"/>
    <w:uiPriority w:val="99"/>
    <w:semiHidden/>
    <w:unhideWhenUsed/>
    <w:rsid w:val="00CC070A"/>
    <w:rPr>
      <w:color w:val="605E5C"/>
      <w:shd w:val="clear" w:color="auto" w:fill="E1DFDD"/>
    </w:rPr>
  </w:style>
  <w:style w:type="paragraph" w:styleId="Revision">
    <w:name w:val="Revision"/>
    <w:hidden/>
    <w:uiPriority w:val="99"/>
    <w:semiHidden/>
    <w:rsid w:val="00C261B2"/>
    <w:rPr>
      <w:rFonts w:ascii="Avenir Next LT Pro" w:hAnsi="Avenir Next LT Pro"/>
      <w:color w:val="3C3C3B"/>
      <w:kern w:val="2"/>
      <w:sz w:val="28"/>
      <w:szCs w:val="28"/>
      <w:lang w:eastAsia="en-US"/>
    </w:rPr>
  </w:style>
  <w:style w:type="character" w:styleId="CommentReference">
    <w:name w:val="annotation reference"/>
    <w:uiPriority w:val="99"/>
    <w:semiHidden/>
    <w:unhideWhenUsed/>
    <w:rsid w:val="009631BC"/>
    <w:rPr>
      <w:sz w:val="16"/>
      <w:szCs w:val="16"/>
    </w:rPr>
  </w:style>
  <w:style w:type="paragraph" w:styleId="CommentText">
    <w:name w:val="annotation text"/>
    <w:basedOn w:val="Normal"/>
    <w:link w:val="CommentTextChar"/>
    <w:uiPriority w:val="99"/>
    <w:unhideWhenUsed/>
    <w:rsid w:val="009631BC"/>
    <w:rPr>
      <w:sz w:val="20"/>
      <w:szCs w:val="20"/>
    </w:rPr>
  </w:style>
  <w:style w:type="character" w:customStyle="1" w:styleId="CommentTextChar">
    <w:name w:val="Comment Text Char"/>
    <w:link w:val="CommentText"/>
    <w:uiPriority w:val="99"/>
    <w:rsid w:val="009631BC"/>
    <w:rPr>
      <w:rFonts w:ascii="Avenir Next LT Pro" w:hAnsi="Avenir Next LT Pro"/>
      <w:color w:val="3C3C3B"/>
      <w:kern w:val="2"/>
      <w:lang w:eastAsia="en-US"/>
    </w:rPr>
  </w:style>
  <w:style w:type="paragraph" w:styleId="CommentSubject">
    <w:name w:val="annotation subject"/>
    <w:basedOn w:val="CommentText"/>
    <w:next w:val="CommentText"/>
    <w:link w:val="CommentSubjectChar"/>
    <w:uiPriority w:val="99"/>
    <w:semiHidden/>
    <w:unhideWhenUsed/>
    <w:rsid w:val="009631BC"/>
    <w:rPr>
      <w:b/>
      <w:bCs/>
    </w:rPr>
  </w:style>
  <w:style w:type="character" w:customStyle="1" w:styleId="CommentSubjectChar">
    <w:name w:val="Comment Subject Char"/>
    <w:link w:val="CommentSubject"/>
    <w:uiPriority w:val="99"/>
    <w:semiHidden/>
    <w:rsid w:val="009631BC"/>
    <w:rPr>
      <w:rFonts w:ascii="Avenir Next LT Pro" w:hAnsi="Avenir Next LT Pro"/>
      <w:b/>
      <w:bCs/>
      <w:color w:val="3C3C3B"/>
      <w:kern w:val="2"/>
      <w:lang w:eastAsia="en-US"/>
    </w:rPr>
  </w:style>
  <w:style w:type="character" w:styleId="Mention">
    <w:name w:val="Mention"/>
    <w:basedOn w:val="DefaultParagraphFont"/>
    <w:uiPriority w:val="99"/>
    <w:unhideWhenUsed/>
    <w:rsid w:val="00D27C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alkwheelcycletrust.org.uk/our-blog/news/national-cycle-network-routes-in-scotland-transformed-by-two-new-community-murals/"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walkwheelcycletrust.org.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Freeman\OneDrive%20-%20Sustrans\Resourcing%20Team\++Adverts++\Job%20Descriptions\Walk%20Wheel%20Cycle%20Trust%20Job%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eb8dbbb7-6de1-4957-84dd-88d235fe7bc5" xsi:nil="true"/>
    <fca9d648a43b46669eacfabf60a2fbe9 xmlns="eb8dbbb7-6de1-4957-84dd-88d235fe7bc5">
      <Terms xmlns="http://schemas.microsoft.com/office/infopath/2007/PartnerControls"/>
    </fca9d648a43b46669eacfabf60a2fbe9>
    <g98fcb1e41c24d22b7a50d9b68ff167a xmlns="eb8dbbb7-6de1-4957-84dd-88d235fe7bc5">
      <Terms xmlns="http://schemas.microsoft.com/office/infopath/2007/PartnerControls"/>
    </g98fcb1e41c24d22b7a50d9b68ff167a>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21972268f65701c69057efb600ff939c">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064fc9943f60305b23987a269f5de1eb"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d3a458f-664c-47e4-8a2d-a299ea1879d7" ContentTypeId="0x0101" PreviousValue="false"/>
</file>

<file path=customXml/itemProps1.xml><?xml version="1.0" encoding="utf-8"?>
<ds:datastoreItem xmlns:ds="http://schemas.openxmlformats.org/officeDocument/2006/customXml" ds:itemID="{3EBAC14F-DB3E-425B-9265-7DA675A2C2C8}">
  <ds:schemaRefs>
    <ds:schemaRef ds:uri="http://schemas.microsoft.com/office/2006/metadata/longProperties"/>
  </ds:schemaRefs>
</ds:datastoreItem>
</file>

<file path=customXml/itemProps2.xml><?xml version="1.0" encoding="utf-8"?>
<ds:datastoreItem xmlns:ds="http://schemas.openxmlformats.org/officeDocument/2006/customXml" ds:itemID="{5556B8ED-1C14-43D7-858A-541BD2956506}">
  <ds:schemaRefs>
    <ds:schemaRef ds:uri="http://schemas.microsoft.com/office/2006/metadata/properties"/>
    <ds:schemaRef ds:uri="http://schemas.microsoft.com/office/infopath/2007/PartnerControls"/>
    <ds:schemaRef ds:uri="eb8dbbb7-6de1-4957-84dd-88d235fe7bc5"/>
    <ds:schemaRef ds:uri="6eaf17f7-cbe0-45e1-ad47-38d2cef99e57"/>
  </ds:schemaRefs>
</ds:datastoreItem>
</file>

<file path=customXml/itemProps3.xml><?xml version="1.0" encoding="utf-8"?>
<ds:datastoreItem xmlns:ds="http://schemas.openxmlformats.org/officeDocument/2006/customXml" ds:itemID="{A6EBCD1E-07BB-4C64-8CC3-D645133F5E82}">
  <ds:schemaRefs>
    <ds:schemaRef ds:uri="http://schemas.microsoft.com/sharepoint/v3/contenttype/forms"/>
  </ds:schemaRefs>
</ds:datastoreItem>
</file>

<file path=customXml/itemProps4.xml><?xml version="1.0" encoding="utf-8"?>
<ds:datastoreItem xmlns:ds="http://schemas.openxmlformats.org/officeDocument/2006/customXml" ds:itemID="{5F671C3E-2F4B-4D1C-8324-CC1599FFD022}">
  <ds:schemaRefs>
    <ds:schemaRef ds:uri="http://schemas.openxmlformats.org/officeDocument/2006/bibliography"/>
  </ds:schemaRefs>
</ds:datastoreItem>
</file>

<file path=customXml/itemProps5.xml><?xml version="1.0" encoding="utf-8"?>
<ds:datastoreItem xmlns:ds="http://schemas.openxmlformats.org/officeDocument/2006/customXml" ds:itemID="{5B4C2BE0-C2EA-4385-B343-8DB8F4D58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6eaf17f7-cbe0-45e1-ad47-38d2cef99e57"/>
    <ds:schemaRef ds:uri="cee3f65b-6be8-4e23-8e61-cd1ede5b0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16519EB-88F0-40AA-A523-2C7EF5A6A36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Walk Wheel Cycle Trust Job Description Template</Template>
  <TotalTime>1</TotalTime>
  <Pages>6</Pages>
  <Words>1111</Words>
  <Characters>6337</Characters>
  <Application>Microsoft Office Word</Application>
  <DocSecurity>0</DocSecurity>
  <Lines>52</Lines>
  <Paragraphs>14</Paragraphs>
  <ScaleCrop>false</ScaleCrop>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Freeman</dc:creator>
  <cp:keywords/>
  <dc:description/>
  <cp:lastModifiedBy>Chiquita Elvin</cp:lastModifiedBy>
  <cp:revision>2</cp:revision>
  <dcterms:created xsi:type="dcterms:W3CDTF">2026-04-08T13:11:00Z</dcterms:created>
  <dcterms:modified xsi:type="dcterms:W3CDTF">2026-04-08T13:11:00Z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TaxCatchAll">
    <vt:lpwstr/>
  </property>
  <property fmtid="{D5CDD505-2E9C-101B-9397-08002B2CF9AE}" pid="4" name="fca9d648a43b46669eacfabf60a2fbe9">
    <vt:lpwstr/>
  </property>
  <property fmtid="{D5CDD505-2E9C-101B-9397-08002B2CF9AE}" pid="5" name="g98fcb1e41c24d22b7a50d9b68ff167a">
    <vt:lpwstr/>
  </property>
  <property fmtid="{D5CDD505-2E9C-101B-9397-08002B2CF9AE}" pid="6" name="lcf76f155ced4ddcb4097134ff3c332f">
    <vt:lpwstr/>
  </property>
  <property fmtid="{D5CDD505-2E9C-101B-9397-08002B2CF9AE}" pid="7" name="Project ID">
    <vt:lpwstr/>
  </property>
  <property fmtid="{D5CDD505-2E9C-101B-9397-08002B2CF9AE}" pid="8" name="Location_x0020_Field">
    <vt:lpwstr/>
  </property>
  <property fmtid="{D5CDD505-2E9C-101B-9397-08002B2CF9AE}" pid="9" name="Location Field">
    <vt:lpwstr/>
  </property>
  <property fmtid="{D5CDD505-2E9C-101B-9397-08002B2CF9AE}" pid="10" name="Department Field">
    <vt:lpwstr/>
  </property>
  <property fmtid="{D5CDD505-2E9C-101B-9397-08002B2CF9AE}" pid="11" name="Department_x0020_Field">
    <vt:lpwstr/>
  </property>
  <property fmtid="{D5CDD505-2E9C-101B-9397-08002B2CF9AE}" pid="12" name="Order">
    <vt:r8>3529900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Owner">
    <vt:lpwstr/>
  </property>
  <property fmtid="{D5CDD505-2E9C-101B-9397-08002B2CF9AE}" pid="20" name="MediaServiceImageTags">
    <vt:lpwstr/>
  </property>
</Properties>
</file>